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1D" w:rsidRPr="009003C8" w:rsidRDefault="0068181D" w:rsidP="0068181D">
      <w:pPr>
        <w:pStyle w:val="Rubrikptabell"/>
        <w:rPr>
          <w:rFonts w:ascii="Verdana" w:hAnsi="Verdana"/>
        </w:rPr>
      </w:pPr>
      <w:r w:rsidRPr="009003C8">
        <w:rPr>
          <w:rFonts w:ascii="Verdana" w:hAnsi="Verdana"/>
        </w:rPr>
        <w:t xml:space="preserve">Uppgifter om </w:t>
      </w:r>
      <w:r w:rsidR="00686C34">
        <w:rPr>
          <w:rFonts w:ascii="Verdana" w:hAnsi="Verdana"/>
        </w:rPr>
        <w:t>branden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34"/>
        <w:gridCol w:w="1276"/>
        <w:gridCol w:w="1666"/>
        <w:gridCol w:w="2380"/>
        <w:gridCol w:w="1834"/>
      </w:tblGrid>
      <w:tr w:rsidR="00A06DA8" w:rsidRPr="00681E5C" w:rsidTr="00325A6D">
        <w:trPr>
          <w:trHeight w:hRule="exact" w:val="482"/>
        </w:trPr>
        <w:tc>
          <w:tcPr>
            <w:tcW w:w="2055" w:type="dxa"/>
            <w:tcBorders>
              <w:top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06DA8" w:rsidRPr="00B44A1F" w:rsidRDefault="00A06DA8" w:rsidP="00681E5C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Datum</w:t>
            </w:r>
          </w:p>
          <w:bookmarkStart w:id="0" w:name="Text138"/>
          <w:p w:rsidR="00A06DA8" w:rsidRPr="00BA102F" w:rsidRDefault="00A06DA8" w:rsidP="00681E5C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bookmarkStart w:id="1" w:name="_GoBack"/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bookmarkEnd w:id="1"/>
            <w:r w:rsidRPr="00BA102F"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06DA8" w:rsidRPr="00B44A1F" w:rsidRDefault="00A06DA8" w:rsidP="00681E5C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Larmtid</w:t>
            </w:r>
          </w:p>
          <w:bookmarkStart w:id="2" w:name="Text134"/>
          <w:p w:rsidR="00A06DA8" w:rsidRPr="00BA102F" w:rsidRDefault="00A06DA8" w:rsidP="00681E5C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A06DA8" w:rsidRPr="00B44A1F" w:rsidRDefault="00A06DA8" w:rsidP="00681E5C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Veckodag</w:t>
            </w:r>
          </w:p>
          <w:bookmarkStart w:id="3" w:name="Text135"/>
          <w:p w:rsidR="00A06DA8" w:rsidRPr="00BA102F" w:rsidRDefault="00A06DA8" w:rsidP="00681E5C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06DA8" w:rsidRPr="00B44A1F" w:rsidRDefault="00A06DA8" w:rsidP="00A06DA8">
            <w:pPr>
              <w:pStyle w:val="Flt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SOS ärendenummer</w:t>
            </w:r>
          </w:p>
          <w:bookmarkStart w:id="4" w:name="Text147"/>
          <w:p w:rsidR="00A06DA8" w:rsidRPr="00BA102F" w:rsidRDefault="00A06DA8" w:rsidP="00A06DA8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4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06DA8" w:rsidRPr="00924F6F" w:rsidRDefault="00A06DA8" w:rsidP="00A06DA8">
            <w:pPr>
              <w:pStyle w:val="Flt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Eget larmnr. (rtj.)</w:t>
            </w:r>
            <w:bookmarkStart w:id="5" w:name="Text28"/>
            <w:r w:rsidR="00924F6F">
              <w:rPr>
                <w:sz w:val="16"/>
                <w:szCs w:val="16"/>
              </w:rPr>
              <w:t xml:space="preserve"> </w:t>
            </w:r>
            <w:r w:rsidR="00924F6F" w:rsidRPr="00924F6F">
              <w:rPr>
                <w:sz w:val="16"/>
                <w:szCs w:val="16"/>
                <w:vertAlign w:val="superscript"/>
              </w:rPr>
              <w:t>1)</w:t>
            </w:r>
          </w:p>
          <w:bookmarkEnd w:id="5"/>
          <w:p w:rsidR="00A06DA8" w:rsidRPr="00BA102F" w:rsidRDefault="00A06DA8" w:rsidP="00A06DA8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</w:p>
          <w:p w:rsidR="00A06DA8" w:rsidRPr="00681E5C" w:rsidRDefault="00A06DA8" w:rsidP="00681E5C">
            <w:pPr>
              <w:pStyle w:val="Listruta"/>
              <w:tabs>
                <w:tab w:val="left" w:pos="208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A06DA8" w:rsidRPr="00E86E3D" w:rsidRDefault="00924F6F" w:rsidP="00A06DA8">
            <w:pPr>
              <w:pStyle w:val="Ledtext"/>
              <w:rPr>
                <w:sz w:val="16"/>
                <w:szCs w:val="16"/>
              </w:rPr>
            </w:pPr>
            <w:r w:rsidRPr="00E86E3D">
              <w:rPr>
                <w:sz w:val="16"/>
                <w:szCs w:val="16"/>
              </w:rPr>
              <w:t>Räddningstj.</w:t>
            </w:r>
            <w:r w:rsidR="00A06DA8" w:rsidRPr="00E86E3D">
              <w:rPr>
                <w:sz w:val="16"/>
                <w:szCs w:val="16"/>
              </w:rPr>
              <w:t>kod</w:t>
            </w:r>
            <w:r w:rsidRPr="00E86E3D">
              <w:rPr>
                <w:sz w:val="16"/>
                <w:szCs w:val="16"/>
              </w:rPr>
              <w:t xml:space="preserve"> </w:t>
            </w:r>
            <w:r w:rsidRPr="00E86E3D">
              <w:rPr>
                <w:sz w:val="16"/>
                <w:szCs w:val="16"/>
                <w:vertAlign w:val="superscript"/>
              </w:rPr>
              <w:t>1)</w:t>
            </w:r>
          </w:p>
          <w:bookmarkStart w:id="6" w:name="Text27"/>
          <w:p w:rsidR="00A06DA8" w:rsidRPr="00BA102F" w:rsidRDefault="00E86E3D" w:rsidP="00E86E3D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6"/>
          </w:p>
        </w:tc>
      </w:tr>
      <w:tr w:rsidR="00A06DA8" w:rsidRPr="00681E5C" w:rsidTr="00325A6D">
        <w:trPr>
          <w:trHeight w:hRule="exact" w:val="482"/>
        </w:trPr>
        <w:tc>
          <w:tcPr>
            <w:tcW w:w="8511" w:type="dxa"/>
            <w:gridSpan w:val="5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right w:w="0" w:type="dxa"/>
            </w:tcMar>
            <w:vAlign w:val="center"/>
          </w:tcPr>
          <w:p w:rsidR="00A06DA8" w:rsidRPr="00B44A1F" w:rsidRDefault="00A06DA8" w:rsidP="00681E5C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Adress</w:t>
            </w:r>
          </w:p>
          <w:bookmarkStart w:id="7" w:name="Text33"/>
          <w:p w:rsidR="00A06DA8" w:rsidRPr="00BA102F" w:rsidRDefault="00A06DA8" w:rsidP="00681E5C">
            <w:pPr>
              <w:pStyle w:val="Led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</w:p>
          <w:bookmarkEnd w:id="7"/>
          <w:p w:rsidR="00A06DA8" w:rsidRPr="00681E5C" w:rsidRDefault="00A06DA8" w:rsidP="00681E5C">
            <w:pPr>
              <w:pStyle w:val="Fl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A06DA8" w:rsidRPr="00B44A1F" w:rsidRDefault="00A06DA8" w:rsidP="00A06DA8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Våning</w:t>
            </w:r>
            <w:bookmarkStart w:id="8" w:name="Text34"/>
          </w:p>
          <w:bookmarkEnd w:id="8"/>
          <w:p w:rsidR="00A06DA8" w:rsidRPr="00BA102F" w:rsidRDefault="00A06DA8" w:rsidP="00A06DA8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</w:p>
        </w:tc>
      </w:tr>
      <w:tr w:rsidR="00DB0D3A" w:rsidRPr="00681E5C" w:rsidTr="00325A6D">
        <w:trPr>
          <w:trHeight w:hRule="exact" w:val="482"/>
        </w:trPr>
        <w:tc>
          <w:tcPr>
            <w:tcW w:w="2055" w:type="dxa"/>
            <w:tcBorders>
              <w:top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DB0D3A" w:rsidRPr="00B44A1F" w:rsidRDefault="00DB0D3A" w:rsidP="00681E5C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Postn</w:t>
            </w:r>
            <w:r w:rsidR="00B44A1F">
              <w:rPr>
                <w:sz w:val="16"/>
                <w:szCs w:val="16"/>
              </w:rPr>
              <w:t>ummer</w:t>
            </w:r>
          </w:p>
          <w:bookmarkStart w:id="9" w:name="Text35"/>
          <w:p w:rsidR="00DB0D3A" w:rsidRPr="00BA102F" w:rsidRDefault="00681E5C" w:rsidP="00681E5C">
            <w:pPr>
              <w:pStyle w:val="Led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407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DB0D3A" w:rsidRPr="00B44A1F" w:rsidRDefault="00DB0D3A" w:rsidP="00681E5C">
            <w:pPr>
              <w:pStyle w:val="Flt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Postadress</w:t>
            </w:r>
          </w:p>
          <w:p w:rsidR="00DB0D3A" w:rsidRPr="00BA102F" w:rsidRDefault="00681E5C" w:rsidP="00681E5C">
            <w:pPr>
              <w:pStyle w:val="Led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</w:p>
        </w:tc>
        <w:tc>
          <w:tcPr>
            <w:tcW w:w="238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:rsidR="00F96FB3" w:rsidRPr="00B44A1F" w:rsidRDefault="00325A6D" w:rsidP="00F96FB3">
            <w:pPr>
              <w:pStyle w:val="Le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Olyckskommun</w:t>
            </w:r>
          </w:p>
          <w:bookmarkStart w:id="10" w:name="Text36"/>
          <w:p w:rsidR="00DB0D3A" w:rsidRPr="00BA102F" w:rsidRDefault="00F96FB3" w:rsidP="00681E5C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1834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</w:tcBorders>
            <w:shd w:val="clear" w:color="auto" w:fill="auto"/>
          </w:tcPr>
          <w:p w:rsidR="00A06DA8" w:rsidRPr="00B44A1F" w:rsidRDefault="00A06DA8" w:rsidP="00A06DA8">
            <w:pPr>
              <w:pStyle w:val="Ledtext"/>
              <w:rPr>
                <w:sz w:val="16"/>
                <w:szCs w:val="16"/>
              </w:rPr>
            </w:pPr>
            <w:r w:rsidRPr="00B44A1F">
              <w:rPr>
                <w:sz w:val="16"/>
                <w:szCs w:val="16"/>
              </w:rPr>
              <w:t>Kommunkod</w:t>
            </w:r>
          </w:p>
          <w:bookmarkStart w:id="11" w:name="Text37"/>
          <w:p w:rsidR="00DB0D3A" w:rsidRPr="00BA102F" w:rsidRDefault="00A06DA8" w:rsidP="00A06DA8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11"/>
          </w:p>
        </w:tc>
      </w:tr>
      <w:tr w:rsidR="002A1D02" w:rsidRPr="00681E5C" w:rsidTr="00325A6D">
        <w:trPr>
          <w:trHeight w:val="322"/>
        </w:trPr>
        <w:tc>
          <w:tcPr>
            <w:tcW w:w="6131" w:type="dxa"/>
            <w:gridSpan w:val="4"/>
            <w:tcBorders>
              <w:top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A1D02" w:rsidRPr="002A1D02" w:rsidRDefault="002A1D02" w:rsidP="00BA102F">
            <w:pPr>
              <w:pStyle w:val="Flttext"/>
              <w:rPr>
                <w:sz w:val="18"/>
                <w:szCs w:val="18"/>
              </w:rPr>
            </w:pPr>
            <w:r w:rsidRPr="002A1D02">
              <w:rPr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6"/>
            <w:r w:rsidRPr="002A1D02">
              <w:rPr>
                <w:sz w:val="18"/>
                <w:szCs w:val="18"/>
              </w:rPr>
              <w:instrText xml:space="preserve"> FORMCHECKBOX </w:instrText>
            </w:r>
            <w:r w:rsidR="00A81750">
              <w:rPr>
                <w:sz w:val="18"/>
                <w:szCs w:val="18"/>
              </w:rPr>
            </w:r>
            <w:r w:rsidR="00A81750">
              <w:rPr>
                <w:sz w:val="18"/>
                <w:szCs w:val="18"/>
              </w:rPr>
              <w:fldChar w:fldCharType="separate"/>
            </w:r>
            <w:r w:rsidRPr="002A1D02">
              <w:rPr>
                <w:sz w:val="18"/>
                <w:szCs w:val="18"/>
              </w:rPr>
              <w:fldChar w:fldCharType="end"/>
            </w:r>
            <w:bookmarkEnd w:id="12"/>
            <w:r w:rsidRPr="002A1D02">
              <w:rPr>
                <w:sz w:val="18"/>
                <w:szCs w:val="18"/>
              </w:rPr>
              <w:t xml:space="preserve"> Brand i byggnad </w:t>
            </w:r>
            <w:r w:rsidRPr="002A1D02">
              <w:rPr>
                <w:sz w:val="18"/>
                <w:szCs w:val="18"/>
              </w:rPr>
              <w:tab/>
            </w:r>
            <w:r w:rsidRPr="002A1D02">
              <w:rPr>
                <w:sz w:val="18"/>
                <w:szCs w:val="18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7"/>
            <w:r w:rsidRPr="002A1D02">
              <w:rPr>
                <w:sz w:val="18"/>
                <w:szCs w:val="18"/>
              </w:rPr>
              <w:instrText xml:space="preserve"> FORMCHECKBOX </w:instrText>
            </w:r>
            <w:r w:rsidR="00A81750">
              <w:rPr>
                <w:sz w:val="18"/>
                <w:szCs w:val="18"/>
              </w:rPr>
            </w:r>
            <w:r w:rsidR="00A81750">
              <w:rPr>
                <w:sz w:val="18"/>
                <w:szCs w:val="18"/>
              </w:rPr>
              <w:fldChar w:fldCharType="separate"/>
            </w:r>
            <w:r w:rsidRPr="002A1D02">
              <w:rPr>
                <w:sz w:val="18"/>
                <w:szCs w:val="18"/>
              </w:rPr>
              <w:fldChar w:fldCharType="end"/>
            </w:r>
            <w:bookmarkEnd w:id="13"/>
            <w:r w:rsidRPr="002A1D02">
              <w:rPr>
                <w:sz w:val="18"/>
                <w:szCs w:val="18"/>
              </w:rPr>
              <w:t xml:space="preserve"> Brand ej i byggnad (inkl trafikolyckor)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A1D02" w:rsidRPr="00681E5C" w:rsidRDefault="002A1D02" w:rsidP="00BA102F">
            <w:pPr>
              <w:pStyle w:val="Flttext"/>
              <w:rPr>
                <w:sz w:val="18"/>
                <w:szCs w:val="18"/>
              </w:rPr>
            </w:pPr>
            <w:r w:rsidRPr="00681E5C">
              <w:rPr>
                <w:sz w:val="18"/>
                <w:szCs w:val="18"/>
              </w:rPr>
              <w:t xml:space="preserve">Antal </w:t>
            </w:r>
            <w:r w:rsidR="0046655E">
              <w:rPr>
                <w:sz w:val="18"/>
                <w:szCs w:val="18"/>
              </w:rPr>
              <w:t>o</w:t>
            </w:r>
            <w:r w:rsidRPr="00681E5C">
              <w:rPr>
                <w:sz w:val="18"/>
                <w:szCs w:val="18"/>
              </w:rPr>
              <w:t>mkomna</w:t>
            </w:r>
            <w:r w:rsidR="00924F6F">
              <w:rPr>
                <w:sz w:val="18"/>
                <w:szCs w:val="18"/>
              </w:rPr>
              <w:t xml:space="preserve"> </w:t>
            </w:r>
            <w:r w:rsidR="00924F6F" w:rsidRPr="00924F6F">
              <w:rPr>
                <w:sz w:val="18"/>
                <w:szCs w:val="18"/>
                <w:vertAlign w:val="superscript"/>
              </w:rPr>
              <w:t>2</w:t>
            </w:r>
            <w:r w:rsidRPr="00924F6F">
              <w:rPr>
                <w:sz w:val="18"/>
                <w:szCs w:val="18"/>
                <w:vertAlign w:val="superscript"/>
              </w:rPr>
              <w:t>)</w:t>
            </w:r>
            <w:bookmarkStart w:id="14" w:name="Text136"/>
            <w:r>
              <w:rPr>
                <w:sz w:val="18"/>
                <w:szCs w:val="18"/>
              </w:rPr>
              <w:t xml:space="preserve"> </w:t>
            </w:r>
            <w:r w:rsidRPr="00BA102F">
              <w:rPr>
                <w:sz w:val="19"/>
                <w:szCs w:val="19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A1D02" w:rsidRPr="00681E5C" w:rsidRDefault="0046655E" w:rsidP="00BA102F">
            <w:pPr>
              <w:pStyle w:val="Fl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 s</w:t>
            </w:r>
            <w:r w:rsidR="002A1D02" w:rsidRPr="00681E5C">
              <w:rPr>
                <w:sz w:val="18"/>
                <w:szCs w:val="18"/>
              </w:rPr>
              <w:t>kadade</w:t>
            </w:r>
            <w:bookmarkStart w:id="15" w:name="Text137"/>
            <w:r w:rsidR="00A06DA8">
              <w:rPr>
                <w:sz w:val="18"/>
                <w:szCs w:val="18"/>
              </w:rPr>
              <w:t xml:space="preserve"> </w:t>
            </w:r>
            <w:bookmarkEnd w:id="15"/>
            <w:r w:rsidR="00325A6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25A6D">
              <w:rPr>
                <w:sz w:val="19"/>
                <w:szCs w:val="19"/>
              </w:rPr>
              <w:instrText xml:space="preserve"> FORMTEXT </w:instrText>
            </w:r>
            <w:r w:rsidR="00325A6D">
              <w:rPr>
                <w:sz w:val="19"/>
                <w:szCs w:val="19"/>
              </w:rPr>
            </w:r>
            <w:r w:rsidR="00325A6D">
              <w:rPr>
                <w:sz w:val="19"/>
                <w:szCs w:val="19"/>
              </w:rPr>
              <w:fldChar w:fldCharType="separate"/>
            </w:r>
            <w:r w:rsidR="00325A6D">
              <w:rPr>
                <w:noProof/>
                <w:sz w:val="19"/>
                <w:szCs w:val="19"/>
              </w:rPr>
              <w:t> </w:t>
            </w:r>
            <w:r w:rsidR="00325A6D">
              <w:rPr>
                <w:noProof/>
                <w:sz w:val="19"/>
                <w:szCs w:val="19"/>
              </w:rPr>
              <w:t> </w:t>
            </w:r>
            <w:r w:rsidR="00325A6D">
              <w:rPr>
                <w:noProof/>
                <w:sz w:val="19"/>
                <w:szCs w:val="19"/>
              </w:rPr>
              <w:t> </w:t>
            </w:r>
            <w:r w:rsidR="00325A6D">
              <w:rPr>
                <w:noProof/>
                <w:sz w:val="19"/>
                <w:szCs w:val="19"/>
              </w:rPr>
              <w:t> </w:t>
            </w:r>
            <w:r w:rsidR="00325A6D">
              <w:rPr>
                <w:sz w:val="19"/>
                <w:szCs w:val="19"/>
              </w:rPr>
              <w:fldChar w:fldCharType="end"/>
            </w:r>
          </w:p>
        </w:tc>
      </w:tr>
      <w:tr w:rsidR="002A1D02" w:rsidRPr="00681E5C" w:rsidTr="00A709D9">
        <w:trPr>
          <w:trHeight w:val="321"/>
        </w:trPr>
        <w:tc>
          <w:tcPr>
            <w:tcW w:w="2055" w:type="dxa"/>
            <w:tcBorders>
              <w:top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E6E6E6"/>
          </w:tcPr>
          <w:p w:rsidR="002A1D02" w:rsidRPr="00681E5C" w:rsidRDefault="002A1D02" w:rsidP="00681E5C">
            <w:pPr>
              <w:pStyle w:val="Flttext"/>
              <w:rPr>
                <w:sz w:val="18"/>
                <w:szCs w:val="18"/>
              </w:rPr>
            </w:pPr>
            <w:r w:rsidRPr="000F5467">
              <w:rPr>
                <w:rFonts w:ascii="Verdana" w:hAnsi="Verdana"/>
                <w:b/>
                <w:sz w:val="16"/>
                <w:szCs w:val="16"/>
              </w:rPr>
              <w:t>Kortfattad beskrivning av händelsen</w:t>
            </w:r>
          </w:p>
        </w:tc>
        <w:tc>
          <w:tcPr>
            <w:tcW w:w="82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uto"/>
            </w:tcBorders>
            <w:shd w:val="clear" w:color="auto" w:fill="auto"/>
          </w:tcPr>
          <w:p w:rsidR="002A1D02" w:rsidRPr="00BA102F" w:rsidRDefault="002A1D02" w:rsidP="002A1D02">
            <w:pPr>
              <w:pStyle w:val="Flttext"/>
              <w:rPr>
                <w:sz w:val="19"/>
                <w:szCs w:val="19"/>
              </w:rPr>
            </w:pPr>
            <w:r w:rsidRPr="00BA102F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  <w:szCs w:val="19"/>
              </w:rPr>
              <w:instrText xml:space="preserve"> FORMTEXT </w:instrText>
            </w:r>
            <w:r w:rsidRPr="00BA102F">
              <w:rPr>
                <w:sz w:val="19"/>
                <w:szCs w:val="19"/>
              </w:rPr>
            </w:r>
            <w:r w:rsidRPr="00BA102F">
              <w:rPr>
                <w:sz w:val="19"/>
                <w:szCs w:val="19"/>
              </w:rPr>
              <w:fldChar w:fldCharType="separate"/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noProof/>
                <w:sz w:val="19"/>
                <w:szCs w:val="19"/>
              </w:rPr>
              <w:t> </w:t>
            </w:r>
            <w:r w:rsidRPr="00BA102F">
              <w:rPr>
                <w:sz w:val="19"/>
                <w:szCs w:val="19"/>
              </w:rPr>
              <w:fldChar w:fldCharType="end"/>
            </w:r>
          </w:p>
        </w:tc>
      </w:tr>
    </w:tbl>
    <w:p w:rsidR="005E375E" w:rsidRPr="008303F2" w:rsidRDefault="00924F6F" w:rsidP="008303F2">
      <w:pPr>
        <w:pStyle w:val="Flttext"/>
        <w:spacing w:after="80"/>
        <w:rPr>
          <w:sz w:val="18"/>
          <w:szCs w:val="18"/>
        </w:rPr>
      </w:pPr>
      <w:r w:rsidRPr="00924F6F"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</w:t>
      </w:r>
      <w:r w:rsidR="009A7E73">
        <w:rPr>
          <w:sz w:val="18"/>
          <w:szCs w:val="18"/>
        </w:rPr>
        <w:t xml:space="preserve">Fylls i av </w:t>
      </w:r>
      <w:r>
        <w:rPr>
          <w:sz w:val="18"/>
          <w:szCs w:val="18"/>
        </w:rPr>
        <w:t xml:space="preserve">räddningstjänsten; </w:t>
      </w:r>
      <w:r w:rsidRPr="00924F6F">
        <w:rPr>
          <w:sz w:val="18"/>
          <w:szCs w:val="18"/>
          <w:vertAlign w:val="superscript"/>
        </w:rPr>
        <w:t>2</w:t>
      </w:r>
      <w:r w:rsidR="00D46F6F" w:rsidRPr="00924F6F">
        <w:rPr>
          <w:sz w:val="18"/>
          <w:szCs w:val="18"/>
          <w:vertAlign w:val="superscript"/>
        </w:rPr>
        <w:t>)</w:t>
      </w:r>
      <w:r w:rsidR="00D46F6F" w:rsidRPr="008303F2">
        <w:rPr>
          <w:sz w:val="18"/>
          <w:szCs w:val="18"/>
        </w:rPr>
        <w:t xml:space="preserve"> </w:t>
      </w:r>
      <w:r w:rsidR="00DC4AB0">
        <w:rPr>
          <w:sz w:val="18"/>
          <w:szCs w:val="18"/>
        </w:rPr>
        <w:t>Varje person redovisas</w:t>
      </w:r>
      <w:r w:rsidR="007610C2" w:rsidRPr="008303F2">
        <w:rPr>
          <w:sz w:val="18"/>
          <w:szCs w:val="18"/>
        </w:rPr>
        <w:t xml:space="preserve"> på </w:t>
      </w:r>
      <w:r w:rsidR="00DC4AB0">
        <w:rPr>
          <w:sz w:val="18"/>
          <w:szCs w:val="18"/>
        </w:rPr>
        <w:t>eget</w:t>
      </w:r>
      <w:r w:rsidR="00D46F6F" w:rsidRPr="008303F2">
        <w:rPr>
          <w:sz w:val="18"/>
          <w:szCs w:val="18"/>
        </w:rPr>
        <w:t xml:space="preserve"> </w:t>
      </w:r>
      <w:r w:rsidR="007610C2" w:rsidRPr="008303F2">
        <w:rPr>
          <w:sz w:val="18"/>
          <w:szCs w:val="18"/>
        </w:rPr>
        <w:t>personblad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69"/>
        <w:gridCol w:w="1549"/>
        <w:gridCol w:w="173"/>
        <w:gridCol w:w="1723"/>
        <w:gridCol w:w="939"/>
        <w:gridCol w:w="2337"/>
      </w:tblGrid>
      <w:tr w:rsidR="00DA5E19" w:rsidTr="00F96FB3">
        <w:trPr>
          <w:trHeight w:hRule="exact" w:val="340"/>
        </w:trPr>
        <w:tc>
          <w:tcPr>
            <w:tcW w:w="2055" w:type="dxa"/>
            <w:tcBorders>
              <w:bottom w:val="single" w:sz="4" w:space="0" w:color="C0C0C0"/>
              <w:right w:val="single" w:sz="4" w:space="0" w:color="999999"/>
            </w:tcBorders>
            <w:shd w:val="clear" w:color="auto" w:fill="E6E6E6"/>
          </w:tcPr>
          <w:p w:rsidR="00DA5E19" w:rsidRPr="001A5ABF" w:rsidRDefault="00DA5E19" w:rsidP="00D218E1">
            <w:pPr>
              <w:pStyle w:val="Rubrikitabell"/>
              <w:spacing w:before="20" w:after="0"/>
            </w:pPr>
            <w:r>
              <w:t>Objektstyp</w:t>
            </w:r>
          </w:p>
        </w:tc>
        <w:bookmarkStart w:id="16" w:name="Listruta4"/>
        <w:tc>
          <w:tcPr>
            <w:tcW w:w="3118" w:type="dxa"/>
            <w:gridSpan w:val="2"/>
            <w:tcBorders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DA5E19" w:rsidRPr="00BA102F" w:rsidRDefault="004B679E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4"/>
                  <w:enabled/>
                  <w:calcOnExit w:val="0"/>
                  <w:ddList>
                    <w:listEntry w:val="[Välj för bostad/allmän byggnad]"/>
                    <w:listEntry w:val="Annan allmän byggnad"/>
                    <w:listEntry w:val="Elev-,studenthem"/>
                    <w:listEntry w:val="Flerbostadshus"/>
                    <w:listEntry w:val="Fritidsgård"/>
                    <w:listEntry w:val="Fritidshus"/>
                    <w:listEntry w:val="Förskola"/>
                    <w:listEntry w:val="Försvarsbyggn"/>
                    <w:listEntry w:val="Förvaltn byggn/kontor"/>
                    <w:listEntry w:val="Handel"/>
                    <w:listEntry w:val="Hotell/pensionat"/>
                    <w:listEntry w:val="Idrottsanläggning"/>
                    <w:listEntry w:val="Kommunikationsbyggn"/>
                    <w:listEntry w:val="Kriminalvård"/>
                    <w:listEntry w:val="Kyrka/motsv"/>
                    <w:listEntry w:val="Psykiatrisk vård"/>
                    <w:listEntry w:val="Rad/par/kedjehus"/>
                    <w:listEntry w:val="Restaurang/danslokal"/>
                    <w:listEntry w:val="Sjukhus"/>
                    <w:listEntry w:val="Skola"/>
                    <w:listEntry w:val="Teater/bio/museum/bibl"/>
                    <w:listEntry w:val="Villa"/>
                    <w:listEntry w:val="Åldringsvård"/>
                    <w:listEntry w:val="Övr vårdbyggnad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16"/>
          </w:p>
        </w:tc>
        <w:tc>
          <w:tcPr>
            <w:tcW w:w="2835" w:type="dxa"/>
            <w:gridSpan w:val="3"/>
            <w:tcBorders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DA5E19" w:rsidRPr="00BA102F" w:rsidRDefault="004B679E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Välj för industri/övrig byggn]"/>
                    <w:listEntry w:val="Annan industri"/>
                    <w:listEntry w:val="Annan tillverkn.ind"/>
                    <w:listEntry w:val="Annan övrig byggnad"/>
                    <w:listEntry w:val="Avfall/avlopp/rening"/>
                    <w:listEntry w:val="Bensinstation"/>
                    <w:listEntry w:val="Byggnadsplats"/>
                    <w:listEntry w:val="Industrihotell"/>
                    <w:listEntry w:val="Kemisk industri"/>
                    <w:listEntry w:val="Kraft-/värmeverk"/>
                    <w:listEntry w:val="Lager"/>
                    <w:listEntry w:val="Lantbruk, ej bostad"/>
                    <w:listEntry w:val="Livsmedelsindustri"/>
                    <w:listEntry w:val="Metall/maskinindustri"/>
                    <w:listEntry w:val="Parkeringshus"/>
                    <w:listEntry w:val="Rivningshus"/>
                    <w:listEntry w:val="Reparationsverkstad"/>
                    <w:listEntry w:val="Textil/beklädn.industri"/>
                    <w:listEntry w:val="Trävaruindustri"/>
                    <w:listEntry w:val="Tunnel/underjordanl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  <w:bookmarkStart w:id="17" w:name="Listruta21"/>
        <w:tc>
          <w:tcPr>
            <w:tcW w:w="2337" w:type="dxa"/>
            <w:tcBorders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DA5E19" w:rsidRPr="00BA102F" w:rsidRDefault="004B679E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21"/>
                  <w:enabled/>
                  <w:calcOnExit w:val="0"/>
                  <w:ddList>
                    <w:listEntry w:val="[Välj för ej byggnad]"/>
                    <w:listEntry w:val="Annan arbetsmaskin"/>
                    <w:listEntry w:val="Annan trädbev mark"/>
                    <w:listEntry w:val="Annat"/>
                    <w:listEntry w:val="Buss"/>
                    <w:listEntry w:val="Container"/>
                    <w:listEntry w:val="Ej trädbev mark"/>
                    <w:listEntry w:val="Fartyg/båt"/>
                    <w:listEntry w:val="Flygplan/helikopter"/>
                    <w:listEntry w:val="Husvagn/husbil"/>
                    <w:listEntry w:val="Jordbruksmaskin"/>
                    <w:listEntry w:val="Lastbil"/>
                    <w:listEntry w:val="Papperskorg"/>
                    <w:listEntry w:val="Personbil"/>
                    <w:listEntry w:val="Prod skogsmark (inkl hygge)"/>
                    <w:listEntry w:val="Skogsmaskin"/>
                    <w:listEntry w:val="Soptipp/deponi"/>
                    <w:listEntry w:val="Soptunna"/>
                    <w:listEntry w:val="Spårfordon"/>
                    <w:listEntry w:val="Tält"/>
                    <w:listEntry w:val="Övriga vägfordon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17"/>
          </w:p>
        </w:tc>
      </w:tr>
      <w:tr w:rsidR="00BF27AB" w:rsidTr="003D2DAC">
        <w:trPr>
          <w:trHeight w:val="340"/>
        </w:trPr>
        <w:tc>
          <w:tcPr>
            <w:tcW w:w="2055" w:type="dxa"/>
            <w:tcBorders>
              <w:top w:val="single" w:sz="4" w:space="0" w:color="C0C0C0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BF27AB" w:rsidRDefault="00BF27AB" w:rsidP="00D218E1">
            <w:pPr>
              <w:pStyle w:val="Rubrikitabell"/>
              <w:spacing w:before="20" w:after="0"/>
            </w:pPr>
            <w:r>
              <w:t>Beskriv</w:t>
            </w:r>
          </w:p>
        </w:tc>
        <w:bookmarkStart w:id="18" w:name="Text130"/>
        <w:tc>
          <w:tcPr>
            <w:tcW w:w="8290" w:type="dxa"/>
            <w:gridSpan w:val="6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BF27AB" w:rsidRPr="00BA102F" w:rsidRDefault="008E35B1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BA102F">
              <w:rPr>
                <w:rFonts w:ascii="Georgia" w:hAnsi="Georgia"/>
                <w:sz w:val="19"/>
                <w:szCs w:val="19"/>
              </w:rPr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18"/>
          </w:p>
        </w:tc>
      </w:tr>
      <w:tr w:rsidR="00BF27AB" w:rsidTr="003D2DAC">
        <w:trPr>
          <w:trHeight w:hRule="exact" w:val="340"/>
        </w:trPr>
        <w:tc>
          <w:tcPr>
            <w:tcW w:w="2055" w:type="dxa"/>
            <w:tcBorders>
              <w:top w:val="double" w:sz="4" w:space="0" w:color="auto"/>
              <w:bottom w:val="single" w:sz="4" w:space="0" w:color="C0C0C0"/>
              <w:right w:val="single" w:sz="4" w:space="0" w:color="999999"/>
            </w:tcBorders>
            <w:shd w:val="clear" w:color="auto" w:fill="E6E6E6"/>
          </w:tcPr>
          <w:p w:rsidR="00BF27AB" w:rsidRPr="001A5ABF" w:rsidRDefault="00BF27AB" w:rsidP="00D218E1">
            <w:pPr>
              <w:pStyle w:val="Rubrikitabell"/>
              <w:spacing w:before="20" w:after="0"/>
            </w:pPr>
            <w:r>
              <w:t>Startutrymme</w:t>
            </w:r>
          </w:p>
        </w:tc>
        <w:bookmarkStart w:id="19" w:name="Listruta7"/>
        <w:tc>
          <w:tcPr>
            <w:tcW w:w="3118" w:type="dxa"/>
            <w:gridSpan w:val="2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BF27AB" w:rsidRPr="00BA102F" w:rsidRDefault="00A22730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7"/>
                  <w:enabled/>
                  <w:calcOnExit w:val="0"/>
                  <w:ddList>
                    <w:listEntry w:val="[Välj för utrymmen A-K]"/>
                    <w:listEntry w:val="Annat startutrymme"/>
                    <w:listEntry w:val="Badrum/toalett"/>
                    <w:listEntry w:val="Balkong/altan"/>
                    <w:listEntry w:val="Bastu"/>
                    <w:listEntry w:val="Cistern"/>
                    <w:listEntry w:val="Datacentral"/>
                    <w:listEntry w:val="Djurstall"/>
                    <w:listEntry w:val="Eldriftrum"/>
                    <w:listEntry w:val="Fläkt-/luftbehandlingsrum"/>
                    <w:listEntry w:val="Fristående förråd/uthus"/>
                    <w:listEntry w:val="Fristående garage"/>
                    <w:listEntry w:val="Förråd/klädkammare"/>
                    <w:listEntry w:val="Försäljningslokal"/>
                    <w:listEntry w:val="Hall"/>
                    <w:listEntry w:val="Höupplag/loge/lada"/>
                    <w:listEntry w:val="Inbyggt garage"/>
                    <w:listEntry w:val="Kontor"/>
                    <w:listEntry w:val="Korridor"/>
                    <w:listEntry w:val="Källare (ej boyta)"/>
                    <w:listEntry w:val="Kök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19"/>
          </w:p>
        </w:tc>
        <w:bookmarkStart w:id="20" w:name="Listruta19"/>
        <w:tc>
          <w:tcPr>
            <w:tcW w:w="5172" w:type="dxa"/>
            <w:gridSpan w:val="4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BF27AB" w:rsidRPr="00BA102F" w:rsidRDefault="00A22730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19"/>
                  <w:enabled/>
                  <w:calcOnExit w:val="0"/>
                  <w:ddList>
                    <w:listEntry w:val="[Välj för utrymmen L-Ö]"/>
                    <w:listEntry w:val="Lager"/>
                    <w:listEntry w:val="Lastbrygga"/>
                    <w:listEntry w:val="Loftgång"/>
                    <w:listEntry w:val="Okänt"/>
                    <w:listEntry w:val="Pannrum"/>
                    <w:listEntry w:val="Personalutrymme"/>
                    <w:listEntry w:val="Produktionslokal"/>
                    <w:listEntry w:val="Radgarage"/>
                    <w:listEntry w:val="Samlingslokal"/>
                    <w:listEntry w:val="Silo"/>
                    <w:listEntry w:val="Skorsten"/>
                    <w:listEntry w:val="Soprum/sopnedkast"/>
                    <w:listEntry w:val="Sovrum/sovsal"/>
                    <w:listEntry w:val="Trapphus"/>
                    <w:listEntry w:val="Tvättstuga"/>
                    <w:listEntry w:val="Upplag"/>
                    <w:listEntry w:val="Utanför byggnaden"/>
                    <w:listEntry w:val="Vardagsrum"/>
                    <w:listEntry w:val="Verkstad"/>
                    <w:listEntry w:val="Vind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20"/>
          </w:p>
        </w:tc>
      </w:tr>
      <w:tr w:rsidR="00BF27AB" w:rsidTr="003D2DAC">
        <w:trPr>
          <w:trHeight w:val="340"/>
        </w:trPr>
        <w:tc>
          <w:tcPr>
            <w:tcW w:w="2055" w:type="dxa"/>
            <w:tcBorders>
              <w:top w:val="single" w:sz="4" w:space="0" w:color="C0C0C0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BF27AB" w:rsidRDefault="00BF27AB" w:rsidP="00D218E1">
            <w:pPr>
              <w:pStyle w:val="Rubrikitabell"/>
              <w:spacing w:before="20" w:after="0"/>
            </w:pPr>
            <w:r>
              <w:t>Beskriv</w:t>
            </w:r>
          </w:p>
        </w:tc>
        <w:tc>
          <w:tcPr>
            <w:tcW w:w="8290" w:type="dxa"/>
            <w:gridSpan w:val="6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BF27AB" w:rsidRPr="00BA102F" w:rsidRDefault="008E35B1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BA102F">
              <w:rPr>
                <w:rFonts w:ascii="Georgia" w:hAnsi="Georgia"/>
                <w:sz w:val="19"/>
                <w:szCs w:val="19"/>
              </w:rPr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BF27AB" w:rsidTr="003D2DAC">
        <w:trPr>
          <w:trHeight w:hRule="exact" w:val="340"/>
        </w:trPr>
        <w:tc>
          <w:tcPr>
            <w:tcW w:w="2055" w:type="dxa"/>
            <w:tcBorders>
              <w:top w:val="double" w:sz="4" w:space="0" w:color="auto"/>
              <w:bottom w:val="single" w:sz="4" w:space="0" w:color="C0C0C0"/>
              <w:right w:val="single" w:sz="4" w:space="0" w:color="999999"/>
            </w:tcBorders>
            <w:shd w:val="clear" w:color="auto" w:fill="E6E6E6"/>
          </w:tcPr>
          <w:p w:rsidR="00BF27AB" w:rsidRPr="001A5ABF" w:rsidRDefault="00BF27AB" w:rsidP="00D218E1">
            <w:pPr>
              <w:pStyle w:val="Rubrikitabell"/>
              <w:spacing w:before="20" w:after="0"/>
            </w:pPr>
            <w:r>
              <w:t>Startföremål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BF27AB" w:rsidRPr="00BA102F" w:rsidRDefault="00E34660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20"/>
                  <w:enabled/>
                  <w:calcOnExit w:val="0"/>
                  <w:ddList>
                    <w:listEntry w:val="[Välj föremål A-K]"/>
                    <w:listEntry w:val="Andra elinstallationer"/>
                    <w:listEntry w:val="Annan lös inredning"/>
                    <w:listEntry w:val="Annat startföremål"/>
                    <w:listEntry w:val="Bastuaggregat"/>
                    <w:listEntry w:val="Brandfarlig gas"/>
                    <w:listEntry w:val="Brandfarlig vätska"/>
                    <w:listEntry w:val="Byggnads utsida"/>
                    <w:listEntry w:val="Dator"/>
                    <w:listEntry w:val="Diskmaskin"/>
                    <w:listEntry w:val="Elcentral"/>
                    <w:listEntry w:val="Eldstad"/>
                    <w:listEntry w:val="Explosivt-/sprängämne"/>
                    <w:listEntry w:val="Fläkt/annan vent.anläggn"/>
                    <w:listEntry w:val="Gardiner"/>
                    <w:listEntry w:val="Glödlampa"/>
                    <w:listEntry w:val="Kaffebryggare"/>
                    <w:listEntry w:val="Kläder"/>
                    <w:listEntry w:val="Kyl/frys"/>
                  </w:ddList>
                </w:ffData>
              </w:fldChar>
            </w:r>
            <w:bookmarkStart w:id="21" w:name="Listruta20"/>
            <w:r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21"/>
          </w:p>
        </w:tc>
        <w:tc>
          <w:tcPr>
            <w:tcW w:w="5172" w:type="dxa"/>
            <w:gridSpan w:val="4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BF27AB" w:rsidRPr="00BA102F" w:rsidRDefault="005B39D9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Välj föremål L-Ö]"/>
                    <w:listEntry w:val="Lysrörsarmatur"/>
                    <w:listEntry w:val="Maskin"/>
                    <w:listEntry w:val="Okänd"/>
                    <w:listEntry w:val="Papper/kartong"/>
                    <w:listEntry w:val="Personbil"/>
                    <w:listEntry w:val="Rökkanal"/>
                    <w:listEntry w:val="Skräp i container/motsv."/>
                    <w:listEntry w:val="Soffa/fåtölj"/>
                    <w:listEntry w:val="Spis"/>
                    <w:listEntry w:val="Spårfordon"/>
                    <w:listEntry w:val="Stereo/video/DVD"/>
                    <w:listEntry w:val="Strykjärn"/>
                    <w:listEntry w:val="Säng"/>
                    <w:listEntry w:val="Torkskåp"/>
                    <w:listEntry w:val="Torktumlare"/>
                    <w:listEntry w:val="Transformator"/>
                    <w:listEntry w:val="TV"/>
                    <w:listEntry w:val="Tvättmaskin"/>
                    <w:listEntry w:val="Uppvärmn.anordning"/>
                    <w:listEntry w:val="Övriga vägfordon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BF27AB" w:rsidTr="003D2DAC">
        <w:trPr>
          <w:trHeight w:val="340"/>
        </w:trPr>
        <w:tc>
          <w:tcPr>
            <w:tcW w:w="2055" w:type="dxa"/>
            <w:tcBorders>
              <w:top w:val="single" w:sz="4" w:space="0" w:color="C0C0C0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BF27AB" w:rsidRDefault="00BF27AB" w:rsidP="00D218E1">
            <w:pPr>
              <w:pStyle w:val="Rubrikitabell"/>
              <w:spacing w:before="20" w:after="0"/>
            </w:pPr>
            <w:r>
              <w:t>Beskriv</w:t>
            </w:r>
          </w:p>
        </w:tc>
        <w:tc>
          <w:tcPr>
            <w:tcW w:w="8290" w:type="dxa"/>
            <w:gridSpan w:val="6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BF27AB" w:rsidRPr="00BA102F" w:rsidRDefault="008E35B1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BA102F">
              <w:rPr>
                <w:rFonts w:ascii="Georgia" w:hAnsi="Georgia"/>
                <w:sz w:val="19"/>
                <w:szCs w:val="19"/>
              </w:rPr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BF27AB" w:rsidTr="003D2DAC">
        <w:trPr>
          <w:trHeight w:hRule="exact" w:val="340"/>
        </w:trPr>
        <w:tc>
          <w:tcPr>
            <w:tcW w:w="2055" w:type="dxa"/>
            <w:tcBorders>
              <w:top w:val="double" w:sz="4" w:space="0" w:color="auto"/>
              <w:bottom w:val="single" w:sz="4" w:space="0" w:color="C0C0C0"/>
              <w:right w:val="single" w:sz="4" w:space="0" w:color="999999"/>
            </w:tcBorders>
            <w:shd w:val="clear" w:color="auto" w:fill="E6E6E6"/>
          </w:tcPr>
          <w:p w:rsidR="00BF27AB" w:rsidRPr="001A5ABF" w:rsidRDefault="00BF27AB" w:rsidP="00D218E1">
            <w:pPr>
              <w:pStyle w:val="Rubrikitabell"/>
              <w:spacing w:before="20" w:after="0"/>
            </w:pPr>
            <w:r>
              <w:t>Brandorsak</w:t>
            </w:r>
          </w:p>
        </w:tc>
        <w:bookmarkStart w:id="22" w:name="Listruta10"/>
        <w:tc>
          <w:tcPr>
            <w:tcW w:w="3118" w:type="dxa"/>
            <w:gridSpan w:val="2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BF27AB" w:rsidRPr="00BA102F" w:rsidRDefault="0025179A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10"/>
                  <w:enabled/>
                  <w:calcOnExit w:val="0"/>
                  <w:ddList>
                    <w:listEntry w:val="[Välj för brand i byggnad]"/>
                    <w:listEntry w:val="Anlagd med uppsåt"/>
                    <w:listEntry w:val="Annan direkt brandorsak"/>
                    <w:listEntry w:val="Barns lek med eld"/>
                    <w:listEntry w:val="Blixtnedslag"/>
                    <w:listEntry w:val="Explosion"/>
                    <w:listEntry w:val="Friktion"/>
                    <w:listEntry w:val="Fyrverkerier"/>
                    <w:listEntry w:val="Glömd spis"/>
                    <w:listEntry w:val="Gnistor"/>
                    <w:listEntry w:val="Heta arbeten"/>
                    <w:listEntry w:val="Levande ljus"/>
                    <w:listEntry w:val="Okänd"/>
                    <w:listEntry w:val="Rökning"/>
                    <w:listEntry w:val="Självantändning"/>
                    <w:listEntry w:val="Soteld"/>
                    <w:listEntry w:val="Tekniskt fel"/>
                    <w:listEntry w:val="Värmeöverföring"/>
                    <w:listEntry w:val="Återantändning"/>
                  </w:ddList>
                </w:ffData>
              </w:fldChar>
            </w:r>
            <w:r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22"/>
          </w:p>
        </w:tc>
        <w:bookmarkStart w:id="23" w:name="Listruta18"/>
        <w:tc>
          <w:tcPr>
            <w:tcW w:w="5172" w:type="dxa"/>
            <w:gridSpan w:val="4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BF27AB" w:rsidRPr="00BA102F" w:rsidRDefault="00971698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18"/>
                  <w:enabled/>
                  <w:calcOnExit w:val="0"/>
                  <w:ddList>
                    <w:listEntry w:val="[Välj för brand ej i byggnad]"/>
                    <w:listEntry w:val="Anlagd med uppsåt"/>
                    <w:listEntry w:val="Annan direkt brandorsak"/>
                    <w:listEntry w:val="Barns lek med eld"/>
                    <w:listEntry w:val="Blixtnedslag"/>
                    <w:listEntry w:val="Eldning annat"/>
                    <w:listEntry w:val="Eldning av gräs"/>
                    <w:listEntry w:val="Explosion"/>
                    <w:listEntry w:val="Friktion"/>
                    <w:listEntry w:val="Fyrverkerier"/>
                    <w:listEntry w:val="Grillning/lägereld"/>
                    <w:listEntry w:val="Heta arbeten"/>
                    <w:listEntry w:val="Okänd"/>
                    <w:listEntry w:val="Rökning"/>
                    <w:listEntry w:val="Självantändning"/>
                    <w:listEntry w:val="Tekniskt fel"/>
                    <w:listEntry w:val="Trafikolycka"/>
                    <w:listEntry w:val="Tågbromsning"/>
                    <w:listEntry w:val="Värmeöverföring"/>
                    <w:listEntry w:val="Återantändning"/>
                    <w:listEntry w:val="Övriga gnistor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23"/>
          </w:p>
        </w:tc>
      </w:tr>
      <w:tr w:rsidR="00BF27AB" w:rsidTr="003D2DAC">
        <w:trPr>
          <w:trHeight w:val="340"/>
        </w:trPr>
        <w:tc>
          <w:tcPr>
            <w:tcW w:w="2055" w:type="dxa"/>
            <w:tcBorders>
              <w:top w:val="single" w:sz="4" w:space="0" w:color="C0C0C0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BF27AB" w:rsidRDefault="00BF27AB" w:rsidP="00D218E1">
            <w:pPr>
              <w:pStyle w:val="Rubrikitabell"/>
              <w:spacing w:before="20" w:after="0"/>
            </w:pPr>
            <w:r>
              <w:t>Beskriv</w:t>
            </w:r>
          </w:p>
        </w:tc>
        <w:tc>
          <w:tcPr>
            <w:tcW w:w="8290" w:type="dxa"/>
            <w:gridSpan w:val="6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BF27AB" w:rsidRPr="00BA102F" w:rsidRDefault="008E35B1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BA102F">
              <w:rPr>
                <w:rFonts w:ascii="Georgia" w:hAnsi="Georgia"/>
                <w:sz w:val="19"/>
                <w:szCs w:val="19"/>
              </w:rPr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8471D5" w:rsidTr="003D2DAC">
        <w:trPr>
          <w:trHeight w:hRule="exact" w:val="372"/>
        </w:trPr>
        <w:tc>
          <w:tcPr>
            <w:tcW w:w="2055" w:type="dxa"/>
            <w:tcBorders>
              <w:top w:val="double" w:sz="4" w:space="0" w:color="auto"/>
              <w:bottom w:val="single" w:sz="4" w:space="0" w:color="C0C0C0"/>
              <w:right w:val="single" w:sz="4" w:space="0" w:color="999999"/>
            </w:tcBorders>
            <w:shd w:val="clear" w:color="auto" w:fill="E6E6E6"/>
          </w:tcPr>
          <w:p w:rsidR="008471D5" w:rsidRDefault="00E37F95" w:rsidP="00D218E1">
            <w:pPr>
              <w:pStyle w:val="Rubrikitabell"/>
              <w:spacing w:before="20" w:after="0"/>
            </w:pPr>
            <w:r>
              <w:t>Brandens o</w:t>
            </w:r>
            <w:r w:rsidR="008471D5">
              <w:t>mfattning</w:t>
            </w:r>
          </w:p>
        </w:tc>
        <w:bookmarkStart w:id="24" w:name="Listruta22"/>
        <w:tc>
          <w:tcPr>
            <w:tcW w:w="8290" w:type="dxa"/>
            <w:gridSpan w:val="6"/>
            <w:tcBorders>
              <w:top w:val="double" w:sz="4" w:space="0" w:color="auto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8471D5" w:rsidRPr="00BA102F" w:rsidRDefault="003E229D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Listruta22"/>
                  <w:enabled/>
                  <w:calcOnExit w:val="0"/>
                  <w:ddList>
                    <w:listEntry w:val="[Välj omfattning vid ankomst]"/>
                    <w:listEntry w:val="Branden släckt/slocknad"/>
                    <w:listEntry w:val="Endast rökutveckling"/>
                    <w:listEntry w:val="Brand i startföremålet"/>
                    <w:listEntry w:val="Brand i startutrymmet"/>
                    <w:listEntry w:val="Brand i flera rum"/>
                    <w:listEntry w:val="Brand i flera brandceller"/>
                  </w:ddList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FORMDROPDOWN </w:instrText>
            </w:r>
            <w:r w:rsidR="00A81750">
              <w:rPr>
                <w:rFonts w:ascii="Georgia" w:hAnsi="Georgia"/>
                <w:sz w:val="19"/>
                <w:szCs w:val="19"/>
              </w:rPr>
            </w:r>
            <w:r w:rsidR="00A81750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24"/>
          </w:p>
        </w:tc>
      </w:tr>
      <w:tr w:rsidR="008471D5" w:rsidTr="00AA6379">
        <w:trPr>
          <w:trHeight w:val="340"/>
        </w:trPr>
        <w:tc>
          <w:tcPr>
            <w:tcW w:w="2055" w:type="dxa"/>
            <w:tcBorders>
              <w:top w:val="single" w:sz="4" w:space="0" w:color="C0C0C0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8471D5" w:rsidRDefault="008471D5" w:rsidP="00D218E1">
            <w:pPr>
              <w:pStyle w:val="Rubrikitabell"/>
              <w:spacing w:before="20" w:after="0"/>
            </w:pPr>
            <w:r>
              <w:t>Beskriv</w:t>
            </w:r>
          </w:p>
        </w:tc>
        <w:tc>
          <w:tcPr>
            <w:tcW w:w="8290" w:type="dxa"/>
            <w:gridSpan w:val="6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8471D5" w:rsidRPr="00BA102F" w:rsidRDefault="008E35B1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BA102F">
              <w:rPr>
                <w:rFonts w:ascii="Georgia" w:hAnsi="Georgia"/>
                <w:sz w:val="19"/>
                <w:szCs w:val="19"/>
              </w:rPr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C63E2F" w:rsidTr="008E35B1">
        <w:trPr>
          <w:trHeight w:val="227"/>
        </w:trPr>
        <w:tc>
          <w:tcPr>
            <w:tcW w:w="2055" w:type="dxa"/>
            <w:tcBorders>
              <w:top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C63E2F" w:rsidRDefault="00C63E2F" w:rsidP="00D218E1">
            <w:pPr>
              <w:pStyle w:val="Rubrikitabell"/>
              <w:spacing w:before="20" w:after="0"/>
            </w:pPr>
          </w:p>
        </w:tc>
        <w:tc>
          <w:tcPr>
            <w:tcW w:w="1569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t>Fanns</w:t>
            </w:r>
          </w:p>
        </w:tc>
        <w:tc>
          <w:tcPr>
            <w:tcW w:w="1722" w:type="dxa"/>
            <w:gridSpan w:val="2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t>Fungerade</w:t>
            </w:r>
          </w:p>
        </w:tc>
        <w:tc>
          <w:tcPr>
            <w:tcW w:w="1723" w:type="dxa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t>Användes</w:t>
            </w:r>
          </w:p>
        </w:tc>
        <w:tc>
          <w:tcPr>
            <w:tcW w:w="3276" w:type="dxa"/>
            <w:gridSpan w:val="2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C63E2F" w:rsidRPr="007956EC" w:rsidRDefault="004B6FFF" w:rsidP="00D218E1">
            <w:pPr>
              <w:pStyle w:val="Listruta"/>
              <w:spacing w:after="0"/>
              <w:ind w:left="0" w:firstLine="0"/>
              <w:rPr>
                <w:rFonts w:ascii="Georgia" w:hAnsi="Georgia"/>
                <w:szCs w:val="18"/>
              </w:rPr>
            </w:pPr>
            <w:r>
              <w:rPr>
                <w:rFonts w:ascii="Georgia" w:hAnsi="Georgia"/>
                <w:szCs w:val="18"/>
              </w:rPr>
              <w:t>Ev. k</w:t>
            </w:r>
            <w:r w:rsidR="00A039DA" w:rsidRPr="007956EC">
              <w:rPr>
                <w:rFonts w:ascii="Georgia" w:hAnsi="Georgia"/>
                <w:szCs w:val="18"/>
              </w:rPr>
              <w:t>ommentarer</w:t>
            </w:r>
          </w:p>
        </w:tc>
      </w:tr>
      <w:tr w:rsidR="00C63E2F" w:rsidTr="004B6FFF">
        <w:trPr>
          <w:trHeight w:val="624"/>
        </w:trPr>
        <w:tc>
          <w:tcPr>
            <w:tcW w:w="2055" w:type="dxa"/>
            <w:tcBorders>
              <w:top w:val="single" w:sz="4" w:space="0" w:color="999999"/>
              <w:bottom w:val="single" w:sz="4" w:space="0" w:color="C0C0C0"/>
              <w:right w:val="single" w:sz="4" w:space="0" w:color="999999"/>
            </w:tcBorders>
            <w:shd w:val="clear" w:color="auto" w:fill="E6E6E6"/>
          </w:tcPr>
          <w:p w:rsidR="00C63E2F" w:rsidRPr="001A5ABF" w:rsidRDefault="00C63E2F" w:rsidP="00D218E1">
            <w:pPr>
              <w:pStyle w:val="Rubrikitabell"/>
              <w:spacing w:before="20" w:after="0"/>
            </w:pPr>
            <w:r>
              <w:t>Brandvarnare</w:t>
            </w:r>
          </w:p>
        </w:tc>
        <w:tc>
          <w:tcPr>
            <w:tcW w:w="1569" w:type="dxa"/>
            <w:tcBorders>
              <w:top w:val="single" w:sz="4" w:space="0" w:color="999999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8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25"/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24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26"/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25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27"/>
            <w:r w:rsidR="00617D6D">
              <w:rPr>
                <w:rFonts w:ascii="Georgia" w:hAnsi="Georgia"/>
                <w:szCs w:val="18"/>
              </w:rPr>
              <w:t xml:space="preserve"> Okänt</w:t>
            </w:r>
          </w:p>
        </w:tc>
        <w:tc>
          <w:tcPr>
            <w:tcW w:w="172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1723" w:type="dxa"/>
            <w:tcBorders>
              <w:top w:val="single" w:sz="4" w:space="0" w:color="999999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</w:p>
        </w:tc>
        <w:bookmarkStart w:id="28" w:name="Text132"/>
        <w:tc>
          <w:tcPr>
            <w:tcW w:w="3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BA102F" w:rsidRDefault="00A039DA" w:rsidP="00BA102F">
            <w:pPr>
              <w:pStyle w:val="Flttext"/>
              <w:rPr>
                <w:sz w:val="19"/>
              </w:rPr>
            </w:pPr>
            <w:r w:rsidRPr="00BA102F">
              <w:rPr>
                <w:sz w:val="19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</w:rPr>
              <w:instrText xml:space="preserve"> FORMTEXT </w:instrText>
            </w:r>
            <w:r w:rsidRPr="00BA102F">
              <w:rPr>
                <w:sz w:val="19"/>
              </w:rPr>
            </w:r>
            <w:r w:rsidRPr="00BA102F">
              <w:rPr>
                <w:sz w:val="19"/>
              </w:rPr>
              <w:fldChar w:fldCharType="separate"/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sz w:val="19"/>
              </w:rPr>
              <w:fldChar w:fldCharType="end"/>
            </w:r>
            <w:bookmarkEnd w:id="28"/>
          </w:p>
        </w:tc>
      </w:tr>
      <w:tr w:rsidR="00C63E2F" w:rsidTr="004B6FFF">
        <w:trPr>
          <w:trHeight w:val="624"/>
        </w:trPr>
        <w:tc>
          <w:tcPr>
            <w:tcW w:w="2055" w:type="dxa"/>
            <w:tcBorders>
              <w:top w:val="single" w:sz="4" w:space="0" w:color="C0C0C0"/>
              <w:bottom w:val="single" w:sz="4" w:space="0" w:color="C0C0C0"/>
              <w:right w:val="single" w:sz="4" w:space="0" w:color="999999"/>
            </w:tcBorders>
            <w:shd w:val="clear" w:color="auto" w:fill="E6E6E6"/>
            <w:tcMar>
              <w:right w:w="0" w:type="dxa"/>
            </w:tcMar>
          </w:tcPr>
          <w:p w:rsidR="00C63E2F" w:rsidRDefault="00C63E2F" w:rsidP="00D218E1">
            <w:pPr>
              <w:pStyle w:val="Rubrikitabell"/>
              <w:spacing w:before="20" w:after="0"/>
            </w:pPr>
            <w:r>
              <w:t>Handbrandsläckare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1722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1723" w:type="dxa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3276" w:type="dxa"/>
            <w:gridSpan w:val="2"/>
            <w:tcBorders>
              <w:top w:val="single" w:sz="4" w:space="0" w:color="C0C0C0"/>
              <w:left w:val="single" w:sz="4" w:space="0" w:color="999999"/>
              <w:bottom w:val="single" w:sz="4" w:space="0" w:color="C0C0C0"/>
              <w:right w:val="single" w:sz="4" w:space="0" w:color="999999"/>
            </w:tcBorders>
          </w:tcPr>
          <w:p w:rsidR="00C63E2F" w:rsidRPr="00BA102F" w:rsidRDefault="00A039DA" w:rsidP="00BA102F">
            <w:pPr>
              <w:pStyle w:val="Flttext"/>
              <w:rPr>
                <w:sz w:val="19"/>
              </w:rPr>
            </w:pPr>
            <w:r w:rsidRPr="00BA102F"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</w:rPr>
              <w:instrText xml:space="preserve"> FORMTEXT </w:instrText>
            </w:r>
            <w:r w:rsidRPr="00BA102F">
              <w:rPr>
                <w:sz w:val="19"/>
              </w:rPr>
            </w:r>
            <w:r w:rsidRPr="00BA102F">
              <w:rPr>
                <w:sz w:val="19"/>
              </w:rPr>
              <w:fldChar w:fldCharType="separate"/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sz w:val="19"/>
              </w:rPr>
              <w:fldChar w:fldCharType="end"/>
            </w:r>
          </w:p>
        </w:tc>
      </w:tr>
      <w:tr w:rsidR="00C63E2F" w:rsidTr="004B6FFF">
        <w:trPr>
          <w:trHeight w:val="624"/>
        </w:trPr>
        <w:tc>
          <w:tcPr>
            <w:tcW w:w="2055" w:type="dxa"/>
            <w:tcBorders>
              <w:top w:val="single" w:sz="4" w:space="0" w:color="C0C0C0"/>
              <w:bottom w:val="double" w:sz="4" w:space="0" w:color="auto"/>
              <w:right w:val="single" w:sz="4" w:space="0" w:color="999999"/>
            </w:tcBorders>
            <w:shd w:val="clear" w:color="auto" w:fill="E6E6E6"/>
          </w:tcPr>
          <w:p w:rsidR="00C63E2F" w:rsidRDefault="00C63E2F" w:rsidP="00D218E1">
            <w:pPr>
              <w:pStyle w:val="Rubrikitabell"/>
              <w:spacing w:before="20" w:after="0"/>
            </w:pPr>
            <w:r>
              <w:t>Brandpost</w:t>
            </w:r>
            <w:r w:rsidR="00617D6D">
              <w:t xml:space="preserve"> </w:t>
            </w:r>
            <w:r>
              <w:t>/</w:t>
            </w:r>
            <w:r w:rsidR="00617D6D">
              <w:t xml:space="preserve"> </w:t>
            </w:r>
            <w:r>
              <w:t>slang</w:t>
            </w:r>
            <w:r w:rsidR="00617D6D">
              <w:t xml:space="preserve"> / annan släck</w:t>
            </w:r>
            <w:r w:rsidR="00E8080A">
              <w:t>-</w:t>
            </w:r>
            <w:r w:rsidR="00617D6D">
              <w:t>utrustning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1722" w:type="dxa"/>
            <w:gridSpan w:val="2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1723" w:type="dxa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Ja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Nej </w:t>
            </w:r>
          </w:p>
          <w:p w:rsidR="00C63E2F" w:rsidRPr="007956EC" w:rsidRDefault="00C63E2F" w:rsidP="00D218E1">
            <w:pPr>
              <w:pStyle w:val="Listruta"/>
              <w:tabs>
                <w:tab w:val="left" w:pos="1402"/>
                <w:tab w:val="left" w:pos="2396"/>
                <w:tab w:val="left" w:pos="36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r w:rsidRPr="007956EC">
              <w:rPr>
                <w:rFonts w:ascii="Georgia" w:hAnsi="Georgia"/>
                <w:szCs w:val="18"/>
              </w:rPr>
              <w:t xml:space="preserve"> </w:t>
            </w:r>
            <w:r w:rsidR="00617D6D">
              <w:rPr>
                <w:rFonts w:ascii="Georgia" w:hAnsi="Georgia"/>
                <w:szCs w:val="18"/>
              </w:rPr>
              <w:t>Okänt</w:t>
            </w:r>
          </w:p>
        </w:tc>
        <w:tc>
          <w:tcPr>
            <w:tcW w:w="3276" w:type="dxa"/>
            <w:gridSpan w:val="2"/>
            <w:tcBorders>
              <w:top w:val="single" w:sz="4" w:space="0" w:color="C0C0C0"/>
              <w:left w:val="single" w:sz="4" w:space="0" w:color="999999"/>
              <w:bottom w:val="double" w:sz="4" w:space="0" w:color="auto"/>
              <w:right w:val="single" w:sz="4" w:space="0" w:color="999999"/>
            </w:tcBorders>
          </w:tcPr>
          <w:p w:rsidR="00C63E2F" w:rsidRPr="00BA102F" w:rsidRDefault="00A039DA" w:rsidP="00BA102F">
            <w:pPr>
              <w:pStyle w:val="Flttext"/>
              <w:rPr>
                <w:sz w:val="19"/>
              </w:rPr>
            </w:pPr>
            <w:r w:rsidRPr="00BA102F">
              <w:rPr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02F">
              <w:rPr>
                <w:sz w:val="19"/>
              </w:rPr>
              <w:instrText xml:space="preserve"> FORMTEXT </w:instrText>
            </w:r>
            <w:r w:rsidRPr="00BA102F">
              <w:rPr>
                <w:sz w:val="19"/>
              </w:rPr>
            </w:r>
            <w:r w:rsidRPr="00BA102F">
              <w:rPr>
                <w:sz w:val="19"/>
              </w:rPr>
              <w:fldChar w:fldCharType="separate"/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rFonts w:eastAsia="Arial Unicode MS" w:cs="Arial Unicode MS"/>
                <w:noProof/>
                <w:sz w:val="19"/>
              </w:rPr>
              <w:t> </w:t>
            </w:r>
            <w:r w:rsidRPr="00BA102F">
              <w:rPr>
                <w:sz w:val="19"/>
              </w:rPr>
              <w:fldChar w:fldCharType="end"/>
            </w:r>
          </w:p>
        </w:tc>
      </w:tr>
      <w:tr w:rsidR="008471D5" w:rsidTr="004B6FFF">
        <w:trPr>
          <w:trHeight w:val="340"/>
        </w:trPr>
        <w:tc>
          <w:tcPr>
            <w:tcW w:w="2055" w:type="dxa"/>
            <w:tcBorders>
              <w:top w:val="doub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8471D5" w:rsidRDefault="008471D5" w:rsidP="00D218E1">
            <w:pPr>
              <w:pStyle w:val="Rubrikitabell"/>
              <w:spacing w:before="20" w:after="0"/>
            </w:pPr>
            <w:r>
              <w:t>Brandförloppet påverkades på ett intressant sätt av</w:t>
            </w:r>
            <w:r w:rsidR="00296EC2">
              <w:t>:</w:t>
            </w:r>
          </w:p>
        </w:tc>
        <w:tc>
          <w:tcPr>
            <w:tcW w:w="8290" w:type="dxa"/>
            <w:gridSpan w:val="6"/>
            <w:tcBorders>
              <w:top w:val="doub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471D5" w:rsidRPr="007956EC" w:rsidRDefault="00C55454" w:rsidP="00AB759F">
            <w:pPr>
              <w:pStyle w:val="Listruta"/>
              <w:tabs>
                <w:tab w:val="left" w:pos="2765"/>
                <w:tab w:val="left" w:pos="5167"/>
                <w:tab w:val="left" w:pos="651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ryss12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29"/>
            <w:r w:rsidRPr="007956EC">
              <w:rPr>
                <w:rFonts w:ascii="Georgia" w:hAnsi="Georgia"/>
                <w:szCs w:val="18"/>
              </w:rPr>
              <w:t xml:space="preserve"> Byggnadssätt</w:t>
            </w:r>
            <w:r w:rsidRPr="007956EC">
              <w:rPr>
                <w:rFonts w:ascii="Georgia" w:hAnsi="Georgia"/>
                <w:szCs w:val="18"/>
              </w:rPr>
              <w:tab/>
            </w: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ryss13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30"/>
            <w:r w:rsidRPr="007956EC">
              <w:rPr>
                <w:rFonts w:ascii="Georgia" w:hAnsi="Georgia"/>
                <w:szCs w:val="18"/>
              </w:rPr>
              <w:t xml:space="preserve"> Byggn, tekn inst</w:t>
            </w:r>
            <w:r w:rsidRPr="007956EC">
              <w:rPr>
                <w:rFonts w:ascii="Georgia" w:hAnsi="Georgia"/>
                <w:szCs w:val="18"/>
              </w:rPr>
              <w:tab/>
            </w: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ryss14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31"/>
            <w:r w:rsidRPr="007956EC">
              <w:rPr>
                <w:rFonts w:ascii="Georgia" w:hAnsi="Georgia"/>
                <w:szCs w:val="18"/>
              </w:rPr>
              <w:t>Inredning</w:t>
            </w:r>
            <w:r w:rsidRPr="007956EC">
              <w:rPr>
                <w:rFonts w:ascii="Georgia" w:hAnsi="Georgia"/>
                <w:szCs w:val="18"/>
              </w:rPr>
              <w:tab/>
            </w: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ryss15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32"/>
            <w:r w:rsidRPr="007956EC">
              <w:rPr>
                <w:rFonts w:ascii="Georgia" w:hAnsi="Georgia"/>
                <w:szCs w:val="18"/>
              </w:rPr>
              <w:t xml:space="preserve"> Brandtekn inst</w:t>
            </w:r>
          </w:p>
          <w:p w:rsidR="00C55454" w:rsidRPr="007956EC" w:rsidRDefault="00C55454" w:rsidP="00AB759F">
            <w:pPr>
              <w:pStyle w:val="Listruta"/>
              <w:tabs>
                <w:tab w:val="left" w:pos="2765"/>
                <w:tab w:val="left" w:pos="5167"/>
                <w:tab w:val="left" w:pos="6603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ryss16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33"/>
            <w:r w:rsidRPr="007956EC">
              <w:rPr>
                <w:rFonts w:ascii="Georgia" w:hAnsi="Georgia"/>
                <w:szCs w:val="18"/>
              </w:rPr>
              <w:t>Allmänhetens beteende</w:t>
            </w:r>
            <w:r w:rsidRPr="007956EC">
              <w:rPr>
                <w:rFonts w:ascii="Georgia" w:hAnsi="Georgia"/>
                <w:szCs w:val="18"/>
              </w:rPr>
              <w:tab/>
            </w:r>
            <w:r w:rsidRPr="007956EC">
              <w:rPr>
                <w:rFonts w:ascii="Georgia" w:hAnsi="Georgia"/>
                <w:szCs w:val="18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ryss17"/>
            <w:r w:rsidRPr="007956EC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7956EC">
              <w:rPr>
                <w:rFonts w:ascii="Georgia" w:hAnsi="Georgia"/>
                <w:szCs w:val="18"/>
              </w:rPr>
              <w:fldChar w:fldCharType="end"/>
            </w:r>
            <w:bookmarkEnd w:id="34"/>
            <w:r w:rsidRPr="007956EC">
              <w:rPr>
                <w:rFonts w:ascii="Georgia" w:hAnsi="Georgia"/>
                <w:szCs w:val="18"/>
              </w:rPr>
              <w:t xml:space="preserve"> Räddn.tj.insatsen</w:t>
            </w:r>
          </w:p>
        </w:tc>
      </w:tr>
      <w:tr w:rsidR="004B6FFF" w:rsidTr="004B6FFF">
        <w:trPr>
          <w:trHeight w:val="340"/>
        </w:trPr>
        <w:tc>
          <w:tcPr>
            <w:tcW w:w="2055" w:type="dxa"/>
            <w:tcBorders>
              <w:top w:val="single" w:sz="4" w:space="0" w:color="999999"/>
              <w:right w:val="single" w:sz="4" w:space="0" w:color="999999"/>
            </w:tcBorders>
            <w:shd w:val="clear" w:color="auto" w:fill="E6E6E6"/>
          </w:tcPr>
          <w:p w:rsidR="004B6FFF" w:rsidRDefault="004B6FFF" w:rsidP="00D218E1">
            <w:pPr>
              <w:pStyle w:val="Rubrikitabell"/>
              <w:spacing w:before="20" w:after="0"/>
            </w:pPr>
            <w:r>
              <w:t>Beskriv</w:t>
            </w:r>
          </w:p>
        </w:tc>
        <w:bookmarkStart w:id="35" w:name="Text146"/>
        <w:tc>
          <w:tcPr>
            <w:tcW w:w="8290" w:type="dxa"/>
            <w:gridSpan w:val="6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4B6FFF" w:rsidRPr="00BA102F" w:rsidRDefault="004B6FFF" w:rsidP="00D218E1">
            <w:pPr>
              <w:pStyle w:val="Listruta"/>
              <w:tabs>
                <w:tab w:val="left" w:pos="2788"/>
                <w:tab w:val="left" w:pos="5167"/>
                <w:tab w:val="left" w:pos="6511"/>
              </w:tabs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BA102F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A102F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BA102F">
              <w:rPr>
                <w:rFonts w:ascii="Georgia" w:hAnsi="Georgia"/>
                <w:sz w:val="19"/>
                <w:szCs w:val="19"/>
              </w:rPr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BA102F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35"/>
          </w:p>
        </w:tc>
      </w:tr>
    </w:tbl>
    <w:p w:rsidR="00367979" w:rsidRDefault="00367979" w:rsidP="0017564C"/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C55454" w:rsidRPr="007956EC" w:rsidTr="00E57E37">
        <w:trPr>
          <w:trHeight w:val="680"/>
        </w:trPr>
        <w:tc>
          <w:tcPr>
            <w:tcW w:w="10331" w:type="dxa"/>
          </w:tcPr>
          <w:p w:rsidR="0017564C" w:rsidRPr="007956EC" w:rsidRDefault="00C55454" w:rsidP="008E35B1">
            <w:pPr>
              <w:pStyle w:val="Ledtext"/>
              <w:tabs>
                <w:tab w:val="left" w:pos="1991"/>
                <w:tab w:val="left" w:pos="2267"/>
              </w:tabs>
            </w:pPr>
            <w:r w:rsidRPr="007956EC">
              <w:t>Bifogas</w:t>
            </w:r>
          </w:p>
          <w:p w:rsidR="00A90EFB" w:rsidRPr="007956EC" w:rsidRDefault="00C55454" w:rsidP="008E35B1">
            <w:pPr>
              <w:pStyle w:val="Listruta"/>
              <w:tabs>
                <w:tab w:val="left" w:pos="1985"/>
                <w:tab w:val="left" w:pos="2267"/>
                <w:tab w:val="left" w:pos="4820"/>
                <w:tab w:val="left" w:pos="7230"/>
                <w:tab w:val="left" w:pos="8399"/>
              </w:tabs>
              <w:rPr>
                <w:rFonts w:ascii="Georgia" w:hAnsi="Georgia"/>
              </w:rPr>
            </w:pPr>
            <w:r w:rsidRPr="007956EC">
              <w:rPr>
                <w:rFonts w:ascii="Georgia" w:hAnsi="Georgia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18"/>
            <w:r w:rsidRPr="007956EC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7956EC">
              <w:rPr>
                <w:rFonts w:ascii="Georgia" w:hAnsi="Georgia"/>
              </w:rPr>
              <w:fldChar w:fldCharType="end"/>
            </w:r>
            <w:bookmarkEnd w:id="36"/>
            <w:r w:rsidRPr="007956EC">
              <w:rPr>
                <w:rFonts w:ascii="Georgia" w:hAnsi="Georgia"/>
              </w:rPr>
              <w:t xml:space="preserve"> Insatsrapport</w:t>
            </w:r>
            <w:r w:rsidRPr="007956EC">
              <w:rPr>
                <w:rFonts w:ascii="Georgia" w:hAnsi="Georgia"/>
              </w:rPr>
              <w:tab/>
            </w:r>
            <w:r w:rsidR="008E35B1">
              <w:rPr>
                <w:rFonts w:ascii="Georgia" w:hAnsi="Georgia"/>
              </w:rPr>
              <w:t xml:space="preserve"> </w:t>
            </w:r>
            <w:r w:rsidRPr="007956EC">
              <w:rPr>
                <w:rFonts w:ascii="Georgia" w:hAnsi="Georgia"/>
              </w:rPr>
              <w:fldChar w:fldCharType="begin">
                <w:ffData>
                  <w:name w:val="Kryss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19"/>
            <w:r w:rsidRPr="007956EC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7956EC">
              <w:rPr>
                <w:rFonts w:ascii="Georgia" w:hAnsi="Georgia"/>
              </w:rPr>
              <w:fldChar w:fldCharType="end"/>
            </w:r>
            <w:bookmarkEnd w:id="37"/>
            <w:r w:rsidRPr="007956EC">
              <w:rPr>
                <w:rFonts w:ascii="Georgia" w:hAnsi="Georgia"/>
              </w:rPr>
              <w:t xml:space="preserve"> Olycksutredning</w:t>
            </w:r>
            <w:r w:rsidRPr="007956EC">
              <w:rPr>
                <w:rFonts w:ascii="Georgia" w:hAnsi="Georgia"/>
              </w:rPr>
              <w:tab/>
            </w:r>
            <w:r w:rsidRPr="007956EC">
              <w:rPr>
                <w:rFonts w:ascii="Georgia" w:hAnsi="Georgia"/>
              </w:rPr>
              <w:fldChar w:fldCharType="begin">
                <w:ffData>
                  <w:name w:val="Kryss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20"/>
            <w:r w:rsidRPr="007956EC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7956EC">
              <w:rPr>
                <w:rFonts w:ascii="Georgia" w:hAnsi="Georgia"/>
              </w:rPr>
              <w:fldChar w:fldCharType="end"/>
            </w:r>
            <w:bookmarkEnd w:id="38"/>
            <w:r w:rsidRPr="007956EC">
              <w:rPr>
                <w:rFonts w:ascii="Georgia" w:hAnsi="Georgia"/>
              </w:rPr>
              <w:t xml:space="preserve"> Polisutredning</w:t>
            </w:r>
            <w:r w:rsidRPr="007956EC">
              <w:rPr>
                <w:rFonts w:ascii="Georgia" w:hAnsi="Georgia"/>
              </w:rPr>
              <w:tab/>
            </w:r>
            <w:r w:rsidRPr="007956EC">
              <w:rPr>
                <w:rFonts w:ascii="Georgia" w:hAnsi="Georgia"/>
              </w:rPr>
              <w:fldChar w:fldCharType="begin">
                <w:ffData>
                  <w:name w:val="Kryss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21"/>
            <w:r w:rsidRPr="007956EC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7956EC">
              <w:rPr>
                <w:rFonts w:ascii="Georgia" w:hAnsi="Georgia"/>
              </w:rPr>
              <w:fldChar w:fldCharType="end"/>
            </w:r>
            <w:bookmarkEnd w:id="39"/>
            <w:r w:rsidRPr="007956EC">
              <w:rPr>
                <w:rFonts w:ascii="Georgia" w:hAnsi="Georgia"/>
              </w:rPr>
              <w:t xml:space="preserve"> </w:t>
            </w:r>
            <w:r w:rsidR="00283864" w:rsidRPr="007956EC">
              <w:rPr>
                <w:rFonts w:ascii="Georgia" w:hAnsi="Georgia"/>
              </w:rPr>
              <w:t>Obduktionsprotokoll</w:t>
            </w:r>
          </w:p>
          <w:p w:rsidR="00C55454" w:rsidRPr="007956EC" w:rsidRDefault="00A90EFB" w:rsidP="008E35B1">
            <w:pPr>
              <w:pStyle w:val="Listruta"/>
              <w:tabs>
                <w:tab w:val="left" w:pos="1991"/>
                <w:tab w:val="left" w:pos="2267"/>
                <w:tab w:val="left" w:pos="4648"/>
                <w:tab w:val="left" w:pos="7055"/>
                <w:tab w:val="left" w:pos="8399"/>
              </w:tabs>
              <w:rPr>
                <w:rFonts w:ascii="Georgia" w:hAnsi="Georgia"/>
              </w:rPr>
            </w:pPr>
            <w:r w:rsidRPr="007956EC">
              <w:rPr>
                <w:rFonts w:ascii="Georgia" w:hAnsi="Georgia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23"/>
            <w:r w:rsidRPr="007956EC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7956EC">
              <w:rPr>
                <w:rFonts w:ascii="Georgia" w:hAnsi="Georgia"/>
              </w:rPr>
              <w:fldChar w:fldCharType="end"/>
            </w:r>
            <w:bookmarkEnd w:id="40"/>
            <w:r w:rsidRPr="007956EC">
              <w:rPr>
                <w:rFonts w:ascii="Georgia" w:hAnsi="Georgia"/>
              </w:rPr>
              <w:t xml:space="preserve"> </w:t>
            </w:r>
            <w:r w:rsidR="00283864" w:rsidRPr="007956EC">
              <w:rPr>
                <w:rFonts w:ascii="Georgia" w:hAnsi="Georgia"/>
              </w:rPr>
              <w:t>Foton</w:t>
            </w:r>
            <w:r w:rsidR="00283864" w:rsidRPr="007956EC">
              <w:rPr>
                <w:rFonts w:ascii="Georgia" w:hAnsi="Georgia"/>
              </w:rPr>
              <w:tab/>
            </w:r>
            <w:r w:rsidR="008E35B1">
              <w:rPr>
                <w:rFonts w:ascii="Georgia" w:hAnsi="Georgia"/>
              </w:rPr>
              <w:t xml:space="preserve"> </w:t>
            </w:r>
            <w:r w:rsidR="00C55454" w:rsidRPr="007956EC">
              <w:rPr>
                <w:rFonts w:ascii="Georgia" w:hAnsi="Georgia"/>
              </w:rPr>
              <w:fldChar w:fldCharType="begin">
                <w:ffData>
                  <w:name w:val="Kryss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22"/>
            <w:r w:rsidR="00C55454" w:rsidRPr="007956EC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="00C55454" w:rsidRPr="007956EC">
              <w:rPr>
                <w:rFonts w:ascii="Georgia" w:hAnsi="Georgia"/>
              </w:rPr>
              <w:fldChar w:fldCharType="end"/>
            </w:r>
            <w:bookmarkEnd w:id="41"/>
            <w:r w:rsidR="00C55454" w:rsidRPr="007956EC">
              <w:rPr>
                <w:rFonts w:ascii="Georgia" w:hAnsi="Georgia"/>
              </w:rPr>
              <w:t xml:space="preserve"> Annat dokument</w:t>
            </w:r>
          </w:p>
        </w:tc>
      </w:tr>
    </w:tbl>
    <w:p w:rsidR="002A65DE" w:rsidRDefault="002A65DE" w:rsidP="00C55454"/>
    <w:p w:rsidR="002A65DE" w:rsidRDefault="002A65DE" w:rsidP="002A65DE">
      <w:pPr>
        <w:sectPr w:rsidR="002A65DE" w:rsidSect="009003C8">
          <w:headerReference w:type="default" r:id="rId8"/>
          <w:footerReference w:type="default" r:id="rId9"/>
          <w:pgSz w:w="11906" w:h="16838" w:code="9"/>
          <w:pgMar w:top="567" w:right="567" w:bottom="426" w:left="1134" w:header="567" w:footer="567" w:gutter="0"/>
          <w:cols w:space="720"/>
        </w:sectPr>
      </w:pPr>
    </w:p>
    <w:p w:rsidR="002A65DE" w:rsidRPr="00330509" w:rsidRDefault="00330509" w:rsidP="00330509">
      <w:pPr>
        <w:pStyle w:val="Rubrikptabell"/>
        <w:rPr>
          <w:rFonts w:ascii="Verdana" w:hAnsi="Verdana"/>
        </w:rPr>
      </w:pPr>
      <w:r w:rsidRPr="00330509">
        <w:rPr>
          <w:rFonts w:ascii="Verdana" w:hAnsi="Verdana"/>
        </w:rPr>
        <w:lastRenderedPageBreak/>
        <w:t>Personuppgifter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387"/>
        <w:gridCol w:w="2620"/>
      </w:tblGrid>
      <w:tr w:rsidR="002A65DE" w:rsidRPr="00A777E8" w:rsidTr="00601EAC">
        <w:trPr>
          <w:trHeight w:hRule="exact" w:val="482"/>
        </w:trPr>
        <w:tc>
          <w:tcPr>
            <w:tcW w:w="7725" w:type="dxa"/>
            <w:gridSpan w:val="2"/>
            <w:tcBorders>
              <w:bottom w:val="single" w:sz="4" w:space="0" w:color="C0C0C0"/>
              <w:right w:val="double" w:sz="4" w:space="0" w:color="auto"/>
            </w:tcBorders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Namn</w:t>
            </w:r>
          </w:p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  <w:tc>
          <w:tcPr>
            <w:tcW w:w="2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Personn</w:t>
            </w:r>
            <w:r>
              <w:rPr>
                <w:sz w:val="16"/>
                <w:szCs w:val="16"/>
              </w:rPr>
              <w:t xml:space="preserve">ummer </w:t>
            </w:r>
            <w:r w:rsidRPr="00B258FA">
              <w:rPr>
                <w:sz w:val="16"/>
                <w:szCs w:val="16"/>
              </w:rPr>
              <w:t>(12 siffror)</w:t>
            </w:r>
          </w:p>
          <w:p w:rsidR="002A65DE" w:rsidRPr="00C0719B" w:rsidRDefault="00DB0A15" w:rsidP="00D52551">
            <w:pPr>
              <w:pStyle w:val="Flttext"/>
              <w:rPr>
                <w:b/>
                <w:sz w:val="19"/>
                <w:szCs w:val="19"/>
              </w:rPr>
            </w:pPr>
            <w:r w:rsidRPr="00C0719B">
              <w:rPr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C0719B">
              <w:rPr>
                <w:b/>
                <w:sz w:val="19"/>
                <w:szCs w:val="19"/>
              </w:rPr>
              <w:instrText xml:space="preserve"> FORMTEXT </w:instrText>
            </w:r>
            <w:r w:rsidRPr="00C0719B">
              <w:rPr>
                <w:b/>
                <w:sz w:val="19"/>
                <w:szCs w:val="19"/>
              </w:rPr>
            </w:r>
            <w:r w:rsidRPr="00C0719B">
              <w:rPr>
                <w:b/>
                <w:sz w:val="19"/>
                <w:szCs w:val="19"/>
              </w:rPr>
              <w:fldChar w:fldCharType="separate"/>
            </w:r>
            <w:r w:rsidRPr="00C0719B">
              <w:rPr>
                <w:b/>
                <w:noProof/>
                <w:sz w:val="19"/>
                <w:szCs w:val="19"/>
              </w:rPr>
              <w:t> </w:t>
            </w:r>
            <w:r w:rsidRPr="00C0719B">
              <w:rPr>
                <w:b/>
                <w:noProof/>
                <w:sz w:val="19"/>
                <w:szCs w:val="19"/>
              </w:rPr>
              <w:t> </w:t>
            </w:r>
            <w:r w:rsidRPr="00C0719B">
              <w:rPr>
                <w:b/>
                <w:noProof/>
                <w:sz w:val="19"/>
                <w:szCs w:val="19"/>
              </w:rPr>
              <w:t> </w:t>
            </w:r>
            <w:r w:rsidRPr="00C0719B">
              <w:rPr>
                <w:b/>
                <w:noProof/>
                <w:sz w:val="19"/>
                <w:szCs w:val="19"/>
              </w:rPr>
              <w:t> </w:t>
            </w:r>
            <w:r w:rsidRPr="00C0719B">
              <w:rPr>
                <w:b/>
                <w:noProof/>
                <w:sz w:val="19"/>
                <w:szCs w:val="19"/>
              </w:rPr>
              <w:t> </w:t>
            </w:r>
            <w:r w:rsidRPr="00C0719B">
              <w:rPr>
                <w:b/>
                <w:sz w:val="19"/>
                <w:szCs w:val="19"/>
              </w:rPr>
              <w:fldChar w:fldCharType="end"/>
            </w:r>
          </w:p>
        </w:tc>
      </w:tr>
      <w:tr w:rsidR="002A65DE" w:rsidRPr="00A777E8" w:rsidTr="00601EAC">
        <w:trPr>
          <w:trHeight w:hRule="exact"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65DE" w:rsidRPr="00A777E8" w:rsidRDefault="002A65DE" w:rsidP="00D52551">
            <w:pPr>
              <w:pStyle w:val="Listruta"/>
              <w:tabs>
                <w:tab w:val="left" w:pos="826"/>
                <w:tab w:val="left" w:pos="14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A777E8">
              <w:rPr>
                <w:rFonts w:ascii="Georgia" w:hAnsi="Georgia"/>
                <w:szCs w:val="18"/>
              </w:rPr>
              <w:t>Ålder</w:t>
            </w:r>
            <w:r w:rsidRPr="00A777E8">
              <w:rPr>
                <w:rFonts w:ascii="Georgia" w:hAnsi="Georgia"/>
                <w:szCs w:val="18"/>
              </w:rPr>
              <w:tab/>
            </w:r>
            <w:bookmarkStart w:id="42" w:name="Text139"/>
            <w:r w:rsidRPr="00C261BD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C261BD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C261BD">
              <w:rPr>
                <w:rFonts w:ascii="Georgia" w:hAnsi="Georgia"/>
                <w:sz w:val="19"/>
                <w:szCs w:val="19"/>
              </w:rPr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42"/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65DE" w:rsidRPr="00A777E8" w:rsidRDefault="002A65DE" w:rsidP="00D52551">
            <w:pPr>
              <w:pStyle w:val="Listruta"/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A777E8">
              <w:rPr>
                <w:rFonts w:ascii="Georgia" w:hAnsi="Georgia"/>
                <w:szCs w:val="18"/>
              </w:rPr>
              <w:t>Har denne person genom RÖKNING orsakat branden?</w:t>
            </w:r>
          </w:p>
        </w:tc>
        <w:tc>
          <w:tcPr>
            <w:tcW w:w="2620" w:type="dxa"/>
            <w:tcBorders>
              <w:top w:val="double" w:sz="4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:rsidR="002A65DE" w:rsidRPr="00A777E8" w:rsidRDefault="002A65DE" w:rsidP="00601EAC">
            <w:pPr>
              <w:pStyle w:val="Listruta"/>
              <w:tabs>
                <w:tab w:val="left" w:pos="826"/>
                <w:tab w:val="left" w:pos="163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r w:rsidRPr="00A777E8">
              <w:rPr>
                <w:rFonts w:ascii="Georgia" w:hAnsi="Georgia"/>
                <w:szCs w:val="18"/>
              </w:rPr>
              <w:t xml:space="preserve"> ja</w:t>
            </w:r>
            <w:r w:rsidRPr="00A777E8">
              <w:rPr>
                <w:rFonts w:ascii="Georgia" w:hAnsi="Georgia"/>
                <w:szCs w:val="18"/>
              </w:rPr>
              <w:tab/>
            </w: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r w:rsidRPr="00A777E8">
              <w:rPr>
                <w:rFonts w:ascii="Georgia" w:hAnsi="Georgia"/>
                <w:szCs w:val="18"/>
              </w:rPr>
              <w:t xml:space="preserve"> nej</w:t>
            </w:r>
            <w:r w:rsidRPr="00A777E8">
              <w:rPr>
                <w:rFonts w:ascii="Georgia" w:hAnsi="Georgia"/>
                <w:szCs w:val="18"/>
              </w:rPr>
              <w:tab/>
            </w: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r w:rsidRPr="00A777E8">
              <w:rPr>
                <w:rFonts w:ascii="Georgia" w:hAnsi="Georgia"/>
                <w:szCs w:val="18"/>
              </w:rPr>
              <w:t xml:space="preserve"> okänt</w:t>
            </w:r>
          </w:p>
        </w:tc>
      </w:tr>
      <w:tr w:rsidR="002A65DE" w:rsidRPr="00A777E8" w:rsidTr="00601EAC">
        <w:trPr>
          <w:trHeight w:hRule="exact"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65DE" w:rsidRPr="00A777E8" w:rsidRDefault="002A65DE" w:rsidP="00D52551">
            <w:pPr>
              <w:pStyle w:val="Listruta"/>
              <w:tabs>
                <w:tab w:val="clear" w:pos="340"/>
                <w:tab w:val="left" w:pos="851"/>
                <w:tab w:val="left" w:pos="1498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A777E8">
              <w:rPr>
                <w:rFonts w:ascii="Georgia" w:hAnsi="Georgia"/>
                <w:szCs w:val="18"/>
              </w:rPr>
              <w:t>Kön</w:t>
            </w:r>
            <w:r>
              <w:rPr>
                <w:rFonts w:ascii="Georgia" w:hAnsi="Georgia"/>
                <w:szCs w:val="18"/>
              </w:rPr>
              <w:tab/>
            </w: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r w:rsidRPr="00A777E8">
              <w:rPr>
                <w:rFonts w:ascii="Georgia" w:hAnsi="Georgia"/>
                <w:szCs w:val="18"/>
              </w:rPr>
              <w:t xml:space="preserve"> M</w:t>
            </w:r>
            <w:r w:rsidRPr="00A777E8">
              <w:rPr>
                <w:rFonts w:ascii="Georgia" w:hAnsi="Georgia"/>
                <w:szCs w:val="18"/>
              </w:rPr>
              <w:tab/>
            </w: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r w:rsidRPr="00A777E8">
              <w:rPr>
                <w:rFonts w:ascii="Georgia" w:hAnsi="Georgia"/>
                <w:szCs w:val="18"/>
              </w:rPr>
              <w:t xml:space="preserve"> K</w:t>
            </w:r>
          </w:p>
        </w:tc>
        <w:tc>
          <w:tcPr>
            <w:tcW w:w="5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65DE" w:rsidRPr="00A777E8" w:rsidRDefault="002A65DE" w:rsidP="00D52551">
            <w:pPr>
              <w:pStyle w:val="Listruta"/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A777E8">
              <w:rPr>
                <w:rFonts w:ascii="Georgia" w:hAnsi="Georgia"/>
                <w:szCs w:val="18"/>
              </w:rPr>
              <w:t>Har branden startat i denne persons kläder?</w:t>
            </w:r>
          </w:p>
        </w:tc>
        <w:tc>
          <w:tcPr>
            <w:tcW w:w="2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65DE" w:rsidRPr="00A777E8" w:rsidRDefault="002A65DE" w:rsidP="00601EAC">
            <w:pPr>
              <w:pStyle w:val="Listruta"/>
              <w:tabs>
                <w:tab w:val="left" w:pos="826"/>
                <w:tab w:val="left" w:pos="163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r w:rsidRPr="00A777E8">
              <w:rPr>
                <w:rFonts w:ascii="Georgia" w:hAnsi="Georgia"/>
                <w:szCs w:val="18"/>
              </w:rPr>
              <w:t xml:space="preserve"> ja</w:t>
            </w:r>
            <w:r w:rsidRPr="00A777E8">
              <w:rPr>
                <w:rFonts w:ascii="Georgia" w:hAnsi="Georgia"/>
                <w:szCs w:val="18"/>
              </w:rPr>
              <w:tab/>
            </w: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ryss26"/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bookmarkEnd w:id="43"/>
            <w:r w:rsidRPr="00A777E8">
              <w:rPr>
                <w:rFonts w:ascii="Georgia" w:hAnsi="Georgia"/>
                <w:szCs w:val="18"/>
              </w:rPr>
              <w:t xml:space="preserve"> nej</w:t>
            </w:r>
            <w:r w:rsidRPr="00A777E8">
              <w:rPr>
                <w:rFonts w:ascii="Georgia" w:hAnsi="Georgia"/>
                <w:szCs w:val="18"/>
              </w:rPr>
              <w:tab/>
            </w:r>
            <w:r w:rsidRPr="00A777E8">
              <w:rPr>
                <w:rFonts w:ascii="Georgia" w:hAnsi="Georgia"/>
                <w:szCs w:val="18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27"/>
            <w:r w:rsidRPr="00A777E8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A777E8">
              <w:rPr>
                <w:rFonts w:ascii="Georgia" w:hAnsi="Georgia"/>
                <w:szCs w:val="18"/>
              </w:rPr>
              <w:fldChar w:fldCharType="end"/>
            </w:r>
            <w:bookmarkEnd w:id="44"/>
            <w:r w:rsidRPr="00A777E8">
              <w:rPr>
                <w:rFonts w:ascii="Georgia" w:hAnsi="Georgia"/>
                <w:szCs w:val="18"/>
              </w:rPr>
              <w:t xml:space="preserve"> okänt</w:t>
            </w:r>
          </w:p>
        </w:tc>
      </w:tr>
      <w:tr w:rsidR="002A65DE" w:rsidTr="00D52551">
        <w:trPr>
          <w:trHeight w:hRule="exact"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A65DE" w:rsidRPr="001A5ABF" w:rsidRDefault="002A65DE" w:rsidP="00D52551">
            <w:pPr>
              <w:pStyle w:val="Rubrikitabell"/>
              <w:spacing w:before="20" w:after="0"/>
            </w:pPr>
            <w:r>
              <w:t>Omkommer</w:t>
            </w:r>
          </w:p>
        </w:tc>
        <w:tc>
          <w:tcPr>
            <w:tcW w:w="80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2A65DE" w:rsidRPr="00A777E8" w:rsidRDefault="002A65DE" w:rsidP="00E85305">
            <w:pPr>
              <w:pStyle w:val="Listruta"/>
              <w:tabs>
                <w:tab w:val="left" w:pos="1834"/>
                <w:tab w:val="left" w:pos="3709"/>
                <w:tab w:val="left" w:pos="5387"/>
                <w:tab w:val="left" w:pos="7018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innan räddning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under räddning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ryss28"/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bookmarkEnd w:id="45"/>
            <w:r>
              <w:rPr>
                <w:rFonts w:ascii="Georgia" w:hAnsi="Georgia"/>
              </w:rPr>
              <w:t xml:space="preserve"> under transport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på sjukhus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ryss29"/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bookmarkEnd w:id="46"/>
            <w:r w:rsidRPr="00A777E8">
              <w:rPr>
                <w:rFonts w:ascii="Georgia" w:hAnsi="Georgia"/>
              </w:rPr>
              <w:t xml:space="preserve"> okänt</w:t>
            </w:r>
          </w:p>
        </w:tc>
      </w:tr>
      <w:tr w:rsidR="002A65DE" w:rsidTr="00D52551">
        <w:trPr>
          <w:trHeight w:hRule="exact"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right w:w="0" w:type="dxa"/>
            </w:tcMar>
            <w:vAlign w:val="center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Boendeförhållande</w:t>
            </w:r>
          </w:p>
        </w:tc>
        <w:tc>
          <w:tcPr>
            <w:tcW w:w="80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65DE" w:rsidRPr="00A777E8" w:rsidRDefault="002A65DE" w:rsidP="00601EAC">
            <w:pPr>
              <w:pStyle w:val="Listruta"/>
              <w:tabs>
                <w:tab w:val="left" w:pos="1834"/>
                <w:tab w:val="left" w:pos="3709"/>
                <w:tab w:val="left" w:pos="5305"/>
                <w:tab w:val="left" w:pos="5375"/>
                <w:tab w:val="left" w:pos="7018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ensamstående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familj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servicehus/gruppboende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okänt</w:t>
            </w:r>
          </w:p>
        </w:tc>
      </w:tr>
      <w:tr w:rsidR="002A65DE" w:rsidTr="00D52551">
        <w:trPr>
          <w:trHeight w:hRule="exact"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right w:w="0" w:type="dxa"/>
            </w:tcMar>
            <w:vAlign w:val="center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Anledning till vistelse</w:t>
            </w:r>
          </w:p>
        </w:tc>
        <w:tc>
          <w:tcPr>
            <w:tcW w:w="80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65DE" w:rsidRPr="00A777E8" w:rsidRDefault="002A65DE" w:rsidP="00601EAC">
            <w:pPr>
              <w:pStyle w:val="Listruta"/>
              <w:tabs>
                <w:tab w:val="left" w:pos="1834"/>
                <w:tab w:val="left" w:pos="3709"/>
                <w:tab w:val="left" w:pos="5375"/>
                <w:tab w:val="left" w:pos="7018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eget boende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arbetsplats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gäst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okänt</w:t>
            </w:r>
          </w:p>
        </w:tc>
      </w:tr>
      <w:tr w:rsidR="002A65DE" w:rsidTr="00D52551">
        <w:trPr>
          <w:trHeight w:hRule="exact"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Handikapp</w:t>
            </w:r>
          </w:p>
        </w:tc>
        <w:tc>
          <w:tcPr>
            <w:tcW w:w="80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65DE" w:rsidRPr="00A777E8" w:rsidRDefault="002A65DE" w:rsidP="00E85305">
            <w:pPr>
              <w:pStyle w:val="Listruta"/>
              <w:tabs>
                <w:tab w:val="left" w:pos="1834"/>
                <w:tab w:val="left" w:pos="3709"/>
                <w:tab w:val="left" w:pos="5387"/>
                <w:tab w:val="left" w:pos="7018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fysiskt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psykiskt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ålders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inget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30"/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bookmarkEnd w:id="47"/>
            <w:r w:rsidRPr="00A777E8">
              <w:rPr>
                <w:rFonts w:ascii="Georgia" w:hAnsi="Georgia"/>
              </w:rPr>
              <w:t xml:space="preserve"> okänt</w:t>
            </w:r>
          </w:p>
        </w:tc>
      </w:tr>
      <w:tr w:rsidR="002A65DE" w:rsidTr="00221B10">
        <w:trPr>
          <w:trHeight w:val="340"/>
        </w:trPr>
        <w:tc>
          <w:tcPr>
            <w:tcW w:w="2338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</w:tcPr>
          <w:p w:rsidR="002A65DE" w:rsidRDefault="002A65DE" w:rsidP="00221B10">
            <w:pPr>
              <w:pStyle w:val="Rubrikitabell"/>
              <w:spacing w:before="20" w:after="0"/>
            </w:pPr>
            <w:r>
              <w:t>Ev. kommentarer</w:t>
            </w:r>
          </w:p>
        </w:tc>
        <w:tc>
          <w:tcPr>
            <w:tcW w:w="80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</w:tcPr>
          <w:p w:rsidR="002A65DE" w:rsidRPr="00C261BD" w:rsidRDefault="002A65DE" w:rsidP="00221B10">
            <w:pPr>
              <w:pStyle w:val="Listruta"/>
              <w:tabs>
                <w:tab w:val="left" w:pos="1834"/>
                <w:tab w:val="left" w:pos="3709"/>
                <w:tab w:val="left" w:pos="5375"/>
                <w:tab w:val="left" w:pos="7041"/>
              </w:tabs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C261BD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C261BD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C261BD">
              <w:rPr>
                <w:rFonts w:ascii="Georgia" w:hAnsi="Georgia"/>
                <w:sz w:val="19"/>
                <w:szCs w:val="19"/>
              </w:rPr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</w:tbl>
    <w:p w:rsidR="002A65DE" w:rsidRPr="001B5E7C" w:rsidRDefault="002A65DE" w:rsidP="002A65DE">
      <w:pPr>
        <w:pStyle w:val="Rubrikptabell"/>
        <w:rPr>
          <w:rFonts w:ascii="Verdana" w:hAnsi="Verdana"/>
        </w:rPr>
      </w:pPr>
      <w:r w:rsidRPr="001B5E7C">
        <w:rPr>
          <w:rFonts w:ascii="Verdana" w:hAnsi="Verdana"/>
        </w:rPr>
        <w:t>Fyndplats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007"/>
      </w:tblGrid>
      <w:tr w:rsidR="002A65DE" w:rsidTr="00D52551">
        <w:trPr>
          <w:trHeight w:val="340"/>
        </w:trPr>
        <w:tc>
          <w:tcPr>
            <w:tcW w:w="2338" w:type="dxa"/>
            <w:shd w:val="clear" w:color="auto" w:fill="E6E6E6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Fyndplats</w:t>
            </w:r>
          </w:p>
        </w:tc>
        <w:tc>
          <w:tcPr>
            <w:tcW w:w="8007" w:type="dxa"/>
            <w:vAlign w:val="center"/>
          </w:tcPr>
          <w:p w:rsidR="002A65DE" w:rsidRDefault="002A65DE" w:rsidP="00D52551">
            <w:pPr>
              <w:pStyle w:val="Listruta"/>
              <w:tabs>
                <w:tab w:val="left" w:pos="1050"/>
                <w:tab w:val="left" w:pos="2002"/>
                <w:tab w:val="left" w:pos="3191"/>
                <w:tab w:val="left" w:pos="4892"/>
                <w:tab w:val="left" w:pos="6167"/>
                <w:tab w:val="left" w:pos="7041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startutr för brand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annat rum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annan brandcell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utomhus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okänt</w:t>
            </w:r>
          </w:p>
          <w:p w:rsidR="002A65DE" w:rsidRPr="00A777E8" w:rsidRDefault="002A65DE" w:rsidP="00D52551">
            <w:pPr>
              <w:pStyle w:val="Listruta"/>
              <w:tabs>
                <w:tab w:val="left" w:pos="1050"/>
                <w:tab w:val="left" w:pos="2002"/>
                <w:tab w:val="left" w:pos="3387"/>
                <w:tab w:val="left" w:pos="4731"/>
                <w:tab w:val="left" w:pos="5865"/>
                <w:tab w:val="left" w:pos="7041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annat</w:t>
            </w:r>
            <w:r>
              <w:rPr>
                <w:rFonts w:ascii="Georgia" w:hAnsi="Georgia"/>
              </w:rPr>
              <w:t xml:space="preserve">, ange: 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C261BD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C261BD">
              <w:rPr>
                <w:rFonts w:ascii="Georgia" w:hAnsi="Georgia"/>
                <w:sz w:val="19"/>
                <w:szCs w:val="19"/>
              </w:rPr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2A65DE" w:rsidTr="00D52551">
        <w:trPr>
          <w:trHeight w:val="340"/>
        </w:trPr>
        <w:tc>
          <w:tcPr>
            <w:tcW w:w="2338" w:type="dxa"/>
            <w:shd w:val="clear" w:color="auto" w:fill="E6E6E6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Plats i utrymmet</w:t>
            </w:r>
          </w:p>
        </w:tc>
        <w:tc>
          <w:tcPr>
            <w:tcW w:w="8007" w:type="dxa"/>
            <w:vAlign w:val="center"/>
          </w:tcPr>
          <w:p w:rsidR="002A65DE" w:rsidRDefault="002A65DE" w:rsidP="00D52551">
            <w:pPr>
              <w:pStyle w:val="Listruta"/>
              <w:tabs>
                <w:tab w:val="left" w:pos="1050"/>
                <w:tab w:val="left" w:pos="2002"/>
                <w:tab w:val="left" w:pos="3191"/>
                <w:tab w:val="left" w:pos="4892"/>
                <w:tab w:val="left" w:pos="6167"/>
                <w:tab w:val="left" w:pos="7041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golv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säng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rullstol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31"/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bookmarkEnd w:id="48"/>
            <w:r w:rsidRPr="00A777E8">
              <w:rPr>
                <w:rFonts w:ascii="Georgia" w:hAnsi="Georgia"/>
              </w:rPr>
              <w:t xml:space="preserve"> sittmöbel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ryss33"/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bookmarkEnd w:id="49"/>
            <w:r w:rsidRPr="00A777E8">
              <w:rPr>
                <w:rFonts w:ascii="Georgia" w:hAnsi="Georgia"/>
              </w:rPr>
              <w:t xml:space="preserve"> fordon</w:t>
            </w:r>
            <w:r w:rsidRPr="00A777E8">
              <w:rPr>
                <w:rFonts w:ascii="Georgia" w:hAnsi="Georgia"/>
              </w:rPr>
              <w:tab/>
            </w:r>
            <w:r w:rsidRPr="00A777E8">
              <w:rPr>
                <w:rFonts w:ascii="Georgia" w:hAnsi="Georgia"/>
              </w:rPr>
              <w:fldChar w:fldCharType="begin">
                <w:ffData>
                  <w:name w:val="Kryss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ryss32"/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bookmarkEnd w:id="50"/>
            <w:r w:rsidRPr="00A777E8">
              <w:rPr>
                <w:rFonts w:ascii="Georgia" w:hAnsi="Georgia"/>
              </w:rPr>
              <w:t xml:space="preserve"> okänt </w:t>
            </w:r>
          </w:p>
          <w:p w:rsidR="002A65DE" w:rsidRPr="00A777E8" w:rsidRDefault="002A65DE" w:rsidP="00D52551">
            <w:pPr>
              <w:pStyle w:val="Listruta"/>
              <w:tabs>
                <w:tab w:val="left" w:pos="1050"/>
                <w:tab w:val="left" w:pos="2002"/>
                <w:tab w:val="left" w:pos="3387"/>
                <w:tab w:val="left" w:pos="4731"/>
                <w:tab w:val="left" w:pos="5865"/>
                <w:tab w:val="left" w:pos="7041"/>
              </w:tabs>
              <w:spacing w:after="0"/>
              <w:ind w:left="0" w:firstLine="0"/>
              <w:rPr>
                <w:rFonts w:ascii="Georgia" w:hAnsi="Georgia"/>
              </w:rPr>
            </w:pPr>
            <w:r w:rsidRPr="00A777E8">
              <w:rPr>
                <w:rFonts w:ascii="Georgia" w:hAnsi="Georgia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7E8">
              <w:rPr>
                <w:rFonts w:ascii="Georgia" w:hAnsi="Georgia"/>
              </w:rPr>
              <w:instrText xml:space="preserve"> FORMCHECKBOX </w:instrText>
            </w:r>
            <w:r w:rsidR="00A81750">
              <w:rPr>
                <w:rFonts w:ascii="Georgia" w:hAnsi="Georgia"/>
              </w:rPr>
            </w:r>
            <w:r w:rsidR="00A81750">
              <w:rPr>
                <w:rFonts w:ascii="Georgia" w:hAnsi="Georgia"/>
              </w:rPr>
              <w:fldChar w:fldCharType="separate"/>
            </w:r>
            <w:r w:rsidRPr="00A777E8">
              <w:rPr>
                <w:rFonts w:ascii="Georgia" w:hAnsi="Georgia"/>
              </w:rPr>
              <w:fldChar w:fldCharType="end"/>
            </w:r>
            <w:r w:rsidRPr="00A777E8">
              <w:rPr>
                <w:rFonts w:ascii="Georgia" w:hAnsi="Georgia"/>
              </w:rPr>
              <w:t xml:space="preserve"> annat</w:t>
            </w:r>
            <w:r>
              <w:rPr>
                <w:rFonts w:ascii="Georgia" w:hAnsi="Georgia"/>
              </w:rPr>
              <w:t xml:space="preserve">, ange: 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1" w:name="Text148"/>
            <w:r w:rsidRPr="00C261BD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C261BD">
              <w:rPr>
                <w:rFonts w:ascii="Georgia" w:hAnsi="Georgia"/>
                <w:sz w:val="19"/>
                <w:szCs w:val="19"/>
              </w:rPr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end"/>
            </w:r>
            <w:bookmarkEnd w:id="51"/>
            <w:r w:rsidRPr="00A777E8">
              <w:rPr>
                <w:rFonts w:ascii="Georgia" w:hAnsi="Georgia"/>
              </w:rPr>
              <w:t xml:space="preserve"> </w:t>
            </w:r>
          </w:p>
        </w:tc>
      </w:tr>
      <w:tr w:rsidR="002A65DE" w:rsidTr="00D52551">
        <w:trPr>
          <w:trHeight w:val="567"/>
        </w:trPr>
        <w:tc>
          <w:tcPr>
            <w:tcW w:w="2338" w:type="dxa"/>
            <w:shd w:val="clear" w:color="auto" w:fill="E6E6E6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Beskriv fyndplatsen</w:t>
            </w:r>
          </w:p>
        </w:tc>
        <w:tc>
          <w:tcPr>
            <w:tcW w:w="8007" w:type="dxa"/>
          </w:tcPr>
          <w:p w:rsidR="002A65DE" w:rsidRPr="00C261BD" w:rsidRDefault="002A65DE" w:rsidP="00D52551">
            <w:pPr>
              <w:pStyle w:val="Listruta"/>
              <w:spacing w:after="0"/>
              <w:ind w:left="0" w:firstLine="0"/>
              <w:rPr>
                <w:rFonts w:ascii="Georgia" w:hAnsi="Georgia"/>
                <w:sz w:val="19"/>
                <w:szCs w:val="19"/>
              </w:rPr>
            </w:pPr>
            <w:r w:rsidRPr="00C261BD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261BD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C261BD">
              <w:rPr>
                <w:rFonts w:ascii="Georgia" w:hAnsi="Georgia"/>
                <w:sz w:val="19"/>
                <w:szCs w:val="19"/>
              </w:rPr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</w:tbl>
    <w:p w:rsidR="002A65DE" w:rsidRPr="001B5E7C" w:rsidRDefault="002A65DE" w:rsidP="002A65DE">
      <w:pPr>
        <w:pStyle w:val="Rubrikptabell"/>
        <w:rPr>
          <w:rFonts w:ascii="Verdana" w:hAnsi="Verdana"/>
        </w:rPr>
      </w:pPr>
      <w:r w:rsidRPr="001B5E7C">
        <w:rPr>
          <w:rFonts w:ascii="Verdana" w:hAnsi="Verdana"/>
        </w:rPr>
        <w:t>Räddning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007"/>
      </w:tblGrid>
      <w:tr w:rsidR="002A65DE" w:rsidTr="00D52551">
        <w:trPr>
          <w:trHeight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Har personen försökt utrymma?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2A65DE" w:rsidRPr="000F4FC6" w:rsidRDefault="002A65DE" w:rsidP="00D52551">
            <w:pPr>
              <w:pStyle w:val="Listruta"/>
              <w:tabs>
                <w:tab w:val="clear" w:pos="340"/>
                <w:tab w:val="left" w:pos="1400"/>
                <w:tab w:val="left" w:pos="2814"/>
                <w:tab w:val="left" w:pos="4101"/>
                <w:tab w:val="left" w:pos="5165"/>
                <w:tab w:val="left" w:pos="648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ja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nej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okänt</w:t>
            </w:r>
          </w:p>
        </w:tc>
      </w:tr>
      <w:tr w:rsidR="002A65DE" w:rsidTr="00D52551">
        <w:trPr>
          <w:trHeight w:val="340"/>
        </w:trPr>
        <w:tc>
          <w:tcPr>
            <w:tcW w:w="233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Räddningsingripande har genomförts av</w:t>
            </w:r>
          </w:p>
        </w:tc>
        <w:tc>
          <w:tcPr>
            <w:tcW w:w="80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2A65DE" w:rsidRDefault="002A65DE" w:rsidP="00D52551">
            <w:pPr>
              <w:pStyle w:val="Listruta"/>
              <w:tabs>
                <w:tab w:val="clear" w:pos="340"/>
                <w:tab w:val="left" w:pos="1400"/>
                <w:tab w:val="left" w:pos="2814"/>
                <w:tab w:val="left" w:pos="4101"/>
                <w:tab w:val="left" w:pos="5165"/>
                <w:tab w:val="left" w:pos="5884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anhörig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granne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>
              <w:rPr>
                <w:rFonts w:ascii="Georgia" w:hAnsi="Georgia"/>
                <w:szCs w:val="18"/>
              </w:rPr>
              <w:t xml:space="preserve"> personal</w:t>
            </w:r>
            <w:r w:rsidRPr="000F4FC6">
              <w:rPr>
                <w:rFonts w:ascii="Georgia" w:hAnsi="Georgia"/>
                <w:szCs w:val="18"/>
              </w:rPr>
              <w:t xml:space="preserve"> </w:t>
            </w:r>
            <w:r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>
              <w:rPr>
                <w:rFonts w:ascii="Georgia" w:hAnsi="Georgia"/>
                <w:szCs w:val="18"/>
              </w:rPr>
              <w:t xml:space="preserve"> </w:t>
            </w:r>
            <w:r w:rsidRPr="000F4FC6">
              <w:rPr>
                <w:rFonts w:ascii="Georgia" w:hAnsi="Georgia"/>
                <w:szCs w:val="18"/>
              </w:rPr>
              <w:t>räddn</w:t>
            </w:r>
            <w:r>
              <w:rPr>
                <w:rFonts w:ascii="Georgia" w:hAnsi="Georgia"/>
                <w:szCs w:val="18"/>
              </w:rPr>
              <w:t>ings</w:t>
            </w:r>
            <w:r w:rsidRPr="000F4FC6">
              <w:rPr>
                <w:rFonts w:ascii="Georgia" w:hAnsi="Georgia"/>
                <w:szCs w:val="18"/>
              </w:rPr>
              <w:t>tj</w:t>
            </w:r>
            <w:r>
              <w:rPr>
                <w:rFonts w:ascii="Georgia" w:hAnsi="Georgia"/>
                <w:szCs w:val="18"/>
              </w:rPr>
              <w:t>änst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polis</w:t>
            </w:r>
          </w:p>
          <w:p w:rsidR="002A65DE" w:rsidRPr="000F4FC6" w:rsidRDefault="002A65DE" w:rsidP="00D52551">
            <w:pPr>
              <w:pStyle w:val="Listruta"/>
              <w:tabs>
                <w:tab w:val="clear" w:pos="340"/>
                <w:tab w:val="left" w:pos="1400"/>
                <w:tab w:val="left" w:pos="2814"/>
                <w:tab w:val="left" w:pos="4101"/>
                <w:tab w:val="left" w:pos="5165"/>
                <w:tab w:val="left" w:pos="648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utfördes ej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okänt</w:t>
            </w:r>
            <w:r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</w:t>
            </w:r>
            <w:r>
              <w:rPr>
                <w:rFonts w:ascii="Georgia" w:hAnsi="Georgia"/>
                <w:szCs w:val="18"/>
              </w:rPr>
              <w:t xml:space="preserve">annan, ange: 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C261BD">
              <w:rPr>
                <w:rFonts w:ascii="Georgia" w:hAnsi="Georgia"/>
                <w:sz w:val="19"/>
                <w:szCs w:val="19"/>
              </w:rPr>
              <w:instrText xml:space="preserve"> FORMTEXT </w:instrText>
            </w:r>
            <w:r w:rsidRPr="00C261BD">
              <w:rPr>
                <w:rFonts w:ascii="Georgia" w:hAnsi="Georgia"/>
                <w:sz w:val="19"/>
                <w:szCs w:val="19"/>
              </w:rPr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separate"/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noProof/>
                <w:sz w:val="19"/>
                <w:szCs w:val="19"/>
              </w:rPr>
              <w:t> </w:t>
            </w:r>
            <w:r w:rsidRPr="00C261BD">
              <w:rPr>
                <w:rFonts w:ascii="Georgia" w:hAnsi="Georgia"/>
                <w:sz w:val="19"/>
                <w:szCs w:val="19"/>
              </w:rPr>
              <w:fldChar w:fldCharType="end"/>
            </w:r>
          </w:p>
        </w:tc>
      </w:tr>
      <w:tr w:rsidR="002A65DE" w:rsidTr="0056432C">
        <w:trPr>
          <w:trHeight w:val="340"/>
        </w:trPr>
        <w:tc>
          <w:tcPr>
            <w:tcW w:w="2338" w:type="dxa"/>
            <w:tcBorders>
              <w:top w:val="single" w:sz="4" w:space="0" w:color="C0C0C0"/>
              <w:left w:val="single" w:sz="4" w:space="0" w:color="auto"/>
              <w:bottom w:val="single" w:sz="4" w:space="0" w:color="999999"/>
              <w:right w:val="single" w:sz="4" w:space="0" w:color="C0C0C0"/>
            </w:tcBorders>
            <w:shd w:val="clear" w:color="auto" w:fill="E6E6E6"/>
          </w:tcPr>
          <w:p w:rsidR="002A65DE" w:rsidRDefault="002A65DE" w:rsidP="00D52551">
            <w:pPr>
              <w:pStyle w:val="Rubrikitabell"/>
              <w:spacing w:before="20" w:after="0"/>
            </w:pPr>
            <w:r>
              <w:t>Har personen själv försökt släcka?</w:t>
            </w:r>
          </w:p>
        </w:tc>
        <w:tc>
          <w:tcPr>
            <w:tcW w:w="8007" w:type="dxa"/>
            <w:tcBorders>
              <w:top w:val="single" w:sz="4" w:space="0" w:color="C0C0C0"/>
              <w:left w:val="single" w:sz="4" w:space="0" w:color="C0C0C0"/>
              <w:bottom w:val="single" w:sz="4" w:space="0" w:color="999999"/>
              <w:right w:val="single" w:sz="4" w:space="0" w:color="auto"/>
            </w:tcBorders>
            <w:vAlign w:val="center"/>
          </w:tcPr>
          <w:p w:rsidR="002A65DE" w:rsidRPr="000F4FC6" w:rsidRDefault="002A65DE" w:rsidP="00D52551">
            <w:pPr>
              <w:pStyle w:val="Listruta"/>
              <w:tabs>
                <w:tab w:val="clear" w:pos="340"/>
                <w:tab w:val="left" w:pos="1400"/>
                <w:tab w:val="left" w:pos="2814"/>
                <w:tab w:val="left" w:pos="4101"/>
                <w:tab w:val="left" w:pos="5165"/>
                <w:tab w:val="left" w:pos="6481"/>
              </w:tabs>
              <w:spacing w:after="0"/>
              <w:ind w:left="0" w:firstLine="0"/>
              <w:rPr>
                <w:rFonts w:ascii="Georgia" w:hAnsi="Georgia"/>
                <w:szCs w:val="18"/>
              </w:rPr>
            </w:pP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ja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nej</w:t>
            </w:r>
            <w:r w:rsidRPr="000F4FC6">
              <w:rPr>
                <w:rFonts w:ascii="Georgia" w:hAnsi="Georgia"/>
                <w:szCs w:val="18"/>
              </w:rPr>
              <w:tab/>
            </w:r>
            <w:r w:rsidRPr="000F4FC6">
              <w:rPr>
                <w:rFonts w:ascii="Georgia" w:hAnsi="Georgia"/>
                <w:szCs w:val="18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FC6">
              <w:rPr>
                <w:rFonts w:ascii="Georgia" w:hAnsi="Georgia"/>
                <w:szCs w:val="18"/>
              </w:rPr>
              <w:instrText xml:space="preserve"> FORMCHECKBOX </w:instrText>
            </w:r>
            <w:r w:rsidR="00A81750">
              <w:rPr>
                <w:rFonts w:ascii="Georgia" w:hAnsi="Georgia"/>
                <w:szCs w:val="18"/>
              </w:rPr>
            </w:r>
            <w:r w:rsidR="00A81750">
              <w:rPr>
                <w:rFonts w:ascii="Georgia" w:hAnsi="Georgia"/>
                <w:szCs w:val="18"/>
              </w:rPr>
              <w:fldChar w:fldCharType="separate"/>
            </w:r>
            <w:r w:rsidRPr="000F4FC6">
              <w:rPr>
                <w:rFonts w:ascii="Georgia" w:hAnsi="Georgia"/>
                <w:szCs w:val="18"/>
              </w:rPr>
              <w:fldChar w:fldCharType="end"/>
            </w:r>
            <w:r w:rsidRPr="000F4FC6">
              <w:rPr>
                <w:rFonts w:ascii="Georgia" w:hAnsi="Georgia"/>
                <w:szCs w:val="18"/>
              </w:rPr>
              <w:t xml:space="preserve"> okänt</w:t>
            </w:r>
          </w:p>
        </w:tc>
      </w:tr>
      <w:tr w:rsidR="0056432C" w:rsidTr="00887A86">
        <w:trPr>
          <w:trHeight w:val="567"/>
        </w:trPr>
        <w:tc>
          <w:tcPr>
            <w:tcW w:w="233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56432C" w:rsidRPr="00B258FA" w:rsidRDefault="00942A52" w:rsidP="00D52551">
            <w:pPr>
              <w:pStyle w:val="Led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</w:t>
            </w:r>
            <w:r w:rsidRPr="00B258FA">
              <w:rPr>
                <w:rFonts w:ascii="Verdana" w:hAnsi="Verdana"/>
                <w:b/>
                <w:sz w:val="16"/>
                <w:szCs w:val="16"/>
              </w:rPr>
              <w:t xml:space="preserve">ritiska faktorer </w:t>
            </w:r>
            <w:r w:rsidR="0056432C" w:rsidRPr="00942A52">
              <w:rPr>
                <w:rFonts w:ascii="Verdana" w:hAnsi="Verdana"/>
                <w:sz w:val="16"/>
                <w:szCs w:val="16"/>
              </w:rPr>
              <w:t>Personens agerande</w:t>
            </w:r>
            <w:r w:rsidRPr="00942A52">
              <w:rPr>
                <w:rFonts w:ascii="Verdana" w:hAnsi="Verdana"/>
                <w:sz w:val="16"/>
                <w:szCs w:val="16"/>
              </w:rPr>
              <w:t>,</w:t>
            </w:r>
            <w:r w:rsidR="00533A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44E61">
              <w:rPr>
                <w:rFonts w:ascii="Verdana" w:hAnsi="Verdana"/>
                <w:sz w:val="16"/>
                <w:szCs w:val="16"/>
              </w:rPr>
              <w:t>V</w:t>
            </w:r>
            <w:r w:rsidR="0056432C" w:rsidRPr="00942A52">
              <w:rPr>
                <w:rFonts w:ascii="Verdana" w:hAnsi="Verdana"/>
                <w:sz w:val="16"/>
                <w:szCs w:val="16"/>
              </w:rPr>
              <w:t>arför omkom person</w:t>
            </w:r>
            <w:r>
              <w:rPr>
                <w:rFonts w:ascii="Verdana" w:hAnsi="Verdana"/>
                <w:sz w:val="16"/>
                <w:szCs w:val="16"/>
              </w:rPr>
              <w:t>en</w:t>
            </w:r>
            <w:r w:rsidR="0056432C" w:rsidRPr="00942A52">
              <w:rPr>
                <w:rFonts w:ascii="Verdana" w:hAnsi="Verdana"/>
                <w:sz w:val="16"/>
                <w:szCs w:val="16"/>
              </w:rPr>
              <w:t>?</w:t>
            </w:r>
            <w:r w:rsidR="00844E6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bookmarkStart w:id="52" w:name="Text131"/>
        <w:tc>
          <w:tcPr>
            <w:tcW w:w="80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:rsidR="0056432C" w:rsidRPr="00C261BD" w:rsidRDefault="0056432C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  <w:bookmarkEnd w:id="52"/>
          </w:p>
        </w:tc>
      </w:tr>
      <w:tr w:rsidR="0056432C" w:rsidTr="00887A86">
        <w:trPr>
          <w:trHeight w:val="567"/>
        </w:trPr>
        <w:tc>
          <w:tcPr>
            <w:tcW w:w="2338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999999"/>
            </w:tcBorders>
            <w:shd w:val="clear" w:color="auto" w:fill="E6E6E6"/>
          </w:tcPr>
          <w:p w:rsidR="0056432C" w:rsidRPr="00B258FA" w:rsidRDefault="00942A52" w:rsidP="00D52551">
            <w:pPr>
              <w:pStyle w:val="Led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Förslag till å</w:t>
            </w:r>
            <w:r w:rsidR="00D736CA">
              <w:rPr>
                <w:rFonts w:ascii="Verdana" w:hAnsi="Verdana"/>
                <w:b/>
                <w:sz w:val="16"/>
                <w:szCs w:val="16"/>
              </w:rPr>
              <w:t>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gärder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="0056432C" w:rsidRPr="00942A52">
              <w:rPr>
                <w:rFonts w:ascii="Verdana" w:hAnsi="Verdana"/>
                <w:sz w:val="16"/>
                <w:szCs w:val="16"/>
              </w:rPr>
              <w:t>Hur skulle person</w:t>
            </w:r>
            <w:r w:rsidR="00844E61">
              <w:rPr>
                <w:rFonts w:ascii="Verdana" w:hAnsi="Verdana"/>
                <w:sz w:val="16"/>
                <w:szCs w:val="16"/>
              </w:rPr>
              <w:t xml:space="preserve">en </w:t>
            </w:r>
            <w:r w:rsidR="00057DE7">
              <w:rPr>
                <w:rFonts w:ascii="Verdana" w:hAnsi="Verdana"/>
                <w:sz w:val="16"/>
                <w:szCs w:val="16"/>
              </w:rPr>
              <w:t xml:space="preserve">kunnat </w:t>
            </w:r>
            <w:r w:rsidR="00844E61">
              <w:rPr>
                <w:rFonts w:ascii="Verdana" w:hAnsi="Verdana"/>
                <w:sz w:val="16"/>
                <w:szCs w:val="16"/>
              </w:rPr>
              <w:t>ha överlevt</w:t>
            </w:r>
            <w:r w:rsidR="00887A86">
              <w:rPr>
                <w:rFonts w:ascii="Verdana" w:hAnsi="Verdana"/>
                <w:sz w:val="16"/>
                <w:szCs w:val="16"/>
              </w:rPr>
              <w:t>?</w:t>
            </w:r>
          </w:p>
        </w:tc>
        <w:tc>
          <w:tcPr>
            <w:tcW w:w="8007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auto"/>
            </w:tcBorders>
          </w:tcPr>
          <w:p w:rsidR="0056432C" w:rsidRPr="00C261BD" w:rsidRDefault="0056432C" w:rsidP="00D52551">
            <w:pPr>
              <w:pStyle w:val="Led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</w:tr>
    </w:tbl>
    <w:p w:rsidR="002A65DE" w:rsidRPr="009003C8" w:rsidRDefault="002A65DE" w:rsidP="002A65DE">
      <w:pPr>
        <w:pStyle w:val="Rubrikptabell"/>
        <w:rPr>
          <w:rFonts w:ascii="Verdana" w:hAnsi="Verdana"/>
          <w:b w:val="0"/>
        </w:rPr>
      </w:pPr>
      <w:r w:rsidRPr="009003C8">
        <w:rPr>
          <w:rFonts w:ascii="Verdana" w:hAnsi="Verdana"/>
        </w:rPr>
        <w:t>Uppgiftslämnare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686"/>
        <w:gridCol w:w="2620"/>
      </w:tblGrid>
      <w:tr w:rsidR="007C4CAC" w:rsidRPr="009003C8" w:rsidTr="00601EAC">
        <w:trPr>
          <w:trHeight w:hRule="exact" w:val="482"/>
        </w:trPr>
        <w:tc>
          <w:tcPr>
            <w:tcW w:w="7725" w:type="dxa"/>
            <w:gridSpan w:val="2"/>
          </w:tcPr>
          <w:p w:rsidR="007C4CAC" w:rsidRPr="00B258FA" w:rsidRDefault="007C4CAC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Myndighet (räddningstjänst, polismyndighet, etc.)</w:t>
            </w:r>
          </w:p>
          <w:p w:rsidR="007C4CAC" w:rsidRPr="00C261BD" w:rsidRDefault="007C4CAC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  <w:tc>
          <w:tcPr>
            <w:tcW w:w="2620" w:type="dxa"/>
          </w:tcPr>
          <w:p w:rsidR="007C4CAC" w:rsidRPr="00B258FA" w:rsidRDefault="007C4CAC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Rapporteringsdatum</w:t>
            </w:r>
          </w:p>
          <w:p w:rsidR="007C4CAC" w:rsidRPr="00C261BD" w:rsidRDefault="007C4CAC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</w:tr>
      <w:tr w:rsidR="002A65DE" w:rsidRPr="009003C8" w:rsidTr="00601EAC">
        <w:trPr>
          <w:trHeight w:hRule="exact" w:val="482"/>
        </w:trPr>
        <w:tc>
          <w:tcPr>
            <w:tcW w:w="4039" w:type="dxa"/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Kontaktperson</w:t>
            </w:r>
          </w:p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  <w:tc>
          <w:tcPr>
            <w:tcW w:w="3686" w:type="dxa"/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E-postadress</w:t>
            </w:r>
          </w:p>
          <w:p w:rsidR="002A65DE" w:rsidRPr="00C261BD" w:rsidRDefault="002A65DE" w:rsidP="00D52551">
            <w:pPr>
              <w:pStyle w:val="Led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  <w:tc>
          <w:tcPr>
            <w:tcW w:w="2620" w:type="dxa"/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Telefonnummer</w:t>
            </w:r>
          </w:p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</w:tr>
      <w:tr w:rsidR="002A65DE" w:rsidRPr="001B5E7C" w:rsidTr="00601EAC">
        <w:trPr>
          <w:trHeight w:hRule="exact" w:val="482"/>
        </w:trPr>
        <w:tc>
          <w:tcPr>
            <w:tcW w:w="7725" w:type="dxa"/>
            <w:gridSpan w:val="2"/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Kontaktperson hos polismyndigheten (om ej samma som ovan)</w:t>
            </w:r>
          </w:p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  <w:tc>
          <w:tcPr>
            <w:tcW w:w="2620" w:type="dxa"/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Telefonnummer</w:t>
            </w:r>
          </w:p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</w:tr>
      <w:tr w:rsidR="002A65DE" w:rsidRPr="001B5E7C" w:rsidTr="00601EAC">
        <w:trPr>
          <w:trHeight w:hRule="exact" w:val="482"/>
        </w:trPr>
        <w:tc>
          <w:tcPr>
            <w:tcW w:w="7725" w:type="dxa"/>
            <w:gridSpan w:val="2"/>
          </w:tcPr>
          <w:p w:rsidR="002A65DE" w:rsidRPr="00B258FA" w:rsidRDefault="002A65DE" w:rsidP="00D52551">
            <w:pPr>
              <w:pStyle w:val="Ledtext"/>
              <w:rPr>
                <w:sz w:val="16"/>
                <w:szCs w:val="16"/>
              </w:rPr>
            </w:pPr>
            <w:r w:rsidRPr="00B258FA">
              <w:rPr>
                <w:sz w:val="16"/>
                <w:szCs w:val="16"/>
              </w:rPr>
              <w:t>E-postadress</w:t>
            </w:r>
          </w:p>
          <w:bookmarkStart w:id="53" w:name="Text144"/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  <w:bookmarkEnd w:id="53"/>
          </w:p>
        </w:tc>
        <w:tc>
          <w:tcPr>
            <w:tcW w:w="2620" w:type="dxa"/>
          </w:tcPr>
          <w:p w:rsidR="002A65DE" w:rsidRPr="00B258FA" w:rsidRDefault="00AA3758" w:rsidP="00D52551">
            <w:pPr>
              <w:pStyle w:val="Le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Polisens diarienummer</w:t>
            </w:r>
          </w:p>
          <w:p w:rsidR="002A65DE" w:rsidRPr="00C261BD" w:rsidRDefault="002A65DE" w:rsidP="00D52551">
            <w:pPr>
              <w:pStyle w:val="Flttext"/>
              <w:rPr>
                <w:sz w:val="19"/>
                <w:szCs w:val="19"/>
              </w:rPr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noProof/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</w:tr>
    </w:tbl>
    <w:p w:rsidR="0016326E" w:rsidRDefault="0016326E"/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16326E" w:rsidRPr="001B5E7C" w:rsidTr="0002333A">
        <w:trPr>
          <w:trHeight w:val="1701"/>
        </w:trPr>
        <w:tc>
          <w:tcPr>
            <w:tcW w:w="10345" w:type="dxa"/>
          </w:tcPr>
          <w:p w:rsidR="0016326E" w:rsidRPr="0016326E" w:rsidRDefault="0016326E" w:rsidP="00D52551">
            <w:pPr>
              <w:pStyle w:val="Ledtext"/>
              <w:rPr>
                <w:sz w:val="16"/>
                <w:szCs w:val="16"/>
              </w:rPr>
            </w:pPr>
            <w:r w:rsidRPr="0016326E">
              <w:rPr>
                <w:sz w:val="16"/>
                <w:szCs w:val="16"/>
              </w:rPr>
              <w:t>MSB:s anteckningar</w:t>
            </w:r>
          </w:p>
          <w:p w:rsidR="0016326E" w:rsidRPr="0016326E" w:rsidRDefault="0016326E" w:rsidP="0016326E">
            <w:pPr>
              <w:pStyle w:val="Flttext"/>
            </w:pPr>
            <w:r w:rsidRPr="00C261BD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61BD">
              <w:rPr>
                <w:sz w:val="19"/>
                <w:szCs w:val="19"/>
              </w:rPr>
              <w:instrText xml:space="preserve"> FORMTEXT </w:instrText>
            </w:r>
            <w:r w:rsidRPr="00C261BD">
              <w:rPr>
                <w:sz w:val="19"/>
                <w:szCs w:val="19"/>
              </w:rPr>
            </w:r>
            <w:r w:rsidRPr="00C261BD">
              <w:rPr>
                <w:sz w:val="19"/>
                <w:szCs w:val="19"/>
              </w:rPr>
              <w:fldChar w:fldCharType="separate"/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t> </w:t>
            </w:r>
            <w:r w:rsidRPr="00C261BD">
              <w:rPr>
                <w:sz w:val="19"/>
                <w:szCs w:val="19"/>
              </w:rPr>
              <w:fldChar w:fldCharType="end"/>
            </w:r>
          </w:p>
        </w:tc>
      </w:tr>
    </w:tbl>
    <w:p w:rsidR="002A65DE" w:rsidRDefault="002A65DE" w:rsidP="002A65DE">
      <w:pPr>
        <w:pStyle w:val="Smal"/>
      </w:pPr>
    </w:p>
    <w:sectPr w:rsidR="002A65DE" w:rsidSect="009003C8">
      <w:headerReference w:type="default" r:id="rId10"/>
      <w:pgSz w:w="11906" w:h="16838" w:code="9"/>
      <w:pgMar w:top="567" w:right="567" w:bottom="426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50" w:rsidRDefault="00A81750">
      <w:r>
        <w:separator/>
      </w:r>
    </w:p>
  </w:endnote>
  <w:endnote w:type="continuationSeparator" w:id="0">
    <w:p w:rsidR="00A81750" w:rsidRDefault="00A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01" w:rsidRDefault="00E7570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-411480</wp:posOffset>
              </wp:positionH>
              <wp:positionV relativeFrom="page">
                <wp:posOffset>9032240</wp:posOffset>
              </wp:positionV>
              <wp:extent cx="114935" cy="799465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701" w:rsidRDefault="00590A8F" w:rsidP="00C55454">
                          <w:pPr>
                            <w:pStyle w:val="Mallnummer"/>
                          </w:pPr>
                          <w:fldSimple w:instr=" DOCPROPERTY  Mallnr  \* MERGEFORMAT ">
                            <w:r w:rsidR="00204BCD">
                              <w:t>MSB-127.5</w:t>
                            </w:r>
                          </w:fldSimple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32.4pt;margin-top:711.2pt;width:9.05pt;height:6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" stroked="f">
              <v:textbox style="layout-flow:vertical;mso-layout-flow-alt:bottom-to-top" inset="0,0,0,0">
                <w:txbxContent>
                  <w:p w:rsidR="00E75701" w:rsidRDefault="00590A8F" w:rsidP="00C55454">
                    <w:pPr>
                      <w:pStyle w:val="Mallnummer"/>
                    </w:pPr>
                    <w:fldSimple w:instr=" DOCPROPERTY  Mallnr  \* MERGEFORMAT ">
                      <w:r w:rsidR="00204BCD">
                        <w:t>MSB-127.5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50" w:rsidRDefault="00A81750">
      <w:r>
        <w:separator/>
      </w:r>
    </w:p>
  </w:footnote>
  <w:footnote w:type="continuationSeparator" w:id="0">
    <w:p w:rsidR="00A81750" w:rsidRDefault="00A8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3828"/>
      <w:gridCol w:w="1701"/>
      <w:gridCol w:w="777"/>
    </w:tblGrid>
    <w:tr w:rsidR="00E75701" w:rsidTr="00367979">
      <w:trPr>
        <w:cantSplit/>
        <w:trHeight w:hRule="exact" w:val="567"/>
      </w:trPr>
      <w:tc>
        <w:tcPr>
          <w:tcW w:w="4039" w:type="dxa"/>
          <w:shd w:val="clear" w:color="auto" w:fill="auto"/>
        </w:tcPr>
        <w:p w:rsidR="00E75701" w:rsidRDefault="00E75701" w:rsidP="0046283D">
          <w:pPr>
            <w:rPr>
              <w:snapToGrid w:val="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0EFB2B6" wp14:editId="46A7B7FA">
                <wp:simplePos x="0" y="0"/>
                <wp:positionH relativeFrom="column">
                  <wp:posOffset>-316230</wp:posOffset>
                </wp:positionH>
                <wp:positionV relativeFrom="paragraph">
                  <wp:posOffset>-43815</wp:posOffset>
                </wp:positionV>
                <wp:extent cx="1609725" cy="723900"/>
                <wp:effectExtent l="0" t="0" r="9525" b="0"/>
                <wp:wrapNone/>
                <wp:docPr id="25" name="Bild 25" descr="MSB_logotyp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MSB_logotyp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gridSpan w:val="2"/>
          <w:shd w:val="clear" w:color="auto" w:fill="auto"/>
          <w:vAlign w:val="bottom"/>
        </w:tcPr>
        <w:p w:rsidR="00E75701" w:rsidRDefault="00E75701" w:rsidP="0046283D">
          <w:pPr>
            <w:pStyle w:val="Dokumentrubrik"/>
          </w:pPr>
          <w:r>
            <w:rPr>
              <w:snapToGrid w:val="0"/>
            </w:rPr>
            <w:t>Dödsbrandsrapport</w:t>
          </w:r>
        </w:p>
      </w:tc>
      <w:tc>
        <w:tcPr>
          <w:tcW w:w="777" w:type="dxa"/>
          <w:shd w:val="clear" w:color="auto" w:fill="auto"/>
          <w:vAlign w:val="bottom"/>
        </w:tcPr>
        <w:p w:rsidR="00E75701" w:rsidRDefault="00E75701" w:rsidP="0046283D">
          <w:pPr>
            <w:pStyle w:val="Sidnumrering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04BCD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\* MERGEFORMAT ">
            <w:r w:rsidR="00204BCD">
              <w:rPr>
                <w:noProof/>
              </w:rPr>
              <w:t>2</w:t>
            </w:r>
          </w:fldSimple>
          <w:r>
            <w:t>)</w:t>
          </w:r>
        </w:p>
      </w:tc>
    </w:tr>
    <w:tr w:rsidR="00E75701" w:rsidRPr="00FC7ABF" w:rsidTr="00367979">
      <w:trPr>
        <w:cantSplit/>
        <w:trHeight w:hRule="exact" w:val="482"/>
      </w:trPr>
      <w:tc>
        <w:tcPr>
          <w:tcW w:w="4039" w:type="dxa"/>
          <w:shd w:val="clear" w:color="auto" w:fill="auto"/>
        </w:tcPr>
        <w:p w:rsidR="00E75701" w:rsidRDefault="00E75701" w:rsidP="0046283D">
          <w:pPr>
            <w:pStyle w:val="Ledtext"/>
            <w:rPr>
              <w:b/>
              <w:bCs/>
            </w:rPr>
          </w:pPr>
        </w:p>
      </w:tc>
      <w:tc>
        <w:tcPr>
          <w:tcW w:w="3828" w:type="dxa"/>
          <w:shd w:val="clear" w:color="auto" w:fill="auto"/>
        </w:tcPr>
        <w:p w:rsidR="00E75701" w:rsidRPr="0068181D" w:rsidRDefault="00E75701" w:rsidP="00FB5438">
          <w:pPr>
            <w:pStyle w:val="Dokumentrubrik"/>
          </w:pPr>
          <w:r w:rsidRPr="00FB5438">
            <w:rPr>
              <w:snapToGrid w:val="0"/>
            </w:rPr>
            <w:t>H</w:t>
          </w:r>
          <w:r>
            <w:rPr>
              <w:snapToGrid w:val="0"/>
            </w:rPr>
            <w:t>ändelseblad</w:t>
          </w:r>
        </w:p>
      </w:tc>
      <w:tc>
        <w:tcPr>
          <w:tcW w:w="2478" w:type="dxa"/>
          <w:gridSpan w:val="2"/>
          <w:shd w:val="clear" w:color="auto" w:fill="auto"/>
        </w:tcPr>
        <w:p w:rsidR="00E75701" w:rsidRPr="00FC7ABF" w:rsidRDefault="00E75701" w:rsidP="0046283D">
          <w:pPr>
            <w:pStyle w:val="Flttext"/>
          </w:pPr>
        </w:p>
      </w:tc>
    </w:tr>
  </w:tbl>
  <w:p w:rsidR="00E75701" w:rsidRDefault="00E75701" w:rsidP="00B04F7E">
    <w:pPr>
      <w:pStyle w:val="S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3686"/>
      <w:gridCol w:w="1843"/>
      <w:gridCol w:w="777"/>
    </w:tblGrid>
    <w:tr w:rsidR="00E75701" w:rsidTr="00367979">
      <w:trPr>
        <w:cantSplit/>
        <w:trHeight w:hRule="exact" w:val="567"/>
      </w:trPr>
      <w:tc>
        <w:tcPr>
          <w:tcW w:w="4039" w:type="dxa"/>
          <w:shd w:val="clear" w:color="auto" w:fill="auto"/>
        </w:tcPr>
        <w:p w:rsidR="00E75701" w:rsidRDefault="00E75701" w:rsidP="0046283D">
          <w:pPr>
            <w:rPr>
              <w:snapToGrid w:val="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9AB3B5" wp14:editId="22ECE984">
                <wp:simplePos x="0" y="0"/>
                <wp:positionH relativeFrom="column">
                  <wp:posOffset>-316230</wp:posOffset>
                </wp:positionH>
                <wp:positionV relativeFrom="paragraph">
                  <wp:posOffset>-43815</wp:posOffset>
                </wp:positionV>
                <wp:extent cx="1609725" cy="723900"/>
                <wp:effectExtent l="0" t="0" r="9525" b="0"/>
                <wp:wrapNone/>
                <wp:docPr id="26" name="Bild 26" descr="MSB_logotyp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MSB_logotyp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gridSpan w:val="2"/>
          <w:shd w:val="clear" w:color="auto" w:fill="auto"/>
          <w:vAlign w:val="bottom"/>
        </w:tcPr>
        <w:p w:rsidR="00E75701" w:rsidRDefault="00E75701" w:rsidP="0046283D">
          <w:pPr>
            <w:pStyle w:val="Dokumentrubrik"/>
          </w:pPr>
          <w:r>
            <w:rPr>
              <w:snapToGrid w:val="0"/>
            </w:rPr>
            <w:t>Dödsbrandsrapport</w:t>
          </w:r>
        </w:p>
      </w:tc>
      <w:tc>
        <w:tcPr>
          <w:tcW w:w="777" w:type="dxa"/>
          <w:shd w:val="clear" w:color="auto" w:fill="auto"/>
          <w:vAlign w:val="bottom"/>
        </w:tcPr>
        <w:p w:rsidR="00E75701" w:rsidRDefault="00E75701" w:rsidP="0046283D">
          <w:pPr>
            <w:pStyle w:val="Sidnumrering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04BCD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 w:rsidR="00204BCD">
              <w:rPr>
                <w:noProof/>
              </w:rPr>
              <w:t>2</w:t>
            </w:r>
          </w:fldSimple>
          <w:r>
            <w:t>)</w:t>
          </w:r>
        </w:p>
      </w:tc>
    </w:tr>
    <w:tr w:rsidR="00E75701" w:rsidRPr="00FC7ABF" w:rsidTr="004974CA">
      <w:trPr>
        <w:cantSplit/>
        <w:trHeight w:hRule="exact" w:val="482"/>
      </w:trPr>
      <w:tc>
        <w:tcPr>
          <w:tcW w:w="4039" w:type="dxa"/>
          <w:shd w:val="clear" w:color="auto" w:fill="auto"/>
        </w:tcPr>
        <w:p w:rsidR="00E75701" w:rsidRDefault="00E75701" w:rsidP="0046283D">
          <w:pPr>
            <w:pStyle w:val="Ledtext"/>
            <w:rPr>
              <w:b/>
              <w:bCs/>
            </w:rPr>
          </w:pPr>
        </w:p>
      </w:tc>
      <w:tc>
        <w:tcPr>
          <w:tcW w:w="3686" w:type="dxa"/>
          <w:shd w:val="clear" w:color="auto" w:fill="auto"/>
        </w:tcPr>
        <w:p w:rsidR="00E75701" w:rsidRPr="0068181D" w:rsidRDefault="00E75701" w:rsidP="00FB5438">
          <w:pPr>
            <w:pStyle w:val="Dokumentrubrik"/>
          </w:pPr>
          <w:r>
            <w:rPr>
              <w:snapToGrid w:val="0"/>
            </w:rPr>
            <w:t>Personblad</w:t>
          </w:r>
        </w:p>
      </w:tc>
      <w:tc>
        <w:tcPr>
          <w:tcW w:w="2620" w:type="dxa"/>
          <w:gridSpan w:val="2"/>
          <w:shd w:val="clear" w:color="auto" w:fill="auto"/>
        </w:tcPr>
        <w:p w:rsidR="00E75701" w:rsidRPr="00C0719B" w:rsidRDefault="00E75701" w:rsidP="0046283D">
          <w:pPr>
            <w:pStyle w:val="Flttext"/>
            <w:rPr>
              <w:i/>
            </w:rPr>
          </w:pPr>
          <w:r w:rsidRPr="00C0719B">
            <w:rPr>
              <w:i/>
              <w:sz w:val="18"/>
              <w:szCs w:val="18"/>
            </w:rPr>
            <w:t xml:space="preserve">Varje person redovisas </w:t>
          </w:r>
          <w:r w:rsidRPr="00C0719B">
            <w:rPr>
              <w:i/>
              <w:sz w:val="18"/>
              <w:szCs w:val="18"/>
            </w:rPr>
            <w:br/>
            <w:t>på eget personblad</w:t>
          </w:r>
        </w:p>
      </w:tc>
    </w:tr>
  </w:tbl>
  <w:p w:rsidR="00E75701" w:rsidRDefault="00E75701" w:rsidP="00B04F7E">
    <w:pPr>
      <w:pStyle w:val="S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D7CCD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3094E2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6549B9"/>
    <w:multiLevelType w:val="hybridMultilevel"/>
    <w:tmpl w:val="C3E83BE4"/>
    <w:lvl w:ilvl="0" w:tplc="0B4831C6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31BC"/>
    <w:multiLevelType w:val="hybridMultilevel"/>
    <w:tmpl w:val="91A86FDC"/>
    <w:lvl w:ilvl="0" w:tplc="BCE662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0407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CCEA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D6B0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3025B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3D0FA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325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9C1D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4449E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D71C74"/>
    <w:multiLevelType w:val="hybridMultilevel"/>
    <w:tmpl w:val="84D676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yGiy7VJ/2iXJ6F7u1L2ykEh8Lk=" w:salt="eYIz9kjerMPBTerzPClGP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CD"/>
    <w:rsid w:val="00021F96"/>
    <w:rsid w:val="00022D5A"/>
    <w:rsid w:val="0002333A"/>
    <w:rsid w:val="000514FC"/>
    <w:rsid w:val="00053672"/>
    <w:rsid w:val="00057DE7"/>
    <w:rsid w:val="000A1A90"/>
    <w:rsid w:val="000D59E4"/>
    <w:rsid w:val="000E313B"/>
    <w:rsid w:val="000F5467"/>
    <w:rsid w:val="00100F90"/>
    <w:rsid w:val="001202CF"/>
    <w:rsid w:val="00131C9E"/>
    <w:rsid w:val="001471EC"/>
    <w:rsid w:val="0016326E"/>
    <w:rsid w:val="00165C21"/>
    <w:rsid w:val="0017564C"/>
    <w:rsid w:val="00181D95"/>
    <w:rsid w:val="001A5ABF"/>
    <w:rsid w:val="00204BCD"/>
    <w:rsid w:val="0022064D"/>
    <w:rsid w:val="00221B10"/>
    <w:rsid w:val="002444E3"/>
    <w:rsid w:val="0025179A"/>
    <w:rsid w:val="002712B1"/>
    <w:rsid w:val="00283864"/>
    <w:rsid w:val="0029083E"/>
    <w:rsid w:val="00296EC2"/>
    <w:rsid w:val="002A1141"/>
    <w:rsid w:val="002A1D02"/>
    <w:rsid w:val="002A57A6"/>
    <w:rsid w:val="002A65DE"/>
    <w:rsid w:val="002D1C3C"/>
    <w:rsid w:val="00325A6D"/>
    <w:rsid w:val="00330509"/>
    <w:rsid w:val="0033086C"/>
    <w:rsid w:val="0033645A"/>
    <w:rsid w:val="003539F7"/>
    <w:rsid w:val="00367979"/>
    <w:rsid w:val="00371BB2"/>
    <w:rsid w:val="003B3522"/>
    <w:rsid w:val="003C6373"/>
    <w:rsid w:val="003D2DAC"/>
    <w:rsid w:val="003E229D"/>
    <w:rsid w:val="003E7499"/>
    <w:rsid w:val="00426BFF"/>
    <w:rsid w:val="00442A5C"/>
    <w:rsid w:val="0045599D"/>
    <w:rsid w:val="0046283D"/>
    <w:rsid w:val="0046655E"/>
    <w:rsid w:val="00491891"/>
    <w:rsid w:val="004974CA"/>
    <w:rsid w:val="004B679E"/>
    <w:rsid w:val="004B6FFF"/>
    <w:rsid w:val="004C394B"/>
    <w:rsid w:val="004E24EE"/>
    <w:rsid w:val="00517CD8"/>
    <w:rsid w:val="00533A33"/>
    <w:rsid w:val="00547D1E"/>
    <w:rsid w:val="0056432C"/>
    <w:rsid w:val="00572BFD"/>
    <w:rsid w:val="00576B6C"/>
    <w:rsid w:val="00590A8F"/>
    <w:rsid w:val="005B39D9"/>
    <w:rsid w:val="005B4D3E"/>
    <w:rsid w:val="005B7404"/>
    <w:rsid w:val="005C128B"/>
    <w:rsid w:val="005C74A0"/>
    <w:rsid w:val="005D0A00"/>
    <w:rsid w:val="005E375E"/>
    <w:rsid w:val="005E4D2B"/>
    <w:rsid w:val="00601EAC"/>
    <w:rsid w:val="00610E15"/>
    <w:rsid w:val="00617D6D"/>
    <w:rsid w:val="00651D5C"/>
    <w:rsid w:val="00661C30"/>
    <w:rsid w:val="00667F56"/>
    <w:rsid w:val="0068181D"/>
    <w:rsid w:val="00681E5C"/>
    <w:rsid w:val="00686C34"/>
    <w:rsid w:val="006B69BE"/>
    <w:rsid w:val="00700A57"/>
    <w:rsid w:val="00752CF9"/>
    <w:rsid w:val="007610C2"/>
    <w:rsid w:val="00774D6D"/>
    <w:rsid w:val="007956EC"/>
    <w:rsid w:val="007B6F7E"/>
    <w:rsid w:val="007C4CAC"/>
    <w:rsid w:val="007C6604"/>
    <w:rsid w:val="007E7A17"/>
    <w:rsid w:val="007F6F15"/>
    <w:rsid w:val="0082267B"/>
    <w:rsid w:val="00825068"/>
    <w:rsid w:val="008303F2"/>
    <w:rsid w:val="00844E61"/>
    <w:rsid w:val="008471D5"/>
    <w:rsid w:val="00887A86"/>
    <w:rsid w:val="008B1410"/>
    <w:rsid w:val="008E35B1"/>
    <w:rsid w:val="008F1FC4"/>
    <w:rsid w:val="009003C8"/>
    <w:rsid w:val="0091037F"/>
    <w:rsid w:val="00924F6F"/>
    <w:rsid w:val="009331A6"/>
    <w:rsid w:val="00942A52"/>
    <w:rsid w:val="00944D11"/>
    <w:rsid w:val="00951909"/>
    <w:rsid w:val="00971698"/>
    <w:rsid w:val="009A7E73"/>
    <w:rsid w:val="009F1FAF"/>
    <w:rsid w:val="00A039DA"/>
    <w:rsid w:val="00A06DA8"/>
    <w:rsid w:val="00A22730"/>
    <w:rsid w:val="00A231FC"/>
    <w:rsid w:val="00A40E07"/>
    <w:rsid w:val="00A709D9"/>
    <w:rsid w:val="00A80200"/>
    <w:rsid w:val="00A80313"/>
    <w:rsid w:val="00A81750"/>
    <w:rsid w:val="00A90EFB"/>
    <w:rsid w:val="00A96ACE"/>
    <w:rsid w:val="00AA3758"/>
    <w:rsid w:val="00AA6379"/>
    <w:rsid w:val="00AB759F"/>
    <w:rsid w:val="00AC06A0"/>
    <w:rsid w:val="00AE37E5"/>
    <w:rsid w:val="00AF317D"/>
    <w:rsid w:val="00B04F7E"/>
    <w:rsid w:val="00B122E2"/>
    <w:rsid w:val="00B21382"/>
    <w:rsid w:val="00B350B9"/>
    <w:rsid w:val="00B44A1F"/>
    <w:rsid w:val="00B57F9B"/>
    <w:rsid w:val="00B86E76"/>
    <w:rsid w:val="00B87627"/>
    <w:rsid w:val="00B93379"/>
    <w:rsid w:val="00BA102F"/>
    <w:rsid w:val="00BD0353"/>
    <w:rsid w:val="00BF27AB"/>
    <w:rsid w:val="00C0719B"/>
    <w:rsid w:val="00C22D80"/>
    <w:rsid w:val="00C261BD"/>
    <w:rsid w:val="00C55454"/>
    <w:rsid w:val="00C56654"/>
    <w:rsid w:val="00C63E2F"/>
    <w:rsid w:val="00C81A38"/>
    <w:rsid w:val="00CA3EFF"/>
    <w:rsid w:val="00CA67E4"/>
    <w:rsid w:val="00CC13A1"/>
    <w:rsid w:val="00CD0369"/>
    <w:rsid w:val="00CD154E"/>
    <w:rsid w:val="00D01534"/>
    <w:rsid w:val="00D114EC"/>
    <w:rsid w:val="00D16B8D"/>
    <w:rsid w:val="00D218E1"/>
    <w:rsid w:val="00D34DAB"/>
    <w:rsid w:val="00D46F6F"/>
    <w:rsid w:val="00D4793B"/>
    <w:rsid w:val="00D52551"/>
    <w:rsid w:val="00D65747"/>
    <w:rsid w:val="00D736CA"/>
    <w:rsid w:val="00DA5E19"/>
    <w:rsid w:val="00DB0A15"/>
    <w:rsid w:val="00DB0D3A"/>
    <w:rsid w:val="00DC4AB0"/>
    <w:rsid w:val="00DF18D2"/>
    <w:rsid w:val="00E34660"/>
    <w:rsid w:val="00E34B34"/>
    <w:rsid w:val="00E37F95"/>
    <w:rsid w:val="00E42197"/>
    <w:rsid w:val="00E4473A"/>
    <w:rsid w:val="00E57E37"/>
    <w:rsid w:val="00E618AC"/>
    <w:rsid w:val="00E63446"/>
    <w:rsid w:val="00E75701"/>
    <w:rsid w:val="00E76A36"/>
    <w:rsid w:val="00E8080A"/>
    <w:rsid w:val="00E85305"/>
    <w:rsid w:val="00E86E3D"/>
    <w:rsid w:val="00F3506F"/>
    <w:rsid w:val="00F96FB3"/>
    <w:rsid w:val="00FB5438"/>
    <w:rsid w:val="00FC6DF7"/>
    <w:rsid w:val="00FC7ABF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pacity=".5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ABF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1A5ABF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qFormat/>
    <w:rsid w:val="001A5ABF"/>
    <w:pPr>
      <w:keepNext/>
      <w:spacing w:before="180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Normal"/>
    <w:next w:val="Brdtext"/>
    <w:qFormat/>
    <w:rsid w:val="001A5ABF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1A5ABF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A5ABF"/>
    <w:pPr>
      <w:spacing w:before="60" w:after="180"/>
    </w:pPr>
  </w:style>
  <w:style w:type="paragraph" w:customStyle="1" w:styleId="Dokumentrubrik">
    <w:name w:val="Dokumentrubrik"/>
    <w:basedOn w:val="Normal"/>
    <w:rsid w:val="001A5ABF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link w:val="LedtextChar"/>
    <w:rsid w:val="001A5ABF"/>
    <w:pPr>
      <w:spacing w:before="20" w:line="240" w:lineRule="auto"/>
    </w:pPr>
    <w:rPr>
      <w:sz w:val="18"/>
    </w:rPr>
  </w:style>
  <w:style w:type="paragraph" w:customStyle="1" w:styleId="Flttext">
    <w:name w:val="Fälttext"/>
    <w:basedOn w:val="Normal"/>
    <w:rsid w:val="001A5ABF"/>
    <w:pPr>
      <w:spacing w:before="20" w:line="240" w:lineRule="auto"/>
    </w:pPr>
    <w:rPr>
      <w:snapToGrid w:val="0"/>
    </w:rPr>
  </w:style>
  <w:style w:type="paragraph" w:styleId="Numreradlista">
    <w:name w:val="List Number"/>
    <w:basedOn w:val="Normal"/>
    <w:rsid w:val="001A5ABF"/>
    <w:pPr>
      <w:numPr>
        <w:numId w:val="9"/>
      </w:numPr>
      <w:spacing w:after="60"/>
    </w:pPr>
  </w:style>
  <w:style w:type="paragraph" w:styleId="Punktlista">
    <w:name w:val="List Bullet"/>
    <w:basedOn w:val="Normal"/>
    <w:autoRedefine/>
    <w:rsid w:val="001A5ABF"/>
    <w:pPr>
      <w:numPr>
        <w:numId w:val="10"/>
      </w:numPr>
      <w:spacing w:after="60"/>
    </w:pPr>
  </w:style>
  <w:style w:type="paragraph" w:customStyle="1" w:styleId="Rubrikitabell">
    <w:name w:val="Rubrik i tabell"/>
    <w:basedOn w:val="Normal"/>
    <w:rsid w:val="00BF27AB"/>
    <w:pPr>
      <w:spacing w:before="60" w:after="60" w:line="240" w:lineRule="auto"/>
    </w:pPr>
    <w:rPr>
      <w:rFonts w:ascii="Verdana" w:hAnsi="Verdana"/>
      <w:b/>
      <w:sz w:val="16"/>
    </w:rPr>
  </w:style>
  <w:style w:type="paragraph" w:customStyle="1" w:styleId="Rubrikptabell">
    <w:name w:val="Rubrik på tabell"/>
    <w:basedOn w:val="Normal"/>
    <w:pPr>
      <w:keepNext/>
      <w:spacing w:before="160" w:after="60"/>
    </w:pPr>
    <w:rPr>
      <w:rFonts w:ascii="Arial" w:hAnsi="Arial"/>
      <w:b/>
    </w:rPr>
  </w:style>
  <w:style w:type="paragraph" w:customStyle="1" w:styleId="Sidnumrering">
    <w:name w:val="Sidnumrering"/>
    <w:basedOn w:val="Normal"/>
    <w:rsid w:val="001A5ABF"/>
    <w:pPr>
      <w:jc w:val="right"/>
    </w:pPr>
    <w:rPr>
      <w:sz w:val="20"/>
    </w:rPr>
  </w:style>
  <w:style w:type="paragraph" w:customStyle="1" w:styleId="Sndlista">
    <w:name w:val="Sändlista"/>
    <w:basedOn w:val="Normal"/>
    <w:next w:val="Normal"/>
    <w:rsid w:val="001A5ABF"/>
    <w:rPr>
      <w:b/>
    </w:rPr>
  </w:style>
  <w:style w:type="paragraph" w:customStyle="1" w:styleId="Krysstext">
    <w:name w:val="Krysstext"/>
    <w:basedOn w:val="Ledtext"/>
    <w:link w:val="KrysstextChar"/>
    <w:pPr>
      <w:tabs>
        <w:tab w:val="left" w:pos="340"/>
      </w:tabs>
      <w:spacing w:after="20"/>
      <w:ind w:left="340" w:hanging="340"/>
    </w:pPr>
    <w:rPr>
      <w:sz w:val="20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Hyperlnk">
    <w:name w:val="Hyperlink"/>
    <w:rsid w:val="001A5ABF"/>
    <w:rPr>
      <w:color w:val="0000FF"/>
      <w:u w:val="single"/>
    </w:rPr>
  </w:style>
  <w:style w:type="paragraph" w:customStyle="1" w:styleId="Blankettinformation">
    <w:name w:val="Blankettinformation"/>
    <w:basedOn w:val="Brdtext"/>
    <w:rsid w:val="001A5ABF"/>
    <w:rPr>
      <w:rFonts w:ascii="Verdana" w:eastAsia="Arial Unicode MS" w:hAnsi="Verdana" w:cs="Arial Unicode MS"/>
      <w:sz w:val="18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Mallnr">
    <w:name w:val="Mallnr"/>
    <w:basedOn w:val="Normal"/>
    <w:rPr>
      <w:rFonts w:ascii="Arial" w:hAnsi="Arial" w:cs="Arial"/>
      <w:sz w:val="14"/>
    </w:rPr>
  </w:style>
  <w:style w:type="paragraph" w:customStyle="1" w:styleId="Hjlptext">
    <w:name w:val="Hjälptext"/>
    <w:basedOn w:val="Brdtext"/>
    <w:rsid w:val="001A5ABF"/>
    <w:rPr>
      <w:i/>
    </w:rPr>
  </w:style>
  <w:style w:type="paragraph" w:customStyle="1" w:styleId="Mallnummer">
    <w:name w:val="Mallnummer"/>
    <w:basedOn w:val="Normal"/>
    <w:rsid w:val="001A5ABF"/>
    <w:pPr>
      <w:spacing w:line="240" w:lineRule="auto"/>
    </w:pPr>
    <w:rPr>
      <w:rFonts w:ascii="Verdana" w:hAnsi="Verdana"/>
      <w:sz w:val="15"/>
    </w:rPr>
  </w:style>
  <w:style w:type="paragraph" w:customStyle="1" w:styleId="Smal">
    <w:name w:val="Smal"/>
    <w:basedOn w:val="Normal"/>
    <w:rsid w:val="001A5ABF"/>
    <w:pPr>
      <w:spacing w:line="240" w:lineRule="auto"/>
    </w:pPr>
    <w:rPr>
      <w:sz w:val="2"/>
      <w:szCs w:val="2"/>
    </w:rPr>
  </w:style>
  <w:style w:type="table" w:styleId="Tabellrutnt">
    <w:name w:val="Table Grid"/>
    <w:basedOn w:val="Normaltabell"/>
    <w:rsid w:val="001A5ABF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idhuvud">
    <w:name w:val="header"/>
    <w:basedOn w:val="Normal"/>
    <w:rsid w:val="00A96A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6ACE"/>
    <w:pPr>
      <w:tabs>
        <w:tab w:val="center" w:pos="4536"/>
        <w:tab w:val="right" w:pos="9072"/>
      </w:tabs>
    </w:pPr>
  </w:style>
  <w:style w:type="character" w:customStyle="1" w:styleId="LedtextChar">
    <w:name w:val="Ledtext Char"/>
    <w:link w:val="Ledtext"/>
    <w:rsid w:val="0017564C"/>
    <w:rPr>
      <w:rFonts w:ascii="Georgia" w:hAnsi="Georgia"/>
      <w:sz w:val="18"/>
      <w:lang w:val="sv-SE" w:eastAsia="sv-SE" w:bidi="ar-SA"/>
    </w:rPr>
  </w:style>
  <w:style w:type="character" w:customStyle="1" w:styleId="KrysstextChar">
    <w:name w:val="Krysstext Char"/>
    <w:basedOn w:val="LedtextChar"/>
    <w:link w:val="Krysstext"/>
    <w:rsid w:val="0017564C"/>
    <w:rPr>
      <w:rFonts w:ascii="Georgia" w:hAnsi="Georgia"/>
      <w:sz w:val="18"/>
      <w:lang w:val="sv-SE" w:eastAsia="sv-SE" w:bidi="ar-SA"/>
    </w:rPr>
  </w:style>
  <w:style w:type="paragraph" w:customStyle="1" w:styleId="Listruta">
    <w:name w:val="Listruta"/>
    <w:basedOn w:val="Krysstext"/>
    <w:rsid w:val="00BF27AB"/>
    <w:rPr>
      <w:rFonts w:ascii="Verdana" w:hAnsi="Verdana"/>
      <w:sz w:val="18"/>
    </w:rPr>
  </w:style>
  <w:style w:type="paragraph" w:styleId="Ballongtext">
    <w:name w:val="Balloon Text"/>
    <w:basedOn w:val="Normal"/>
    <w:semiHidden/>
    <w:rsid w:val="005C7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ABF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1A5ABF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qFormat/>
    <w:rsid w:val="001A5ABF"/>
    <w:pPr>
      <w:keepNext/>
      <w:spacing w:before="180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Normal"/>
    <w:next w:val="Brdtext"/>
    <w:qFormat/>
    <w:rsid w:val="001A5ABF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1A5ABF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A5ABF"/>
    <w:pPr>
      <w:spacing w:before="60" w:after="180"/>
    </w:pPr>
  </w:style>
  <w:style w:type="paragraph" w:customStyle="1" w:styleId="Dokumentrubrik">
    <w:name w:val="Dokumentrubrik"/>
    <w:basedOn w:val="Normal"/>
    <w:rsid w:val="001A5ABF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link w:val="LedtextChar"/>
    <w:rsid w:val="001A5ABF"/>
    <w:pPr>
      <w:spacing w:before="20" w:line="240" w:lineRule="auto"/>
    </w:pPr>
    <w:rPr>
      <w:sz w:val="18"/>
    </w:rPr>
  </w:style>
  <w:style w:type="paragraph" w:customStyle="1" w:styleId="Flttext">
    <w:name w:val="Fälttext"/>
    <w:basedOn w:val="Normal"/>
    <w:rsid w:val="001A5ABF"/>
    <w:pPr>
      <w:spacing w:before="20" w:line="240" w:lineRule="auto"/>
    </w:pPr>
    <w:rPr>
      <w:snapToGrid w:val="0"/>
    </w:rPr>
  </w:style>
  <w:style w:type="paragraph" w:styleId="Numreradlista">
    <w:name w:val="List Number"/>
    <w:basedOn w:val="Normal"/>
    <w:rsid w:val="001A5ABF"/>
    <w:pPr>
      <w:numPr>
        <w:numId w:val="9"/>
      </w:numPr>
      <w:spacing w:after="60"/>
    </w:pPr>
  </w:style>
  <w:style w:type="paragraph" w:styleId="Punktlista">
    <w:name w:val="List Bullet"/>
    <w:basedOn w:val="Normal"/>
    <w:autoRedefine/>
    <w:rsid w:val="001A5ABF"/>
    <w:pPr>
      <w:numPr>
        <w:numId w:val="10"/>
      </w:numPr>
      <w:spacing w:after="60"/>
    </w:pPr>
  </w:style>
  <w:style w:type="paragraph" w:customStyle="1" w:styleId="Rubrikitabell">
    <w:name w:val="Rubrik i tabell"/>
    <w:basedOn w:val="Normal"/>
    <w:rsid w:val="00BF27AB"/>
    <w:pPr>
      <w:spacing w:before="60" w:after="60" w:line="240" w:lineRule="auto"/>
    </w:pPr>
    <w:rPr>
      <w:rFonts w:ascii="Verdana" w:hAnsi="Verdana"/>
      <w:b/>
      <w:sz w:val="16"/>
    </w:rPr>
  </w:style>
  <w:style w:type="paragraph" w:customStyle="1" w:styleId="Rubrikptabell">
    <w:name w:val="Rubrik på tabell"/>
    <w:basedOn w:val="Normal"/>
    <w:pPr>
      <w:keepNext/>
      <w:spacing w:before="160" w:after="60"/>
    </w:pPr>
    <w:rPr>
      <w:rFonts w:ascii="Arial" w:hAnsi="Arial"/>
      <w:b/>
    </w:rPr>
  </w:style>
  <w:style w:type="paragraph" w:customStyle="1" w:styleId="Sidnumrering">
    <w:name w:val="Sidnumrering"/>
    <w:basedOn w:val="Normal"/>
    <w:rsid w:val="001A5ABF"/>
    <w:pPr>
      <w:jc w:val="right"/>
    </w:pPr>
    <w:rPr>
      <w:sz w:val="20"/>
    </w:rPr>
  </w:style>
  <w:style w:type="paragraph" w:customStyle="1" w:styleId="Sndlista">
    <w:name w:val="Sändlista"/>
    <w:basedOn w:val="Normal"/>
    <w:next w:val="Normal"/>
    <w:rsid w:val="001A5ABF"/>
    <w:rPr>
      <w:b/>
    </w:rPr>
  </w:style>
  <w:style w:type="paragraph" w:customStyle="1" w:styleId="Krysstext">
    <w:name w:val="Krysstext"/>
    <w:basedOn w:val="Ledtext"/>
    <w:link w:val="KrysstextChar"/>
    <w:pPr>
      <w:tabs>
        <w:tab w:val="left" w:pos="340"/>
      </w:tabs>
      <w:spacing w:after="20"/>
      <w:ind w:left="340" w:hanging="340"/>
    </w:pPr>
    <w:rPr>
      <w:sz w:val="20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Hyperlnk">
    <w:name w:val="Hyperlink"/>
    <w:rsid w:val="001A5ABF"/>
    <w:rPr>
      <w:color w:val="0000FF"/>
      <w:u w:val="single"/>
    </w:rPr>
  </w:style>
  <w:style w:type="paragraph" w:customStyle="1" w:styleId="Blankettinformation">
    <w:name w:val="Blankettinformation"/>
    <w:basedOn w:val="Brdtext"/>
    <w:rsid w:val="001A5ABF"/>
    <w:rPr>
      <w:rFonts w:ascii="Verdana" w:eastAsia="Arial Unicode MS" w:hAnsi="Verdana" w:cs="Arial Unicode MS"/>
      <w:sz w:val="18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Mallnr">
    <w:name w:val="Mallnr"/>
    <w:basedOn w:val="Normal"/>
    <w:rPr>
      <w:rFonts w:ascii="Arial" w:hAnsi="Arial" w:cs="Arial"/>
      <w:sz w:val="14"/>
    </w:rPr>
  </w:style>
  <w:style w:type="paragraph" w:customStyle="1" w:styleId="Hjlptext">
    <w:name w:val="Hjälptext"/>
    <w:basedOn w:val="Brdtext"/>
    <w:rsid w:val="001A5ABF"/>
    <w:rPr>
      <w:i/>
    </w:rPr>
  </w:style>
  <w:style w:type="paragraph" w:customStyle="1" w:styleId="Mallnummer">
    <w:name w:val="Mallnummer"/>
    <w:basedOn w:val="Normal"/>
    <w:rsid w:val="001A5ABF"/>
    <w:pPr>
      <w:spacing w:line="240" w:lineRule="auto"/>
    </w:pPr>
    <w:rPr>
      <w:rFonts w:ascii="Verdana" w:hAnsi="Verdana"/>
      <w:sz w:val="15"/>
    </w:rPr>
  </w:style>
  <w:style w:type="paragraph" w:customStyle="1" w:styleId="Smal">
    <w:name w:val="Smal"/>
    <w:basedOn w:val="Normal"/>
    <w:rsid w:val="001A5ABF"/>
    <w:pPr>
      <w:spacing w:line="240" w:lineRule="auto"/>
    </w:pPr>
    <w:rPr>
      <w:sz w:val="2"/>
      <w:szCs w:val="2"/>
    </w:rPr>
  </w:style>
  <w:style w:type="table" w:styleId="Tabellrutnt">
    <w:name w:val="Table Grid"/>
    <w:basedOn w:val="Normaltabell"/>
    <w:rsid w:val="001A5ABF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idhuvud">
    <w:name w:val="header"/>
    <w:basedOn w:val="Normal"/>
    <w:rsid w:val="00A96A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6ACE"/>
    <w:pPr>
      <w:tabs>
        <w:tab w:val="center" w:pos="4536"/>
        <w:tab w:val="right" w:pos="9072"/>
      </w:tabs>
    </w:pPr>
  </w:style>
  <w:style w:type="character" w:customStyle="1" w:styleId="LedtextChar">
    <w:name w:val="Ledtext Char"/>
    <w:link w:val="Ledtext"/>
    <w:rsid w:val="0017564C"/>
    <w:rPr>
      <w:rFonts w:ascii="Georgia" w:hAnsi="Georgia"/>
      <w:sz w:val="18"/>
      <w:lang w:val="sv-SE" w:eastAsia="sv-SE" w:bidi="ar-SA"/>
    </w:rPr>
  </w:style>
  <w:style w:type="character" w:customStyle="1" w:styleId="KrysstextChar">
    <w:name w:val="Krysstext Char"/>
    <w:basedOn w:val="LedtextChar"/>
    <w:link w:val="Krysstext"/>
    <w:rsid w:val="0017564C"/>
    <w:rPr>
      <w:rFonts w:ascii="Georgia" w:hAnsi="Georgia"/>
      <w:sz w:val="18"/>
      <w:lang w:val="sv-SE" w:eastAsia="sv-SE" w:bidi="ar-SA"/>
    </w:rPr>
  </w:style>
  <w:style w:type="paragraph" w:customStyle="1" w:styleId="Listruta">
    <w:name w:val="Listruta"/>
    <w:basedOn w:val="Krysstext"/>
    <w:rsid w:val="00BF27AB"/>
    <w:rPr>
      <w:rFonts w:ascii="Verdana" w:hAnsi="Verdana"/>
      <w:sz w:val="18"/>
    </w:rPr>
  </w:style>
  <w:style w:type="paragraph" w:styleId="Ballongtext">
    <w:name w:val="Balloon Text"/>
    <w:basedOn w:val="Normal"/>
    <w:semiHidden/>
    <w:rsid w:val="005C7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s\appdata\roaming\microsoft\mallar\Favoriter\D&#246;dsbrandsrapport%20-%20Huvudde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Dödsbrandsrapport - Huvuddel.dotx</Template>
  <TotalTime>0</TotalTime>
  <Pages>2</Pages>
  <Words>796</Words>
  <Characters>4221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Anstensen Lena</dc:creator>
  <cp:lastModifiedBy>Anstensen Lena</cp:lastModifiedBy>
  <cp:revision>1</cp:revision>
  <cp:lastPrinted>2016-02-24T12:37:00Z</cp:lastPrinted>
  <dcterms:created xsi:type="dcterms:W3CDTF">2016-03-21T10:49:00Z</dcterms:created>
  <dcterms:modified xsi:type="dcterms:W3CDTF">2016-03-21T10:49:00Z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MSB-127.5</vt:lpwstr>
  </property>
  <property fmtid="{D5CDD505-2E9C-101B-9397-08002B2CF9AE}" pid="3" name="Mallagare">
    <vt:lpwstr>US-KUV</vt:lpwstr>
  </property>
</Properties>
</file>