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2102" w14:textId="77777777" w:rsidR="001D5A91" w:rsidRDefault="001D5A91" w:rsidP="00F14E9B">
      <w:pPr>
        <w:pStyle w:val="Rubrik1"/>
        <w:spacing w:before="1200"/>
      </w:pPr>
      <w:proofErr w:type="spellStart"/>
      <w:r w:rsidRPr="000E781D">
        <w:t>After</w:t>
      </w:r>
      <w:proofErr w:type="spellEnd"/>
      <w:r w:rsidRPr="000E781D">
        <w:t xml:space="preserve"> Action Review </w:t>
      </w:r>
      <w:r>
        <w:t>– individuell</w:t>
      </w:r>
    </w:p>
    <w:p w14:paraId="7F9B0AB0" w14:textId="77777777" w:rsidR="001D5A91" w:rsidRDefault="001D5A91" w:rsidP="0029731F">
      <w:pPr>
        <w:spacing w:after="360"/>
      </w:pPr>
      <w:r w:rsidRPr="00A17432">
        <w:t>Fyll i mallen utifrån ditt eget perspektiv</w:t>
      </w:r>
      <w:r w:rsidRPr="00A95D0D">
        <w:t>.</w:t>
      </w:r>
    </w:p>
    <w:p w14:paraId="6AC3332B" w14:textId="77777777" w:rsidR="001D5A91" w:rsidRPr="00A95D0D" w:rsidRDefault="001D5A91" w:rsidP="001D5A91">
      <w:pPr>
        <w:rPr>
          <w:sz w:val="22"/>
          <w:szCs w:val="22"/>
        </w:rPr>
      </w:pPr>
      <w:r w:rsidRPr="003E1881">
        <w:rPr>
          <w:rStyle w:val="Rubrik2Char"/>
        </w:rPr>
        <w:t>Händelse/AAR</w:t>
      </w:r>
      <w:r w:rsidRPr="00A95D0D">
        <w:rPr>
          <w:b/>
          <w:sz w:val="22"/>
          <w:szCs w:val="22"/>
        </w:rPr>
        <w:t>:</w:t>
      </w:r>
    </w:p>
    <w:sdt>
      <w:sdtPr>
        <w:rPr>
          <w:rFonts w:cs="Times New Roman"/>
          <w:color w:val="6F6E67"/>
        </w:rPr>
        <w:id w:val="-783500120"/>
        <w:placeholder>
          <w:docPart w:val="C124BD5A5130438BB50B8A84A9337FC5"/>
        </w:placeholder>
        <w:showingPlcHdr/>
      </w:sdtPr>
      <w:sdtEndPr/>
      <w:sdtContent>
        <w:p w14:paraId="5D8EF1EE" w14:textId="77777777" w:rsidR="001D5A91" w:rsidRPr="0029731F" w:rsidRDefault="001D5A91" w:rsidP="001D5A91">
          <w:pPr>
            <w:rPr>
              <w:rFonts w:cs="Times New Roman"/>
              <w:color w:val="6F6E67"/>
            </w:rPr>
          </w:pPr>
          <w:r w:rsidRPr="0029731F">
            <w:rPr>
              <w:rStyle w:val="Platshllartext"/>
              <w:color w:val="6F6E67"/>
            </w:rPr>
            <w:t>Klicka eller tryck här för att ange text.</w:t>
          </w:r>
        </w:p>
      </w:sdtContent>
    </w:sdt>
    <w:p w14:paraId="4FE41439" w14:textId="77777777" w:rsidR="001D5A91" w:rsidRPr="00464447" w:rsidRDefault="001D5A91" w:rsidP="001D5A91">
      <w:pPr>
        <w:rPr>
          <w:rFonts w:ascii="Times New Roman" w:hAnsi="Times New Roman" w:cs="Times New Roman"/>
        </w:rPr>
      </w:pPr>
      <w:r w:rsidRPr="00464447">
        <w:rPr>
          <w:b/>
        </w:rPr>
        <w:t>Datum för AAR-mötet</w:t>
      </w:r>
      <w:r w:rsidRPr="00464447">
        <w:rPr>
          <w:rFonts w:cs="Times New Roman"/>
          <w:b/>
        </w:rPr>
        <w:t>:</w:t>
      </w:r>
      <w:r w:rsidRPr="00464447">
        <w:rPr>
          <w:rFonts w:cs="Times New Roman"/>
        </w:rPr>
        <w:t xml:space="preserve"> </w:t>
      </w:r>
      <w:sdt>
        <w:sdtPr>
          <w:rPr>
            <w:rFonts w:cs="Times New Roman"/>
          </w:rPr>
          <w:id w:val="811138811"/>
          <w:placeholder>
            <w:docPart w:val="D0CCECA0B7174CE1886E998AE5143141"/>
          </w:placeholder>
          <w:showingPlcHdr/>
          <w:text/>
        </w:sdtPr>
        <w:sdtEndPr/>
        <w:sdtContent>
          <w:r w:rsidRPr="0029731F">
            <w:rPr>
              <w:rStyle w:val="Platshllartext"/>
              <w:color w:val="6F6E67"/>
            </w:rPr>
            <w:t>ange datum</w:t>
          </w:r>
        </w:sdtContent>
      </w:sdt>
    </w:p>
    <w:p w14:paraId="7BE8A399" w14:textId="77777777" w:rsidR="001D5A91" w:rsidRPr="00464447" w:rsidRDefault="001D5A91" w:rsidP="001D5A91">
      <w:r w:rsidRPr="00464447">
        <w:rPr>
          <w:b/>
        </w:rPr>
        <w:t>Roll/perspektiv:</w:t>
      </w:r>
      <w:r w:rsidRPr="00464447">
        <w:t xml:space="preserve"> </w:t>
      </w:r>
      <w:sdt>
        <w:sdtPr>
          <w:id w:val="-1676406363"/>
          <w:placeholder>
            <w:docPart w:val="ADC7B3013E984F979AE7E6A55FCED4CE"/>
          </w:placeholder>
          <w:showingPlcHdr/>
        </w:sdtPr>
        <w:sdtEndPr/>
        <w:sdtContent>
          <w:r w:rsidRPr="0029731F">
            <w:rPr>
              <w:rStyle w:val="Platshllartext"/>
              <w:color w:val="6F6E67"/>
            </w:rPr>
            <w:t>ange roll/perspektiv</w:t>
          </w:r>
        </w:sdtContent>
      </w:sdt>
    </w:p>
    <w:p w14:paraId="26D91D12" w14:textId="77777777" w:rsidR="001D5A91" w:rsidRPr="00464447" w:rsidRDefault="001D5A91" w:rsidP="001D5A91">
      <w:r w:rsidRPr="00464447">
        <w:rPr>
          <w:b/>
        </w:rPr>
        <w:t>Namn (frivilligt):</w:t>
      </w:r>
      <w:r w:rsidRPr="00464447">
        <w:t xml:space="preserve"> </w:t>
      </w:r>
      <w:sdt>
        <w:sdtPr>
          <w:id w:val="-314565455"/>
          <w:placeholder>
            <w:docPart w:val="4C31C3BF857D42359D2B4DBED42BC2B6"/>
          </w:placeholder>
          <w:showingPlcHdr/>
        </w:sdtPr>
        <w:sdtEndPr/>
        <w:sdtContent>
          <w:r w:rsidRPr="0029731F">
            <w:rPr>
              <w:rStyle w:val="Platshllartext"/>
              <w:color w:val="6F6E67"/>
            </w:rPr>
            <w:t>namn</w:t>
          </w:r>
        </w:sdtContent>
      </w:sdt>
    </w:p>
    <w:p w14:paraId="723CF202" w14:textId="302877FA" w:rsidR="00C84CE6" w:rsidRDefault="001D5A91" w:rsidP="001D5A91">
      <w:pPr>
        <w:rPr>
          <w:rFonts w:cs="Times New Roman"/>
        </w:rPr>
      </w:pPr>
      <w:r w:rsidRPr="00464447">
        <w:rPr>
          <w:rFonts w:cs="Times New Roman"/>
          <w:b/>
        </w:rPr>
        <w:t>Skicka ditt sva</w:t>
      </w:r>
      <w:r w:rsidRPr="00F86165">
        <w:rPr>
          <w:rFonts w:cs="Times New Roman"/>
          <w:b/>
        </w:rPr>
        <w:t>r senast</w:t>
      </w:r>
      <w:r w:rsidRPr="00464447">
        <w:rPr>
          <w:rFonts w:cs="Times New Roman"/>
        </w:rPr>
        <w:t xml:space="preserve"> </w:t>
      </w:r>
      <w:sdt>
        <w:sdtPr>
          <w:rPr>
            <w:rFonts w:cs="Times New Roman"/>
          </w:rPr>
          <w:id w:val="1530605570"/>
          <w:placeholder>
            <w:docPart w:val="715A404DDD6B4533836D638B1A7023E1"/>
          </w:placeholder>
          <w:showingPlcHdr/>
          <w:text/>
        </w:sdtPr>
        <w:sdtEndPr/>
        <w:sdtContent>
          <w:r w:rsidRPr="0029731F">
            <w:rPr>
              <w:rStyle w:val="Platshllartext"/>
              <w:color w:val="6F6E67"/>
            </w:rPr>
            <w:t>ange datum</w:t>
          </w:r>
        </w:sdtContent>
      </w:sdt>
      <w:r w:rsidRPr="00464447">
        <w:rPr>
          <w:rFonts w:cs="Times New Roman"/>
        </w:rPr>
        <w:t xml:space="preserve"> </w:t>
      </w:r>
    </w:p>
    <w:p w14:paraId="271D38F4" w14:textId="77777777" w:rsidR="001D5A91" w:rsidRPr="00464447" w:rsidRDefault="00C84CE6" w:rsidP="001D5A91">
      <w:pPr>
        <w:rPr>
          <w:rFonts w:ascii="Times New Roman" w:hAnsi="Times New Roman" w:cs="Times New Roman"/>
        </w:rPr>
      </w:pPr>
      <w:r w:rsidRPr="00C84CE6">
        <w:rPr>
          <w:rFonts w:cs="Times New Roman"/>
          <w:b/>
        </w:rPr>
        <w:t>T</w:t>
      </w:r>
      <w:r w:rsidR="001D5A91" w:rsidRPr="00C84CE6">
        <w:rPr>
          <w:rFonts w:cs="Times New Roman"/>
          <w:b/>
        </w:rPr>
        <w:t>ill dialogledaren</w:t>
      </w:r>
      <w:r w:rsidR="001D5A91" w:rsidRPr="00464447">
        <w:rPr>
          <w:rFonts w:cs="Times New Roman"/>
        </w:rPr>
        <w:t xml:space="preserve"> </w:t>
      </w:r>
      <w:sdt>
        <w:sdtPr>
          <w:rPr>
            <w:rFonts w:cs="Times New Roman"/>
          </w:rPr>
          <w:id w:val="-1576577493"/>
          <w:placeholder>
            <w:docPart w:val="2719F57219B642EABF59F2E559F5F6C3"/>
          </w:placeholder>
          <w:showingPlcHdr/>
          <w:text/>
        </w:sdtPr>
        <w:sdtEndPr/>
        <w:sdtContent>
          <w:r w:rsidR="001D5A91" w:rsidRPr="0029731F">
            <w:rPr>
              <w:rStyle w:val="Platshllartext"/>
              <w:color w:val="6F6E67"/>
            </w:rPr>
            <w:t>dialogledarens e-postadress</w:t>
          </w:r>
        </w:sdtContent>
      </w:sdt>
    </w:p>
    <w:p w14:paraId="60574E87" w14:textId="77777777" w:rsidR="001D5A91" w:rsidRDefault="001D5A91" w:rsidP="0029731F">
      <w:pPr>
        <w:pStyle w:val="Rubrik2"/>
        <w:spacing w:before="480"/>
      </w:pPr>
      <w:r>
        <w:t>1. Vad förväntades hända</w:t>
      </w:r>
      <w:r w:rsidRPr="000E781D">
        <w:t>?</w:t>
      </w:r>
    </w:p>
    <w:p w14:paraId="106C8782" w14:textId="77777777" w:rsidR="001D5A91" w:rsidRPr="00464447" w:rsidRDefault="001D5A91" w:rsidP="001D5A91">
      <w:pPr>
        <w:rPr>
          <w:rFonts w:ascii="Times New Roman" w:hAnsi="Times New Roman" w:cs="Times New Roman"/>
        </w:rPr>
      </w:pPr>
      <w:r w:rsidRPr="00464447">
        <w:t>Exempel på tankeområden: Vilken var uppgiften? Vad var det ursprungliga målet? Vad skulle vi åstadkomma?</w:t>
      </w:r>
    </w:p>
    <w:sdt>
      <w:sdtPr>
        <w:rPr>
          <w:rFonts w:cs="Times New Roman"/>
        </w:rPr>
        <w:id w:val="913430893"/>
        <w:placeholder>
          <w:docPart w:val="0ED9D5A697644ABCBD0E5643E1FAFA09"/>
        </w:placeholder>
        <w:showingPlcHdr/>
        <w:text w:multiLine="1"/>
      </w:sdtPr>
      <w:sdtEndPr/>
      <w:sdtContent>
        <w:p w14:paraId="2E97405F" w14:textId="77777777" w:rsidR="001D5A91" w:rsidRPr="00464447" w:rsidRDefault="001D5A91" w:rsidP="001D5A91">
          <w:pPr>
            <w:rPr>
              <w:rFonts w:cs="Times New Roman"/>
            </w:rPr>
          </w:pPr>
          <w:r w:rsidRPr="0029731F">
            <w:rPr>
              <w:rStyle w:val="Platshllartext"/>
              <w:color w:val="6F6E67"/>
            </w:rPr>
            <w:t>Ange text</w:t>
          </w:r>
        </w:p>
      </w:sdtContent>
    </w:sdt>
    <w:p w14:paraId="7B8D548D" w14:textId="57E1AD09" w:rsidR="001D5A91" w:rsidRDefault="00A64A40" w:rsidP="001D5A91">
      <w:pPr>
        <w:pStyle w:val="Rubrik2"/>
      </w:pPr>
      <w:r>
        <w:t xml:space="preserve">2. Vad var det som faktiskt </w:t>
      </w:r>
      <w:r w:rsidR="001D5A91">
        <w:t>hände</w:t>
      </w:r>
      <w:r w:rsidR="001D5A91" w:rsidRPr="000E781D">
        <w:t>?</w:t>
      </w:r>
    </w:p>
    <w:p w14:paraId="77F18F78" w14:textId="77777777" w:rsidR="001D5A91" w:rsidRPr="00464447" w:rsidRDefault="001D5A91" w:rsidP="001D5A91">
      <w:r w:rsidRPr="00464447">
        <w:t>Exempel på tankeområden: Vad var det som faktiskt hände? Vad gjorde vi och varför gjorde vi det?</w:t>
      </w:r>
    </w:p>
    <w:sdt>
      <w:sdtPr>
        <w:rPr>
          <w:rFonts w:cs="Times New Roman"/>
        </w:rPr>
        <w:id w:val="1344197436"/>
        <w:placeholder>
          <w:docPart w:val="BD4C00F4F2F24A0A9CD010396356A411"/>
        </w:placeholder>
        <w:showingPlcHdr/>
        <w:text w:multiLine="1"/>
      </w:sdtPr>
      <w:sdtEndPr/>
      <w:sdtContent>
        <w:p w14:paraId="0919DE51" w14:textId="77777777" w:rsidR="001D5A91" w:rsidRPr="00464447" w:rsidRDefault="001D5A91" w:rsidP="001D5A91">
          <w:pPr>
            <w:rPr>
              <w:rFonts w:cs="Times New Roman"/>
            </w:rPr>
          </w:pPr>
          <w:r w:rsidRPr="0029731F">
            <w:rPr>
              <w:rStyle w:val="Platshllartext"/>
              <w:color w:val="6F6E67"/>
            </w:rPr>
            <w:t>Ange text</w:t>
          </w:r>
        </w:p>
      </w:sdtContent>
    </w:sdt>
    <w:p w14:paraId="4072764F" w14:textId="77777777" w:rsidR="001D5A91" w:rsidRDefault="001D5A91" w:rsidP="001D5A91">
      <w:pPr>
        <w:pStyle w:val="Rubrik2"/>
      </w:pPr>
      <w:r>
        <w:t>3. Varför blev det som det blev</w:t>
      </w:r>
      <w:r w:rsidRPr="000E781D">
        <w:t>?</w:t>
      </w:r>
    </w:p>
    <w:p w14:paraId="023186F9" w14:textId="77777777" w:rsidR="001D5A91" w:rsidRPr="00464447" w:rsidRDefault="001D5A91" w:rsidP="001D5A91">
      <w:r w:rsidRPr="00464447">
        <w:t xml:space="preserve">Exempel på tankeområden: Vad gick bra och varför? Vad gick mindre bra och varför? Hur gick vi tillväga för att uppnå målet? Vilka konsekvenser fick det? Fokus på </w:t>
      </w:r>
      <w:r w:rsidRPr="00464447">
        <w:rPr>
          <w:b/>
        </w:rPr>
        <w:t>vad</w:t>
      </w:r>
      <w:r w:rsidRPr="00464447">
        <w:t>, inte på vem!</w:t>
      </w:r>
    </w:p>
    <w:sdt>
      <w:sdtPr>
        <w:rPr>
          <w:rFonts w:cs="Times New Roman"/>
        </w:rPr>
        <w:id w:val="-443379537"/>
        <w:placeholder>
          <w:docPart w:val="406FB372EE2044DC9D01B8A24845BDA9"/>
        </w:placeholder>
        <w:showingPlcHdr/>
        <w:text w:multiLine="1"/>
      </w:sdtPr>
      <w:sdtEndPr/>
      <w:sdtContent>
        <w:p w14:paraId="4113C2DE" w14:textId="77777777" w:rsidR="001D5A91" w:rsidRDefault="001D5A91" w:rsidP="001D5A91">
          <w:pPr>
            <w:rPr>
              <w:rFonts w:cs="Times New Roman"/>
              <w:sz w:val="22"/>
              <w:szCs w:val="22"/>
            </w:rPr>
          </w:pPr>
          <w:r w:rsidRPr="0029731F">
            <w:rPr>
              <w:rStyle w:val="Platshllartext"/>
              <w:color w:val="6F6E67"/>
            </w:rPr>
            <w:t>Ange text</w:t>
          </w:r>
        </w:p>
      </w:sdtContent>
    </w:sdt>
    <w:p w14:paraId="2E279246" w14:textId="77777777" w:rsidR="001D5A91" w:rsidRDefault="001D5A91" w:rsidP="001D5A91">
      <w:pPr>
        <w:pStyle w:val="Rubrik2"/>
      </w:pPr>
      <w:r>
        <w:t>4. Vad kan förbättras och hur</w:t>
      </w:r>
      <w:r w:rsidRPr="000E781D">
        <w:t>?</w:t>
      </w:r>
    </w:p>
    <w:p w14:paraId="3F2346D2" w14:textId="77777777" w:rsidR="001D5A91" w:rsidRPr="00464447" w:rsidRDefault="001D5A91" w:rsidP="001D5A91">
      <w:pPr>
        <w:rPr>
          <w:rFonts w:ascii="Times New Roman" w:hAnsi="Times New Roman" w:cs="Times New Roman"/>
        </w:rPr>
      </w:pPr>
      <w:r w:rsidRPr="00464447">
        <w:t xml:space="preserve">Exempel på tankeområden: Hur kan gruppens uppgifter lösas bättre, snabbare, säkrare och effektivare? Kunde metodvalet sett annorlunda ut? Vad behöver gruppen utveckla och öva mer på? </w:t>
      </w:r>
    </w:p>
    <w:p w14:paraId="4760B364" w14:textId="3304C81F" w:rsidR="001D5A91" w:rsidRDefault="00F041A5" w:rsidP="001D5A91">
      <w:pPr>
        <w:rPr>
          <w:rFonts w:cs="Times New Roman"/>
        </w:rPr>
      </w:pPr>
      <w:sdt>
        <w:sdtPr>
          <w:rPr>
            <w:rFonts w:cs="Times New Roman"/>
          </w:rPr>
          <w:id w:val="337976555"/>
          <w:placeholder>
            <w:docPart w:val="94A861A1CEFB44FC8BA0A1FF8B3AED3D"/>
          </w:placeholder>
          <w:showingPlcHdr/>
          <w:text w:multiLine="1"/>
        </w:sdtPr>
        <w:sdtEndPr/>
        <w:sdtContent>
          <w:r w:rsidR="001D5A91" w:rsidRPr="0029731F">
            <w:rPr>
              <w:rStyle w:val="Platshllartext"/>
              <w:color w:val="6F6E67"/>
            </w:rPr>
            <w:t>Ange text</w:t>
          </w:r>
        </w:sdtContent>
      </w:sdt>
    </w:p>
    <w:p w14:paraId="597E2081" w14:textId="4F57628A" w:rsidR="007F2923" w:rsidRDefault="007F2923">
      <w:pPr>
        <w:rPr>
          <w:rFonts w:cs="Times New Roman"/>
        </w:rPr>
      </w:pPr>
      <w:r>
        <w:rPr>
          <w:rFonts w:cs="Times New Roman"/>
        </w:rPr>
        <w:br w:type="page"/>
      </w:r>
    </w:p>
    <w:p w14:paraId="666C3407" w14:textId="3E8191A5" w:rsidR="007F2923" w:rsidRDefault="007F2923" w:rsidP="000425FB">
      <w:pPr>
        <w:pStyle w:val="Rubrik1"/>
      </w:pPr>
      <w:proofErr w:type="spellStart"/>
      <w:r>
        <w:lastRenderedPageBreak/>
        <w:t>Resultatmall</w:t>
      </w:r>
      <w:proofErr w:type="spellEnd"/>
    </w:p>
    <w:p w14:paraId="3BC62B23" w14:textId="72624EAA" w:rsidR="00DA1FBA" w:rsidRPr="00DA1FBA" w:rsidRDefault="00E7410F" w:rsidP="000425FB">
      <w:pPr>
        <w:spacing w:after="360"/>
      </w:pPr>
      <w:r>
        <w:t>F</w:t>
      </w:r>
      <w:r w:rsidR="000425FB" w:rsidRPr="00A17432">
        <w:t>yll i mallen utifrån ditt eget perspektiv</w:t>
      </w:r>
      <w:r w:rsidR="000425FB" w:rsidRPr="00A95D0D">
        <w:t>.</w:t>
      </w:r>
      <w:r w:rsidR="000425FB">
        <w:t xml:space="preserve"> </w:t>
      </w:r>
      <w:r w:rsidR="000425FB">
        <w:br/>
        <w:t xml:space="preserve">Vad tycker du att ni ska </w:t>
      </w:r>
      <w:r w:rsidR="000425FB" w:rsidRPr="000425FB">
        <w:rPr>
          <w:b/>
          <w:bCs/>
        </w:rPr>
        <w:t>fortsätta</w:t>
      </w:r>
      <w:r w:rsidR="000425FB">
        <w:t xml:space="preserve"> göra, </w:t>
      </w:r>
      <w:r w:rsidR="000425FB" w:rsidRPr="000425FB">
        <w:rPr>
          <w:b/>
          <w:bCs/>
        </w:rPr>
        <w:t>sluta</w:t>
      </w:r>
      <w:r w:rsidR="000425FB">
        <w:t xml:space="preserve"> göra och </w:t>
      </w:r>
      <w:r w:rsidR="000425FB" w:rsidRPr="000425FB">
        <w:rPr>
          <w:b/>
          <w:bCs/>
        </w:rPr>
        <w:t>börja</w:t>
      </w:r>
      <w:r w:rsidR="000425FB">
        <w:t xml:space="preserve"> göra?</w:t>
      </w:r>
    </w:p>
    <w:p w14:paraId="7BE60BEA" w14:textId="7C0DD4FF" w:rsidR="00D7508E" w:rsidRPr="00D7508E" w:rsidRDefault="007F2923" w:rsidP="00D7508E">
      <w:pPr>
        <w:pStyle w:val="Rubrik2"/>
        <w:rPr>
          <w:color w:val="auto"/>
        </w:rPr>
      </w:pPr>
      <w:r w:rsidRPr="00E234B9">
        <w:rPr>
          <w:color w:val="auto"/>
        </w:rPr>
        <w:t>Fortsätta göra</w:t>
      </w:r>
    </w:p>
    <w:p w14:paraId="55965DE4" w14:textId="6FDC38FB" w:rsidR="00DA1FBA" w:rsidRPr="00DA1FBA" w:rsidRDefault="00F041A5" w:rsidP="00DA1FBA">
      <w:sdt>
        <w:sdtPr>
          <w:rPr>
            <w:rFonts w:cs="Times New Roman"/>
          </w:rPr>
          <w:id w:val="-29035034"/>
          <w:placeholder>
            <w:docPart w:val="1F84ED1B250F4562A0559D4CF93810A9"/>
          </w:placeholder>
          <w:showingPlcHdr/>
          <w:text w:multiLine="1"/>
        </w:sdtPr>
        <w:sdtEndPr/>
        <w:sdtContent>
          <w:r w:rsidR="00DA1FBA" w:rsidRPr="0029731F">
            <w:rPr>
              <w:rStyle w:val="Platshllartext"/>
              <w:color w:val="6F6E67"/>
            </w:rPr>
            <w:t>Ange text</w:t>
          </w:r>
        </w:sdtContent>
      </w:sdt>
    </w:p>
    <w:p w14:paraId="1A90D0F2" w14:textId="1AD9D9A8" w:rsidR="007F2923" w:rsidRPr="00E234B9" w:rsidRDefault="00DA1FBA" w:rsidP="00DA1FBA">
      <w:pPr>
        <w:pStyle w:val="Rubrik2"/>
        <w:rPr>
          <w:color w:val="auto"/>
        </w:rPr>
      </w:pPr>
      <w:r w:rsidRPr="00E234B9">
        <w:rPr>
          <w:color w:val="auto"/>
        </w:rPr>
        <w:t>Sluta göra</w:t>
      </w:r>
    </w:p>
    <w:p w14:paraId="327FC578" w14:textId="0EEBB076" w:rsidR="00DA1FBA" w:rsidRDefault="00F041A5" w:rsidP="00DA1FBA">
      <w:pPr>
        <w:rPr>
          <w:rFonts w:cs="Times New Roman"/>
        </w:rPr>
      </w:pPr>
      <w:sdt>
        <w:sdtPr>
          <w:rPr>
            <w:rFonts w:cs="Times New Roman"/>
          </w:rPr>
          <w:id w:val="-1043972380"/>
          <w:placeholder>
            <w:docPart w:val="A9CF90DA0CA34C51AD43B047168A2233"/>
          </w:placeholder>
          <w:showingPlcHdr/>
          <w:text w:multiLine="1"/>
        </w:sdtPr>
        <w:sdtEndPr/>
        <w:sdtContent>
          <w:r w:rsidR="00DA1FBA" w:rsidRPr="0029731F">
            <w:rPr>
              <w:rStyle w:val="Platshllartext"/>
              <w:color w:val="6F6E67"/>
            </w:rPr>
            <w:t>Ange text</w:t>
          </w:r>
        </w:sdtContent>
      </w:sdt>
    </w:p>
    <w:p w14:paraId="02DD5AF7" w14:textId="366B0EE3" w:rsidR="00DA1FBA" w:rsidRPr="00E234B9" w:rsidRDefault="00DA1FBA" w:rsidP="00DA1FBA">
      <w:pPr>
        <w:pStyle w:val="Rubrik2"/>
        <w:rPr>
          <w:color w:val="auto"/>
        </w:rPr>
      </w:pPr>
      <w:r w:rsidRPr="00E234B9">
        <w:rPr>
          <w:color w:val="auto"/>
        </w:rPr>
        <w:t>Börja göra</w:t>
      </w:r>
    </w:p>
    <w:p w14:paraId="4426E6BE" w14:textId="49223C6C" w:rsidR="00DA1FBA" w:rsidRPr="00DA1FBA" w:rsidRDefault="00F041A5" w:rsidP="00DA1FBA">
      <w:sdt>
        <w:sdtPr>
          <w:rPr>
            <w:rFonts w:cs="Times New Roman"/>
          </w:rPr>
          <w:id w:val="1188945505"/>
          <w:placeholder>
            <w:docPart w:val="A0E92170982B4178A9BC3338CB4E3040"/>
          </w:placeholder>
          <w:showingPlcHdr/>
          <w:text w:multiLine="1"/>
        </w:sdtPr>
        <w:sdtEndPr/>
        <w:sdtContent>
          <w:r w:rsidR="00DA1FBA" w:rsidRPr="0029731F">
            <w:rPr>
              <w:rStyle w:val="Platshllartext"/>
              <w:color w:val="6F6E67"/>
            </w:rPr>
            <w:t>Ange text</w:t>
          </w:r>
        </w:sdtContent>
      </w:sdt>
    </w:p>
    <w:sectPr w:rsidR="00DA1FBA" w:rsidRPr="00DA1FBA" w:rsidSect="005D535B">
      <w:headerReference w:type="default" r:id="rId8"/>
      <w:headerReference w:type="first" r:id="rId9"/>
      <w:footerReference w:type="first" r:id="rId10"/>
      <w:pgSz w:w="11906" w:h="16838"/>
      <w:pgMar w:top="680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83ED" w14:textId="77777777" w:rsidR="00F041A5" w:rsidRDefault="00F041A5" w:rsidP="00EB6EDC">
      <w:pPr>
        <w:spacing w:after="0" w:line="240" w:lineRule="auto"/>
      </w:pPr>
      <w:r>
        <w:separator/>
      </w:r>
    </w:p>
  </w:endnote>
  <w:endnote w:type="continuationSeparator" w:id="0">
    <w:p w14:paraId="550C3C4F" w14:textId="77777777" w:rsidR="00F041A5" w:rsidRDefault="00F041A5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9808" w14:textId="3459977C" w:rsidR="00F14E9B" w:rsidRPr="00F14E9B" w:rsidRDefault="00F14E9B" w:rsidP="00F14E9B">
    <w:pPr>
      <w:pStyle w:val="Dokumentinf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Mall framtagen av MSB för en individuell AAR, maj 2022</w:t>
    </w:r>
    <w:r w:rsidR="0029731F">
      <w:rPr>
        <w:rFonts w:ascii="Arial" w:hAnsi="Arial" w:cs="Arial"/>
        <w:sz w:val="16"/>
      </w:rPr>
      <w:t xml:space="preserve">, uppdaterad </w:t>
    </w:r>
    <w:r w:rsidR="00707D9D">
      <w:rPr>
        <w:rFonts w:ascii="Arial" w:hAnsi="Arial" w:cs="Arial"/>
        <w:sz w:val="16"/>
      </w:rPr>
      <w:t>april</w:t>
    </w:r>
    <w:r w:rsidR="0029731F">
      <w:rPr>
        <w:rFonts w:ascii="Arial" w:hAnsi="Arial" w:cs="Arial"/>
        <w:sz w:val="16"/>
      </w:rPr>
      <w:t xml:space="preserve"> 202</w:t>
    </w:r>
    <w:r w:rsidR="00707D9D">
      <w:rPr>
        <w:rFonts w:ascii="Arial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1F1B" w14:textId="77777777" w:rsidR="00F041A5" w:rsidRDefault="00F041A5" w:rsidP="00EB6EDC">
      <w:pPr>
        <w:spacing w:after="0" w:line="240" w:lineRule="auto"/>
      </w:pPr>
      <w:r>
        <w:separator/>
      </w:r>
    </w:p>
  </w:footnote>
  <w:footnote w:type="continuationSeparator" w:id="0">
    <w:p w14:paraId="346D2D65" w14:textId="77777777" w:rsidR="00F041A5" w:rsidRDefault="00F041A5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A988" w14:textId="1E4D4704" w:rsidR="00E05A6D" w:rsidRDefault="00E05A6D" w:rsidP="00E05A6D">
    <w:pPr>
      <w:spacing w:after="0"/>
      <w:rPr>
        <w:sz w:val="18"/>
        <w:szCs w:val="18"/>
      </w:rPr>
    </w:pPr>
  </w:p>
  <w:p w14:paraId="15AA306F" w14:textId="3D10CCD8" w:rsidR="00894201" w:rsidRDefault="00894201" w:rsidP="00E05A6D">
    <w:pPr>
      <w:spacing w:after="0"/>
      <w:rPr>
        <w:sz w:val="18"/>
        <w:szCs w:val="18"/>
      </w:rPr>
    </w:pPr>
  </w:p>
  <w:p w14:paraId="488F4EFD" w14:textId="3CD6158E" w:rsidR="00894201" w:rsidRDefault="00894201" w:rsidP="00E05A6D">
    <w:pPr>
      <w:spacing w:after="0"/>
      <w:rPr>
        <w:sz w:val="18"/>
        <w:szCs w:val="18"/>
      </w:rPr>
    </w:pPr>
  </w:p>
  <w:p w14:paraId="7C05B3A9" w14:textId="01CA5AC0" w:rsidR="00894201" w:rsidRDefault="00894201" w:rsidP="00E05A6D">
    <w:pPr>
      <w:spacing w:after="0"/>
      <w:rPr>
        <w:sz w:val="18"/>
        <w:szCs w:val="18"/>
      </w:rPr>
    </w:pPr>
  </w:p>
  <w:p w14:paraId="4B083112" w14:textId="77777777" w:rsidR="00894201" w:rsidRPr="00E05A6D" w:rsidRDefault="00894201" w:rsidP="00E05A6D">
    <w:pPr>
      <w:spacing w:after="0"/>
      <w:rPr>
        <w:sz w:val="18"/>
        <w:szCs w:val="18"/>
      </w:rPr>
    </w:pPr>
  </w:p>
  <w:p w14:paraId="42BBC054" w14:textId="06199062" w:rsidR="0055557D" w:rsidRDefault="0055557D" w:rsidP="00AC0A62">
    <w:pPr>
      <w:pStyle w:val="Sidhuvud"/>
    </w:pPr>
  </w:p>
  <w:p w14:paraId="1DC4B7BA" w14:textId="1EC90FEC" w:rsidR="00894201" w:rsidRDefault="00894201" w:rsidP="00AC0A62">
    <w:pPr>
      <w:pStyle w:val="Sidhuvud"/>
    </w:pPr>
  </w:p>
  <w:p w14:paraId="227490CD" w14:textId="77777777" w:rsidR="00894201" w:rsidRDefault="00894201" w:rsidP="00AC0A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9641" w14:textId="77777777" w:rsidR="008B5E99" w:rsidRDefault="008B5E99" w:rsidP="008B5E99">
    <w:pPr>
      <w:pStyle w:val="Sidhuvud"/>
      <w:spacing w:after="40"/>
    </w:pPr>
  </w:p>
  <w:p w14:paraId="69B439CA" w14:textId="0C9C4BD9" w:rsidR="0055557D" w:rsidRDefault="00894201" w:rsidP="00894201">
    <w:pPr>
      <w:pStyle w:val="Sidhuvud"/>
      <w:tabs>
        <w:tab w:val="left" w:pos="1567"/>
        <w:tab w:val="right" w:pos="8407"/>
      </w:tabs>
      <w:spacing w:after="160"/>
      <w:ind w:right="-323"/>
    </w:pPr>
    <w:r>
      <w:tab/>
    </w:r>
    <w:r>
      <w:tab/>
    </w:r>
    <w:r>
      <w:tab/>
    </w:r>
    <w:r w:rsidR="0055557D"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75A43934" wp14:editId="2251852C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, Myndigheten för samhällsskydd och beredsk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0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7"/>
  </w:num>
  <w:num w:numId="44">
    <w:abstractNumId w:val="0"/>
  </w:num>
  <w:num w:numId="45">
    <w:abstractNumId w:val="7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91"/>
    <w:rsid w:val="00003B34"/>
    <w:rsid w:val="000227DE"/>
    <w:rsid w:val="0002743E"/>
    <w:rsid w:val="00030B7B"/>
    <w:rsid w:val="000425FB"/>
    <w:rsid w:val="0006021A"/>
    <w:rsid w:val="00070C42"/>
    <w:rsid w:val="0007348F"/>
    <w:rsid w:val="0007628B"/>
    <w:rsid w:val="000A6AB5"/>
    <w:rsid w:val="000A7057"/>
    <w:rsid w:val="000A7D5A"/>
    <w:rsid w:val="000C47D1"/>
    <w:rsid w:val="000D04ED"/>
    <w:rsid w:val="000D478F"/>
    <w:rsid w:val="000E7878"/>
    <w:rsid w:val="00105768"/>
    <w:rsid w:val="00121B45"/>
    <w:rsid w:val="00195E7A"/>
    <w:rsid w:val="001A458E"/>
    <w:rsid w:val="001B4E7C"/>
    <w:rsid w:val="001B75BE"/>
    <w:rsid w:val="001D5A91"/>
    <w:rsid w:val="001E0968"/>
    <w:rsid w:val="001E49D9"/>
    <w:rsid w:val="001F1143"/>
    <w:rsid w:val="002244FF"/>
    <w:rsid w:val="002638C6"/>
    <w:rsid w:val="0029731F"/>
    <w:rsid w:val="002A79F4"/>
    <w:rsid w:val="002A7A02"/>
    <w:rsid w:val="002B4FC3"/>
    <w:rsid w:val="002B787B"/>
    <w:rsid w:val="002E0ACB"/>
    <w:rsid w:val="002E3310"/>
    <w:rsid w:val="002E505A"/>
    <w:rsid w:val="003025CE"/>
    <w:rsid w:val="0031048F"/>
    <w:rsid w:val="00324310"/>
    <w:rsid w:val="00382036"/>
    <w:rsid w:val="003A1155"/>
    <w:rsid w:val="003A2773"/>
    <w:rsid w:val="003A67C4"/>
    <w:rsid w:val="003C0382"/>
    <w:rsid w:val="003C1488"/>
    <w:rsid w:val="003D2A7B"/>
    <w:rsid w:val="003E0E0E"/>
    <w:rsid w:val="00412919"/>
    <w:rsid w:val="00416D1B"/>
    <w:rsid w:val="00423767"/>
    <w:rsid w:val="0043136A"/>
    <w:rsid w:val="004538A7"/>
    <w:rsid w:val="00456AF0"/>
    <w:rsid w:val="00467B93"/>
    <w:rsid w:val="004B45C7"/>
    <w:rsid w:val="004B60DB"/>
    <w:rsid w:val="004C2520"/>
    <w:rsid w:val="004E38EE"/>
    <w:rsid w:val="00510469"/>
    <w:rsid w:val="005142FB"/>
    <w:rsid w:val="005158E2"/>
    <w:rsid w:val="005213F1"/>
    <w:rsid w:val="00534B39"/>
    <w:rsid w:val="00543DA9"/>
    <w:rsid w:val="00550042"/>
    <w:rsid w:val="00552ED9"/>
    <w:rsid w:val="0055557D"/>
    <w:rsid w:val="005921E1"/>
    <w:rsid w:val="005B64CE"/>
    <w:rsid w:val="005D535B"/>
    <w:rsid w:val="00613B74"/>
    <w:rsid w:val="00620BFC"/>
    <w:rsid w:val="0062692B"/>
    <w:rsid w:val="00631180"/>
    <w:rsid w:val="00637C0E"/>
    <w:rsid w:val="006522F6"/>
    <w:rsid w:val="006A252A"/>
    <w:rsid w:val="006C5C8F"/>
    <w:rsid w:val="006D353F"/>
    <w:rsid w:val="006D723C"/>
    <w:rsid w:val="006F3B68"/>
    <w:rsid w:val="006F6664"/>
    <w:rsid w:val="00707D9D"/>
    <w:rsid w:val="00711ECE"/>
    <w:rsid w:val="00732FD4"/>
    <w:rsid w:val="007809DA"/>
    <w:rsid w:val="00787441"/>
    <w:rsid w:val="007A7CAE"/>
    <w:rsid w:val="007B4C06"/>
    <w:rsid w:val="007B6EB4"/>
    <w:rsid w:val="007C1AB5"/>
    <w:rsid w:val="007D285C"/>
    <w:rsid w:val="007F2923"/>
    <w:rsid w:val="007F37D7"/>
    <w:rsid w:val="0083005E"/>
    <w:rsid w:val="00837BF0"/>
    <w:rsid w:val="00862843"/>
    <w:rsid w:val="008722F8"/>
    <w:rsid w:val="00894201"/>
    <w:rsid w:val="008B5540"/>
    <w:rsid w:val="008B5E08"/>
    <w:rsid w:val="008B5E99"/>
    <w:rsid w:val="008E03F5"/>
    <w:rsid w:val="008E6877"/>
    <w:rsid w:val="009067DE"/>
    <w:rsid w:val="00927C00"/>
    <w:rsid w:val="00997B2B"/>
    <w:rsid w:val="009C5275"/>
    <w:rsid w:val="00A302D5"/>
    <w:rsid w:val="00A45F78"/>
    <w:rsid w:val="00A463EB"/>
    <w:rsid w:val="00A636E6"/>
    <w:rsid w:val="00A64A40"/>
    <w:rsid w:val="00A84FAC"/>
    <w:rsid w:val="00A97E9D"/>
    <w:rsid w:val="00AC0A62"/>
    <w:rsid w:val="00AC45A3"/>
    <w:rsid w:val="00AD2B57"/>
    <w:rsid w:val="00AF2A93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13B90"/>
    <w:rsid w:val="00C14CD4"/>
    <w:rsid w:val="00C31E3E"/>
    <w:rsid w:val="00C51D75"/>
    <w:rsid w:val="00C5479C"/>
    <w:rsid w:val="00C6401C"/>
    <w:rsid w:val="00C83233"/>
    <w:rsid w:val="00C84CE6"/>
    <w:rsid w:val="00C9634C"/>
    <w:rsid w:val="00CB0494"/>
    <w:rsid w:val="00CE47C6"/>
    <w:rsid w:val="00CF7B14"/>
    <w:rsid w:val="00D63DEC"/>
    <w:rsid w:val="00D7508E"/>
    <w:rsid w:val="00D806B4"/>
    <w:rsid w:val="00D9175D"/>
    <w:rsid w:val="00D92F72"/>
    <w:rsid w:val="00DA1FBA"/>
    <w:rsid w:val="00DA4414"/>
    <w:rsid w:val="00DC47C1"/>
    <w:rsid w:val="00DC5F1B"/>
    <w:rsid w:val="00DC6C6F"/>
    <w:rsid w:val="00DF73D1"/>
    <w:rsid w:val="00E019DA"/>
    <w:rsid w:val="00E05A6D"/>
    <w:rsid w:val="00E234B9"/>
    <w:rsid w:val="00E300C7"/>
    <w:rsid w:val="00E30CD5"/>
    <w:rsid w:val="00E62CBC"/>
    <w:rsid w:val="00E643DA"/>
    <w:rsid w:val="00E726B4"/>
    <w:rsid w:val="00E7410F"/>
    <w:rsid w:val="00E76763"/>
    <w:rsid w:val="00E863EF"/>
    <w:rsid w:val="00E91AC9"/>
    <w:rsid w:val="00E96C79"/>
    <w:rsid w:val="00EA4CBC"/>
    <w:rsid w:val="00EB6EDC"/>
    <w:rsid w:val="00EE55AC"/>
    <w:rsid w:val="00EF4C69"/>
    <w:rsid w:val="00F003CD"/>
    <w:rsid w:val="00F041A5"/>
    <w:rsid w:val="00F05E49"/>
    <w:rsid w:val="00F1391E"/>
    <w:rsid w:val="00F143A6"/>
    <w:rsid w:val="00F14E9B"/>
    <w:rsid w:val="00F2095D"/>
    <w:rsid w:val="00F31E59"/>
    <w:rsid w:val="00F60AB4"/>
    <w:rsid w:val="00F61D2F"/>
    <w:rsid w:val="00F630A9"/>
    <w:rsid w:val="00F6798F"/>
    <w:rsid w:val="00F86165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4B540"/>
  <w15:chartTrackingRefBased/>
  <w15:docId w15:val="{FCA0A796-C8E9-4FD1-9036-481BF0C0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A91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  <w:ind w:left="720"/>
    </w:pPr>
  </w:style>
  <w:style w:type="character" w:styleId="Hyperlnk">
    <w:name w:val="Hyperlink"/>
    <w:basedOn w:val="Standardstycketeckensnitt"/>
    <w:uiPriority w:val="99"/>
    <w:semiHidden/>
    <w:rsid w:val="00E863EF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84CE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84CE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4CE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4CE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4CE6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24BD5A5130438BB50B8A84A9337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8D3DC-EFE3-48B4-8DE7-55B5FAB49BF7}"/>
      </w:docPartPr>
      <w:docPartBody>
        <w:p w:rsidR="00012489" w:rsidRDefault="005C667E" w:rsidP="005C667E">
          <w:pPr>
            <w:pStyle w:val="C124BD5A5130438BB50B8A84A9337FC52"/>
          </w:pPr>
          <w:r w:rsidRPr="0029731F">
            <w:rPr>
              <w:rStyle w:val="Platshllartext"/>
              <w:color w:val="6F6E67"/>
            </w:rPr>
            <w:t>Klicka eller tryck här för att ange text.</w:t>
          </w:r>
        </w:p>
      </w:docPartBody>
    </w:docPart>
    <w:docPart>
      <w:docPartPr>
        <w:name w:val="D0CCECA0B7174CE1886E998AE5143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4FFCF-970C-4300-A6C4-5B96E42FEBB0}"/>
      </w:docPartPr>
      <w:docPartBody>
        <w:p w:rsidR="00012489" w:rsidRDefault="005C667E" w:rsidP="005C667E">
          <w:pPr>
            <w:pStyle w:val="D0CCECA0B7174CE1886E998AE51431412"/>
          </w:pPr>
          <w:r w:rsidRPr="0029731F">
            <w:rPr>
              <w:rStyle w:val="Platshllartext"/>
              <w:color w:val="6F6E67"/>
            </w:rPr>
            <w:t>ange datum</w:t>
          </w:r>
        </w:p>
      </w:docPartBody>
    </w:docPart>
    <w:docPart>
      <w:docPartPr>
        <w:name w:val="ADC7B3013E984F979AE7E6A55FCED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D2D78-FA20-46AD-B97C-12A9BE0941F4}"/>
      </w:docPartPr>
      <w:docPartBody>
        <w:p w:rsidR="00012489" w:rsidRDefault="005C667E" w:rsidP="005C667E">
          <w:pPr>
            <w:pStyle w:val="ADC7B3013E984F979AE7E6A55FCED4CE2"/>
          </w:pPr>
          <w:r w:rsidRPr="0029731F">
            <w:rPr>
              <w:rStyle w:val="Platshllartext"/>
              <w:color w:val="6F6E67"/>
            </w:rPr>
            <w:t>ange roll/perspektiv</w:t>
          </w:r>
        </w:p>
      </w:docPartBody>
    </w:docPart>
    <w:docPart>
      <w:docPartPr>
        <w:name w:val="4C31C3BF857D42359D2B4DBED42BC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A13AB-7801-47D1-968C-70C8B1A9BAA3}"/>
      </w:docPartPr>
      <w:docPartBody>
        <w:p w:rsidR="00012489" w:rsidRDefault="005C667E" w:rsidP="005C667E">
          <w:pPr>
            <w:pStyle w:val="4C31C3BF857D42359D2B4DBED42BC2B62"/>
          </w:pPr>
          <w:r w:rsidRPr="0029731F">
            <w:rPr>
              <w:rStyle w:val="Platshllartext"/>
              <w:color w:val="6F6E67"/>
            </w:rPr>
            <w:t>namn</w:t>
          </w:r>
        </w:p>
      </w:docPartBody>
    </w:docPart>
    <w:docPart>
      <w:docPartPr>
        <w:name w:val="715A404DDD6B4533836D638B1A702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BDEB9-7C79-406C-B4A4-E94C2C087842}"/>
      </w:docPartPr>
      <w:docPartBody>
        <w:p w:rsidR="00012489" w:rsidRDefault="005C667E" w:rsidP="005C667E">
          <w:pPr>
            <w:pStyle w:val="715A404DDD6B4533836D638B1A7023E12"/>
          </w:pPr>
          <w:r w:rsidRPr="0029731F">
            <w:rPr>
              <w:rStyle w:val="Platshllartext"/>
              <w:color w:val="6F6E67"/>
            </w:rPr>
            <w:t>ange datum</w:t>
          </w:r>
        </w:p>
      </w:docPartBody>
    </w:docPart>
    <w:docPart>
      <w:docPartPr>
        <w:name w:val="2719F57219B642EABF59F2E559F5F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F4A31-A983-41E3-A34D-7CF0ED4CE628}"/>
      </w:docPartPr>
      <w:docPartBody>
        <w:p w:rsidR="00012489" w:rsidRDefault="005C667E" w:rsidP="005C667E">
          <w:pPr>
            <w:pStyle w:val="2719F57219B642EABF59F2E559F5F6C32"/>
          </w:pPr>
          <w:r w:rsidRPr="0029731F">
            <w:rPr>
              <w:rStyle w:val="Platshllartext"/>
              <w:color w:val="6F6E67"/>
            </w:rPr>
            <w:t>dialogledarens e-postadress</w:t>
          </w:r>
        </w:p>
      </w:docPartBody>
    </w:docPart>
    <w:docPart>
      <w:docPartPr>
        <w:name w:val="0ED9D5A697644ABCBD0E5643E1FAF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15D77-6332-4CA0-9ABC-78D5F002E852}"/>
      </w:docPartPr>
      <w:docPartBody>
        <w:p w:rsidR="00012489" w:rsidRDefault="005C667E" w:rsidP="005C667E">
          <w:pPr>
            <w:pStyle w:val="0ED9D5A697644ABCBD0E5643E1FAFA092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BD4C00F4F2F24A0A9CD010396356A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C56CE-DCF3-4207-B5C2-8079456CC603}"/>
      </w:docPartPr>
      <w:docPartBody>
        <w:p w:rsidR="00012489" w:rsidRDefault="005C667E" w:rsidP="005C667E">
          <w:pPr>
            <w:pStyle w:val="BD4C00F4F2F24A0A9CD010396356A4112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406FB372EE2044DC9D01B8A24845B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279BD-F14E-4262-8E0D-0003DDD2C91C}"/>
      </w:docPartPr>
      <w:docPartBody>
        <w:p w:rsidR="00012489" w:rsidRDefault="005C667E" w:rsidP="005C667E">
          <w:pPr>
            <w:pStyle w:val="406FB372EE2044DC9D01B8A24845BDA92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94A861A1CEFB44FC8BA0A1FF8B3AE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D1A1E-0ED6-4DF0-90FB-26BD824D1526}"/>
      </w:docPartPr>
      <w:docPartBody>
        <w:p w:rsidR="00012489" w:rsidRDefault="005C667E" w:rsidP="005C667E">
          <w:pPr>
            <w:pStyle w:val="94A861A1CEFB44FC8BA0A1FF8B3AED3D2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1F84ED1B250F4562A0559D4CF9381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26F5A-36CB-4C97-A2C7-254780DC4FA8}"/>
      </w:docPartPr>
      <w:docPartBody>
        <w:p w:rsidR="00ED1106" w:rsidRDefault="005C667E" w:rsidP="005C667E">
          <w:pPr>
            <w:pStyle w:val="1F84ED1B250F4562A0559D4CF93810A91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A9CF90DA0CA34C51AD43B047168A2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2EC46-BD26-4930-A83E-1F64BF9DDB86}"/>
      </w:docPartPr>
      <w:docPartBody>
        <w:p w:rsidR="00ED1106" w:rsidRDefault="005C667E" w:rsidP="005C667E">
          <w:pPr>
            <w:pStyle w:val="A9CF90DA0CA34C51AD43B047168A2233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A0E92170982B4178A9BC3338CB4E3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87F63-2E7B-46D5-AF40-6A4B2C33DC59}"/>
      </w:docPartPr>
      <w:docPartBody>
        <w:p w:rsidR="00ED1106" w:rsidRDefault="005C667E" w:rsidP="005C667E">
          <w:pPr>
            <w:pStyle w:val="A0E92170982B4178A9BC3338CB4E3040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F1"/>
    <w:rsid w:val="00012489"/>
    <w:rsid w:val="0017531E"/>
    <w:rsid w:val="002276F6"/>
    <w:rsid w:val="005C667E"/>
    <w:rsid w:val="006E1B16"/>
    <w:rsid w:val="00712EDB"/>
    <w:rsid w:val="00B75CF1"/>
    <w:rsid w:val="00E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C667E"/>
    <w:rPr>
      <w:color w:val="808080"/>
    </w:rPr>
  </w:style>
  <w:style w:type="paragraph" w:customStyle="1" w:styleId="C124BD5A5130438BB50B8A84A9337FC52">
    <w:name w:val="C124BD5A5130438BB50B8A84A9337FC52"/>
    <w:rsid w:val="005C667E"/>
    <w:rPr>
      <w:rFonts w:eastAsiaTheme="minorHAnsi"/>
      <w:sz w:val="23"/>
      <w:szCs w:val="23"/>
      <w:lang w:eastAsia="en-US"/>
    </w:rPr>
  </w:style>
  <w:style w:type="paragraph" w:customStyle="1" w:styleId="D0CCECA0B7174CE1886E998AE51431412">
    <w:name w:val="D0CCECA0B7174CE1886E998AE51431412"/>
    <w:rsid w:val="005C667E"/>
    <w:rPr>
      <w:rFonts w:eastAsiaTheme="minorHAnsi"/>
      <w:sz w:val="23"/>
      <w:szCs w:val="23"/>
      <w:lang w:eastAsia="en-US"/>
    </w:rPr>
  </w:style>
  <w:style w:type="paragraph" w:customStyle="1" w:styleId="ADC7B3013E984F979AE7E6A55FCED4CE2">
    <w:name w:val="ADC7B3013E984F979AE7E6A55FCED4CE2"/>
    <w:rsid w:val="005C667E"/>
    <w:rPr>
      <w:rFonts w:eastAsiaTheme="minorHAnsi"/>
      <w:sz w:val="23"/>
      <w:szCs w:val="23"/>
      <w:lang w:eastAsia="en-US"/>
    </w:rPr>
  </w:style>
  <w:style w:type="paragraph" w:customStyle="1" w:styleId="4C31C3BF857D42359D2B4DBED42BC2B62">
    <w:name w:val="4C31C3BF857D42359D2B4DBED42BC2B62"/>
    <w:rsid w:val="005C667E"/>
    <w:rPr>
      <w:rFonts w:eastAsiaTheme="minorHAnsi"/>
      <w:sz w:val="23"/>
      <w:szCs w:val="23"/>
      <w:lang w:eastAsia="en-US"/>
    </w:rPr>
  </w:style>
  <w:style w:type="paragraph" w:customStyle="1" w:styleId="715A404DDD6B4533836D638B1A7023E12">
    <w:name w:val="715A404DDD6B4533836D638B1A7023E12"/>
    <w:rsid w:val="005C667E"/>
    <w:rPr>
      <w:rFonts w:eastAsiaTheme="minorHAnsi"/>
      <w:sz w:val="23"/>
      <w:szCs w:val="23"/>
      <w:lang w:eastAsia="en-US"/>
    </w:rPr>
  </w:style>
  <w:style w:type="paragraph" w:customStyle="1" w:styleId="2719F57219B642EABF59F2E559F5F6C32">
    <w:name w:val="2719F57219B642EABF59F2E559F5F6C32"/>
    <w:rsid w:val="005C667E"/>
    <w:rPr>
      <w:rFonts w:eastAsiaTheme="minorHAnsi"/>
      <w:sz w:val="23"/>
      <w:szCs w:val="23"/>
      <w:lang w:eastAsia="en-US"/>
    </w:rPr>
  </w:style>
  <w:style w:type="paragraph" w:customStyle="1" w:styleId="0ED9D5A697644ABCBD0E5643E1FAFA092">
    <w:name w:val="0ED9D5A697644ABCBD0E5643E1FAFA092"/>
    <w:rsid w:val="005C667E"/>
    <w:rPr>
      <w:rFonts w:eastAsiaTheme="minorHAnsi"/>
      <w:sz w:val="23"/>
      <w:szCs w:val="23"/>
      <w:lang w:eastAsia="en-US"/>
    </w:rPr>
  </w:style>
  <w:style w:type="paragraph" w:customStyle="1" w:styleId="BD4C00F4F2F24A0A9CD010396356A4112">
    <w:name w:val="BD4C00F4F2F24A0A9CD010396356A4112"/>
    <w:rsid w:val="005C667E"/>
    <w:rPr>
      <w:rFonts w:eastAsiaTheme="minorHAnsi"/>
      <w:sz w:val="23"/>
      <w:szCs w:val="23"/>
      <w:lang w:eastAsia="en-US"/>
    </w:rPr>
  </w:style>
  <w:style w:type="paragraph" w:customStyle="1" w:styleId="406FB372EE2044DC9D01B8A24845BDA92">
    <w:name w:val="406FB372EE2044DC9D01B8A24845BDA92"/>
    <w:rsid w:val="005C667E"/>
    <w:rPr>
      <w:rFonts w:eastAsiaTheme="minorHAnsi"/>
      <w:sz w:val="23"/>
      <w:szCs w:val="23"/>
      <w:lang w:eastAsia="en-US"/>
    </w:rPr>
  </w:style>
  <w:style w:type="paragraph" w:customStyle="1" w:styleId="94A861A1CEFB44FC8BA0A1FF8B3AED3D2">
    <w:name w:val="94A861A1CEFB44FC8BA0A1FF8B3AED3D2"/>
    <w:rsid w:val="005C667E"/>
    <w:rPr>
      <w:rFonts w:eastAsiaTheme="minorHAnsi"/>
      <w:sz w:val="23"/>
      <w:szCs w:val="23"/>
      <w:lang w:eastAsia="en-US"/>
    </w:rPr>
  </w:style>
  <w:style w:type="paragraph" w:customStyle="1" w:styleId="1F84ED1B250F4562A0559D4CF93810A91">
    <w:name w:val="1F84ED1B250F4562A0559D4CF93810A91"/>
    <w:rsid w:val="005C667E"/>
    <w:rPr>
      <w:rFonts w:eastAsiaTheme="minorHAnsi"/>
      <w:sz w:val="23"/>
      <w:szCs w:val="23"/>
      <w:lang w:eastAsia="en-US"/>
    </w:rPr>
  </w:style>
  <w:style w:type="paragraph" w:customStyle="1" w:styleId="A9CF90DA0CA34C51AD43B047168A2233">
    <w:name w:val="A9CF90DA0CA34C51AD43B047168A2233"/>
    <w:rsid w:val="005C667E"/>
  </w:style>
  <w:style w:type="paragraph" w:customStyle="1" w:styleId="A0E92170982B4178A9BC3338CB4E3040">
    <w:name w:val="A0E92170982B4178A9BC3338CB4E3040"/>
    <w:rsid w:val="005C6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15A8-578D-448F-846B-85CA85D5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logga.dotx</Template>
  <TotalTime>155</TotalTime>
  <Pages>2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Ifyllningsbar mall för en individuell AAR</dc:title>
  <dc:subject/>
  <dc:creator>MSB</dc:creator>
  <cp:keywords/>
  <dc:description/>
  <cp:lastModifiedBy>Albinson Karin</cp:lastModifiedBy>
  <cp:revision>9</cp:revision>
  <cp:lastPrinted>2019-01-03T09:58:00Z</cp:lastPrinted>
  <dcterms:created xsi:type="dcterms:W3CDTF">2024-04-22T12:44:00Z</dcterms:created>
  <dcterms:modified xsi:type="dcterms:W3CDTF">2024-05-15T06:06:00Z</dcterms:modified>
</cp:coreProperties>
</file>