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92FE" w14:textId="77777777" w:rsidR="003944B9" w:rsidRPr="003944B9" w:rsidRDefault="003944B9" w:rsidP="003944B9">
      <w:pPr>
        <w:pStyle w:val="1515"/>
        <w:rPr>
          <w:rFonts w:ascii="Arial" w:hAnsi="Arial" w:cs="Arial"/>
          <w:b/>
        </w:rPr>
      </w:pPr>
    </w:p>
    <w:p w14:paraId="4B1FF563" w14:textId="77777777" w:rsidR="003944B9" w:rsidRDefault="003944B9" w:rsidP="003944B9">
      <w:pPr>
        <w:pStyle w:val="Rubrik1"/>
      </w:pPr>
      <w:bookmarkStart w:id="0" w:name="_Toc180762544"/>
      <w:r>
        <w:t>Skyddsrums</w:t>
      </w:r>
      <w:r w:rsidR="008E37B1">
        <w:t>intyg</w:t>
      </w:r>
      <w:bookmarkEnd w:id="0"/>
    </w:p>
    <w:p w14:paraId="2415AC03" w14:textId="77777777" w:rsidR="00973E1C" w:rsidRDefault="00973E1C" w:rsidP="003944B9">
      <w:pPr>
        <w:pStyle w:val="1515"/>
      </w:pPr>
    </w:p>
    <w:p w14:paraId="6E74A8C8" w14:textId="77777777" w:rsidR="00CF1C12" w:rsidRPr="00E22A1E" w:rsidRDefault="00CF1C12" w:rsidP="00CF1C12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8"/>
          <w:szCs w:val="8"/>
        </w:rPr>
      </w:pPr>
    </w:p>
    <w:p w14:paraId="0C7BFB9E" w14:textId="77777777" w:rsidR="006B2A8F" w:rsidRPr="003C68A1" w:rsidRDefault="00CF1C12" w:rsidP="006B2A8F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3C68A1">
        <w:rPr>
          <w:rFonts w:ascii="Arial" w:hAnsi="Arial" w:cs="Arial"/>
          <w:sz w:val="20"/>
        </w:rPr>
        <w:t xml:space="preserve">Beställare: </w:t>
      </w:r>
      <w:r w:rsidRPr="005967D1"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967D1">
        <w:rPr>
          <w:rFonts w:ascii="Arial" w:hAnsi="Arial" w:cs="Arial"/>
          <w:sz w:val="20"/>
        </w:rPr>
        <w:instrText xml:space="preserve"> FORMTEXT </w:instrText>
      </w:r>
      <w:r w:rsidRPr="005967D1">
        <w:rPr>
          <w:rFonts w:ascii="Arial" w:hAnsi="Arial" w:cs="Arial"/>
          <w:sz w:val="20"/>
        </w:rPr>
      </w:r>
      <w:r w:rsidRPr="005967D1">
        <w:rPr>
          <w:rFonts w:ascii="Arial" w:hAnsi="Arial" w:cs="Arial"/>
          <w:sz w:val="20"/>
        </w:rPr>
        <w:fldChar w:fldCharType="separate"/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Pr="005967D1">
        <w:rPr>
          <w:rFonts w:ascii="Arial" w:hAnsi="Arial" w:cs="Arial"/>
          <w:sz w:val="20"/>
        </w:rPr>
        <w:fldChar w:fldCharType="end"/>
      </w:r>
      <w:r w:rsidR="003C68A1">
        <w:rPr>
          <w:rFonts w:ascii="Arial" w:hAnsi="Arial" w:cs="Arial"/>
          <w:sz w:val="20"/>
        </w:rPr>
        <w:br/>
      </w:r>
    </w:p>
    <w:p w14:paraId="0B7092BA" w14:textId="77777777" w:rsidR="00CF1C12" w:rsidRPr="003C68A1" w:rsidRDefault="006B2A8F" w:rsidP="00CF1C12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3C68A1">
        <w:rPr>
          <w:rFonts w:ascii="Arial" w:hAnsi="Arial" w:cs="Arial"/>
          <w:sz w:val="20"/>
        </w:rPr>
        <w:t>Genomförd åtgärd</w:t>
      </w:r>
      <w:r w:rsidR="00CF1C12" w:rsidRPr="003C68A1">
        <w:rPr>
          <w:rFonts w:ascii="Arial" w:hAnsi="Arial" w:cs="Arial"/>
          <w:sz w:val="20"/>
        </w:rPr>
        <w:t xml:space="preserve">: </w:t>
      </w:r>
      <w:r w:rsidR="00CF1C12" w:rsidRPr="003C68A1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F1C12" w:rsidRPr="003C68A1">
        <w:rPr>
          <w:rFonts w:ascii="Arial" w:hAnsi="Arial" w:cs="Arial"/>
          <w:sz w:val="20"/>
        </w:rPr>
        <w:instrText xml:space="preserve"> FORMTEXT </w:instrText>
      </w:r>
      <w:r w:rsidR="00CF1C12" w:rsidRPr="003C68A1">
        <w:rPr>
          <w:rFonts w:ascii="Arial" w:hAnsi="Arial" w:cs="Arial"/>
          <w:sz w:val="20"/>
        </w:rPr>
      </w:r>
      <w:r w:rsidR="00CF1C12" w:rsidRPr="003C68A1">
        <w:rPr>
          <w:rFonts w:ascii="Arial" w:hAnsi="Arial" w:cs="Arial"/>
          <w:sz w:val="20"/>
        </w:rPr>
        <w:fldChar w:fldCharType="separate"/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CF1C12" w:rsidRPr="003C68A1">
        <w:rPr>
          <w:rFonts w:ascii="Arial" w:hAnsi="Arial" w:cs="Arial"/>
          <w:sz w:val="20"/>
        </w:rPr>
        <w:fldChar w:fldCharType="end"/>
      </w:r>
    </w:p>
    <w:p w14:paraId="78B99121" w14:textId="77777777" w:rsidR="00CF1C12" w:rsidRPr="00465779" w:rsidRDefault="00CF1C12" w:rsidP="00CF1C12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222"/>
        </w:tabs>
        <w:jc w:val="left"/>
        <w:rPr>
          <w:sz w:val="8"/>
          <w:szCs w:val="8"/>
        </w:rPr>
      </w:pPr>
    </w:p>
    <w:p w14:paraId="02019B99" w14:textId="77777777" w:rsidR="00746B2B" w:rsidRDefault="00746B2B" w:rsidP="00746B2B">
      <w:pPr>
        <w:pStyle w:val="1515"/>
        <w:jc w:val="left"/>
        <w:rPr>
          <w:iCs/>
        </w:rPr>
      </w:pPr>
    </w:p>
    <w:p w14:paraId="12BAF2C2" w14:textId="77777777" w:rsidR="00746B2B" w:rsidRPr="008E3804" w:rsidRDefault="00746B2B" w:rsidP="00746B2B">
      <w:pPr>
        <w:pStyle w:val="1515"/>
        <w:jc w:val="left"/>
        <w:rPr>
          <w:rFonts w:cs="Arial"/>
          <w:iCs/>
        </w:rPr>
      </w:pPr>
      <w:r w:rsidRPr="008E3804">
        <w:rPr>
          <w:rFonts w:cs="Arial"/>
          <w:iCs/>
        </w:rPr>
        <w:t xml:space="preserve">Detta intyg utgör bevis för att angivet förändringsarbete i nämnt skyddsrum har utförts på ett </w:t>
      </w:r>
      <w:r w:rsidR="00D86269" w:rsidRPr="008E3804">
        <w:rPr>
          <w:rFonts w:cs="Arial"/>
          <w:iCs/>
        </w:rPr>
        <w:t>godtaget sätt</w:t>
      </w:r>
      <w:r w:rsidR="00A839E4" w:rsidRPr="008E3804">
        <w:rPr>
          <w:rFonts w:cs="Arial"/>
          <w:iCs/>
        </w:rPr>
        <w:t xml:space="preserve"> och</w:t>
      </w:r>
      <w:r w:rsidR="00D86269" w:rsidRPr="008E3804">
        <w:rPr>
          <w:rFonts w:cs="Arial"/>
          <w:iCs/>
        </w:rPr>
        <w:t xml:space="preserve"> att skyddsrummets skyddsförmåga inte försämrats av åtgärden.</w:t>
      </w:r>
    </w:p>
    <w:p w14:paraId="28FFBC78" w14:textId="77777777" w:rsidR="00CF1C12" w:rsidRPr="008E3804" w:rsidRDefault="00CF1C12" w:rsidP="00CF1C12">
      <w:pPr>
        <w:pStyle w:val="1515"/>
        <w:jc w:val="left"/>
        <w:rPr>
          <w:rFonts w:cs="Arial"/>
        </w:rPr>
      </w:pPr>
    </w:p>
    <w:p w14:paraId="75EE16B7" w14:textId="77777777" w:rsidR="003944B9" w:rsidRPr="008E3804" w:rsidRDefault="003944B9" w:rsidP="00C309CD">
      <w:pPr>
        <w:pStyle w:val="1515"/>
        <w:jc w:val="left"/>
        <w:rPr>
          <w:rFonts w:cs="Arial"/>
        </w:rPr>
      </w:pPr>
      <w:r w:rsidRPr="008E3804">
        <w:rPr>
          <w:rFonts w:cs="Arial"/>
        </w:rPr>
        <w:t xml:space="preserve">På uppdrag av ovan angiven beställare har undertecknad </w:t>
      </w:r>
      <w:r w:rsidR="00E71140" w:rsidRPr="008E3804">
        <w:rPr>
          <w:rFonts w:cs="Arial"/>
        </w:rPr>
        <w:t xml:space="preserve">besökt aktuell byggnad </w:t>
      </w:r>
      <w:r w:rsidR="000B052E" w:rsidRPr="008E3804">
        <w:rPr>
          <w:rFonts w:cs="Arial"/>
        </w:rPr>
        <w:t xml:space="preserve">för att </w:t>
      </w:r>
      <w:r w:rsidR="00A839E4" w:rsidRPr="008E3804">
        <w:rPr>
          <w:rFonts w:cs="Arial"/>
        </w:rPr>
        <w:t>förvissa</w:t>
      </w:r>
      <w:r w:rsidR="000B052E" w:rsidRPr="008E3804">
        <w:rPr>
          <w:rFonts w:cs="Arial"/>
        </w:rPr>
        <w:t xml:space="preserve"> sig om vilka grundförutsättningar </w:t>
      </w:r>
      <w:r w:rsidR="003861FC" w:rsidRPr="008E3804">
        <w:rPr>
          <w:rFonts w:cs="Arial"/>
        </w:rPr>
        <w:t xml:space="preserve">som gäller </w:t>
      </w:r>
      <w:r w:rsidR="000B052E" w:rsidRPr="008E3804">
        <w:rPr>
          <w:rFonts w:cs="Arial"/>
        </w:rPr>
        <w:t>för projektet</w:t>
      </w:r>
      <w:r w:rsidR="003861FC" w:rsidRPr="008E3804">
        <w:rPr>
          <w:rFonts w:cs="Arial"/>
        </w:rPr>
        <w:t>.</w:t>
      </w:r>
      <w:r w:rsidR="000B052E" w:rsidRPr="008E3804">
        <w:rPr>
          <w:rFonts w:cs="Arial"/>
        </w:rPr>
        <w:t xml:space="preserve"> </w:t>
      </w:r>
      <w:r w:rsidR="003861FC" w:rsidRPr="008E3804">
        <w:rPr>
          <w:rFonts w:cs="Arial"/>
        </w:rPr>
        <w:t>S</w:t>
      </w:r>
      <w:r w:rsidR="00E71140" w:rsidRPr="008E3804">
        <w:rPr>
          <w:rFonts w:cs="Arial"/>
        </w:rPr>
        <w:t xml:space="preserve">amt </w:t>
      </w:r>
      <w:r w:rsidR="008E37B1" w:rsidRPr="008E3804">
        <w:rPr>
          <w:rFonts w:cs="Arial"/>
        </w:rPr>
        <w:t xml:space="preserve">granskat </w:t>
      </w:r>
      <w:r w:rsidR="003861FC" w:rsidRPr="008E3804">
        <w:rPr>
          <w:rFonts w:cs="Arial"/>
        </w:rPr>
        <w:t xml:space="preserve">nödvändiga </w:t>
      </w:r>
      <w:r w:rsidR="00E71140" w:rsidRPr="008E3804">
        <w:rPr>
          <w:rFonts w:cs="Arial"/>
        </w:rPr>
        <w:t xml:space="preserve">aktuella </w:t>
      </w:r>
      <w:r w:rsidR="008E37B1" w:rsidRPr="008E3804">
        <w:rPr>
          <w:rFonts w:cs="Arial"/>
        </w:rPr>
        <w:t>handlingar</w:t>
      </w:r>
      <w:r w:rsidR="000B052E" w:rsidRPr="008E3804">
        <w:rPr>
          <w:rFonts w:cs="Arial"/>
        </w:rPr>
        <w:t>. Vidare har undertecknad</w:t>
      </w:r>
      <w:r w:rsidR="00E71140" w:rsidRPr="008E3804">
        <w:rPr>
          <w:rFonts w:cs="Arial"/>
        </w:rPr>
        <w:t xml:space="preserve"> </w:t>
      </w:r>
      <w:r w:rsidR="00D70ED6" w:rsidRPr="008E3804">
        <w:rPr>
          <w:rFonts w:cs="Arial"/>
        </w:rPr>
        <w:t xml:space="preserve">kontrollerat </w:t>
      </w:r>
      <w:r w:rsidR="008E37B1" w:rsidRPr="008E3804">
        <w:rPr>
          <w:rFonts w:cs="Arial"/>
        </w:rPr>
        <w:t>arbetsutförandet samt besiktigat det slutliga utförandet</w:t>
      </w:r>
      <w:r w:rsidRPr="008E3804">
        <w:rPr>
          <w:rFonts w:cs="Arial"/>
        </w:rPr>
        <w:t>.</w:t>
      </w:r>
      <w:r w:rsidR="00E71140" w:rsidRPr="008E3804">
        <w:rPr>
          <w:rFonts w:cs="Arial"/>
        </w:rPr>
        <w:t xml:space="preserve"> </w:t>
      </w:r>
      <w:r w:rsidR="003861FC" w:rsidRPr="008E3804">
        <w:rPr>
          <w:rFonts w:cs="Arial"/>
        </w:rPr>
        <w:t>Skyddsrummets status samt vilka handlingar som gällt för arbetsutförandet framgår av bilaga till detta intyg.</w:t>
      </w:r>
    </w:p>
    <w:p w14:paraId="49EA637D" w14:textId="77777777" w:rsidR="003944B9" w:rsidRPr="008E3804" w:rsidRDefault="003944B9" w:rsidP="00C309CD">
      <w:pPr>
        <w:pStyle w:val="1515"/>
        <w:jc w:val="left"/>
        <w:rPr>
          <w:rFonts w:cs="Arial"/>
        </w:rPr>
      </w:pPr>
    </w:p>
    <w:p w14:paraId="3FF799BD" w14:textId="77777777" w:rsidR="00D86269" w:rsidRPr="008E3804" w:rsidRDefault="005D2E2F" w:rsidP="00C309CD">
      <w:pPr>
        <w:pStyle w:val="1515"/>
        <w:jc w:val="left"/>
        <w:rPr>
          <w:rFonts w:cs="Arial"/>
        </w:rPr>
      </w:pPr>
      <w:r w:rsidRPr="008E3804">
        <w:rPr>
          <w:rFonts w:cs="Arial"/>
        </w:rPr>
        <w:t xml:space="preserve">Alla utförda byggnadsåtgärder överensstämmer med tillämpade handlingar samt publikationen Skyddsrum SR </w:t>
      </w:r>
      <w:r w:rsidR="00532623" w:rsidRPr="008E3804">
        <w:rPr>
          <w:rFonts w:cs="Arial"/>
        </w:rPr>
        <w:t>15</w:t>
      </w:r>
      <w:r w:rsidRPr="008E3804">
        <w:rPr>
          <w:rFonts w:cs="Arial"/>
        </w:rPr>
        <w:t xml:space="preserve">, utgiven av Myndigheten för samhällsskydd och beredskap. </w:t>
      </w:r>
    </w:p>
    <w:p w14:paraId="18D1ADA5" w14:textId="77777777" w:rsidR="003861FC" w:rsidRPr="003861FC" w:rsidRDefault="003861FC" w:rsidP="00C309CD">
      <w:pPr>
        <w:pStyle w:val="1515"/>
        <w:jc w:val="left"/>
        <w:rPr>
          <w:rFonts w:ascii="Arial" w:hAnsi="Arial" w:cs="Arial"/>
          <w:strike/>
        </w:rPr>
      </w:pPr>
    </w:p>
    <w:p w14:paraId="3EFF5F72" w14:textId="77777777" w:rsidR="00D86269" w:rsidRDefault="00D86269" w:rsidP="00C309CD">
      <w:pPr>
        <w:pStyle w:val="1515"/>
        <w:jc w:val="left"/>
        <w:rPr>
          <w:strike/>
        </w:rPr>
      </w:pPr>
    </w:p>
    <w:p w14:paraId="65FD5D59" w14:textId="77777777" w:rsidR="008E37B1" w:rsidRPr="003861FC" w:rsidRDefault="000B052E" w:rsidP="00C309CD">
      <w:pPr>
        <w:pStyle w:val="1515"/>
        <w:jc w:val="left"/>
        <w:rPr>
          <w:rFonts w:ascii="Arial" w:hAnsi="Arial" w:cs="Arial"/>
          <w:b/>
        </w:rPr>
      </w:pPr>
      <w:r w:rsidRPr="003861FC">
        <w:rPr>
          <w:rFonts w:ascii="Arial" w:hAnsi="Arial" w:cs="Arial"/>
          <w:b/>
        </w:rPr>
        <w:t>F</w:t>
      </w:r>
      <w:r w:rsidR="00C3146A" w:rsidRPr="003861FC">
        <w:rPr>
          <w:rFonts w:ascii="Arial" w:hAnsi="Arial" w:cs="Arial"/>
          <w:b/>
        </w:rPr>
        <w:t xml:space="preserve">öljande </w:t>
      </w:r>
      <w:r w:rsidRPr="003861FC">
        <w:rPr>
          <w:rFonts w:ascii="Arial" w:hAnsi="Arial" w:cs="Arial"/>
          <w:b/>
        </w:rPr>
        <w:t xml:space="preserve">ska </w:t>
      </w:r>
      <w:r w:rsidR="00C3146A" w:rsidRPr="003861FC">
        <w:rPr>
          <w:rFonts w:ascii="Arial" w:hAnsi="Arial" w:cs="Arial"/>
          <w:b/>
        </w:rPr>
        <w:t>åtgärdas om rutan är ikryssad:</w:t>
      </w:r>
    </w:p>
    <w:p w14:paraId="43F2FD5E" w14:textId="77777777" w:rsidR="00C3146A" w:rsidRDefault="00C3146A" w:rsidP="00C309CD">
      <w:pPr>
        <w:pStyle w:val="1515"/>
        <w:jc w:val="left"/>
      </w:pPr>
    </w:p>
    <w:p w14:paraId="5BEED76A" w14:textId="77777777" w:rsidR="00C3146A" w:rsidRPr="003861FC" w:rsidRDefault="00C3146A" w:rsidP="00C3146A">
      <w:pPr>
        <w:pStyle w:val="1515"/>
        <w:ind w:left="1304" w:hanging="453"/>
        <w:jc w:val="left"/>
        <w:rPr>
          <w:rFonts w:ascii="Arial" w:hAnsi="Arial" w:cs="Arial"/>
          <w:b/>
          <w:iCs/>
          <w:szCs w:val="24"/>
        </w:rPr>
      </w:pPr>
      <w:r w:rsidRPr="001531FF">
        <w:rPr>
          <w:rFonts w:ascii="Arial" w:hAnsi="Arial" w:cs="Arial"/>
          <w:sz w:val="20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31FF">
        <w:rPr>
          <w:rFonts w:ascii="Arial" w:hAnsi="Arial" w:cs="Arial"/>
          <w:sz w:val="20"/>
        </w:rPr>
        <w:instrText xml:space="preserve"> FORMCHECKBOX </w:instrText>
      </w:r>
      <w:r w:rsidR="00CA1F02">
        <w:rPr>
          <w:rFonts w:ascii="Arial" w:hAnsi="Arial" w:cs="Arial"/>
          <w:sz w:val="20"/>
        </w:rPr>
      </w:r>
      <w:r w:rsidR="00CA1F02">
        <w:rPr>
          <w:rFonts w:ascii="Arial" w:hAnsi="Arial" w:cs="Arial"/>
          <w:sz w:val="20"/>
        </w:rPr>
        <w:fldChar w:fldCharType="separate"/>
      </w:r>
      <w:r w:rsidRPr="001531F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8E3804">
        <w:rPr>
          <w:rFonts w:cs="Arial"/>
          <w:sz w:val="22"/>
          <w:szCs w:val="22"/>
        </w:rPr>
        <w:t xml:space="preserve">Skyddsrumsskyltar enligt SR 7:43 saknas och ska snarast sättas upp genom ägarens försorg och bekostnad. En </w:t>
      </w:r>
      <w:r w:rsidR="00746B2B" w:rsidRPr="008E3804">
        <w:rPr>
          <w:rFonts w:cs="Arial"/>
          <w:sz w:val="22"/>
          <w:szCs w:val="22"/>
        </w:rPr>
        <w:t xml:space="preserve">skylt </w:t>
      </w:r>
      <w:r w:rsidRPr="008E3804">
        <w:rPr>
          <w:rFonts w:cs="Arial"/>
          <w:sz w:val="22"/>
          <w:szCs w:val="22"/>
        </w:rPr>
        <w:t>ska sitta vid sidan av dörren till skyddsrummet och en utanpå byggnaden vid dess entré.</w:t>
      </w:r>
    </w:p>
    <w:p w14:paraId="74CAD64C" w14:textId="77777777" w:rsidR="00C3146A" w:rsidRDefault="00C3146A" w:rsidP="00C3146A">
      <w:pPr>
        <w:pStyle w:val="1515"/>
        <w:jc w:val="left"/>
        <w:rPr>
          <w:b/>
          <w:iCs/>
          <w:szCs w:val="24"/>
        </w:rPr>
      </w:pPr>
    </w:p>
    <w:p w14:paraId="248C04D1" w14:textId="77777777" w:rsidR="00E71140" w:rsidRPr="008E3804" w:rsidRDefault="00E71140" w:rsidP="00E71140">
      <w:pPr>
        <w:pStyle w:val="1515"/>
        <w:jc w:val="left"/>
        <w:rPr>
          <w:rFonts w:cs="Arial"/>
          <w:iCs/>
          <w:szCs w:val="24"/>
        </w:rPr>
      </w:pPr>
      <w:r w:rsidRPr="008E3804">
        <w:rPr>
          <w:rFonts w:cs="Arial"/>
          <w:iCs/>
          <w:szCs w:val="24"/>
        </w:rPr>
        <w:t xml:space="preserve">Byggnadens ägare har </w:t>
      </w:r>
      <w:r w:rsidR="006B2A8F" w:rsidRPr="008E3804">
        <w:rPr>
          <w:rFonts w:cs="Arial"/>
          <w:iCs/>
          <w:szCs w:val="24"/>
        </w:rPr>
        <w:t xml:space="preserve">fortsatt </w:t>
      </w:r>
      <w:r w:rsidRPr="008E3804">
        <w:rPr>
          <w:rFonts w:cs="Arial"/>
          <w:iCs/>
          <w:szCs w:val="24"/>
        </w:rPr>
        <w:t>det fulla ansvaret för skyddsrummet och dess utrustning</w:t>
      </w:r>
      <w:r w:rsidR="006B2A8F" w:rsidRPr="008E3804">
        <w:rPr>
          <w:rFonts w:cs="Arial"/>
          <w:iCs/>
          <w:szCs w:val="24"/>
        </w:rPr>
        <w:t xml:space="preserve"> inklusive de nu utförda åtgärderna</w:t>
      </w:r>
      <w:r w:rsidRPr="008E3804">
        <w:rPr>
          <w:rFonts w:cs="Arial"/>
          <w:iCs/>
          <w:szCs w:val="24"/>
        </w:rPr>
        <w:t>.</w:t>
      </w:r>
    </w:p>
    <w:p w14:paraId="2AA18C49" w14:textId="77777777" w:rsidR="00BA4960" w:rsidRPr="003861FC" w:rsidRDefault="00BA4960" w:rsidP="00CF1C12">
      <w:pPr>
        <w:pStyle w:val="1515"/>
        <w:jc w:val="left"/>
        <w:rPr>
          <w:rFonts w:ascii="Arial" w:hAnsi="Arial" w:cs="Arial"/>
          <w:b/>
          <w:iCs/>
          <w:szCs w:val="24"/>
        </w:rPr>
      </w:pPr>
    </w:p>
    <w:p w14:paraId="128F9581" w14:textId="77777777" w:rsidR="00CF1C12" w:rsidRPr="003861FC" w:rsidRDefault="00CF1C12" w:rsidP="00D86269">
      <w:pPr>
        <w:pStyle w:val="1515"/>
        <w:ind w:left="0"/>
        <w:jc w:val="left"/>
        <w:rPr>
          <w:rFonts w:ascii="Arial" w:hAnsi="Arial" w:cs="Arial"/>
          <w:b/>
          <w:iCs/>
          <w:szCs w:val="24"/>
        </w:rPr>
      </w:pPr>
    </w:p>
    <w:p w14:paraId="29672632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8E3804">
        <w:rPr>
          <w:rFonts w:ascii="Arial" w:hAnsi="Arial" w:cs="Arial"/>
          <w:sz w:val="20"/>
        </w:rPr>
        <w:t xml:space="preserve">Ort och datum: </w:t>
      </w:r>
      <w:r w:rsidRPr="008E3804">
        <w:rPr>
          <w:rFonts w:ascii="Arial" w:hAnsi="Arial" w:cs="Arial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E3804">
        <w:rPr>
          <w:rFonts w:ascii="Arial" w:hAnsi="Arial" w:cs="Arial"/>
          <w:sz w:val="20"/>
        </w:rPr>
        <w:instrText xml:space="preserve"> FORMTEXT </w:instrText>
      </w:r>
      <w:r w:rsidRPr="008E3804">
        <w:rPr>
          <w:rFonts w:ascii="Arial" w:hAnsi="Arial" w:cs="Arial"/>
          <w:sz w:val="20"/>
        </w:rPr>
      </w:r>
      <w:r w:rsidRPr="008E3804">
        <w:rPr>
          <w:rFonts w:ascii="Arial" w:hAnsi="Arial" w:cs="Arial"/>
          <w:sz w:val="20"/>
        </w:rPr>
        <w:fldChar w:fldCharType="separate"/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Pr="008E3804">
        <w:rPr>
          <w:rFonts w:ascii="Arial" w:hAnsi="Arial" w:cs="Arial"/>
          <w:sz w:val="20"/>
        </w:rPr>
        <w:fldChar w:fldCharType="end"/>
      </w:r>
    </w:p>
    <w:p w14:paraId="753105B5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74B4DDC6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59ACD9DB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572E9A2C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8E3804">
        <w:rPr>
          <w:rFonts w:ascii="Arial" w:hAnsi="Arial" w:cs="Arial"/>
          <w:sz w:val="20"/>
        </w:rPr>
        <w:t xml:space="preserve">Namn och underskrift: </w:t>
      </w:r>
      <w:r w:rsidRPr="008E3804">
        <w:rPr>
          <w:rFonts w:ascii="Arial" w:hAnsi="Arial" w:cs="Arial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Pr="008E3804">
        <w:rPr>
          <w:rFonts w:ascii="Arial" w:hAnsi="Arial" w:cs="Arial"/>
          <w:sz w:val="20"/>
        </w:rPr>
        <w:instrText xml:space="preserve"> FORMTEXT </w:instrText>
      </w:r>
      <w:r w:rsidRPr="008E3804">
        <w:rPr>
          <w:rFonts w:ascii="Arial" w:hAnsi="Arial" w:cs="Arial"/>
          <w:sz w:val="20"/>
        </w:rPr>
      </w:r>
      <w:r w:rsidRPr="008E3804">
        <w:rPr>
          <w:rFonts w:ascii="Arial" w:hAnsi="Arial" w:cs="Arial"/>
          <w:sz w:val="20"/>
        </w:rPr>
        <w:fldChar w:fldCharType="separate"/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Pr="008E3804">
        <w:rPr>
          <w:rFonts w:ascii="Arial" w:hAnsi="Arial" w:cs="Arial"/>
          <w:sz w:val="20"/>
        </w:rPr>
        <w:fldChar w:fldCharType="end"/>
      </w:r>
      <w:bookmarkEnd w:id="1"/>
    </w:p>
    <w:p w14:paraId="31DD6E3D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16DAF55A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proofErr w:type="gramStart"/>
      <w:r w:rsidRPr="008E3804">
        <w:rPr>
          <w:rFonts w:ascii="Arial" w:hAnsi="Arial" w:cs="Arial"/>
          <w:sz w:val="20"/>
        </w:rPr>
        <w:t>Skyddsrumssakkunnig nummer</w:t>
      </w:r>
      <w:proofErr w:type="gramEnd"/>
      <w:r w:rsidRPr="008E3804">
        <w:rPr>
          <w:rFonts w:ascii="Arial" w:hAnsi="Arial" w:cs="Arial"/>
          <w:sz w:val="20"/>
        </w:rPr>
        <w:t xml:space="preserve"> SRG</w:t>
      </w:r>
      <w:r w:rsidRPr="008E3804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8E3804">
        <w:rPr>
          <w:rFonts w:ascii="Arial" w:hAnsi="Arial" w:cs="Arial"/>
          <w:sz w:val="20"/>
        </w:rPr>
        <w:instrText xml:space="preserve"> FORMTEXT </w:instrText>
      </w:r>
      <w:r w:rsidRPr="008E3804">
        <w:rPr>
          <w:rFonts w:ascii="Arial" w:hAnsi="Arial" w:cs="Arial"/>
          <w:sz w:val="20"/>
        </w:rPr>
      </w:r>
      <w:r w:rsidRPr="008E3804">
        <w:rPr>
          <w:rFonts w:ascii="Arial" w:hAnsi="Arial" w:cs="Arial"/>
          <w:sz w:val="20"/>
        </w:rPr>
        <w:fldChar w:fldCharType="separate"/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Pr="008E3804">
        <w:rPr>
          <w:rFonts w:ascii="Arial" w:hAnsi="Arial" w:cs="Arial"/>
          <w:sz w:val="20"/>
        </w:rPr>
        <w:fldChar w:fldCharType="end"/>
      </w:r>
      <w:bookmarkEnd w:id="2"/>
    </w:p>
    <w:p w14:paraId="69033357" w14:textId="77777777" w:rsidR="00CF1C12" w:rsidRPr="008E3804" w:rsidRDefault="00CF1C12" w:rsidP="00CF1C12">
      <w:pPr>
        <w:pStyle w:val="1515"/>
        <w:rPr>
          <w:rFonts w:ascii="Arial" w:hAnsi="Arial" w:cs="Arial"/>
          <w:sz w:val="20"/>
        </w:rPr>
      </w:pPr>
    </w:p>
    <w:p w14:paraId="3AD592E8" w14:textId="77777777" w:rsidR="00CF1C12" w:rsidRPr="008E3804" w:rsidRDefault="00CF1C12" w:rsidP="00CF1C12">
      <w:pPr>
        <w:pStyle w:val="1515"/>
        <w:rPr>
          <w:rFonts w:ascii="Arial" w:hAnsi="Arial" w:cs="Arial"/>
          <w:sz w:val="20"/>
        </w:rPr>
      </w:pPr>
    </w:p>
    <w:p w14:paraId="2E71A340" w14:textId="77777777" w:rsidR="00CF1C12" w:rsidRPr="008E3804" w:rsidRDefault="00CF1C12" w:rsidP="00CF1C12">
      <w:pPr>
        <w:pStyle w:val="1515"/>
        <w:rPr>
          <w:rFonts w:ascii="Arial" w:hAnsi="Arial" w:cs="Arial"/>
          <w:sz w:val="20"/>
        </w:rPr>
      </w:pPr>
      <w:r w:rsidRPr="008E3804">
        <w:rPr>
          <w:rFonts w:ascii="Arial" w:hAnsi="Arial" w:cs="Arial"/>
          <w:sz w:val="20"/>
        </w:rPr>
        <w:t>Bilaga: Skydds</w:t>
      </w:r>
      <w:r w:rsidR="001E1902" w:rsidRPr="008E3804">
        <w:rPr>
          <w:rFonts w:ascii="Arial" w:hAnsi="Arial" w:cs="Arial"/>
          <w:sz w:val="20"/>
        </w:rPr>
        <w:t>r</w:t>
      </w:r>
      <w:r w:rsidRPr="008E3804">
        <w:rPr>
          <w:rFonts w:ascii="Arial" w:hAnsi="Arial" w:cs="Arial"/>
          <w:sz w:val="20"/>
        </w:rPr>
        <w:t>umsuppgifter</w:t>
      </w:r>
    </w:p>
    <w:p w14:paraId="5890A757" w14:textId="77777777" w:rsidR="00B475E7" w:rsidRPr="00BD48A3" w:rsidRDefault="00CF1C12">
      <w:pPr>
        <w:pStyle w:val="1515"/>
        <w:rPr>
          <w:bCs/>
          <w:sz w:val="20"/>
        </w:rPr>
      </w:pPr>
      <w:r w:rsidRPr="00BD48A3">
        <w:rPr>
          <w:rFonts w:ascii="Arial" w:hAnsi="Arial" w:cs="Arial"/>
          <w:bCs/>
          <w:sz w:val="20"/>
        </w:rPr>
        <w:t>Kopia till: M</w:t>
      </w:r>
      <w:r w:rsidR="00BD48A3">
        <w:rPr>
          <w:rFonts w:ascii="Arial" w:hAnsi="Arial" w:cs="Arial"/>
          <w:bCs/>
          <w:sz w:val="20"/>
        </w:rPr>
        <w:t>yndigheten för civilt försvar</w:t>
      </w:r>
      <w:r w:rsidRPr="00BD48A3">
        <w:rPr>
          <w:rFonts w:ascii="Arial" w:hAnsi="Arial" w:cs="Arial"/>
          <w:bCs/>
          <w:sz w:val="20"/>
        </w:rPr>
        <w:t xml:space="preserve"> för registrering</w:t>
      </w:r>
      <w:r w:rsidR="003944B9" w:rsidRPr="00BD48A3">
        <w:rPr>
          <w:bCs/>
          <w:sz w:val="20"/>
        </w:rPr>
        <w:br w:type="page"/>
      </w:r>
    </w:p>
    <w:p w14:paraId="40708D52" w14:textId="77777777" w:rsidR="003944B9" w:rsidRDefault="003944B9" w:rsidP="008E3804">
      <w:pPr>
        <w:pStyle w:val="1515"/>
        <w:ind w:left="0"/>
      </w:pPr>
    </w:p>
    <w:p w14:paraId="38EA5F07" w14:textId="77777777" w:rsidR="002D275A" w:rsidRPr="008E3804" w:rsidRDefault="00713A36" w:rsidP="008E3804">
      <w:pPr>
        <w:pStyle w:val="Rubrik1"/>
        <w:ind w:right="708"/>
        <w:rPr>
          <w:sz w:val="28"/>
          <w:szCs w:val="28"/>
        </w:rPr>
      </w:pPr>
      <w:bookmarkStart w:id="3" w:name="_Toc180762538"/>
      <w:r>
        <w:rPr>
          <w:sz w:val="28"/>
          <w:szCs w:val="28"/>
        </w:rPr>
        <w:t>Bilaga</w:t>
      </w:r>
      <w:r w:rsidR="00F334E8">
        <w:rPr>
          <w:sz w:val="28"/>
          <w:szCs w:val="28"/>
        </w:rPr>
        <w:t>:</w:t>
      </w:r>
      <w:r w:rsidR="00C309CD" w:rsidRPr="00297F53">
        <w:rPr>
          <w:sz w:val="28"/>
          <w:szCs w:val="28"/>
        </w:rPr>
        <w:t xml:space="preserve"> </w:t>
      </w:r>
      <w:r w:rsidR="008E37B1">
        <w:rPr>
          <w:sz w:val="28"/>
          <w:szCs w:val="28"/>
        </w:rPr>
        <w:t>Skyddsrumsuppgifter</w:t>
      </w:r>
      <w:bookmarkEnd w:id="3"/>
    </w:p>
    <w:p w14:paraId="124C5A06" w14:textId="77777777" w:rsidR="00CF1C12" w:rsidRDefault="00CF1C12">
      <w:pPr>
        <w:pStyle w:val="1515"/>
      </w:pPr>
    </w:p>
    <w:p w14:paraId="162660CA" w14:textId="77777777" w:rsidR="00CF1C12" w:rsidRPr="00523313" w:rsidRDefault="00CF1C12" w:rsidP="00CF1C12">
      <w:pPr>
        <w:pStyle w:val="Rubrik4"/>
        <w:tabs>
          <w:tab w:val="left" w:pos="1418"/>
        </w:tabs>
        <w:rPr>
          <w:bCs/>
          <w:i w:val="0"/>
        </w:rPr>
      </w:pPr>
      <w:r>
        <w:rPr>
          <w:bCs/>
          <w:i w:val="0"/>
        </w:rPr>
        <w:t>1.</w:t>
      </w:r>
      <w:r>
        <w:rPr>
          <w:bCs/>
          <w:i w:val="0"/>
        </w:rPr>
        <w:tab/>
      </w:r>
      <w:r w:rsidRPr="00523313">
        <w:rPr>
          <w:bCs/>
          <w:i w:val="0"/>
        </w:rPr>
        <w:t>Registeruppgifter</w:t>
      </w:r>
      <w:r>
        <w:rPr>
          <w:bCs/>
          <w:i w:val="0"/>
        </w:rPr>
        <w:t xml:space="preserve"> 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</w:tblGrid>
      <w:tr w:rsidR="00CF1C12" w:rsidRPr="001531FF" w14:paraId="0D904F11" w14:textId="77777777" w:rsidTr="008E3804">
        <w:tc>
          <w:tcPr>
            <w:tcW w:w="3402" w:type="dxa"/>
          </w:tcPr>
          <w:p w14:paraId="595BD93B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Skyddsrumsnummer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33A9A0F3" w14:textId="77777777" w:rsidR="00CF1C12" w:rsidRPr="001531FF" w:rsidRDefault="00CD45F3" w:rsidP="00AE6C5C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</w:rPr>
            </w:r>
            <w:r>
              <w:rPr>
                <w:rFonts w:ascii="Arial" w:eastAsia="MS Mincho" w:hAnsi="Arial" w:cs="Arial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sz w:val="20"/>
              </w:rPr>
              <w:fldChar w:fldCharType="end"/>
            </w:r>
            <w:bookmarkEnd w:id="4"/>
          </w:p>
        </w:tc>
      </w:tr>
      <w:tr w:rsidR="00CF1C12" w:rsidRPr="001531FF" w14:paraId="362C9736" w14:textId="77777777" w:rsidTr="008E3804">
        <w:tc>
          <w:tcPr>
            <w:tcW w:w="3402" w:type="dxa"/>
          </w:tcPr>
          <w:p w14:paraId="7435E8E8" w14:textId="77777777" w:rsidR="00CF1C12" w:rsidRPr="001531FF" w:rsidRDefault="00D86269" w:rsidP="00F6564A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Fastighetsbeteckning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53351327" w14:textId="77777777" w:rsidR="00CF1C12" w:rsidRPr="001531FF" w:rsidRDefault="00CF1C12" w:rsidP="00AE6C5C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</w:rPr>
            </w:r>
            <w:r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CF1C12" w:rsidRPr="001531FF" w14:paraId="221443C6" w14:textId="77777777" w:rsidTr="008E3804">
        <w:tc>
          <w:tcPr>
            <w:tcW w:w="3402" w:type="dxa"/>
          </w:tcPr>
          <w:p w14:paraId="67B1B680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t>Gatuadress vid ingången</w:t>
            </w:r>
            <w:r w:rsidR="00D13320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27B33C12" w14:textId="77777777" w:rsidR="00CF1C12" w:rsidRPr="001531FF" w:rsidRDefault="00CF1C12" w:rsidP="00AE6C5C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</w:rPr>
            </w:r>
            <w:r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>
              <w:rPr>
                <w:rFonts w:ascii="Arial" w:eastAsia="MS Mincho" w:hAnsi="Arial" w:cs="Arial"/>
                <w:sz w:val="20"/>
              </w:rPr>
              <w:fldChar w:fldCharType="end"/>
            </w:r>
            <w:bookmarkEnd w:id="5"/>
          </w:p>
        </w:tc>
      </w:tr>
      <w:tr w:rsidR="00CF1C12" w:rsidRPr="001531FF" w14:paraId="3E9795E2" w14:textId="77777777" w:rsidTr="008E3804">
        <w:tc>
          <w:tcPr>
            <w:tcW w:w="3402" w:type="dxa"/>
          </w:tcPr>
          <w:p w14:paraId="7E78D679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Kommun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7CC8CE19" w14:textId="77777777" w:rsidR="00CF1C12" w:rsidRPr="001531FF" w:rsidRDefault="00CF1C12" w:rsidP="00AE6C5C">
            <w:pPr>
              <w:rPr>
                <w:rFonts w:ascii="Arial" w:eastAsia="MS Mincho" w:hAnsi="Arial" w:cs="Arial"/>
                <w:sz w:val="20"/>
                <w:lang w:val="fi-FI"/>
              </w:rPr>
            </w:pPr>
            <w:r>
              <w:rPr>
                <w:rFonts w:ascii="Arial" w:eastAsia="MS Mincho" w:hAnsi="Arial" w:cs="Arial"/>
                <w:sz w:val="20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ascii="Arial" w:eastAsia="MS Mincho" w:hAnsi="Arial" w:cs="Arial"/>
                <w:sz w:val="20"/>
                <w:lang w:val="fi-FI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  <w:lang w:val="fi-FI"/>
              </w:rPr>
            </w:r>
            <w:r>
              <w:rPr>
                <w:rFonts w:ascii="Arial" w:eastAsia="MS Mincho" w:hAnsi="Arial" w:cs="Arial"/>
                <w:sz w:val="20"/>
                <w:lang w:val="fi-FI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>
              <w:rPr>
                <w:rFonts w:ascii="Arial" w:eastAsia="MS Mincho" w:hAnsi="Arial" w:cs="Arial"/>
                <w:sz w:val="20"/>
                <w:lang w:val="fi-FI"/>
              </w:rPr>
              <w:fldChar w:fldCharType="end"/>
            </w:r>
            <w:bookmarkEnd w:id="6"/>
          </w:p>
        </w:tc>
      </w:tr>
      <w:tr w:rsidR="00CF1C12" w:rsidRPr="001531FF" w14:paraId="2CD687EA" w14:textId="77777777" w:rsidTr="008E3804">
        <w:tc>
          <w:tcPr>
            <w:tcW w:w="3402" w:type="dxa"/>
          </w:tcPr>
          <w:p w14:paraId="585DE23B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Typ av teknisk bestämmelse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2268" w:type="dxa"/>
          </w:tcPr>
          <w:p w14:paraId="24BCD730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A6/S3</w:t>
            </w:r>
          </w:p>
          <w:p w14:paraId="7B981989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S7</w:t>
            </w:r>
          </w:p>
          <w:p w14:paraId="15189974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Askr</w:t>
            </w:r>
          </w:p>
          <w:p w14:paraId="6BC3B434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Nskr</w:t>
            </w:r>
          </w:p>
        </w:tc>
        <w:tc>
          <w:tcPr>
            <w:tcW w:w="1701" w:type="dxa"/>
          </w:tcPr>
          <w:p w14:paraId="4DE53084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TB74</w:t>
            </w:r>
          </w:p>
          <w:p w14:paraId="6C831B15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TB78</w:t>
            </w:r>
          </w:p>
          <w:p w14:paraId="7CB2DA61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SR</w:t>
            </w:r>
          </w:p>
          <w:p w14:paraId="7470AEDA" w14:textId="77777777" w:rsidR="00CF1C12" w:rsidRDefault="00CF1C12" w:rsidP="008E3804">
            <w:pPr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Anläggning</w:t>
            </w:r>
          </w:p>
          <w:p w14:paraId="21F0C587" w14:textId="77777777" w:rsidR="008E3804" w:rsidRPr="001531FF" w:rsidRDefault="008E3804" w:rsidP="008E380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</w:tc>
      </w:tr>
      <w:tr w:rsidR="00CF1C12" w:rsidRPr="001531FF" w14:paraId="1F3E55B5" w14:textId="77777777" w:rsidTr="008E3804">
        <w:tc>
          <w:tcPr>
            <w:tcW w:w="3402" w:type="dxa"/>
          </w:tcPr>
          <w:p w14:paraId="3D28D481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Typ av luftrening</w:t>
            </w:r>
          </w:p>
        </w:tc>
        <w:tc>
          <w:tcPr>
            <w:tcW w:w="2268" w:type="dxa"/>
          </w:tcPr>
          <w:p w14:paraId="626D310D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Saknas</w:t>
            </w:r>
          </w:p>
          <w:p w14:paraId="11FFB7E9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Gas- och dimfilter</w:t>
            </w:r>
          </w:p>
        </w:tc>
        <w:tc>
          <w:tcPr>
            <w:tcW w:w="1701" w:type="dxa"/>
          </w:tcPr>
          <w:p w14:paraId="1A3F269C" w14:textId="77777777" w:rsidR="00CF1C12" w:rsidRPr="001531FF" w:rsidRDefault="00CF1C12" w:rsidP="00F6564A">
            <w:pPr>
              <w:pStyle w:val="1515"/>
              <w:tabs>
                <w:tab w:val="left" w:pos="0"/>
                <w:tab w:val="left" w:pos="567"/>
                <w:tab w:val="left" w:pos="709"/>
                <w:tab w:val="left" w:pos="1276"/>
                <w:tab w:val="left" w:pos="1418"/>
                <w:tab w:val="left" w:pos="1843"/>
                <w:tab w:val="left" w:pos="2127"/>
                <w:tab w:val="left" w:pos="2552"/>
                <w:tab w:val="left" w:pos="3430"/>
                <w:tab w:val="left" w:pos="3828"/>
                <w:tab w:val="left" w:pos="5103"/>
                <w:tab w:val="left" w:pos="6379"/>
                <w:tab w:val="right" w:leader="dot" w:pos="8222"/>
                <w:tab w:val="right" w:pos="8364"/>
              </w:tabs>
              <w:overflowPunct w:val="0"/>
              <w:autoSpaceDE w:val="0"/>
              <w:autoSpaceDN w:val="0"/>
              <w:adjustRightInd w:val="0"/>
              <w:spacing w:after="120"/>
              <w:ind w:left="0" w:right="0"/>
              <w:textAlignment w:val="baseline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Sandfilter</w:t>
            </w:r>
          </w:p>
          <w:p w14:paraId="03B8F4A9" w14:textId="77777777" w:rsidR="00CF1C12" w:rsidRDefault="00CF1C12" w:rsidP="008E3804">
            <w:pPr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F-A-G-filter</w:t>
            </w:r>
          </w:p>
          <w:p w14:paraId="698E9D88" w14:textId="77777777" w:rsidR="008E3804" w:rsidRPr="001531FF" w:rsidRDefault="008E3804" w:rsidP="008E380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</w:tc>
      </w:tr>
      <w:tr w:rsidR="00CF1C12" w:rsidRPr="001531FF" w14:paraId="4763641B" w14:textId="77777777" w:rsidTr="008E3804">
        <w:tc>
          <w:tcPr>
            <w:tcW w:w="3402" w:type="dxa"/>
          </w:tcPr>
          <w:p w14:paraId="356AB86D" w14:textId="77777777" w:rsidR="00CF1C12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Skyddsrummets koordinater</w:t>
            </w:r>
            <w:r>
              <w:rPr>
                <w:rFonts w:ascii="Arial" w:eastAsia="MS Mincho" w:hAnsi="Arial" w:cs="Arial"/>
                <w:sz w:val="20"/>
              </w:rPr>
              <w:t xml:space="preserve"> i </w:t>
            </w:r>
            <w:r w:rsidR="00BA4960">
              <w:rPr>
                <w:rFonts w:ascii="Arial" w:eastAsia="MS Mincho" w:hAnsi="Arial" w:cs="Arial"/>
                <w:sz w:val="20"/>
              </w:rPr>
              <w:t>SWEREF 99 TM</w:t>
            </w:r>
          </w:p>
          <w:p w14:paraId="5A3205DD" w14:textId="77777777" w:rsidR="00CF1C12" w:rsidRPr="002459E9" w:rsidRDefault="00CF1C12" w:rsidP="00F6564A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</w:tc>
        <w:tc>
          <w:tcPr>
            <w:tcW w:w="3969" w:type="dxa"/>
            <w:gridSpan w:val="2"/>
          </w:tcPr>
          <w:p w14:paraId="4C17C813" w14:textId="77777777" w:rsidR="00CF1C12" w:rsidRPr="001531FF" w:rsidRDefault="004C14FB" w:rsidP="00AE6C5C">
            <w:pPr>
              <w:tabs>
                <w:tab w:val="left" w:pos="2198"/>
              </w:tabs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N</w:t>
            </w:r>
            <w:r w:rsidR="00CF1C12" w:rsidRPr="001531FF">
              <w:rPr>
                <w:rFonts w:ascii="Arial" w:eastAsia="MS Mincho" w:hAnsi="Arial" w:cs="Arial"/>
                <w:sz w:val="20"/>
              </w:rPr>
              <w:t xml:space="preserve">= 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CF1C12" w:rsidRPr="001531FF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="00CF1C12" w:rsidRPr="001531FF">
              <w:rPr>
                <w:rFonts w:ascii="Arial" w:eastAsia="MS Mincho" w:hAnsi="Arial" w:cs="Arial"/>
                <w:sz w:val="20"/>
              </w:rPr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ab/>
              <w:t>E</w:t>
            </w:r>
            <w:r w:rsidR="00CF1C12" w:rsidRPr="001531FF">
              <w:rPr>
                <w:rFonts w:ascii="Arial" w:eastAsia="MS Mincho" w:hAnsi="Arial" w:cs="Arial"/>
                <w:sz w:val="20"/>
              </w:rPr>
              <w:t xml:space="preserve">= 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1C12" w:rsidRPr="001531FF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="00CF1C12" w:rsidRPr="001531FF">
              <w:rPr>
                <w:rFonts w:ascii="Arial" w:eastAsia="MS Mincho" w:hAnsi="Arial" w:cs="Arial"/>
                <w:sz w:val="20"/>
              </w:rPr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CF1C12" w:rsidRPr="001531FF" w14:paraId="28DF9AA9" w14:textId="77777777" w:rsidTr="008E3804">
        <w:tc>
          <w:tcPr>
            <w:tcW w:w="3402" w:type="dxa"/>
          </w:tcPr>
          <w:p w14:paraId="4B044C87" w14:textId="77777777" w:rsidR="00CF1C12" w:rsidRPr="001531FF" w:rsidRDefault="00BA4960" w:rsidP="00F6564A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Foton</w:t>
            </w:r>
          </w:p>
        </w:tc>
        <w:tc>
          <w:tcPr>
            <w:tcW w:w="3969" w:type="dxa"/>
            <w:gridSpan w:val="2"/>
          </w:tcPr>
          <w:p w14:paraId="7EF8C662" w14:textId="77777777" w:rsidR="00CF1C12" w:rsidRPr="001531FF" w:rsidRDefault="00CF1C12" w:rsidP="00F6564A">
            <w:pPr>
              <w:tabs>
                <w:tab w:val="left" w:pos="355"/>
              </w:tabs>
              <w:ind w:left="355" w:hanging="355"/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A1F02">
              <w:rPr>
                <w:rFonts w:ascii="Arial" w:hAnsi="Arial" w:cs="Arial"/>
                <w:sz w:val="20"/>
              </w:rPr>
            </w:r>
            <w:r w:rsidR="00CA1F02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Två representativa interiörbilder</w:t>
            </w:r>
            <w:r>
              <w:rPr>
                <w:rFonts w:ascii="Arial" w:hAnsi="Arial" w:cs="Arial"/>
                <w:sz w:val="20"/>
              </w:rPr>
              <w:t xml:space="preserve"> och en exteriörbild skickas in.</w:t>
            </w:r>
          </w:p>
        </w:tc>
      </w:tr>
    </w:tbl>
    <w:p w14:paraId="253CFF04" w14:textId="77777777" w:rsidR="00CF1C12" w:rsidRDefault="00CF1C12" w:rsidP="00CF1C12">
      <w:pPr>
        <w:pStyle w:val="1515"/>
        <w:ind w:left="0" w:right="849" w:firstLine="851"/>
        <w:rPr>
          <w:rFonts w:ascii="Arial" w:hAnsi="Arial" w:cs="Arial"/>
          <w:sz w:val="20"/>
        </w:rPr>
      </w:pPr>
    </w:p>
    <w:p w14:paraId="30100A15" w14:textId="77777777" w:rsidR="00CF1C12" w:rsidRDefault="00CF1C12" w:rsidP="00CF1C12">
      <w:pPr>
        <w:pStyle w:val="1515"/>
        <w:ind w:left="0" w:right="849" w:firstLine="851"/>
        <w:rPr>
          <w:rFonts w:ascii="Arial" w:hAnsi="Arial" w:cs="Arial"/>
          <w:sz w:val="20"/>
        </w:rPr>
      </w:pPr>
    </w:p>
    <w:p w14:paraId="725F81FF" w14:textId="77777777" w:rsidR="00CF1C12" w:rsidRDefault="00CF1C12" w:rsidP="00CF1C12">
      <w:pPr>
        <w:pStyle w:val="Rubrik4"/>
        <w:tabs>
          <w:tab w:val="left" w:pos="1418"/>
        </w:tabs>
        <w:rPr>
          <w:bCs/>
          <w:i w:val="0"/>
        </w:rPr>
      </w:pPr>
      <w:r>
        <w:rPr>
          <w:bCs/>
          <w:i w:val="0"/>
        </w:rPr>
        <w:t>2.</w:t>
      </w:r>
      <w:r>
        <w:rPr>
          <w:bCs/>
          <w:i w:val="0"/>
        </w:rPr>
        <w:tab/>
      </w:r>
      <w:r w:rsidR="000B052E">
        <w:rPr>
          <w:bCs/>
          <w:i w:val="0"/>
        </w:rPr>
        <w:t>Skyddsrummets generella status</w:t>
      </w:r>
    </w:p>
    <w:p w14:paraId="550B0095" w14:textId="77777777" w:rsidR="000B052E" w:rsidRDefault="000B052E" w:rsidP="000B052E"/>
    <w:p w14:paraId="2222322B" w14:textId="77777777" w:rsidR="000B052E" w:rsidRDefault="000B052E" w:rsidP="000B052E">
      <w:pPr>
        <w:pStyle w:val="1515"/>
        <w:ind w:left="2608" w:hanging="1307"/>
        <w:jc w:val="left"/>
      </w:pPr>
      <w:r w:rsidRPr="000B052E">
        <w:rPr>
          <w:rFonts w:ascii="Arial" w:hAnsi="Arial" w:cs="Arial"/>
          <w:sz w:val="20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052E">
        <w:rPr>
          <w:rFonts w:ascii="Arial" w:hAnsi="Arial" w:cs="Arial"/>
          <w:sz w:val="20"/>
        </w:rPr>
        <w:instrText xml:space="preserve"> FORMCHECKBOX </w:instrText>
      </w:r>
      <w:r w:rsidR="00CA1F02">
        <w:rPr>
          <w:rFonts w:ascii="Arial" w:hAnsi="Arial" w:cs="Arial"/>
          <w:sz w:val="20"/>
        </w:rPr>
      </w:r>
      <w:r w:rsidR="00CA1F02">
        <w:rPr>
          <w:rFonts w:ascii="Arial" w:hAnsi="Arial" w:cs="Arial"/>
          <w:sz w:val="20"/>
        </w:rPr>
        <w:fldChar w:fldCharType="separate"/>
      </w:r>
      <w:r w:rsidRPr="000B052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0B052E">
        <w:rPr>
          <w:rFonts w:ascii="Arial" w:hAnsi="Arial" w:cs="Arial"/>
          <w:sz w:val="20"/>
        </w:rPr>
        <w:t xml:space="preserve">Det är möjligt att iordningställa skyddsrummet inom två </w:t>
      </w:r>
      <w:proofErr w:type="gramStart"/>
      <w:r w:rsidRPr="000B052E">
        <w:rPr>
          <w:rFonts w:ascii="Arial" w:hAnsi="Arial" w:cs="Arial"/>
          <w:sz w:val="20"/>
        </w:rPr>
        <w:t>dygn.</w:t>
      </w:r>
      <w:r w:rsidR="00DF4407">
        <w:rPr>
          <w:rFonts w:ascii="Arial" w:hAnsi="Arial" w:cs="Arial"/>
          <w:sz w:val="20"/>
        </w:rPr>
        <w:t>*</w:t>
      </w:r>
      <w:proofErr w:type="gramEnd"/>
    </w:p>
    <w:p w14:paraId="14EB4D87" w14:textId="77777777" w:rsidR="00B469C9" w:rsidRDefault="00B469C9" w:rsidP="00B469C9"/>
    <w:p w14:paraId="2209E679" w14:textId="77777777" w:rsidR="00B469C9" w:rsidRDefault="00B469C9" w:rsidP="00B469C9"/>
    <w:p w14:paraId="70DB6CCC" w14:textId="77777777" w:rsidR="00B469C9" w:rsidRPr="00B469C9" w:rsidRDefault="00B469C9" w:rsidP="00B469C9">
      <w:pPr>
        <w:ind w:firstLine="1301"/>
      </w:pPr>
      <w:r w:rsidRPr="00B469C9">
        <w:rPr>
          <w:rFonts w:ascii="Arial" w:hAnsi="Arial" w:cs="Arial"/>
          <w:i/>
          <w:sz w:val="20"/>
        </w:rPr>
        <w:t>Kommentarer</w:t>
      </w:r>
      <w:r w:rsidR="00DF4407">
        <w:rPr>
          <w:rFonts w:ascii="Arial" w:hAnsi="Arial" w:cs="Arial"/>
          <w:i/>
          <w:sz w:val="20"/>
        </w:rPr>
        <w:t>:</w:t>
      </w:r>
      <w:r w:rsidRPr="00B469C9">
        <w:t xml:space="preserve"> </w:t>
      </w:r>
      <w:r w:rsidRPr="00B469C9">
        <w:fldChar w:fldCharType="begin">
          <w:ffData>
            <w:name w:val="Text24"/>
            <w:enabled/>
            <w:calcOnExit w:val="0"/>
            <w:textInput/>
          </w:ffData>
        </w:fldChar>
      </w:r>
      <w:r w:rsidRPr="00B469C9">
        <w:instrText xml:space="preserve"> FORMTEXT </w:instrText>
      </w:r>
      <w:r w:rsidRPr="00B469C9">
        <w:fldChar w:fldCharType="separate"/>
      </w:r>
      <w:r w:rsidR="00DF4407">
        <w:t> </w:t>
      </w:r>
      <w:r w:rsidR="00DF4407">
        <w:t> </w:t>
      </w:r>
      <w:r w:rsidR="00DF4407">
        <w:t> </w:t>
      </w:r>
      <w:r w:rsidR="00DF4407">
        <w:t> </w:t>
      </w:r>
      <w:r w:rsidR="00DF4407">
        <w:t> </w:t>
      </w:r>
      <w:r w:rsidRPr="00B469C9">
        <w:fldChar w:fldCharType="end"/>
      </w:r>
    </w:p>
    <w:p w14:paraId="2CE9BAD5" w14:textId="77777777" w:rsidR="000B052E" w:rsidRDefault="000B052E" w:rsidP="000B052E"/>
    <w:p w14:paraId="1DB14670" w14:textId="77777777" w:rsidR="00CF1C12" w:rsidRDefault="00CF1C12" w:rsidP="00CF1C12">
      <w:pPr>
        <w:pStyle w:val="1515"/>
        <w:ind w:left="0" w:right="849" w:firstLine="851"/>
        <w:rPr>
          <w:szCs w:val="24"/>
        </w:rPr>
      </w:pPr>
    </w:p>
    <w:p w14:paraId="34E7EDFC" w14:textId="77777777" w:rsidR="001E1902" w:rsidRDefault="001E1902" w:rsidP="00CF1C12">
      <w:pPr>
        <w:pStyle w:val="1515"/>
        <w:ind w:left="0" w:right="849" w:firstLine="851"/>
        <w:rPr>
          <w:szCs w:val="24"/>
        </w:rPr>
      </w:pPr>
    </w:p>
    <w:p w14:paraId="40A1B856" w14:textId="77777777" w:rsidR="00CF1C12" w:rsidRPr="00DF2F58" w:rsidRDefault="00CF1C12" w:rsidP="00CF1C12">
      <w:pPr>
        <w:pStyle w:val="Rubrik4"/>
        <w:tabs>
          <w:tab w:val="left" w:pos="1418"/>
        </w:tabs>
        <w:rPr>
          <w:bCs/>
          <w:i w:val="0"/>
        </w:rPr>
      </w:pPr>
      <w:r>
        <w:rPr>
          <w:bCs/>
          <w:i w:val="0"/>
        </w:rPr>
        <w:t>3.</w:t>
      </w:r>
      <w:r w:rsidRPr="00DF2F58">
        <w:rPr>
          <w:bCs/>
          <w:i w:val="0"/>
        </w:rPr>
        <w:tab/>
      </w:r>
      <w:r w:rsidR="001E1902">
        <w:rPr>
          <w:bCs/>
          <w:i w:val="0"/>
        </w:rPr>
        <w:t>Tillämpade</w:t>
      </w:r>
      <w:r w:rsidRPr="00DF2F58">
        <w:rPr>
          <w:bCs/>
          <w:i w:val="0"/>
        </w:rPr>
        <w:t xml:space="preserve"> handlingar</w:t>
      </w:r>
      <w:r w:rsidR="00D13320">
        <w:rPr>
          <w:bCs/>
          <w:i w:val="0"/>
        </w:rPr>
        <w:t>*</w:t>
      </w:r>
    </w:p>
    <w:tbl>
      <w:tblPr>
        <w:tblW w:w="73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</w:tblGrid>
      <w:tr w:rsidR="00CF1C12" w:rsidRPr="00297F53" w14:paraId="3D2C48CE" w14:textId="77777777" w:rsidTr="00F6564A">
        <w:tc>
          <w:tcPr>
            <w:tcW w:w="7371" w:type="dxa"/>
          </w:tcPr>
          <w:p w14:paraId="17298247" w14:textId="77777777" w:rsidR="00CF1C12" w:rsidRPr="00297F53" w:rsidRDefault="00CF1C12" w:rsidP="00F6564A">
            <w:pPr>
              <w:rPr>
                <w:rFonts w:ascii="Arial" w:hAnsi="Arial" w:cs="Arial"/>
                <w:b/>
                <w:sz w:val="20"/>
              </w:rPr>
            </w:pPr>
          </w:p>
          <w:p w14:paraId="2E7798C3" w14:textId="77777777" w:rsidR="00CF1C12" w:rsidRPr="00297F53" w:rsidRDefault="00CF1C12" w:rsidP="001E190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Följande handlingar har </w:t>
            </w:r>
            <w:r w:rsidR="001E1902">
              <w:rPr>
                <w:rFonts w:ascii="Arial" w:hAnsi="Arial" w:cs="Arial"/>
                <w:b/>
                <w:sz w:val="20"/>
              </w:rPr>
              <w:t>gällt för arbetsutförandet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CF1C12" w14:paraId="1132EF61" w14:textId="77777777" w:rsidTr="00F6564A">
        <w:tc>
          <w:tcPr>
            <w:tcW w:w="7371" w:type="dxa"/>
          </w:tcPr>
          <w:p w14:paraId="66F1EA1D" w14:textId="77777777" w:rsidR="00CF1C12" w:rsidRDefault="00CF1C12" w:rsidP="00F6564A">
            <w:pPr>
              <w:tabs>
                <w:tab w:val="left" w:pos="571"/>
              </w:tabs>
              <w:rPr>
                <w:rFonts w:ascii="Arial" w:hAnsi="Arial" w:cs="Arial"/>
                <w:sz w:val="20"/>
              </w:rPr>
            </w:pPr>
          </w:p>
          <w:p w14:paraId="69AF4E39" w14:textId="77777777" w:rsidR="00CF1C12" w:rsidRDefault="00CF1C12" w:rsidP="00F6564A">
            <w:pPr>
              <w:tabs>
                <w:tab w:val="left" w:pos="571"/>
              </w:tabs>
              <w:ind w:left="571" w:hanging="571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6C5C">
              <w:t> </w:t>
            </w:r>
            <w:r w:rsidR="00AE6C5C">
              <w:t> </w:t>
            </w:r>
            <w:r w:rsidR="00AE6C5C">
              <w:t> </w:t>
            </w:r>
            <w:r w:rsidR="00AE6C5C">
              <w:t> </w:t>
            </w:r>
            <w:r w:rsidR="00AE6C5C">
              <w:t> </w:t>
            </w:r>
            <w:r>
              <w:fldChar w:fldCharType="end"/>
            </w:r>
          </w:p>
          <w:p w14:paraId="0558CBEF" w14:textId="77777777" w:rsidR="00CF1C12" w:rsidRDefault="00CF1C12" w:rsidP="00F6564A">
            <w:pPr>
              <w:tabs>
                <w:tab w:val="left" w:pos="571"/>
              </w:tabs>
              <w:ind w:left="571" w:hanging="571"/>
              <w:rPr>
                <w:rFonts w:ascii="Arial" w:hAnsi="Arial" w:cs="Arial"/>
                <w:sz w:val="20"/>
              </w:rPr>
            </w:pPr>
          </w:p>
          <w:p w14:paraId="3A944087" w14:textId="77777777" w:rsidR="00CF1C12" w:rsidRDefault="00CF1C12" w:rsidP="00F6564A">
            <w:pPr>
              <w:rPr>
                <w:rFonts w:ascii="Arial" w:hAnsi="Arial" w:cs="Arial"/>
                <w:position w:val="-2"/>
                <w:sz w:val="20"/>
              </w:rPr>
            </w:pPr>
          </w:p>
          <w:p w14:paraId="647C576D" w14:textId="77777777" w:rsidR="00CF1C12" w:rsidRDefault="00CF1C12" w:rsidP="00F6564A">
            <w:pPr>
              <w:rPr>
                <w:rFonts w:ascii="Arial" w:hAnsi="Arial" w:cs="Arial"/>
                <w:position w:val="-2"/>
                <w:sz w:val="20"/>
              </w:rPr>
            </w:pPr>
          </w:p>
        </w:tc>
      </w:tr>
    </w:tbl>
    <w:p w14:paraId="6A161C99" w14:textId="77777777" w:rsidR="00CF1C12" w:rsidRDefault="00CF1C12" w:rsidP="00CF1C12">
      <w:pPr>
        <w:pStyle w:val="1515"/>
        <w:ind w:left="0" w:right="849" w:firstLine="851"/>
        <w:rPr>
          <w:szCs w:val="24"/>
        </w:rPr>
      </w:pPr>
    </w:p>
    <w:p w14:paraId="6D541AE8" w14:textId="77777777" w:rsidR="00F80991" w:rsidRDefault="00F80991" w:rsidP="00CF1C12">
      <w:pPr>
        <w:pStyle w:val="1515"/>
        <w:ind w:left="0" w:right="849" w:firstLine="851"/>
        <w:rPr>
          <w:szCs w:val="24"/>
        </w:rPr>
      </w:pPr>
    </w:p>
    <w:p w14:paraId="4E9923C0" w14:textId="77777777" w:rsidR="00F80991" w:rsidRPr="003861FC" w:rsidRDefault="00F80991" w:rsidP="00CF1C12">
      <w:pPr>
        <w:pStyle w:val="1515"/>
        <w:ind w:left="0" w:right="849" w:firstLine="851"/>
        <w:rPr>
          <w:rFonts w:ascii="Arial" w:hAnsi="Arial" w:cs="Arial"/>
          <w:szCs w:val="24"/>
        </w:rPr>
      </w:pPr>
      <w:r w:rsidRPr="003861FC">
        <w:rPr>
          <w:rFonts w:ascii="Arial" w:hAnsi="Arial" w:cs="Arial"/>
          <w:szCs w:val="24"/>
        </w:rPr>
        <w:t>*Obligatoriska uppgifter i bilaga.</w:t>
      </w:r>
    </w:p>
    <w:sectPr w:rsidR="00F80991" w:rsidRPr="00386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F6B5" w14:textId="77777777" w:rsidR="00CA1F02" w:rsidRDefault="00CA1F02">
      <w:r>
        <w:separator/>
      </w:r>
    </w:p>
  </w:endnote>
  <w:endnote w:type="continuationSeparator" w:id="0">
    <w:p w14:paraId="38A49EE3" w14:textId="77777777" w:rsidR="00CA1F02" w:rsidRDefault="00CA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4486" w14:textId="77777777" w:rsidR="00A15FD2" w:rsidRDefault="00A15F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26FA" w14:textId="77777777" w:rsidR="00BF6E46" w:rsidRDefault="00095B42" w:rsidP="00755017">
    <w:pPr>
      <w:pStyle w:val="SidfotSidfotNy"/>
      <w:tabs>
        <w:tab w:val="center" w:pos="4536"/>
        <w:tab w:val="right" w:pos="8222"/>
      </w:tabs>
      <w:jc w:val="left"/>
      <w:rPr>
        <w:sz w:val="20"/>
      </w:rPr>
    </w:pPr>
    <w:r>
      <w:rPr>
        <w:rStyle w:val="Sidnummer"/>
        <w:sz w:val="16"/>
      </w:rPr>
      <w:t>Skyddsrumsintyg</w:t>
    </w:r>
    <w:r>
      <w:rPr>
        <w:rStyle w:val="Sidnummer"/>
        <w:sz w:val="16"/>
      </w:rPr>
      <w:br/>
    </w:r>
    <w:r w:rsidR="008E3804">
      <w:rPr>
        <w:rStyle w:val="Sidnummer"/>
        <w:sz w:val="16"/>
      </w:rPr>
      <w:t>2025-11-24</w:t>
    </w:r>
    <w:r w:rsidR="00BF6E46">
      <w:rPr>
        <w:rStyle w:val="Sidnummer"/>
      </w:rPr>
      <w:tab/>
    </w:r>
    <w:r w:rsidR="00BF6E46" w:rsidRPr="008E3804">
      <w:rPr>
        <w:rStyle w:val="Sidnummer"/>
        <w:rFonts w:cs="Arial"/>
        <w:sz w:val="18"/>
        <w:szCs w:val="18"/>
      </w:rPr>
      <w:fldChar w:fldCharType="begin"/>
    </w:r>
    <w:r w:rsidR="00BF6E46" w:rsidRPr="008E3804">
      <w:rPr>
        <w:rStyle w:val="Sidnummer"/>
        <w:rFonts w:cs="Arial"/>
        <w:sz w:val="18"/>
        <w:szCs w:val="18"/>
      </w:rPr>
      <w:instrText xml:space="preserve"> PAGE </w:instrText>
    </w:r>
    <w:r w:rsidR="00BF6E46" w:rsidRPr="008E3804">
      <w:rPr>
        <w:rStyle w:val="Sidnummer"/>
        <w:rFonts w:cs="Arial"/>
        <w:sz w:val="18"/>
        <w:szCs w:val="18"/>
      </w:rPr>
      <w:fldChar w:fldCharType="separate"/>
    </w:r>
    <w:r w:rsidR="00DF4407" w:rsidRPr="008E3804">
      <w:rPr>
        <w:rStyle w:val="Sidnummer"/>
        <w:rFonts w:cs="Arial"/>
        <w:noProof/>
        <w:sz w:val="18"/>
        <w:szCs w:val="18"/>
      </w:rPr>
      <w:t>2</w:t>
    </w:r>
    <w:r w:rsidR="00BF6E46" w:rsidRPr="008E3804">
      <w:rPr>
        <w:rStyle w:val="Sidnummer"/>
        <w:rFonts w:cs="Arial"/>
        <w:sz w:val="18"/>
        <w:szCs w:val="18"/>
      </w:rPr>
      <w:fldChar w:fldCharType="end"/>
    </w:r>
    <w:r w:rsidR="00BF6E46" w:rsidRPr="008E3804">
      <w:rPr>
        <w:rStyle w:val="Sidnummer"/>
        <w:rFonts w:cs="Arial"/>
        <w:sz w:val="18"/>
        <w:szCs w:val="18"/>
      </w:rPr>
      <w:t>(</w:t>
    </w:r>
    <w:r w:rsidR="00BF6E46" w:rsidRPr="008E3804">
      <w:rPr>
        <w:rStyle w:val="Sidnummer"/>
        <w:rFonts w:cs="Arial"/>
        <w:sz w:val="18"/>
        <w:szCs w:val="18"/>
      </w:rPr>
      <w:fldChar w:fldCharType="begin"/>
    </w:r>
    <w:r w:rsidR="00BF6E46" w:rsidRPr="008E3804">
      <w:rPr>
        <w:rStyle w:val="Sidnummer"/>
        <w:rFonts w:cs="Arial"/>
        <w:sz w:val="18"/>
        <w:szCs w:val="18"/>
      </w:rPr>
      <w:instrText xml:space="preserve"> NUMPAGES </w:instrText>
    </w:r>
    <w:r w:rsidR="00BF6E46" w:rsidRPr="008E3804">
      <w:rPr>
        <w:rStyle w:val="Sidnummer"/>
        <w:rFonts w:cs="Arial"/>
        <w:sz w:val="18"/>
        <w:szCs w:val="18"/>
      </w:rPr>
      <w:fldChar w:fldCharType="separate"/>
    </w:r>
    <w:r w:rsidR="00DF4407" w:rsidRPr="008E3804">
      <w:rPr>
        <w:rStyle w:val="Sidnummer"/>
        <w:rFonts w:cs="Arial"/>
        <w:noProof/>
        <w:sz w:val="18"/>
        <w:szCs w:val="18"/>
      </w:rPr>
      <w:t>2</w:t>
    </w:r>
    <w:r w:rsidR="00BF6E46" w:rsidRPr="008E3804">
      <w:rPr>
        <w:rStyle w:val="Sidnummer"/>
        <w:rFonts w:cs="Arial"/>
        <w:sz w:val="18"/>
        <w:szCs w:val="18"/>
      </w:rPr>
      <w:fldChar w:fldCharType="end"/>
    </w:r>
    <w:r w:rsidR="00BF6E46" w:rsidRPr="008E3804">
      <w:rPr>
        <w:rStyle w:val="Sidnummer"/>
        <w:rFonts w:cs="Arial"/>
        <w:sz w:val="18"/>
        <w:szCs w:val="18"/>
      </w:rPr>
      <w:t>)</w:t>
    </w:r>
    <w:r w:rsidR="00BF6E46">
      <w:rPr>
        <w:rStyle w:val="Sidnummer"/>
      </w:rPr>
      <w:tab/>
    </w:r>
    <w:r w:rsidR="008E3804">
      <w:rPr>
        <w:noProof/>
      </w:rPr>
      <w:drawing>
        <wp:anchor distT="0" distB="0" distL="114300" distR="114300" simplePos="0" relativeHeight="251659264" behindDoc="1" locked="1" layoutInCell="1" allowOverlap="1" wp14:anchorId="219DF686" wp14:editId="44074972">
          <wp:simplePos x="0" y="0"/>
          <wp:positionH relativeFrom="page">
            <wp:posOffset>5483225</wp:posOffset>
          </wp:positionH>
          <wp:positionV relativeFrom="paragraph">
            <wp:posOffset>252730</wp:posOffset>
          </wp:positionV>
          <wp:extent cx="1187450" cy="414655"/>
          <wp:effectExtent l="0" t="0" r="0" b="4445"/>
          <wp:wrapNone/>
          <wp:docPr id="6" name="Logotyp" descr="Logotyp för myndigheten för civilt förs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38569" name="Logotyp" descr="Logotyp för myndigheten för civilt försvar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D1A8" w14:textId="77777777" w:rsidR="00A15FD2" w:rsidRDefault="00A15F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6520" w14:textId="77777777" w:rsidR="00CA1F02" w:rsidRDefault="00CA1F02">
      <w:r>
        <w:separator/>
      </w:r>
    </w:p>
  </w:footnote>
  <w:footnote w:type="continuationSeparator" w:id="0">
    <w:p w14:paraId="7FB04338" w14:textId="77777777" w:rsidR="00CA1F02" w:rsidRDefault="00CA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48B0" w14:textId="77777777" w:rsidR="00A15FD2" w:rsidRDefault="00A15F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C602" w14:textId="77777777" w:rsidR="00BF6E46" w:rsidRDefault="00BF6E46">
    <w:pPr>
      <w:pStyle w:val="Sidhuvud"/>
    </w:pPr>
    <w:r>
      <w:t>Skyddsrumsintyg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3DDF" w14:textId="77777777" w:rsidR="00A15FD2" w:rsidRDefault="00A15F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410B8"/>
    <w:multiLevelType w:val="hybridMultilevel"/>
    <w:tmpl w:val="402E97CC"/>
    <w:lvl w:ilvl="0" w:tplc="585AED90">
      <w:start w:val="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4449"/>
    <w:multiLevelType w:val="hybridMultilevel"/>
    <w:tmpl w:val="860C1752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812DD"/>
    <w:multiLevelType w:val="singleLevel"/>
    <w:tmpl w:val="0462E6A1"/>
    <w:lvl w:ilvl="0">
      <w:start w:val="1"/>
      <w:numFmt w:val="decimal"/>
      <w:lvlText w:val="%1."/>
      <w:lvlJc w:val="left"/>
      <w:pPr>
        <w:tabs>
          <w:tab w:val="num" w:pos="216"/>
        </w:tabs>
        <w:ind w:firstLine="144"/>
      </w:pPr>
      <w:rPr>
        <w:snapToGrid/>
        <w:sz w:val="20"/>
        <w:szCs w:val="20"/>
      </w:rPr>
    </w:lvl>
  </w:abstractNum>
  <w:abstractNum w:abstractNumId="4" w15:restartNumberingAfterBreak="0">
    <w:nsid w:val="0C053B4A"/>
    <w:multiLevelType w:val="hybridMultilevel"/>
    <w:tmpl w:val="77124992"/>
    <w:lvl w:ilvl="0" w:tplc="2FE84722">
      <w:start w:val="2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04F2"/>
    <w:multiLevelType w:val="hybridMultilevel"/>
    <w:tmpl w:val="65EEDE28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6262D"/>
    <w:multiLevelType w:val="hybridMultilevel"/>
    <w:tmpl w:val="E48ED51A"/>
    <w:lvl w:ilvl="0" w:tplc="12E4235C">
      <w:start w:val="3"/>
      <w:numFmt w:val="decimal"/>
      <w:lvlText w:val="%1"/>
      <w:lvlJc w:val="left"/>
      <w:pPr>
        <w:tabs>
          <w:tab w:val="num" w:pos="2261"/>
        </w:tabs>
        <w:ind w:left="2261" w:hanging="14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1BC62DF9"/>
    <w:multiLevelType w:val="hybridMultilevel"/>
    <w:tmpl w:val="AAD64FF2"/>
    <w:lvl w:ilvl="0" w:tplc="041D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3AD5BBA"/>
    <w:multiLevelType w:val="hybridMultilevel"/>
    <w:tmpl w:val="EC5AFF48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4673B"/>
    <w:multiLevelType w:val="hybridMultilevel"/>
    <w:tmpl w:val="A0B4B15C"/>
    <w:lvl w:ilvl="0" w:tplc="A34E76DE">
      <w:start w:val="5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950C1"/>
    <w:multiLevelType w:val="hybridMultilevel"/>
    <w:tmpl w:val="2196BDBA"/>
    <w:lvl w:ilvl="0" w:tplc="DA3A682E">
      <w:start w:val="4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BD2A92"/>
    <w:multiLevelType w:val="hybridMultilevel"/>
    <w:tmpl w:val="B41C2128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639E8"/>
    <w:multiLevelType w:val="hybridMultilevel"/>
    <w:tmpl w:val="C8E22ED8"/>
    <w:lvl w:ilvl="0" w:tplc="4154B21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73302"/>
    <w:multiLevelType w:val="multilevel"/>
    <w:tmpl w:val="1E7A97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4" w15:restartNumberingAfterBreak="0">
    <w:nsid w:val="33487FDD"/>
    <w:multiLevelType w:val="hybridMultilevel"/>
    <w:tmpl w:val="31AE543E"/>
    <w:lvl w:ilvl="0" w:tplc="041D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067707"/>
    <w:multiLevelType w:val="hybridMultilevel"/>
    <w:tmpl w:val="D3CA7D82"/>
    <w:lvl w:ilvl="0" w:tplc="E6E204AE">
      <w:start w:val="28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62C65"/>
    <w:multiLevelType w:val="hybridMultilevel"/>
    <w:tmpl w:val="89DE7A54"/>
    <w:lvl w:ilvl="0" w:tplc="9D74D526">
      <w:numFmt w:val="bullet"/>
      <w:lvlText w:val=""/>
      <w:lvlJc w:val="left"/>
      <w:pPr>
        <w:tabs>
          <w:tab w:val="num" w:pos="431"/>
        </w:tabs>
        <w:ind w:left="431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7" w15:restartNumberingAfterBreak="0">
    <w:nsid w:val="4A4B6888"/>
    <w:multiLevelType w:val="hybridMultilevel"/>
    <w:tmpl w:val="B50ABBFE"/>
    <w:lvl w:ilvl="0" w:tplc="07F46E3E">
      <w:start w:val="2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F16D9"/>
    <w:multiLevelType w:val="hybridMultilevel"/>
    <w:tmpl w:val="63EE0F5E"/>
    <w:lvl w:ilvl="0" w:tplc="062C2900">
      <w:start w:val="5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91A58"/>
    <w:multiLevelType w:val="hybridMultilevel"/>
    <w:tmpl w:val="2E862F78"/>
    <w:lvl w:ilvl="0" w:tplc="02F6DA24">
      <w:start w:val="5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4D0B48"/>
    <w:multiLevelType w:val="hybridMultilevel"/>
    <w:tmpl w:val="A262240C"/>
    <w:lvl w:ilvl="0" w:tplc="60C8677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6144B"/>
    <w:multiLevelType w:val="hybridMultilevel"/>
    <w:tmpl w:val="DFF0BC0C"/>
    <w:lvl w:ilvl="0" w:tplc="9A0C3670">
      <w:start w:val="2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84C5C"/>
    <w:multiLevelType w:val="hybridMultilevel"/>
    <w:tmpl w:val="61D820DC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FE707C"/>
    <w:multiLevelType w:val="hybridMultilevel"/>
    <w:tmpl w:val="A63E0A24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0"/>
  </w:num>
  <w:num w:numId="3">
    <w:abstractNumId w:val="20"/>
  </w:num>
  <w:num w:numId="4">
    <w:abstractNumId w:val="12"/>
  </w:num>
  <w:num w:numId="5">
    <w:abstractNumId w:val="3"/>
  </w:num>
  <w:num w:numId="6">
    <w:abstractNumId w:val="16"/>
  </w:num>
  <w:num w:numId="7">
    <w:abstractNumId w:val="7"/>
  </w:num>
  <w:num w:numId="8">
    <w:abstractNumId w:val="14"/>
  </w:num>
  <w:num w:numId="9">
    <w:abstractNumId w:val="6"/>
  </w:num>
  <w:num w:numId="10">
    <w:abstractNumId w:val="1"/>
  </w:num>
  <w:num w:numId="11">
    <w:abstractNumId w:val="4"/>
  </w:num>
  <w:num w:numId="12">
    <w:abstractNumId w:val="21"/>
  </w:num>
  <w:num w:numId="13">
    <w:abstractNumId w:val="17"/>
  </w:num>
  <w:num w:numId="14">
    <w:abstractNumId w:val="13"/>
  </w:num>
  <w:num w:numId="15">
    <w:abstractNumId w:val="22"/>
  </w:num>
  <w:num w:numId="16">
    <w:abstractNumId w:val="23"/>
  </w:num>
  <w:num w:numId="17">
    <w:abstractNumId w:val="8"/>
  </w:num>
  <w:num w:numId="18">
    <w:abstractNumId w:val="2"/>
  </w:num>
  <w:num w:numId="19">
    <w:abstractNumId w:val="5"/>
  </w:num>
  <w:num w:numId="20">
    <w:abstractNumId w:val="11"/>
  </w:num>
  <w:num w:numId="21">
    <w:abstractNumId w:val="15"/>
  </w:num>
  <w:num w:numId="22">
    <w:abstractNumId w:val="9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WsFk4IDvRCnKscV8au7hcwY7+oNgdd7BUK/5ZG19Pwt+Zu0q60RuvpOYgN6mOkHYaUpyEG10+G9Jy/V38OdQQ==" w:salt="pXmn1oAgqDEn4xyrKeCrp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02"/>
    <w:rsid w:val="000078BF"/>
    <w:rsid w:val="00011286"/>
    <w:rsid w:val="00025779"/>
    <w:rsid w:val="000411E4"/>
    <w:rsid w:val="00043F86"/>
    <w:rsid w:val="00046109"/>
    <w:rsid w:val="00095B42"/>
    <w:rsid w:val="000B052E"/>
    <w:rsid w:val="00106EE5"/>
    <w:rsid w:val="001371EE"/>
    <w:rsid w:val="001531FF"/>
    <w:rsid w:val="00173A30"/>
    <w:rsid w:val="0018735F"/>
    <w:rsid w:val="00187ADA"/>
    <w:rsid w:val="001D2906"/>
    <w:rsid w:val="001E1902"/>
    <w:rsid w:val="001E2E51"/>
    <w:rsid w:val="00202600"/>
    <w:rsid w:val="00210E16"/>
    <w:rsid w:val="002640C8"/>
    <w:rsid w:val="00297F53"/>
    <w:rsid w:val="002A03DF"/>
    <w:rsid w:val="002A1473"/>
    <w:rsid w:val="002D275A"/>
    <w:rsid w:val="002E5BCE"/>
    <w:rsid w:val="00307EBB"/>
    <w:rsid w:val="003154FF"/>
    <w:rsid w:val="00331F7E"/>
    <w:rsid w:val="00355997"/>
    <w:rsid w:val="003861FC"/>
    <w:rsid w:val="003944B9"/>
    <w:rsid w:val="003C68A1"/>
    <w:rsid w:val="00420E1E"/>
    <w:rsid w:val="004263C8"/>
    <w:rsid w:val="004529C6"/>
    <w:rsid w:val="00475179"/>
    <w:rsid w:val="00482079"/>
    <w:rsid w:val="004B1D8A"/>
    <w:rsid w:val="004B38D9"/>
    <w:rsid w:val="004C14FB"/>
    <w:rsid w:val="004C2A22"/>
    <w:rsid w:val="004F60A1"/>
    <w:rsid w:val="00501532"/>
    <w:rsid w:val="0051053A"/>
    <w:rsid w:val="00515939"/>
    <w:rsid w:val="00523313"/>
    <w:rsid w:val="005236AF"/>
    <w:rsid w:val="00532623"/>
    <w:rsid w:val="00551B41"/>
    <w:rsid w:val="00574B9F"/>
    <w:rsid w:val="005967D1"/>
    <w:rsid w:val="005A0EE4"/>
    <w:rsid w:val="005A3A06"/>
    <w:rsid w:val="005D2E2F"/>
    <w:rsid w:val="005E0C28"/>
    <w:rsid w:val="005E3ABF"/>
    <w:rsid w:val="0063168A"/>
    <w:rsid w:val="006327A3"/>
    <w:rsid w:val="006862C4"/>
    <w:rsid w:val="006A256E"/>
    <w:rsid w:val="006A2D35"/>
    <w:rsid w:val="006A6042"/>
    <w:rsid w:val="006B2A8F"/>
    <w:rsid w:val="006C0E5D"/>
    <w:rsid w:val="006F2FE8"/>
    <w:rsid w:val="00713A36"/>
    <w:rsid w:val="00721029"/>
    <w:rsid w:val="00725923"/>
    <w:rsid w:val="007276B4"/>
    <w:rsid w:val="00745AAC"/>
    <w:rsid w:val="00746B2B"/>
    <w:rsid w:val="00755017"/>
    <w:rsid w:val="007B27D6"/>
    <w:rsid w:val="007C5583"/>
    <w:rsid w:val="0082425E"/>
    <w:rsid w:val="0083472F"/>
    <w:rsid w:val="00855B0B"/>
    <w:rsid w:val="00893D58"/>
    <w:rsid w:val="008A6DFD"/>
    <w:rsid w:val="008D4993"/>
    <w:rsid w:val="008E37B1"/>
    <w:rsid w:val="008E3804"/>
    <w:rsid w:val="009070E2"/>
    <w:rsid w:val="00957DE7"/>
    <w:rsid w:val="00972EEA"/>
    <w:rsid w:val="00973E1C"/>
    <w:rsid w:val="009E4CB3"/>
    <w:rsid w:val="009F0696"/>
    <w:rsid w:val="009F7EF2"/>
    <w:rsid w:val="00A0662D"/>
    <w:rsid w:val="00A12445"/>
    <w:rsid w:val="00A15FD2"/>
    <w:rsid w:val="00A33BBA"/>
    <w:rsid w:val="00A3645D"/>
    <w:rsid w:val="00A40502"/>
    <w:rsid w:val="00A7710A"/>
    <w:rsid w:val="00A839E4"/>
    <w:rsid w:val="00A90BEF"/>
    <w:rsid w:val="00A92FC1"/>
    <w:rsid w:val="00AE6C5C"/>
    <w:rsid w:val="00B22F67"/>
    <w:rsid w:val="00B454AC"/>
    <w:rsid w:val="00B469C9"/>
    <w:rsid w:val="00B475E7"/>
    <w:rsid w:val="00B53AA9"/>
    <w:rsid w:val="00BA4960"/>
    <w:rsid w:val="00BB290F"/>
    <w:rsid w:val="00BB3C1F"/>
    <w:rsid w:val="00BD0335"/>
    <w:rsid w:val="00BD48A3"/>
    <w:rsid w:val="00BD7205"/>
    <w:rsid w:val="00BF6E46"/>
    <w:rsid w:val="00C309CD"/>
    <w:rsid w:val="00C3146A"/>
    <w:rsid w:val="00C37607"/>
    <w:rsid w:val="00C42905"/>
    <w:rsid w:val="00C45B26"/>
    <w:rsid w:val="00C71CD6"/>
    <w:rsid w:val="00CA1F02"/>
    <w:rsid w:val="00CC463E"/>
    <w:rsid w:val="00CD45F3"/>
    <w:rsid w:val="00CF1C12"/>
    <w:rsid w:val="00D13320"/>
    <w:rsid w:val="00D70ED6"/>
    <w:rsid w:val="00D86269"/>
    <w:rsid w:val="00D9785C"/>
    <w:rsid w:val="00DC0FF2"/>
    <w:rsid w:val="00DC1255"/>
    <w:rsid w:val="00DF4407"/>
    <w:rsid w:val="00E011C6"/>
    <w:rsid w:val="00E65D6E"/>
    <w:rsid w:val="00E71140"/>
    <w:rsid w:val="00E74695"/>
    <w:rsid w:val="00ED18F1"/>
    <w:rsid w:val="00ED46B0"/>
    <w:rsid w:val="00EE37DA"/>
    <w:rsid w:val="00EF1264"/>
    <w:rsid w:val="00EF514A"/>
    <w:rsid w:val="00F07B5C"/>
    <w:rsid w:val="00F14782"/>
    <w:rsid w:val="00F27096"/>
    <w:rsid w:val="00F334E8"/>
    <w:rsid w:val="00F6564A"/>
    <w:rsid w:val="00F80991"/>
    <w:rsid w:val="00F81025"/>
    <w:rsid w:val="00F81388"/>
    <w:rsid w:val="00FA0A98"/>
    <w:rsid w:val="00FE02B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1DCC9"/>
  <w15:docId w15:val="{F53A1E30-FDF2-4DD3-876C-724156D5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04"/>
    <w:rPr>
      <w:rFonts w:ascii="Garamond" w:hAnsi="Garamond"/>
      <w:sz w:val="23"/>
    </w:rPr>
  </w:style>
  <w:style w:type="paragraph" w:styleId="Rubrik1">
    <w:name w:val="heading 1"/>
    <w:aliases w:val="Rubrik 1 Ny"/>
    <w:basedOn w:val="Normal"/>
    <w:next w:val="Normal"/>
    <w:qFormat/>
    <w:pPr>
      <w:tabs>
        <w:tab w:val="left" w:pos="2268"/>
      </w:tabs>
      <w:ind w:left="851" w:right="851"/>
      <w:jc w:val="both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Rubrik 2 Ny"/>
    <w:basedOn w:val="Normal"/>
    <w:next w:val="Normal"/>
    <w:qFormat/>
    <w:pPr>
      <w:tabs>
        <w:tab w:val="left" w:pos="2268"/>
      </w:tabs>
      <w:ind w:left="851" w:right="851"/>
      <w:jc w:val="both"/>
      <w:outlineLvl w:val="1"/>
    </w:pPr>
    <w:rPr>
      <w:rFonts w:ascii="Arial" w:hAnsi="Arial"/>
      <w:b/>
      <w:sz w:val="32"/>
    </w:rPr>
  </w:style>
  <w:style w:type="paragraph" w:styleId="Rubrik3">
    <w:name w:val="heading 3"/>
    <w:aliases w:val="Rubrik 3 Ny"/>
    <w:basedOn w:val="Normal"/>
    <w:next w:val="Normal"/>
    <w:qFormat/>
    <w:pPr>
      <w:tabs>
        <w:tab w:val="left" w:pos="2268"/>
      </w:tabs>
      <w:ind w:left="851" w:right="851"/>
      <w:jc w:val="both"/>
      <w:outlineLvl w:val="2"/>
    </w:pPr>
    <w:rPr>
      <w:rFonts w:ascii="Arial" w:hAnsi="Arial"/>
      <w:b/>
      <w:i/>
      <w:sz w:val="28"/>
    </w:rPr>
  </w:style>
  <w:style w:type="paragraph" w:styleId="Rubrik4">
    <w:name w:val="heading 4"/>
    <w:aliases w:val="Rubrik 4 Ny"/>
    <w:basedOn w:val="Normal"/>
    <w:next w:val="Normal"/>
    <w:qFormat/>
    <w:pPr>
      <w:tabs>
        <w:tab w:val="left" w:pos="2268"/>
      </w:tabs>
      <w:ind w:left="851" w:right="851"/>
      <w:jc w:val="both"/>
      <w:outlineLvl w:val="3"/>
    </w:pPr>
    <w:rPr>
      <w:rFonts w:ascii="Arial" w:hAnsi="Arial"/>
      <w:b/>
      <w:i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position w:val="-2"/>
      <w:sz w:val="20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position w:val="-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">
    <w:name w:val="bild"/>
    <w:basedOn w:val="Normal"/>
    <w:next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851"/>
      <w:jc w:val="both"/>
    </w:pPr>
  </w:style>
  <w:style w:type="paragraph" w:customStyle="1" w:styleId="1515">
    <w:name w:val="1515"/>
    <w:basedOn w:val="Normal"/>
    <w:link w:val="1515Char"/>
    <w:pPr>
      <w:ind w:left="851" w:right="851"/>
      <w:jc w:val="both"/>
    </w:pPr>
  </w:style>
  <w:style w:type="paragraph" w:customStyle="1" w:styleId="figurtext">
    <w:name w:val="figurtext"/>
    <w:basedOn w:val="Normal"/>
    <w:next w:val="Normal"/>
    <w:pPr>
      <w:tabs>
        <w:tab w:val="left" w:pos="1701"/>
      </w:tabs>
      <w:spacing w:before="240"/>
      <w:ind w:left="851" w:right="851"/>
      <w:jc w:val="both"/>
    </w:pPr>
    <w:rPr>
      <w:b/>
      <w:i/>
    </w:rPr>
  </w:style>
  <w:style w:type="paragraph" w:customStyle="1" w:styleId="innehll">
    <w:name w:val="innehåll"/>
    <w:basedOn w:val="Normal"/>
    <w:pPr>
      <w:tabs>
        <w:tab w:val="left" w:pos="1418"/>
        <w:tab w:val="left" w:pos="1985"/>
        <w:tab w:val="right" w:leader="dot" w:pos="8505"/>
      </w:tabs>
      <w:ind w:left="851" w:right="851"/>
      <w:jc w:val="both"/>
    </w:pPr>
  </w:style>
  <w:style w:type="paragraph" w:styleId="Innehll1">
    <w:name w:val="toc 1"/>
    <w:basedOn w:val="Normal"/>
    <w:next w:val="Normal"/>
    <w:autoRedefine/>
    <w:semiHidden/>
    <w:pPr>
      <w:tabs>
        <w:tab w:val="left" w:pos="1440"/>
        <w:tab w:val="left" w:pos="1985"/>
        <w:tab w:val="right" w:leader="dot" w:pos="8222"/>
      </w:tabs>
      <w:ind w:left="851" w:right="851"/>
    </w:pPr>
    <w:rPr>
      <w:noProof/>
      <w:sz w:val="32"/>
      <w:szCs w:val="36"/>
    </w:rPr>
  </w:style>
  <w:style w:type="paragraph" w:styleId="Innehll2">
    <w:name w:val="toc 2"/>
    <w:basedOn w:val="Normal"/>
    <w:next w:val="Normal"/>
    <w:autoRedefine/>
    <w:semiHidden/>
    <w:pPr>
      <w:tabs>
        <w:tab w:val="right" w:leader="dot" w:pos="9639"/>
      </w:tabs>
      <w:ind w:left="851" w:right="851"/>
    </w:pPr>
  </w:style>
  <w:style w:type="paragraph" w:styleId="Innehll3">
    <w:name w:val="toc 3"/>
    <w:basedOn w:val="Normal"/>
    <w:next w:val="Normal"/>
    <w:autoRedefine/>
    <w:semiHidden/>
    <w:pPr>
      <w:tabs>
        <w:tab w:val="right" w:leader="dot" w:pos="9639"/>
      </w:tabs>
      <w:ind w:left="851" w:right="851"/>
    </w:pPr>
  </w:style>
  <w:style w:type="paragraph" w:styleId="Innehll4">
    <w:name w:val="toc 4"/>
    <w:basedOn w:val="Normal"/>
    <w:next w:val="Normal"/>
    <w:autoRedefine/>
    <w:semiHidden/>
    <w:pPr>
      <w:tabs>
        <w:tab w:val="right" w:leader="dot" w:pos="9639"/>
      </w:tabs>
      <w:ind w:left="851" w:right="851"/>
    </w:pPr>
  </w:style>
  <w:style w:type="paragraph" w:styleId="Sidfot">
    <w:name w:val="footer"/>
    <w:aliases w:val="Sidfot Ny"/>
    <w:basedOn w:val="Normal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</w:rPr>
  </w:style>
  <w:style w:type="paragraph" w:styleId="Sidhuvud">
    <w:name w:val="header"/>
    <w:aliases w:val="Sidhuvud Ny"/>
    <w:basedOn w:val="Normal"/>
    <w:next w:val="Normal"/>
    <w:pPr>
      <w:pBdr>
        <w:bottom w:val="single" w:sz="6" w:space="13" w:color="auto"/>
      </w:pBdr>
      <w:spacing w:after="240"/>
      <w:ind w:left="851" w:right="851"/>
      <w:jc w:val="center"/>
    </w:pPr>
    <w:rPr>
      <w:rFonts w:ascii="Arial" w:hAnsi="Arial"/>
      <w:b/>
    </w:r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character" w:styleId="Hyperlnk">
    <w:name w:val="Hyperlink"/>
    <w:rPr>
      <w:color w:val="0000FF"/>
      <w:u w:val="single"/>
    </w:rPr>
  </w:style>
  <w:style w:type="paragraph" w:customStyle="1" w:styleId="SidfotSidfotNy">
    <w:name w:val="Sidfot.Sidfot Ny"/>
    <w:basedOn w:val="Normal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</w:rPr>
  </w:style>
  <w:style w:type="paragraph" w:styleId="Brdtextmedindrag">
    <w:name w:val="Body Text Indent"/>
    <w:basedOn w:val="Normal"/>
    <w:pPr>
      <w:tabs>
        <w:tab w:val="left" w:pos="317"/>
      </w:tabs>
      <w:ind w:left="317" w:hanging="579"/>
    </w:pPr>
    <w:rPr>
      <w:sz w:val="20"/>
    </w:rPr>
  </w:style>
  <w:style w:type="paragraph" w:styleId="Brdtextmedindrag2">
    <w:name w:val="Body Text Indent 2"/>
    <w:basedOn w:val="Normal"/>
    <w:pPr>
      <w:tabs>
        <w:tab w:val="left" w:pos="286"/>
        <w:tab w:val="left" w:pos="317"/>
      </w:tabs>
      <w:ind w:left="286" w:hanging="286"/>
    </w:pPr>
    <w:rPr>
      <w:rFonts w:ascii="Arial" w:hAnsi="Arial" w:cs="Arial"/>
      <w:position w:val="-2"/>
    </w:rPr>
  </w:style>
  <w:style w:type="paragraph" w:styleId="Brdtextmedindrag3">
    <w:name w:val="Body Text Indent 3"/>
    <w:basedOn w:val="Normal"/>
    <w:pPr>
      <w:tabs>
        <w:tab w:val="left" w:pos="459"/>
      </w:tabs>
      <w:ind w:left="459" w:hanging="459"/>
    </w:pPr>
    <w:rPr>
      <w:rFonts w:ascii="Arial" w:hAnsi="Arial" w:cs="Arial"/>
      <w:position w:val="-2"/>
    </w:r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styleId="Ballongtext">
    <w:name w:val="Balloon Text"/>
    <w:basedOn w:val="Normal"/>
    <w:semiHidden/>
    <w:rsid w:val="006A2D35"/>
    <w:rPr>
      <w:rFonts w:ascii="Tahoma" w:hAnsi="Tahoma" w:cs="Tahoma"/>
      <w:sz w:val="16"/>
      <w:szCs w:val="16"/>
    </w:rPr>
  </w:style>
  <w:style w:type="character" w:customStyle="1" w:styleId="1515Char">
    <w:name w:val="1515 Char"/>
    <w:link w:val="1515"/>
    <w:rsid w:val="00BD7205"/>
    <w:rPr>
      <w:sz w:val="24"/>
      <w:lang w:val="sv-SE" w:eastAsia="sv-SE" w:bidi="ar-SA"/>
    </w:rPr>
  </w:style>
  <w:style w:type="table" w:styleId="Tabellrutnt">
    <w:name w:val="Table Grid"/>
    <w:basedOn w:val="Normaltabell"/>
    <w:rsid w:val="0095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okument\02%20F&#246;rbereda\02%20Skyddat\Skyddsrum\Mallar\AKTUELLA_MALLAR\CHECKLISTOR_PRODUKTION\formular-skyddsrumsintyg_26011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78AE-5E86-4947-A1E8-116C957C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formular-skyddsrumsintyg_260113.dotx</Template>
  <TotalTime>1</TotalTime>
  <Pages>2</Pages>
  <Words>398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Formulär - Skyddsrumsintyg</vt:lpstr>
    </vt:vector>
  </TitlesOfParts>
  <Company>MSB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- Skyddsrumsintyg</dc:title>
  <dc:creator>Bergqvist Anna</dc:creator>
  <cp:lastModifiedBy>Bergqvist Anna</cp:lastModifiedBy>
  <cp:revision>1</cp:revision>
  <cp:lastPrinted>2021-11-01T07:05:00Z</cp:lastPrinted>
  <dcterms:created xsi:type="dcterms:W3CDTF">2026-01-14T14:05:00Z</dcterms:created>
  <dcterms:modified xsi:type="dcterms:W3CDTF">2026-01-14T14:06:00Z</dcterms:modified>
</cp:coreProperties>
</file>