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2" w:rightFromText="142" w:vertAnchor="page" w:horzAnchor="page" w:tblpX="1871" w:tblpY="709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977"/>
        <w:gridCol w:w="5103"/>
        <w:gridCol w:w="1276"/>
      </w:tblGrid>
      <w:tr w:rsidR="005B5E28" w14:paraId="37C5807B" w14:textId="77777777">
        <w:tc>
          <w:tcPr>
            <w:tcW w:w="2977" w:type="dxa"/>
          </w:tcPr>
          <w:p w14:paraId="5B5547E8" w14:textId="77777777" w:rsidR="005B5E28" w:rsidRDefault="005B5E28"/>
        </w:tc>
        <w:tc>
          <w:tcPr>
            <w:tcW w:w="5103" w:type="dxa"/>
          </w:tcPr>
          <w:p w14:paraId="71B466BF" w14:textId="77777777" w:rsidR="005B5E28" w:rsidRDefault="00217CDF">
            <w:pPr>
              <w:pStyle w:val="Rubrik2"/>
              <w:spacing w:before="0"/>
              <w:outlineLvl w:val="1"/>
            </w:pPr>
            <w:r>
              <w:t>Tillverkning av komponenter till skyddsrum</w:t>
            </w:r>
          </w:p>
        </w:tc>
        <w:tc>
          <w:tcPr>
            <w:tcW w:w="1276" w:type="dxa"/>
          </w:tcPr>
          <w:p w14:paraId="30D6B409" w14:textId="77777777" w:rsidR="005B5E28" w:rsidRDefault="00217CDF">
            <w:pPr>
              <w:pStyle w:val="Sidnr"/>
              <w:jc w:val="right"/>
            </w:pP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(2)</w:t>
            </w:r>
          </w:p>
        </w:tc>
      </w:tr>
    </w:tbl>
    <w:p w14:paraId="2EDEC5E7" w14:textId="77777777" w:rsidR="005B5E28" w:rsidRDefault="00217CDF">
      <w:pPr>
        <w:pStyle w:val="Rubrik1"/>
        <w:tabs>
          <w:tab w:val="left" w:pos="4850"/>
          <w:tab w:val="left" w:pos="5576"/>
        </w:tabs>
      </w:pPr>
      <w:r>
        <w:tab/>
      </w:r>
      <w:r>
        <w:tab/>
      </w:r>
    </w:p>
    <w:p w14:paraId="335AF2E1" w14:textId="77777777" w:rsidR="005B5E28" w:rsidRDefault="00217CDF">
      <w:pPr>
        <w:pStyle w:val="Rubrik1"/>
      </w:pPr>
      <w:r>
        <w:t>Ansökan om tillverkningscertifikat, K00-101</w:t>
      </w:r>
    </w:p>
    <w:p w14:paraId="432471E9" w14:textId="77777777" w:rsidR="005B5E28" w:rsidRDefault="00217CDF">
      <w:pPr>
        <w:spacing w:after="160"/>
      </w:pPr>
      <w:r>
        <w:t>Denna ansökan skickas datorifylld via e-post till: skyddsrum@m</w:t>
      </w:r>
      <w:r w:rsidR="003B61FC">
        <w:t>cf.se</w:t>
      </w:r>
      <w:r>
        <w:t xml:space="preserve">. </w:t>
      </w:r>
    </w:p>
    <w:p w14:paraId="6832DF1E" w14:textId="77777777" w:rsidR="005B5E28" w:rsidRDefault="00217CDF">
      <w:pPr>
        <w:spacing w:after="160"/>
      </w:pPr>
      <w:r>
        <w:t xml:space="preserve">Regler om tillverkning finns i handboken Skyddsrum SR </w:t>
      </w:r>
      <w:r w:rsidR="00822531">
        <w:t>15</w:t>
      </w:r>
      <w:r>
        <w:t>, kapitel 8. Gällande komponentlösningar finns tillgängliga på www.m</w:t>
      </w:r>
      <w:r w:rsidR="003B61FC">
        <w:t>cf</w:t>
      </w:r>
      <w:r>
        <w:t xml:space="preserve">.se/skyddsrum.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4"/>
      </w:tblGrid>
      <w:tr w:rsidR="005B5E28" w14:paraId="67F36D17" w14:textId="77777777">
        <w:tc>
          <w:tcPr>
            <w:tcW w:w="8074" w:type="dxa"/>
            <w:tcMar>
              <w:top w:w="45" w:type="dxa"/>
              <w:bottom w:w="23" w:type="dxa"/>
            </w:tcMar>
          </w:tcPr>
          <w:p w14:paraId="02A67C2F" w14:textId="77777777" w:rsidR="005B5E28" w:rsidRDefault="00217CDF">
            <w:pPr>
              <w:pStyle w:val="tabell"/>
              <w:rPr>
                <w:b/>
              </w:rPr>
            </w:pPr>
            <w:r>
              <w:rPr>
                <w:b/>
              </w:rPr>
              <w:t>Ansökan avser:</w:t>
            </w:r>
          </w:p>
          <w:p w14:paraId="47F6DB55" w14:textId="77777777" w:rsidR="005B5E28" w:rsidRDefault="00322EDC">
            <w:pPr>
              <w:pStyle w:val="tabell"/>
            </w:pPr>
            <w:sdt>
              <w:sdtPr>
                <w:id w:val="6869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CDF">
              <w:t xml:space="preserve"> Begränsad produktion (komponentlösning finns utgiven)</w:t>
            </w:r>
          </w:p>
          <w:p w14:paraId="644937ED" w14:textId="77777777" w:rsidR="005B5E28" w:rsidRDefault="00322EDC">
            <w:pPr>
              <w:pStyle w:val="tabell"/>
            </w:pPr>
            <w:sdt>
              <w:sdtPr>
                <w:id w:val="-8704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CDF">
              <w:t xml:space="preserve"> Fortlöpande produktion (komponentlösning finns inte utgiven)</w:t>
            </w:r>
          </w:p>
        </w:tc>
      </w:tr>
    </w:tbl>
    <w:p w14:paraId="00ACFE13" w14:textId="77777777" w:rsidR="005B5E28" w:rsidRDefault="005B5E28">
      <w:pPr>
        <w:rPr>
          <w:sz w:val="8"/>
          <w:szCs w:val="8"/>
        </w:rPr>
      </w:pPr>
    </w:p>
    <w:tbl>
      <w:tblPr>
        <w:tblStyle w:val="Tabellrutnt"/>
        <w:tblW w:w="0" w:type="auto"/>
        <w:tblCellMar>
          <w:top w:w="45" w:type="dxa"/>
        </w:tblCellMar>
        <w:tblLook w:val="04A0" w:firstRow="1" w:lastRow="0" w:firstColumn="1" w:lastColumn="0" w:noHBand="0" w:noVBand="1"/>
      </w:tblPr>
      <w:tblGrid>
        <w:gridCol w:w="2018"/>
        <w:gridCol w:w="1379"/>
        <w:gridCol w:w="2127"/>
        <w:gridCol w:w="2550"/>
      </w:tblGrid>
      <w:tr w:rsidR="00063E36" w14:paraId="0069BED6" w14:textId="77777777" w:rsidTr="005B6EEC">
        <w:tc>
          <w:tcPr>
            <w:tcW w:w="8074" w:type="dxa"/>
            <w:gridSpan w:val="4"/>
            <w:tcMar>
              <w:top w:w="45" w:type="dxa"/>
              <w:bottom w:w="23" w:type="dxa"/>
            </w:tcMar>
          </w:tcPr>
          <w:p w14:paraId="079BD5E7" w14:textId="77777777" w:rsidR="00063E36" w:rsidRDefault="00063E36">
            <w:pPr>
              <w:pStyle w:val="tabell"/>
            </w:pPr>
            <w:r>
              <w:t xml:space="preserve">Företag: </w:t>
            </w:r>
            <w:sdt>
              <w:sdtPr>
                <w:alias w:val="företag"/>
                <w:tag w:val="företag"/>
                <w:id w:val="-227995711"/>
                <w:placeholder>
                  <w:docPart w:val="F3B76A8FB42446E481FDDE79425964BC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företag här</w:t>
                </w:r>
              </w:sdtContent>
            </w:sdt>
          </w:p>
        </w:tc>
      </w:tr>
      <w:tr w:rsidR="005B5E28" w14:paraId="73902DF2" w14:textId="77777777">
        <w:tc>
          <w:tcPr>
            <w:tcW w:w="5524" w:type="dxa"/>
            <w:gridSpan w:val="3"/>
            <w:tcMar>
              <w:top w:w="45" w:type="dxa"/>
              <w:bottom w:w="23" w:type="dxa"/>
            </w:tcMar>
          </w:tcPr>
          <w:p w14:paraId="73CAD465" w14:textId="77777777" w:rsidR="005B5E28" w:rsidRDefault="00217CDF">
            <w:pPr>
              <w:pStyle w:val="tabell"/>
            </w:pPr>
            <w:r>
              <w:t xml:space="preserve">Kontaktperson: </w:t>
            </w:r>
            <w:sdt>
              <w:sdtPr>
                <w:alias w:val="namn"/>
                <w:tag w:val="namn"/>
                <w:id w:val="-388493392"/>
                <w:placeholder>
                  <w:docPart w:val="2945BC5A35684312B159725E8B5C8361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namn på kontaktperson.</w:t>
                </w:r>
              </w:sdtContent>
            </w:sdt>
          </w:p>
        </w:tc>
        <w:tc>
          <w:tcPr>
            <w:tcW w:w="2550" w:type="dxa"/>
            <w:tcMar>
              <w:top w:w="45" w:type="dxa"/>
              <w:bottom w:w="23" w:type="dxa"/>
            </w:tcMar>
          </w:tcPr>
          <w:p w14:paraId="4743152D" w14:textId="77777777" w:rsidR="005B5E28" w:rsidRDefault="00217CDF">
            <w:pPr>
              <w:pStyle w:val="tabell"/>
            </w:pPr>
            <w:r>
              <w:t xml:space="preserve">Telefon: </w:t>
            </w:r>
            <w:sdt>
              <w:sdtPr>
                <w:alias w:val="tfn"/>
                <w:tag w:val="tfn"/>
                <w:id w:val="-63335040"/>
                <w:placeholder>
                  <w:docPart w:val="71A40678BBB24E5CA49DA8CF1A0AF86D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tfn.nr här</w:t>
                </w:r>
              </w:sdtContent>
            </w:sdt>
          </w:p>
        </w:tc>
      </w:tr>
      <w:tr w:rsidR="005B5E28" w14:paraId="09D7D7F7" w14:textId="77777777">
        <w:tc>
          <w:tcPr>
            <w:tcW w:w="8074" w:type="dxa"/>
            <w:gridSpan w:val="4"/>
            <w:tcMar>
              <w:top w:w="45" w:type="dxa"/>
              <w:bottom w:w="23" w:type="dxa"/>
            </w:tcMar>
          </w:tcPr>
          <w:p w14:paraId="7D3F8B81" w14:textId="77777777" w:rsidR="005B5E28" w:rsidRDefault="00217CDF">
            <w:pPr>
              <w:pStyle w:val="tabell"/>
            </w:pPr>
            <w:r>
              <w:t xml:space="preserve">Adress: </w:t>
            </w:r>
            <w:sdt>
              <w:sdtPr>
                <w:alias w:val="adress"/>
                <w:tag w:val="adress"/>
                <w:id w:val="861175546"/>
                <w:placeholder>
                  <w:docPart w:val="BF662F325A66455C937D6607AFAAEF17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adress här</w:t>
                </w:r>
              </w:sdtContent>
            </w:sdt>
          </w:p>
        </w:tc>
      </w:tr>
      <w:tr w:rsidR="005B5E28" w14:paraId="54DB5C5E" w14:textId="77777777">
        <w:tc>
          <w:tcPr>
            <w:tcW w:w="3397" w:type="dxa"/>
            <w:gridSpan w:val="2"/>
            <w:tcMar>
              <w:top w:w="45" w:type="dxa"/>
              <w:bottom w:w="23" w:type="dxa"/>
            </w:tcMar>
          </w:tcPr>
          <w:p w14:paraId="3884DB33" w14:textId="77777777" w:rsidR="005B5E28" w:rsidRDefault="00217CDF">
            <w:pPr>
              <w:pStyle w:val="tabell"/>
            </w:pPr>
            <w:r>
              <w:t xml:space="preserve">Postnummer: </w:t>
            </w:r>
            <w:sdt>
              <w:sdtPr>
                <w:alias w:val="postnr"/>
                <w:tag w:val="postnr"/>
                <w:id w:val="1055193890"/>
                <w:placeholder>
                  <w:docPart w:val="D67799EBA1BA489191560E4430A42957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postnr här</w:t>
                </w:r>
              </w:sdtContent>
            </w:sdt>
          </w:p>
        </w:tc>
        <w:tc>
          <w:tcPr>
            <w:tcW w:w="4677" w:type="dxa"/>
            <w:gridSpan w:val="2"/>
            <w:tcMar>
              <w:top w:w="45" w:type="dxa"/>
              <w:bottom w:w="23" w:type="dxa"/>
            </w:tcMar>
          </w:tcPr>
          <w:p w14:paraId="5BD9FD68" w14:textId="77777777" w:rsidR="005B5E28" w:rsidRDefault="00217CDF">
            <w:pPr>
              <w:pStyle w:val="tabell"/>
            </w:pPr>
            <w:r>
              <w:t xml:space="preserve">Ort: </w:t>
            </w:r>
            <w:sdt>
              <w:sdtPr>
                <w:alias w:val="ort"/>
                <w:tag w:val="ort"/>
                <w:id w:val="-1965188336"/>
                <w:placeholder>
                  <w:docPart w:val="B7CE4B7D16A3495EB6C35B791301096B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ort här</w:t>
                </w:r>
              </w:sdtContent>
            </w:sdt>
          </w:p>
        </w:tc>
      </w:tr>
      <w:tr w:rsidR="005B5E28" w14:paraId="7FA6D8EA" w14:textId="77777777">
        <w:tc>
          <w:tcPr>
            <w:tcW w:w="2018" w:type="dxa"/>
            <w:tcMar>
              <w:top w:w="23" w:type="dxa"/>
              <w:bottom w:w="23" w:type="dxa"/>
            </w:tcMar>
          </w:tcPr>
          <w:p w14:paraId="7E7356F7" w14:textId="77777777" w:rsidR="005B5E28" w:rsidRDefault="00217CDF">
            <w:pPr>
              <w:pStyle w:val="tabell"/>
            </w:pPr>
            <w:r>
              <w:t>E-post:</w:t>
            </w:r>
          </w:p>
        </w:tc>
        <w:sdt>
          <w:sdtPr>
            <w:alias w:val="e-post"/>
            <w:tag w:val="e-post"/>
            <w:id w:val="-1853016550"/>
            <w:placeholder>
              <w:docPart w:val="23394416FA864CC486D10122C85D6088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14:paraId="29DC3340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e-post här</w:t>
                </w:r>
              </w:p>
            </w:tc>
          </w:sdtContent>
        </w:sdt>
      </w:tr>
    </w:tbl>
    <w:p w14:paraId="3EDC91D4" w14:textId="77777777" w:rsidR="005B5E28" w:rsidRDefault="00217CDF">
      <w:pPr>
        <w:pStyle w:val="Rubrik2"/>
      </w:pPr>
      <w:r>
        <w:t>Begränsad produktion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18"/>
        <w:gridCol w:w="2018"/>
        <w:gridCol w:w="2019"/>
        <w:gridCol w:w="2019"/>
      </w:tblGrid>
      <w:tr w:rsidR="005B5E28" w14:paraId="002E6DB4" w14:textId="77777777">
        <w:tc>
          <w:tcPr>
            <w:tcW w:w="2018" w:type="dxa"/>
            <w:tcMar>
              <w:top w:w="45" w:type="dxa"/>
              <w:bottom w:w="23" w:type="dxa"/>
            </w:tcMar>
          </w:tcPr>
          <w:p w14:paraId="2ED33F91" w14:textId="77777777" w:rsidR="005B5E28" w:rsidRDefault="00217CDF">
            <w:pPr>
              <w:pStyle w:val="tabell"/>
            </w:pPr>
            <w:r>
              <w:t>Komponentlösning:</w:t>
            </w:r>
          </w:p>
        </w:tc>
        <w:tc>
          <w:tcPr>
            <w:tcW w:w="2018" w:type="dxa"/>
            <w:tcMar>
              <w:top w:w="45" w:type="dxa"/>
              <w:bottom w:w="23" w:type="dxa"/>
            </w:tcMar>
          </w:tcPr>
          <w:p w14:paraId="793A7770" w14:textId="77777777" w:rsidR="005B5E28" w:rsidRDefault="00217CDF">
            <w:pPr>
              <w:pStyle w:val="tabell"/>
            </w:pPr>
            <w:r>
              <w:t xml:space="preserve">K </w:t>
            </w:r>
            <w:sdt>
              <w:sdtPr>
                <w:alias w:val="nummer"/>
                <w:tag w:val="nummer"/>
                <w:id w:val="-1941744853"/>
                <w:placeholder>
                  <w:docPart w:val="5FB5C3F06A83455EB4E2D55BDA7593C2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nummer här</w:t>
                </w:r>
              </w:sdtContent>
            </w:sdt>
          </w:p>
        </w:tc>
        <w:tc>
          <w:tcPr>
            <w:tcW w:w="4038" w:type="dxa"/>
            <w:gridSpan w:val="2"/>
            <w:tcMar>
              <w:top w:w="45" w:type="dxa"/>
              <w:bottom w:w="23" w:type="dxa"/>
            </w:tcMar>
          </w:tcPr>
          <w:p w14:paraId="5304F4C1" w14:textId="77777777" w:rsidR="005B5E28" w:rsidRDefault="00217CDF">
            <w:pPr>
              <w:pStyle w:val="tabell"/>
            </w:pPr>
            <w:r>
              <w:t xml:space="preserve">Antal: </w:t>
            </w:r>
            <w:sdt>
              <w:sdtPr>
                <w:alias w:val="antal"/>
                <w:tag w:val="antal"/>
                <w:id w:val="1502388390"/>
                <w:placeholder>
                  <w:docPart w:val="267B5C4651C4445FB52427D1D3F9AD0F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antal här</w:t>
                </w:r>
              </w:sdtContent>
            </w:sdt>
          </w:p>
        </w:tc>
      </w:tr>
      <w:tr w:rsidR="005B5E28" w14:paraId="02DFA5E0" w14:textId="77777777">
        <w:tc>
          <w:tcPr>
            <w:tcW w:w="2018" w:type="dxa"/>
            <w:tcMar>
              <w:top w:w="45" w:type="dxa"/>
              <w:bottom w:w="23" w:type="dxa"/>
            </w:tcMar>
          </w:tcPr>
          <w:p w14:paraId="103340D9" w14:textId="77777777" w:rsidR="005B5E28" w:rsidRDefault="00217CDF">
            <w:pPr>
              <w:pStyle w:val="tabell"/>
            </w:pPr>
            <w:r>
              <w:t>Kommentar:</w:t>
            </w:r>
          </w:p>
        </w:tc>
        <w:sdt>
          <w:sdtPr>
            <w:alias w:val="kommentar"/>
            <w:tag w:val="kommentar"/>
            <w:id w:val="-1292056502"/>
            <w:placeholder>
              <w:docPart w:val="C0D586644F05426A8332AD1E4849C723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14:paraId="194B8FFD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kommentar här</w:t>
                </w:r>
              </w:p>
            </w:tc>
          </w:sdtContent>
        </w:sdt>
      </w:tr>
      <w:tr w:rsidR="005B5E28" w14:paraId="21ED71D9" w14:textId="77777777">
        <w:tc>
          <w:tcPr>
            <w:tcW w:w="2018" w:type="dxa"/>
            <w:tcMar>
              <w:top w:w="45" w:type="dxa"/>
              <w:bottom w:w="23" w:type="dxa"/>
            </w:tcMar>
          </w:tcPr>
          <w:p w14:paraId="58EB3A8D" w14:textId="77777777" w:rsidR="005B5E28" w:rsidRDefault="00217CDF">
            <w:pPr>
              <w:pStyle w:val="tabell"/>
            </w:pPr>
            <w:r>
              <w:t>Anlitad kontrollant:</w:t>
            </w:r>
          </w:p>
        </w:tc>
        <w:sdt>
          <w:sdtPr>
            <w:alias w:val="kontrollant"/>
            <w:tag w:val="kontrollant"/>
            <w:id w:val="727187295"/>
            <w:placeholder>
              <w:docPart w:val="54C7EA4B20E349409FA07BEAF0254797"/>
            </w:placeholder>
            <w:showingPlcHdr/>
          </w:sdtPr>
          <w:sdtEndPr/>
          <w:sdtContent>
            <w:tc>
              <w:tcPr>
                <w:tcW w:w="4037" w:type="dxa"/>
                <w:gridSpan w:val="2"/>
                <w:tcMar>
                  <w:top w:w="45" w:type="dxa"/>
                  <w:bottom w:w="23" w:type="dxa"/>
                </w:tcMar>
              </w:tcPr>
              <w:p w14:paraId="53321DC1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anlitad kontrollant här</w:t>
                </w:r>
              </w:p>
            </w:tc>
          </w:sdtContent>
        </w:sdt>
        <w:tc>
          <w:tcPr>
            <w:tcW w:w="2019" w:type="dxa"/>
            <w:tcMar>
              <w:top w:w="45" w:type="dxa"/>
            </w:tcMar>
          </w:tcPr>
          <w:p w14:paraId="44AC52B3" w14:textId="77777777" w:rsidR="005B5E28" w:rsidRDefault="00217CDF">
            <w:pPr>
              <w:pStyle w:val="tabell"/>
            </w:pPr>
            <w:r>
              <w:t xml:space="preserve">SRG: </w:t>
            </w:r>
            <w:sdt>
              <w:sdtPr>
                <w:alias w:val="srg-nr"/>
                <w:tag w:val="srg-nr"/>
                <w:id w:val="-590542728"/>
                <w:placeholder>
                  <w:docPart w:val="6A0718E2C5A2456EAC8F57F7E0F9EE6E"/>
                </w:placeholder>
                <w:showingPlcHdr/>
              </w:sdtPr>
              <w:sdtEndPr/>
              <w:sdtContent>
                <w:r>
                  <w:rPr>
                    <w:rStyle w:val="Platshllartext"/>
                  </w:rPr>
                  <w:t>skriv srg-nr här</w:t>
                </w:r>
              </w:sdtContent>
            </w:sdt>
          </w:p>
        </w:tc>
      </w:tr>
      <w:tr w:rsidR="005B5E28" w14:paraId="08AF005B" w14:textId="77777777">
        <w:tc>
          <w:tcPr>
            <w:tcW w:w="2018" w:type="dxa"/>
            <w:tcMar>
              <w:top w:w="45" w:type="dxa"/>
              <w:bottom w:w="23" w:type="dxa"/>
            </w:tcMar>
          </w:tcPr>
          <w:p w14:paraId="2D355CFD" w14:textId="77777777" w:rsidR="005B5E28" w:rsidRDefault="00217CDF">
            <w:pPr>
              <w:pStyle w:val="tabell"/>
            </w:pPr>
            <w:r>
              <w:t>Tillverkningsperiod:</w:t>
            </w:r>
          </w:p>
        </w:tc>
        <w:sdt>
          <w:sdtPr>
            <w:alias w:val="period"/>
            <w:tag w:val="period"/>
            <w:id w:val="-1378241097"/>
            <w:placeholder>
              <w:docPart w:val="3F15F1DE9FB2435EA699133AFE725FE7"/>
            </w:placeholder>
            <w:showingPlcHdr/>
          </w:sdtPr>
          <w:sdtEndPr/>
          <w:sdtContent>
            <w:tc>
              <w:tcPr>
                <w:tcW w:w="6056" w:type="dxa"/>
                <w:gridSpan w:val="3"/>
                <w:tcMar>
                  <w:top w:w="45" w:type="dxa"/>
                  <w:bottom w:w="23" w:type="dxa"/>
                </w:tcMar>
              </w:tcPr>
              <w:p w14:paraId="733D1080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tillverkningsperiod</w:t>
                </w:r>
              </w:p>
            </w:tc>
          </w:sdtContent>
        </w:sdt>
      </w:tr>
      <w:tr w:rsidR="005B5E28" w14:paraId="4DC62377" w14:textId="77777777">
        <w:tc>
          <w:tcPr>
            <w:tcW w:w="2018" w:type="dxa"/>
            <w:tcMar>
              <w:top w:w="45" w:type="dxa"/>
              <w:bottom w:w="23" w:type="dxa"/>
            </w:tcMar>
          </w:tcPr>
          <w:p w14:paraId="3CAD4E4B" w14:textId="77777777" w:rsidR="005B5E28" w:rsidRDefault="00217CDF">
            <w:pPr>
              <w:pStyle w:val="tabell"/>
            </w:pPr>
            <w:r>
              <w:t>Tillämpning:</w:t>
            </w:r>
          </w:p>
        </w:tc>
        <w:tc>
          <w:tcPr>
            <w:tcW w:w="6056" w:type="dxa"/>
            <w:gridSpan w:val="3"/>
            <w:tcMar>
              <w:top w:w="45" w:type="dxa"/>
              <w:bottom w:w="23" w:type="dxa"/>
            </w:tcMar>
          </w:tcPr>
          <w:p w14:paraId="5FA165AA" w14:textId="77777777" w:rsidR="005B5E28" w:rsidRDefault="00217CDF">
            <w:pPr>
              <w:pStyle w:val="tabell"/>
            </w:pPr>
            <w:r>
              <w:t>Ska väljas då komponentlösning finns utgiven av MSB, se www.m</w:t>
            </w:r>
            <w:r w:rsidR="003B61FC">
              <w:t>cf</w:t>
            </w:r>
            <w:r>
              <w:t>.se/skyddsrum. Eventuellt alternativ i lösningen anges som kommentar. Avses endast enstaka delar som ingår i en komponent</w:t>
            </w:r>
            <w:r>
              <w:softHyphen/>
              <w:t>lösning anges detta.</w:t>
            </w:r>
          </w:p>
        </w:tc>
      </w:tr>
    </w:tbl>
    <w:p w14:paraId="454B7DF9" w14:textId="77777777" w:rsidR="005B5E28" w:rsidRDefault="00217CDF">
      <w:pPr>
        <w:pStyle w:val="Rubrik2"/>
      </w:pPr>
      <w:r>
        <w:t>Fortlöpande produktion: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6094"/>
      </w:tblGrid>
      <w:tr w:rsidR="005B5E28" w14:paraId="2D523AA3" w14:textId="77777777">
        <w:tc>
          <w:tcPr>
            <w:tcW w:w="1980" w:type="dxa"/>
            <w:tcMar>
              <w:top w:w="45" w:type="dxa"/>
              <w:bottom w:w="23" w:type="dxa"/>
            </w:tcMar>
          </w:tcPr>
          <w:p w14:paraId="7C2C88F4" w14:textId="77777777" w:rsidR="005B5E28" w:rsidRDefault="00217CDF">
            <w:pPr>
              <w:pStyle w:val="tabell"/>
            </w:pPr>
            <w:r>
              <w:t>Komponent:</w:t>
            </w:r>
          </w:p>
        </w:tc>
        <w:sdt>
          <w:sdtPr>
            <w:alias w:val="komponenter"/>
            <w:tag w:val="komponenter"/>
            <w:id w:val="-834303300"/>
            <w:placeholder>
              <w:docPart w:val="AEAEDA837D474B65ADFAEB9C9DE89EC5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14:paraId="538EEE21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komponenter här</w:t>
                </w:r>
              </w:p>
            </w:tc>
          </w:sdtContent>
        </w:sdt>
      </w:tr>
      <w:tr w:rsidR="005B5E28" w14:paraId="71541146" w14:textId="77777777">
        <w:tc>
          <w:tcPr>
            <w:tcW w:w="1980" w:type="dxa"/>
            <w:tcMar>
              <w:top w:w="45" w:type="dxa"/>
              <w:bottom w:w="23" w:type="dxa"/>
            </w:tcMar>
          </w:tcPr>
          <w:p w14:paraId="46A0401A" w14:textId="77777777" w:rsidR="005B5E28" w:rsidRDefault="00217CDF">
            <w:pPr>
              <w:pStyle w:val="tabell"/>
            </w:pPr>
            <w:r>
              <w:t>Kommentar:</w:t>
            </w:r>
          </w:p>
        </w:tc>
        <w:sdt>
          <w:sdtPr>
            <w:alias w:val="kommentar"/>
            <w:tag w:val="kommentar"/>
            <w:id w:val="-234784896"/>
            <w:placeholder>
              <w:docPart w:val="5DB5F589E44948858BA104BC465608B9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14:paraId="0CC80AD4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kommentar här</w:t>
                </w:r>
              </w:p>
            </w:tc>
          </w:sdtContent>
        </w:sdt>
      </w:tr>
      <w:tr w:rsidR="005B5E28" w14:paraId="69B686FD" w14:textId="77777777">
        <w:tc>
          <w:tcPr>
            <w:tcW w:w="1980" w:type="dxa"/>
            <w:tcMar>
              <w:top w:w="45" w:type="dxa"/>
              <w:bottom w:w="23" w:type="dxa"/>
            </w:tcMar>
          </w:tcPr>
          <w:p w14:paraId="4127955A" w14:textId="77777777" w:rsidR="005B5E28" w:rsidRDefault="00217CDF">
            <w:pPr>
              <w:pStyle w:val="tabell"/>
            </w:pPr>
            <w:r>
              <w:t>Anlitad kontrollant:</w:t>
            </w:r>
          </w:p>
        </w:tc>
        <w:sdt>
          <w:sdtPr>
            <w:alias w:val="kontrollant"/>
            <w:tag w:val="kontrollant"/>
            <w:id w:val="-1100793151"/>
            <w:placeholder>
              <w:docPart w:val="0E595C05A7784C74B844B1F0E8902C89"/>
            </w:placeholder>
            <w:showingPlcHdr/>
          </w:sdtPr>
          <w:sdtEndPr/>
          <w:sdtContent>
            <w:tc>
              <w:tcPr>
                <w:tcW w:w="6094" w:type="dxa"/>
                <w:tcMar>
                  <w:top w:w="45" w:type="dxa"/>
                  <w:bottom w:w="23" w:type="dxa"/>
                </w:tcMar>
              </w:tcPr>
              <w:p w14:paraId="26997F54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anlitad kontrollant här</w:t>
                </w:r>
              </w:p>
            </w:tc>
          </w:sdtContent>
        </w:sdt>
      </w:tr>
      <w:tr w:rsidR="005B5E28" w14:paraId="3EE1691B" w14:textId="77777777">
        <w:tc>
          <w:tcPr>
            <w:tcW w:w="1980" w:type="dxa"/>
            <w:tcMar>
              <w:top w:w="45" w:type="dxa"/>
              <w:bottom w:w="23" w:type="dxa"/>
            </w:tcMar>
          </w:tcPr>
          <w:p w14:paraId="1A659112" w14:textId="77777777" w:rsidR="005B5E28" w:rsidRDefault="00217CDF">
            <w:pPr>
              <w:pStyle w:val="tabell"/>
            </w:pPr>
            <w:r>
              <w:t>Tillämpning:</w:t>
            </w:r>
          </w:p>
        </w:tc>
        <w:tc>
          <w:tcPr>
            <w:tcW w:w="6094" w:type="dxa"/>
            <w:tcMar>
              <w:top w:w="45" w:type="dxa"/>
              <w:bottom w:w="23" w:type="dxa"/>
            </w:tcMar>
          </w:tcPr>
          <w:p w14:paraId="457B2E5D" w14:textId="77777777" w:rsidR="005B5E28" w:rsidRDefault="00063E36">
            <w:pPr>
              <w:pStyle w:val="tabell"/>
            </w:pPr>
            <w:r>
              <w:t>Tillämpligt då komponentlösning inte finns utgiven av MSB.</w:t>
            </w:r>
          </w:p>
          <w:p w14:paraId="21AE82EC" w14:textId="77777777" w:rsidR="00063E36" w:rsidRDefault="00063E36">
            <w:pPr>
              <w:pStyle w:val="tabell"/>
            </w:pPr>
            <w:r>
              <w:t>Tillverkningshandlingar ska bifogas.</w:t>
            </w:r>
          </w:p>
        </w:tc>
      </w:tr>
    </w:tbl>
    <w:p w14:paraId="688A14B0" w14:textId="77777777" w:rsidR="005B5E28" w:rsidRDefault="005B5E28">
      <w:pPr>
        <w:pStyle w:val="Rubrik3"/>
      </w:pPr>
    </w:p>
    <w:p w14:paraId="144882A6" w14:textId="77777777" w:rsidR="005B5E28" w:rsidRDefault="00217CDF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0"/>
          <w:szCs w:val="24"/>
        </w:rPr>
      </w:pPr>
      <w:r>
        <w:br w:type="page"/>
      </w:r>
    </w:p>
    <w:p w14:paraId="3CC8E48F" w14:textId="77777777" w:rsidR="005B5E28" w:rsidRDefault="00217CDF">
      <w:pPr>
        <w:pStyle w:val="Rubrik3"/>
      </w:pPr>
      <w:r>
        <w:lastRenderedPageBreak/>
        <w:t>Undertecknad intygar följande:</w:t>
      </w:r>
    </w:p>
    <w:p w14:paraId="01F51C04" w14:textId="77777777" w:rsidR="005B5E28" w:rsidRDefault="00217CDF" w:rsidP="003B61FC">
      <w:pPr>
        <w:pStyle w:val="Liststycke"/>
        <w:numPr>
          <w:ilvl w:val="0"/>
          <w:numId w:val="50"/>
        </w:numPr>
      </w:pPr>
      <w:r>
        <w:t xml:space="preserve">Innehållet i SR </w:t>
      </w:r>
      <w:r w:rsidR="0024492F">
        <w:t>15</w:t>
      </w:r>
      <w:r>
        <w:t xml:space="preserve"> kapitel 8 har inhämtats. System för dokumentation finns.</w:t>
      </w:r>
    </w:p>
    <w:p w14:paraId="334085AB" w14:textId="77777777" w:rsidR="005B5E28" w:rsidRDefault="00217CDF" w:rsidP="003B61FC">
      <w:pPr>
        <w:pStyle w:val="Liststycke"/>
        <w:numPr>
          <w:ilvl w:val="0"/>
          <w:numId w:val="50"/>
        </w:numPr>
      </w:pPr>
      <w:r>
        <w:t>Erforderliga handlingar finns tillgängliga. Material har kända och dokumenterade egenskaper.</w:t>
      </w:r>
    </w:p>
    <w:p w14:paraId="4D54BE26" w14:textId="77777777" w:rsidR="005B5E28" w:rsidRDefault="00217CDF" w:rsidP="003B61FC">
      <w:pPr>
        <w:pStyle w:val="Liststycke"/>
        <w:numPr>
          <w:ilvl w:val="0"/>
          <w:numId w:val="50"/>
        </w:numPr>
      </w:pPr>
      <w:r>
        <w:t>Tillverkning sker inomhus i uppvärmd lokal. Utförandet sker fackmässigt enligt handlingar.</w:t>
      </w:r>
    </w:p>
    <w:p w14:paraId="470F9E28" w14:textId="77777777" w:rsidR="005B5E28" w:rsidRDefault="00217CDF" w:rsidP="003B61FC">
      <w:pPr>
        <w:pStyle w:val="Liststycke"/>
        <w:numPr>
          <w:ilvl w:val="0"/>
          <w:numId w:val="50"/>
        </w:numPr>
      </w:pPr>
      <w:r>
        <w:t>Svetsarbeten utförs av dokumenterat kompetent svetsare. Kontroll av tillverkning utförs enligt tillämpade handlingar.</w:t>
      </w:r>
    </w:p>
    <w:p w14:paraId="3D334304" w14:textId="77777777" w:rsidR="003B61FC" w:rsidRDefault="003B61FC"/>
    <w:tbl>
      <w:tblPr>
        <w:tblStyle w:val="Tabellrutnt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6803"/>
      </w:tblGrid>
      <w:tr w:rsidR="005B5E28" w14:paraId="510B4DAF" w14:textId="77777777" w:rsidTr="002A31FC">
        <w:tc>
          <w:tcPr>
            <w:tcW w:w="8074" w:type="dxa"/>
            <w:gridSpan w:val="2"/>
            <w:tcMar>
              <w:top w:w="45" w:type="dxa"/>
              <w:bottom w:w="23" w:type="dxa"/>
            </w:tcMar>
          </w:tcPr>
          <w:p w14:paraId="729ECC2A" w14:textId="77777777" w:rsidR="005B5E28" w:rsidRDefault="00217CDF">
            <w:pPr>
              <w:pStyle w:val="tabell"/>
            </w:pPr>
            <w:r>
              <w:t>Härmed ansöker undertecknad om tillverkningscertifikat enligt ovan.</w:t>
            </w:r>
            <w:r>
              <w:br/>
              <w:t>(Endast underskrift i datorn erfordras)</w:t>
            </w:r>
          </w:p>
        </w:tc>
      </w:tr>
      <w:tr w:rsidR="005B5E28" w14:paraId="2237150C" w14:textId="77777777" w:rsidTr="002A31FC">
        <w:tc>
          <w:tcPr>
            <w:tcW w:w="1271" w:type="dxa"/>
          </w:tcPr>
          <w:p w14:paraId="39B0181A" w14:textId="77777777" w:rsidR="005B5E28" w:rsidRDefault="00217CDF">
            <w:pPr>
              <w:pStyle w:val="tabell"/>
            </w:pPr>
            <w:r>
              <w:t>Datum:</w:t>
            </w:r>
          </w:p>
        </w:tc>
        <w:sdt>
          <w:sdtPr>
            <w:alias w:val="datum"/>
            <w:tag w:val="datum"/>
            <w:id w:val="-1943144527"/>
            <w:placeholder>
              <w:docPart w:val="3241AD0B13EF41B087903C474F0367A0"/>
            </w:placeholder>
            <w:showingPlcHdr/>
          </w:sdtPr>
          <w:sdtEndPr/>
          <w:sdtContent>
            <w:tc>
              <w:tcPr>
                <w:tcW w:w="6803" w:type="dxa"/>
              </w:tcPr>
              <w:p w14:paraId="33997C02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datum här</w:t>
                </w:r>
              </w:p>
            </w:tc>
          </w:sdtContent>
        </w:sdt>
      </w:tr>
      <w:tr w:rsidR="005B5E28" w14:paraId="06D2108C" w14:textId="77777777" w:rsidTr="002A31FC">
        <w:tc>
          <w:tcPr>
            <w:tcW w:w="1271" w:type="dxa"/>
          </w:tcPr>
          <w:p w14:paraId="362F294E" w14:textId="77777777" w:rsidR="005B5E28" w:rsidRDefault="00217CDF">
            <w:pPr>
              <w:pStyle w:val="tabell"/>
            </w:pPr>
            <w:r>
              <w:t>Underskrift:</w:t>
            </w:r>
          </w:p>
        </w:tc>
        <w:sdt>
          <w:sdtPr>
            <w:alias w:val="namn"/>
            <w:tag w:val="namn"/>
            <w:id w:val="1730723499"/>
            <w:placeholder>
              <w:docPart w:val="E95AC09D4C18492F83C1BF5AE54A5DCC"/>
            </w:placeholder>
            <w:showingPlcHdr/>
          </w:sdtPr>
          <w:sdtEndPr/>
          <w:sdtContent>
            <w:tc>
              <w:tcPr>
                <w:tcW w:w="6803" w:type="dxa"/>
              </w:tcPr>
              <w:p w14:paraId="4A5054CD" w14:textId="77777777" w:rsidR="005B5E28" w:rsidRDefault="00217CDF">
                <w:pPr>
                  <w:pStyle w:val="tabell"/>
                </w:pPr>
                <w:r>
                  <w:rPr>
                    <w:rStyle w:val="Platshllartext"/>
                  </w:rPr>
                  <w:t>Skriv namn här</w:t>
                </w:r>
              </w:p>
            </w:tc>
          </w:sdtContent>
        </w:sdt>
      </w:tr>
    </w:tbl>
    <w:p w14:paraId="43D176B1" w14:textId="77777777" w:rsidR="005B5E28" w:rsidRDefault="005B5E28">
      <w:pPr>
        <w:tabs>
          <w:tab w:val="left" w:pos="1330"/>
        </w:tabs>
      </w:pPr>
    </w:p>
    <w:sectPr w:rsidR="005B5E28" w:rsidSect="003B6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2127" w:left="1894" w:header="107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6A2A" w14:textId="77777777" w:rsidR="00322EDC" w:rsidRDefault="00322EDC">
      <w:r>
        <w:separator/>
      </w:r>
    </w:p>
  </w:endnote>
  <w:endnote w:type="continuationSeparator" w:id="0">
    <w:p w14:paraId="18DD2E4F" w14:textId="77777777" w:rsidR="00322EDC" w:rsidRDefault="0032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E1DD" w14:textId="77777777" w:rsidR="00322EDC" w:rsidRDefault="00322E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1" w:rightFromText="141" w:vertAnchor="text" w:horzAnchor="margin" w:tblpXSpec="center" w:tblpY="243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6"/>
      <w:gridCol w:w="3118"/>
      <w:gridCol w:w="2410"/>
      <w:gridCol w:w="1984"/>
    </w:tblGrid>
    <w:tr w:rsidR="003B61FC" w14:paraId="58889055" w14:textId="77777777" w:rsidTr="003B61FC">
      <w:trPr>
        <w:trHeight w:val="283"/>
      </w:trPr>
      <w:tc>
        <w:tcPr>
          <w:tcW w:w="10348" w:type="dxa"/>
          <w:gridSpan w:val="4"/>
          <w:tcBorders>
            <w:bottom w:val="single" w:sz="4" w:space="0" w:color="auto"/>
          </w:tcBorders>
        </w:tcPr>
        <w:p w14:paraId="0B15A5DC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b/>
              <w:bCs/>
              <w:sz w:val="16"/>
              <w:szCs w:val="16"/>
            </w:rPr>
            <w:t>Tillverkningscertifikat 2024:1</w:t>
          </w:r>
        </w:p>
      </w:tc>
    </w:tr>
    <w:tr w:rsidR="003B61FC" w14:paraId="51B3937F" w14:textId="77777777" w:rsidTr="003B61FC">
      <w:trPr>
        <w:trHeight w:val="283"/>
      </w:trPr>
      <w:tc>
        <w:tcPr>
          <w:tcW w:w="2836" w:type="dxa"/>
          <w:tcBorders>
            <w:top w:val="single" w:sz="4" w:space="0" w:color="auto"/>
          </w:tcBorders>
        </w:tcPr>
        <w:p w14:paraId="0A15FB8D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r w:rsidRPr="003B61FC">
            <w:rPr>
              <w:rFonts w:ascii="Arial" w:hAnsi="Arial" w:cs="Arial"/>
              <w:b/>
              <w:bCs/>
              <w:szCs w:val="18"/>
            </w:rPr>
            <w:t>Myndigheten för civilt försvar</w:t>
          </w:r>
        </w:p>
      </w:tc>
      <w:tc>
        <w:tcPr>
          <w:tcW w:w="3118" w:type="dxa"/>
          <w:tcBorders>
            <w:top w:val="single" w:sz="4" w:space="0" w:color="auto"/>
          </w:tcBorders>
        </w:tcPr>
        <w:p w14:paraId="08600E91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Postadress: 651 81 Karlstad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681B88F2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registrator@mcf.se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03619591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www.mcf.se</w:t>
          </w:r>
        </w:p>
      </w:tc>
    </w:tr>
    <w:tr w:rsidR="003B61FC" w14:paraId="66ABB293" w14:textId="77777777" w:rsidTr="003B61FC">
      <w:trPr>
        <w:trHeight w:val="283"/>
      </w:trPr>
      <w:tc>
        <w:tcPr>
          <w:tcW w:w="2836" w:type="dxa"/>
        </w:tcPr>
        <w:p w14:paraId="712E5556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3118" w:type="dxa"/>
        </w:tcPr>
        <w:p w14:paraId="198CBB28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Telefon: 0771-240 240</w:t>
          </w:r>
        </w:p>
      </w:tc>
      <w:tc>
        <w:tcPr>
          <w:tcW w:w="2410" w:type="dxa"/>
        </w:tcPr>
        <w:p w14:paraId="46F4AB32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Fax: 010-240 56 00</w:t>
          </w:r>
        </w:p>
      </w:tc>
      <w:tc>
        <w:tcPr>
          <w:tcW w:w="1984" w:type="dxa"/>
        </w:tcPr>
        <w:p w14:paraId="335889D0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Org.nr: 202100-5984</w:t>
          </w:r>
        </w:p>
      </w:tc>
    </w:tr>
  </w:tbl>
  <w:p w14:paraId="63EE8C37" w14:textId="77777777" w:rsidR="005B5E28" w:rsidRDefault="005B5E28" w:rsidP="003B61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1" w:rightFromText="141" w:vertAnchor="text" w:horzAnchor="margin" w:tblpXSpec="center" w:tblpY="243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836"/>
      <w:gridCol w:w="3118"/>
      <w:gridCol w:w="2410"/>
      <w:gridCol w:w="1984"/>
    </w:tblGrid>
    <w:tr w:rsidR="003B61FC" w14:paraId="3E84C34F" w14:textId="77777777" w:rsidTr="003B61FC">
      <w:trPr>
        <w:trHeight w:val="283"/>
      </w:trPr>
      <w:tc>
        <w:tcPr>
          <w:tcW w:w="10348" w:type="dxa"/>
          <w:gridSpan w:val="4"/>
          <w:tcBorders>
            <w:bottom w:val="single" w:sz="4" w:space="0" w:color="auto"/>
          </w:tcBorders>
        </w:tcPr>
        <w:p w14:paraId="1EC9CB30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b/>
              <w:bCs/>
              <w:sz w:val="16"/>
              <w:szCs w:val="16"/>
            </w:rPr>
            <w:t>Tillverkningscertifikat 2024:1</w:t>
          </w:r>
        </w:p>
      </w:tc>
    </w:tr>
    <w:tr w:rsidR="003B61FC" w14:paraId="78F30E6F" w14:textId="77777777" w:rsidTr="003B61FC">
      <w:trPr>
        <w:trHeight w:val="283"/>
      </w:trPr>
      <w:tc>
        <w:tcPr>
          <w:tcW w:w="2836" w:type="dxa"/>
          <w:tcBorders>
            <w:top w:val="single" w:sz="4" w:space="0" w:color="auto"/>
          </w:tcBorders>
        </w:tcPr>
        <w:p w14:paraId="0645837F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b/>
              <w:bCs/>
              <w:szCs w:val="18"/>
            </w:rPr>
          </w:pPr>
          <w:bookmarkStart w:id="0" w:name="_Hlk213837426"/>
          <w:r w:rsidRPr="003B61FC">
            <w:rPr>
              <w:rFonts w:ascii="Arial" w:hAnsi="Arial" w:cs="Arial"/>
              <w:b/>
              <w:bCs/>
              <w:szCs w:val="18"/>
            </w:rPr>
            <w:t>Myndigheten för civilt försvar</w:t>
          </w:r>
        </w:p>
      </w:tc>
      <w:tc>
        <w:tcPr>
          <w:tcW w:w="3118" w:type="dxa"/>
          <w:tcBorders>
            <w:top w:val="single" w:sz="4" w:space="0" w:color="auto"/>
          </w:tcBorders>
        </w:tcPr>
        <w:p w14:paraId="33D251CA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Postadress: 651 81 Karlstad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26988422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registrator@mcf.se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4411C659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www.mcf.se</w:t>
          </w:r>
        </w:p>
      </w:tc>
    </w:tr>
    <w:tr w:rsidR="003B61FC" w14:paraId="2A9C5163" w14:textId="77777777" w:rsidTr="003B61FC">
      <w:trPr>
        <w:trHeight w:val="283"/>
      </w:trPr>
      <w:tc>
        <w:tcPr>
          <w:tcW w:w="2836" w:type="dxa"/>
        </w:tcPr>
        <w:p w14:paraId="1F7DAAD1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</w:p>
      </w:tc>
      <w:tc>
        <w:tcPr>
          <w:tcW w:w="3118" w:type="dxa"/>
        </w:tcPr>
        <w:p w14:paraId="330EDC62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Telefon: 0771-240 240</w:t>
          </w:r>
        </w:p>
      </w:tc>
      <w:tc>
        <w:tcPr>
          <w:tcW w:w="2410" w:type="dxa"/>
        </w:tcPr>
        <w:p w14:paraId="5C2967E1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Fax: 010-240 56 00</w:t>
          </w:r>
        </w:p>
      </w:tc>
      <w:tc>
        <w:tcPr>
          <w:tcW w:w="1984" w:type="dxa"/>
        </w:tcPr>
        <w:p w14:paraId="3B82F922" w14:textId="77777777" w:rsidR="003B61FC" w:rsidRPr="003B61FC" w:rsidRDefault="003B61FC" w:rsidP="003B61FC">
          <w:pPr>
            <w:pStyle w:val="Ingetavstnd"/>
            <w:rPr>
              <w:rFonts w:ascii="Arial" w:hAnsi="Arial" w:cs="Arial"/>
              <w:szCs w:val="18"/>
            </w:rPr>
          </w:pPr>
          <w:r w:rsidRPr="003B61FC">
            <w:rPr>
              <w:rFonts w:ascii="Arial" w:hAnsi="Arial" w:cs="Arial"/>
              <w:szCs w:val="18"/>
            </w:rPr>
            <w:t>Org.nr: 202100-5984</w:t>
          </w:r>
        </w:p>
      </w:tc>
    </w:tr>
    <w:bookmarkEnd w:id="0"/>
  </w:tbl>
  <w:p w14:paraId="49EB1A1B" w14:textId="77777777" w:rsidR="005B5E28" w:rsidRDefault="005B5E28">
    <w:pPr>
      <w:pStyle w:val="Sidfot"/>
      <w:tabs>
        <w:tab w:val="clear" w:pos="4536"/>
        <w:tab w:val="clear" w:pos="9072"/>
        <w:tab w:val="left" w:pos="32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481B" w14:textId="77777777" w:rsidR="00322EDC" w:rsidRDefault="00322EDC">
      <w:r>
        <w:separator/>
      </w:r>
    </w:p>
  </w:footnote>
  <w:footnote w:type="continuationSeparator" w:id="0">
    <w:p w14:paraId="2C71EE99" w14:textId="77777777" w:rsidR="00322EDC" w:rsidRDefault="0032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9C2D" w14:textId="77777777" w:rsidR="00322EDC" w:rsidRDefault="00322E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pPr w:leftFromText="142" w:rightFromText="142" w:vertAnchor="page" w:horzAnchor="page" w:tblpX="1871" w:tblpY="709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977"/>
      <w:gridCol w:w="5103"/>
      <w:gridCol w:w="1276"/>
    </w:tblGrid>
    <w:tr w:rsidR="005B5E28" w14:paraId="00964E20" w14:textId="77777777">
      <w:tc>
        <w:tcPr>
          <w:tcW w:w="2977" w:type="dxa"/>
        </w:tcPr>
        <w:p w14:paraId="5CC1316B" w14:textId="77777777" w:rsidR="005B5E28" w:rsidRDefault="005B5E28"/>
      </w:tc>
      <w:tc>
        <w:tcPr>
          <w:tcW w:w="5103" w:type="dxa"/>
        </w:tcPr>
        <w:p w14:paraId="7A91B9BF" w14:textId="77777777" w:rsidR="005B5E28" w:rsidRDefault="00217CDF">
          <w:pPr>
            <w:pStyle w:val="Rubrik2"/>
            <w:spacing w:before="0"/>
            <w:outlineLvl w:val="1"/>
          </w:pPr>
          <w:r>
            <w:t>Tillverkning av komponenter till skyddsrum</w:t>
          </w:r>
        </w:p>
      </w:tc>
      <w:tc>
        <w:tcPr>
          <w:tcW w:w="1276" w:type="dxa"/>
        </w:tcPr>
        <w:p w14:paraId="438FD976" w14:textId="77777777" w:rsidR="005B5E28" w:rsidRDefault="00217CDF">
          <w:pPr>
            <w:pStyle w:val="Sidn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(2)</w:t>
          </w:r>
        </w:p>
      </w:tc>
    </w:tr>
  </w:tbl>
  <w:p w14:paraId="213FD554" w14:textId="77777777" w:rsidR="005B5E28" w:rsidRDefault="005B5E28">
    <w:pPr>
      <w:rPr>
        <w:sz w:val="18"/>
        <w:szCs w:val="18"/>
      </w:rPr>
    </w:pPr>
  </w:p>
  <w:p w14:paraId="28E7B7BB" w14:textId="77777777" w:rsidR="005B5E28" w:rsidRDefault="005B5E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0722" w14:textId="77777777" w:rsidR="005B5E28" w:rsidRDefault="003B61FC">
    <w:pPr>
      <w:pStyle w:val="Sidhuvud"/>
      <w:spacing w:after="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547452" wp14:editId="73FF6B97">
          <wp:simplePos x="0" y="0"/>
          <wp:positionH relativeFrom="column">
            <wp:posOffset>-617871</wp:posOffset>
          </wp:positionH>
          <wp:positionV relativeFrom="paragraph">
            <wp:posOffset>-150495</wp:posOffset>
          </wp:positionV>
          <wp:extent cx="1620000" cy="564771"/>
          <wp:effectExtent l="0" t="0" r="0" b="698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6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987672" w14:textId="77777777" w:rsidR="005B5E28" w:rsidRDefault="005B5E28">
    <w:pPr>
      <w:pStyle w:val="Sidhuvud"/>
      <w:spacing w:after="160"/>
      <w:ind w:right="-32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E4F6A"/>
    <w:multiLevelType w:val="hybridMultilevel"/>
    <w:tmpl w:val="A9A6E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3AE"/>
    <w:multiLevelType w:val="multilevel"/>
    <w:tmpl w:val="57524FD4"/>
    <w:numStyleLink w:val="Listformatnumreradlista"/>
  </w:abstractNum>
  <w:abstractNum w:abstractNumId="3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BA5DE8"/>
    <w:multiLevelType w:val="multilevel"/>
    <w:tmpl w:val="57524FD4"/>
    <w:numStyleLink w:val="Listformatnumreradlista"/>
  </w:abstractNum>
  <w:abstractNum w:abstractNumId="5" w15:restartNumberingAfterBreak="0">
    <w:nsid w:val="19D834FE"/>
    <w:multiLevelType w:val="hybridMultilevel"/>
    <w:tmpl w:val="616C04C0"/>
    <w:lvl w:ilvl="0" w:tplc="42C4EB1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6A4A8C"/>
    <w:multiLevelType w:val="hybridMultilevel"/>
    <w:tmpl w:val="44D64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0332A"/>
    <w:multiLevelType w:val="multilevel"/>
    <w:tmpl w:val="60181320"/>
    <w:numStyleLink w:val="Listformatpunktlista"/>
  </w:abstractNum>
  <w:abstractNum w:abstractNumId="9" w15:restartNumberingAfterBreak="0">
    <w:nsid w:val="714D73B9"/>
    <w:multiLevelType w:val="multilevel"/>
    <w:tmpl w:val="57524FD4"/>
    <w:numStyleLink w:val="Listformatnumreradlista"/>
  </w:abstractNum>
  <w:abstractNum w:abstractNumId="10" w15:restartNumberingAfterBreak="0">
    <w:nsid w:val="7AB00C41"/>
    <w:multiLevelType w:val="multilevel"/>
    <w:tmpl w:val="60181320"/>
    <w:numStyleLink w:val="Listformatpunktlista"/>
  </w:abstractNum>
  <w:abstractNum w:abstractNumId="11" w15:restartNumberingAfterBreak="0">
    <w:nsid w:val="7FD607DE"/>
    <w:multiLevelType w:val="hybridMultilevel"/>
    <w:tmpl w:val="1780ECC2"/>
    <w:lvl w:ilvl="0" w:tplc="AF1658D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9"/>
  </w:num>
  <w:num w:numId="9">
    <w:abstractNumId w:val="9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9"/>
  </w:num>
  <w:num w:numId="18">
    <w:abstractNumId w:val="9"/>
  </w:num>
  <w:num w:numId="19">
    <w:abstractNumId w:val="9"/>
  </w:num>
  <w:num w:numId="20">
    <w:abstractNumId w:val="3"/>
  </w:num>
  <w:num w:numId="21">
    <w:abstractNumId w:val="6"/>
  </w:num>
  <w:num w:numId="22">
    <w:abstractNumId w:val="9"/>
  </w:num>
  <w:num w:numId="23">
    <w:abstractNumId w:val="10"/>
  </w:num>
  <w:num w:numId="24">
    <w:abstractNumId w:val="0"/>
  </w:num>
  <w:num w:numId="25">
    <w:abstractNumId w:val="10"/>
  </w:num>
  <w:num w:numId="26">
    <w:abstractNumId w:val="10"/>
  </w:num>
  <w:num w:numId="27">
    <w:abstractNumId w:val="9"/>
  </w:num>
  <w:num w:numId="28">
    <w:abstractNumId w:val="9"/>
  </w:num>
  <w:num w:numId="29">
    <w:abstractNumId w:val="9"/>
  </w:num>
  <w:num w:numId="30">
    <w:abstractNumId w:val="3"/>
  </w:num>
  <w:num w:numId="31">
    <w:abstractNumId w:val="6"/>
  </w:num>
  <w:num w:numId="32">
    <w:abstractNumId w:val="9"/>
  </w:num>
  <w:num w:numId="33">
    <w:abstractNumId w:val="10"/>
  </w:num>
  <w:num w:numId="34">
    <w:abstractNumId w:val="0"/>
  </w:num>
  <w:num w:numId="35">
    <w:abstractNumId w:val="10"/>
  </w:num>
  <w:num w:numId="36">
    <w:abstractNumId w:val="10"/>
  </w:num>
  <w:num w:numId="37">
    <w:abstractNumId w:val="9"/>
  </w:num>
  <w:num w:numId="38">
    <w:abstractNumId w:val="9"/>
  </w:num>
  <w:num w:numId="39">
    <w:abstractNumId w:val="9"/>
  </w:num>
  <w:num w:numId="40">
    <w:abstractNumId w:val="3"/>
  </w:num>
  <w:num w:numId="41">
    <w:abstractNumId w:val="6"/>
  </w:num>
  <w:num w:numId="42">
    <w:abstractNumId w:val="9"/>
  </w:num>
  <w:num w:numId="43">
    <w:abstractNumId w:val="10"/>
  </w:num>
  <w:num w:numId="44">
    <w:abstractNumId w:val="0"/>
  </w:num>
  <w:num w:numId="45">
    <w:abstractNumId w:val="10"/>
  </w:num>
  <w:num w:numId="46">
    <w:abstractNumId w:val="10"/>
  </w:num>
  <w:num w:numId="47">
    <w:abstractNumId w:val="11"/>
  </w:num>
  <w:num w:numId="48">
    <w:abstractNumId w:val="5"/>
  </w:num>
  <w:num w:numId="49">
    <w:abstractNumId w:val="1"/>
  </w:num>
  <w:num w:numId="5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GdEjqSs9SIJu6dxacckyZ0c33m33cHGfM8R3Lj9XQJqivckLxGGp5CT60pxYqcHPyXxBi/76rw2qkaQv8T6MQ==" w:salt="6qhpg8crCNuvP0CjBulz9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DC"/>
    <w:rsid w:val="00063E36"/>
    <w:rsid w:val="00217CDF"/>
    <w:rsid w:val="00241BCD"/>
    <w:rsid w:val="0024492F"/>
    <w:rsid w:val="002A31FC"/>
    <w:rsid w:val="00322EDC"/>
    <w:rsid w:val="003B61FC"/>
    <w:rsid w:val="004C3866"/>
    <w:rsid w:val="005A1B5B"/>
    <w:rsid w:val="005B5E28"/>
    <w:rsid w:val="006A7BA1"/>
    <w:rsid w:val="007C2D33"/>
    <w:rsid w:val="00822531"/>
    <w:rsid w:val="00845D14"/>
    <w:rsid w:val="00990232"/>
    <w:rsid w:val="00B40489"/>
    <w:rsid w:val="00BB6813"/>
    <w:rsid w:val="00F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B32F4"/>
  <w15:chartTrackingRefBased/>
  <w15:docId w15:val="{4121A095-D54A-42BC-AB54-173FE91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FC"/>
    <w:pPr>
      <w:spacing w:after="0" w:line="240" w:lineRule="auto"/>
    </w:pPr>
    <w:rPr>
      <w:rFonts w:ascii="Garamond" w:hAnsi="Garamond"/>
    </w:rPr>
  </w:style>
  <w:style w:type="paragraph" w:styleId="Rubrik1">
    <w:name w:val="heading 1"/>
    <w:next w:val="Normal"/>
    <w:link w:val="Rubrik1Char"/>
    <w:uiPriority w:val="1"/>
    <w:qFormat/>
    <w:rsid w:val="003B61FC"/>
    <w:pPr>
      <w:keepNext/>
      <w:keepLines/>
      <w:spacing w:after="8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B61F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pPr>
      <w:numPr>
        <w:numId w:val="4"/>
      </w:numPr>
    </w:pPr>
  </w:style>
  <w:style w:type="paragraph" w:customStyle="1" w:styleId="Normalefterlista">
    <w:name w:val="Normal efter lista"/>
    <w:next w:val="Normal"/>
    <w:semiHidden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pPr>
      <w:numPr>
        <w:ilvl w:val="1"/>
        <w:numId w:val="46"/>
      </w:numPr>
      <w:contextualSpacing/>
    </w:pPr>
  </w:style>
  <w:style w:type="paragraph" w:styleId="Punktlista2">
    <w:name w:val="List Bullet 2"/>
    <w:basedOn w:val="Normal"/>
    <w:uiPriority w:val="99"/>
    <w:pPr>
      <w:numPr>
        <w:ilvl w:val="2"/>
        <w:numId w:val="46"/>
      </w:numPr>
      <w:contextualSpacing/>
    </w:pPr>
  </w:style>
  <w:style w:type="paragraph" w:styleId="Punktlista3">
    <w:name w:val="List Bullet 3"/>
    <w:basedOn w:val="Normal"/>
    <w:uiPriority w:val="99"/>
    <w:pPr>
      <w:contextualSpacing/>
    </w:pPr>
  </w:style>
  <w:style w:type="numbering" w:customStyle="1" w:styleId="Listformatnumreradlista">
    <w:name w:val="Listformat numreradlista"/>
    <w:uiPriority w:val="99"/>
    <w:pPr>
      <w:numPr>
        <w:numId w:val="3"/>
      </w:numPr>
    </w:pPr>
  </w:style>
  <w:style w:type="paragraph" w:styleId="Numreradlista">
    <w:name w:val="List Number"/>
    <w:basedOn w:val="Normal"/>
    <w:uiPriority w:val="99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pPr>
      <w:numPr>
        <w:ilvl w:val="1"/>
        <w:numId w:val="42"/>
      </w:numPr>
      <w:contextualSpacing/>
    </w:pPr>
  </w:style>
  <w:style w:type="paragraph" w:styleId="Lista2">
    <w:name w:val="List 2"/>
    <w:basedOn w:val="Normal"/>
    <w:uiPriority w:val="99"/>
    <w:pPr>
      <w:numPr>
        <w:ilvl w:val="2"/>
        <w:numId w:val="42"/>
      </w:numPr>
      <w:contextualSpacing/>
    </w:pPr>
  </w:style>
  <w:style w:type="paragraph" w:styleId="Lista4">
    <w:name w:val="List 4"/>
    <w:basedOn w:val="Normal"/>
    <w:uiPriority w:val="99"/>
    <w:semiHidden/>
    <w:pPr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pPr>
      <w:ind w:left="360" w:hanging="360"/>
    </w:pPr>
  </w:style>
  <w:style w:type="paragraph" w:customStyle="1" w:styleId="Adressat">
    <w:name w:val="Adressat"/>
    <w:basedOn w:val="Datum"/>
    <w:next w:val="Normal"/>
    <w:semiHidden/>
    <w:pPr>
      <w:ind w:left="360" w:hanging="360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Pr>
      <w:b/>
    </w:rPr>
  </w:style>
  <w:style w:type="paragraph" w:customStyle="1" w:styleId="Sidnr">
    <w:name w:val="Sidnr"/>
    <w:basedOn w:val="Sidfot"/>
    <w:semiHidden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ljust">
    <w:name w:val="Grid Table Light"/>
    <w:basedOn w:val="Normaltabell"/>
    <w:uiPriority w:val="40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pPr>
      <w:spacing w:after="300"/>
    </w:pPr>
    <w:rPr>
      <w:b w:val="0"/>
      <w:sz w:val="22"/>
    </w:rPr>
  </w:style>
  <w:style w:type="paragraph" w:customStyle="1" w:styleId="Sidrubrik">
    <w:name w:val="Sidrubrik"/>
    <w:semiHidden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</w:style>
  <w:style w:type="paragraph" w:styleId="Adress-brev">
    <w:name w:val="envelope address"/>
    <w:basedOn w:val="Avsndaradress-brev"/>
    <w:uiPriority w:val="99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Pr>
      <w:b/>
    </w:rPr>
  </w:style>
  <w:style w:type="paragraph" w:styleId="Lista3">
    <w:name w:val="List 3"/>
    <w:basedOn w:val="Normal"/>
    <w:uiPriority w:val="99"/>
    <w:pPr>
      <w:numPr>
        <w:ilvl w:val="3"/>
        <w:numId w:val="42"/>
      </w:numPr>
      <w:contextualSpacing/>
    </w:pPr>
  </w:style>
  <w:style w:type="paragraph" w:customStyle="1" w:styleId="1515">
    <w:name w:val="1515"/>
    <w:basedOn w:val="Normal"/>
    <w:link w:val="1515Char1"/>
    <w:pPr>
      <w:ind w:left="851" w:right="851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1515Char1">
    <w:name w:val="1515 Char1"/>
    <w:link w:val="1515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pPr>
      <w:ind w:left="720"/>
      <w:contextualSpacing/>
    </w:pPr>
  </w:style>
  <w:style w:type="paragraph" w:customStyle="1" w:styleId="1515Char">
    <w:name w:val="1515 Char"/>
    <w:basedOn w:val="Normal"/>
    <w:pPr>
      <w:ind w:left="851" w:right="851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">
    <w:name w:val="tabell"/>
    <w:basedOn w:val="Normal"/>
    <w:link w:val="tabellChar"/>
    <w:qFormat/>
    <w:pPr>
      <w:spacing w:line="262" w:lineRule="auto"/>
    </w:pPr>
    <w:rPr>
      <w:rFonts w:ascii="Arial" w:hAnsi="Arial"/>
      <w:sz w:val="20"/>
    </w:rPr>
  </w:style>
  <w:style w:type="character" w:customStyle="1" w:styleId="tabellChar">
    <w:name w:val="tabell Char"/>
    <w:basedOn w:val="Standardstycketeckensnitt"/>
    <w:link w:val="tabell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paragraph" w:styleId="Ingetavstnd">
    <w:name w:val="No Spacing"/>
    <w:uiPriority w:val="2"/>
    <w:qFormat/>
    <w:rsid w:val="003B61F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\Skyddsrumsfiler\Mallar\Arbetsmaterial\Till%20Christofer\Tillverkning%20av%20komponenter%20till%20skyddsrum_251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B76A8FB42446E481FDDE7942596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26C34-4647-4F62-B185-4D4FA76C79E2}"/>
      </w:docPartPr>
      <w:docPartBody>
        <w:p w:rsidR="00000000" w:rsidRDefault="00F1223E">
          <w:pPr>
            <w:pStyle w:val="F3B76A8FB42446E481FDDE79425964BC"/>
          </w:pPr>
          <w:r>
            <w:rPr>
              <w:rStyle w:val="Platshllartext"/>
            </w:rPr>
            <w:t>Skriv företag här</w:t>
          </w:r>
        </w:p>
      </w:docPartBody>
    </w:docPart>
    <w:docPart>
      <w:docPartPr>
        <w:name w:val="2945BC5A35684312B159725E8B5C8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B85CD-9F8B-4405-9A53-2E85682010CB}"/>
      </w:docPartPr>
      <w:docPartBody>
        <w:p w:rsidR="00000000" w:rsidRDefault="00F1223E">
          <w:pPr>
            <w:pStyle w:val="2945BC5A35684312B159725E8B5C8361"/>
          </w:pPr>
          <w:r>
            <w:rPr>
              <w:rStyle w:val="Platshllartext"/>
            </w:rPr>
            <w:t>Skriv namn på kontaktperson.</w:t>
          </w:r>
        </w:p>
      </w:docPartBody>
    </w:docPart>
    <w:docPart>
      <w:docPartPr>
        <w:name w:val="71A40678BBB24E5CA49DA8CF1A0AF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8D494-56CA-4CDE-92B7-AAB3CC2D310C}"/>
      </w:docPartPr>
      <w:docPartBody>
        <w:p w:rsidR="00000000" w:rsidRDefault="00F1223E">
          <w:pPr>
            <w:pStyle w:val="71A40678BBB24E5CA49DA8CF1A0AF86D"/>
          </w:pPr>
          <w:r>
            <w:rPr>
              <w:rStyle w:val="Platshllartext"/>
            </w:rPr>
            <w:t>skriv tfn.nr här</w:t>
          </w:r>
        </w:p>
      </w:docPartBody>
    </w:docPart>
    <w:docPart>
      <w:docPartPr>
        <w:name w:val="BF662F325A66455C937D6607AFAAE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1632E-DDE3-467F-855A-7D8832068286}"/>
      </w:docPartPr>
      <w:docPartBody>
        <w:p w:rsidR="00000000" w:rsidRDefault="00F1223E">
          <w:pPr>
            <w:pStyle w:val="BF662F325A66455C937D6607AFAAEF17"/>
          </w:pPr>
          <w:r>
            <w:rPr>
              <w:rStyle w:val="Platshllartext"/>
            </w:rPr>
            <w:t>Skriv adress här</w:t>
          </w:r>
        </w:p>
      </w:docPartBody>
    </w:docPart>
    <w:docPart>
      <w:docPartPr>
        <w:name w:val="D67799EBA1BA489191560E4430A42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A5CF5-6ED7-4CB7-AE16-3E2B4DCED323}"/>
      </w:docPartPr>
      <w:docPartBody>
        <w:p w:rsidR="00000000" w:rsidRDefault="00F1223E">
          <w:pPr>
            <w:pStyle w:val="D67799EBA1BA489191560E4430A42957"/>
          </w:pPr>
          <w:r>
            <w:rPr>
              <w:rStyle w:val="Platshllartext"/>
            </w:rPr>
            <w:t>Skriv postnr här</w:t>
          </w:r>
        </w:p>
      </w:docPartBody>
    </w:docPart>
    <w:docPart>
      <w:docPartPr>
        <w:name w:val="B7CE4B7D16A3495EB6C35B7913010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9E4F6-E470-4648-9635-31E51F26A7CD}"/>
      </w:docPartPr>
      <w:docPartBody>
        <w:p w:rsidR="00000000" w:rsidRDefault="00F1223E">
          <w:pPr>
            <w:pStyle w:val="B7CE4B7D16A3495EB6C35B791301096B"/>
          </w:pPr>
          <w:r>
            <w:rPr>
              <w:rStyle w:val="Platshllartext"/>
            </w:rPr>
            <w:t>skriv ort här</w:t>
          </w:r>
        </w:p>
      </w:docPartBody>
    </w:docPart>
    <w:docPart>
      <w:docPartPr>
        <w:name w:val="23394416FA864CC486D10122C85D6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A1131-BB08-469B-8CE6-0ACE606EEB40}"/>
      </w:docPartPr>
      <w:docPartBody>
        <w:p w:rsidR="00000000" w:rsidRDefault="00F1223E">
          <w:pPr>
            <w:pStyle w:val="23394416FA864CC486D10122C85D6088"/>
          </w:pPr>
          <w:r>
            <w:rPr>
              <w:rStyle w:val="Platshllartext"/>
            </w:rPr>
            <w:t>Skriv e-post här</w:t>
          </w:r>
        </w:p>
      </w:docPartBody>
    </w:docPart>
    <w:docPart>
      <w:docPartPr>
        <w:name w:val="5FB5C3F06A83455EB4E2D55BDA759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49368-93EB-4220-809E-17BBF555DA0F}"/>
      </w:docPartPr>
      <w:docPartBody>
        <w:p w:rsidR="00000000" w:rsidRDefault="00F1223E">
          <w:pPr>
            <w:pStyle w:val="5FB5C3F06A83455EB4E2D55BDA7593C2"/>
          </w:pPr>
          <w:r>
            <w:rPr>
              <w:rStyle w:val="Platshllartext"/>
            </w:rPr>
            <w:t>skriv nummer här</w:t>
          </w:r>
        </w:p>
      </w:docPartBody>
    </w:docPart>
    <w:docPart>
      <w:docPartPr>
        <w:name w:val="267B5C4651C4445FB52427D1D3F9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28163-282C-4337-97E1-5B1CBE4E3376}"/>
      </w:docPartPr>
      <w:docPartBody>
        <w:p w:rsidR="00000000" w:rsidRDefault="00F1223E">
          <w:pPr>
            <w:pStyle w:val="267B5C4651C4445FB52427D1D3F9AD0F"/>
          </w:pPr>
          <w:r>
            <w:rPr>
              <w:rStyle w:val="Platshllartext"/>
            </w:rPr>
            <w:t>skriv antal här</w:t>
          </w:r>
        </w:p>
      </w:docPartBody>
    </w:docPart>
    <w:docPart>
      <w:docPartPr>
        <w:name w:val="C0D586644F05426A8332AD1E4849C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597DA-BEB5-4CD1-AB92-F0C07C3F1781}"/>
      </w:docPartPr>
      <w:docPartBody>
        <w:p w:rsidR="00000000" w:rsidRDefault="00F1223E">
          <w:pPr>
            <w:pStyle w:val="C0D586644F05426A8332AD1E4849C723"/>
          </w:pPr>
          <w:r>
            <w:rPr>
              <w:rStyle w:val="Platshllartext"/>
            </w:rPr>
            <w:t>Skriv kommentar här</w:t>
          </w:r>
        </w:p>
      </w:docPartBody>
    </w:docPart>
    <w:docPart>
      <w:docPartPr>
        <w:name w:val="54C7EA4B20E349409FA07BEAF0254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FE9BA-2C26-4E9D-B16B-8309B41EE332}"/>
      </w:docPartPr>
      <w:docPartBody>
        <w:p w:rsidR="00000000" w:rsidRDefault="00F1223E">
          <w:pPr>
            <w:pStyle w:val="54C7EA4B20E349409FA07BEAF0254797"/>
          </w:pPr>
          <w:r>
            <w:rPr>
              <w:rStyle w:val="Platshllartext"/>
            </w:rPr>
            <w:t>Skriv anlitad kontrollant här</w:t>
          </w:r>
        </w:p>
      </w:docPartBody>
    </w:docPart>
    <w:docPart>
      <w:docPartPr>
        <w:name w:val="6A0718E2C5A2456EAC8F57F7E0F9E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9A241-B231-40E3-86B9-3D42AC1FB4F2}"/>
      </w:docPartPr>
      <w:docPartBody>
        <w:p w:rsidR="00000000" w:rsidRDefault="00F1223E">
          <w:pPr>
            <w:pStyle w:val="6A0718E2C5A2456EAC8F57F7E0F9EE6E"/>
          </w:pPr>
          <w:r>
            <w:rPr>
              <w:rStyle w:val="Platshllartext"/>
            </w:rPr>
            <w:t>skriv srg-nr här</w:t>
          </w:r>
        </w:p>
      </w:docPartBody>
    </w:docPart>
    <w:docPart>
      <w:docPartPr>
        <w:name w:val="3F15F1DE9FB2435EA699133AFE725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7EB35-B3B4-4AF5-BDC6-8BD5F5CA9907}"/>
      </w:docPartPr>
      <w:docPartBody>
        <w:p w:rsidR="00000000" w:rsidRDefault="00F1223E">
          <w:pPr>
            <w:pStyle w:val="3F15F1DE9FB2435EA699133AFE725FE7"/>
          </w:pPr>
          <w:r>
            <w:rPr>
              <w:rStyle w:val="Platshllartext"/>
            </w:rPr>
            <w:t>Skriv tillverkningsperiod</w:t>
          </w:r>
        </w:p>
      </w:docPartBody>
    </w:docPart>
    <w:docPart>
      <w:docPartPr>
        <w:name w:val="AEAEDA837D474B65ADFAEB9C9DE89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7A542-3291-4A6C-9864-36FFDD35EFB8}"/>
      </w:docPartPr>
      <w:docPartBody>
        <w:p w:rsidR="00000000" w:rsidRDefault="00F1223E">
          <w:pPr>
            <w:pStyle w:val="AEAEDA837D474B65ADFAEB9C9DE89EC5"/>
          </w:pPr>
          <w:r>
            <w:rPr>
              <w:rStyle w:val="Platshllartext"/>
            </w:rPr>
            <w:t>Skriv komponenter här</w:t>
          </w:r>
        </w:p>
      </w:docPartBody>
    </w:docPart>
    <w:docPart>
      <w:docPartPr>
        <w:name w:val="5DB5F589E44948858BA104BC46560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01577-2D2C-4050-80C0-ADF215BC73AF}"/>
      </w:docPartPr>
      <w:docPartBody>
        <w:p w:rsidR="00000000" w:rsidRDefault="00F1223E">
          <w:pPr>
            <w:pStyle w:val="5DB5F589E44948858BA104BC465608B9"/>
          </w:pPr>
          <w:r>
            <w:rPr>
              <w:rStyle w:val="Platshllartext"/>
            </w:rPr>
            <w:t>Skriv kommentar här</w:t>
          </w:r>
        </w:p>
      </w:docPartBody>
    </w:docPart>
    <w:docPart>
      <w:docPartPr>
        <w:name w:val="0E595C05A7784C74B844B1F0E8902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D4BAC-3543-4F2B-9319-AD3B8398EDE8}"/>
      </w:docPartPr>
      <w:docPartBody>
        <w:p w:rsidR="00000000" w:rsidRDefault="00F1223E">
          <w:pPr>
            <w:pStyle w:val="0E595C05A7784C74B844B1F0E8902C89"/>
          </w:pPr>
          <w:r>
            <w:rPr>
              <w:rStyle w:val="Platshllartext"/>
            </w:rPr>
            <w:t>Skriv anlitad kontrollant här</w:t>
          </w:r>
        </w:p>
      </w:docPartBody>
    </w:docPart>
    <w:docPart>
      <w:docPartPr>
        <w:name w:val="3241AD0B13EF41B087903C474F036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F172C-728D-43F7-9FD2-067E064AA5B7}"/>
      </w:docPartPr>
      <w:docPartBody>
        <w:p w:rsidR="00000000" w:rsidRDefault="00F1223E">
          <w:pPr>
            <w:pStyle w:val="3241AD0B13EF41B087903C474F0367A0"/>
          </w:pPr>
          <w:r>
            <w:rPr>
              <w:rStyle w:val="Platshllartext"/>
            </w:rPr>
            <w:t>Skriv datum här</w:t>
          </w:r>
        </w:p>
      </w:docPartBody>
    </w:docPart>
    <w:docPart>
      <w:docPartPr>
        <w:name w:val="E95AC09D4C18492F83C1BF5AE54A5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97D3A-7C4E-4D50-8721-82D833B335E6}"/>
      </w:docPartPr>
      <w:docPartBody>
        <w:p w:rsidR="00000000" w:rsidRDefault="00F1223E">
          <w:pPr>
            <w:pStyle w:val="E95AC09D4C18492F83C1BF5AE54A5DCC"/>
          </w:pPr>
          <w:r>
            <w:rPr>
              <w:rStyle w:val="Platshllartext"/>
            </w:rPr>
            <w:t>Skriv namn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3B76A8FB42446E481FDDE79425964BC">
    <w:name w:val="F3B76A8FB42446E481FDDE79425964BC"/>
  </w:style>
  <w:style w:type="paragraph" w:customStyle="1" w:styleId="2945BC5A35684312B159725E8B5C8361">
    <w:name w:val="2945BC5A35684312B159725E8B5C8361"/>
  </w:style>
  <w:style w:type="paragraph" w:customStyle="1" w:styleId="71A40678BBB24E5CA49DA8CF1A0AF86D">
    <w:name w:val="71A40678BBB24E5CA49DA8CF1A0AF86D"/>
  </w:style>
  <w:style w:type="paragraph" w:customStyle="1" w:styleId="BF662F325A66455C937D6607AFAAEF17">
    <w:name w:val="BF662F325A66455C937D6607AFAAEF17"/>
  </w:style>
  <w:style w:type="paragraph" w:customStyle="1" w:styleId="D67799EBA1BA489191560E4430A42957">
    <w:name w:val="D67799EBA1BA489191560E4430A42957"/>
  </w:style>
  <w:style w:type="paragraph" w:customStyle="1" w:styleId="B7CE4B7D16A3495EB6C35B791301096B">
    <w:name w:val="B7CE4B7D16A3495EB6C35B791301096B"/>
  </w:style>
  <w:style w:type="paragraph" w:customStyle="1" w:styleId="23394416FA864CC486D10122C85D6088">
    <w:name w:val="23394416FA864CC486D10122C85D6088"/>
  </w:style>
  <w:style w:type="paragraph" w:customStyle="1" w:styleId="5FB5C3F06A83455EB4E2D55BDA7593C2">
    <w:name w:val="5FB5C3F06A83455EB4E2D55BDA7593C2"/>
  </w:style>
  <w:style w:type="paragraph" w:customStyle="1" w:styleId="267B5C4651C4445FB52427D1D3F9AD0F">
    <w:name w:val="267B5C4651C4445FB52427D1D3F9AD0F"/>
  </w:style>
  <w:style w:type="paragraph" w:customStyle="1" w:styleId="C0D586644F05426A8332AD1E4849C723">
    <w:name w:val="C0D586644F05426A8332AD1E4849C723"/>
  </w:style>
  <w:style w:type="paragraph" w:customStyle="1" w:styleId="54C7EA4B20E349409FA07BEAF0254797">
    <w:name w:val="54C7EA4B20E349409FA07BEAF0254797"/>
  </w:style>
  <w:style w:type="paragraph" w:customStyle="1" w:styleId="6A0718E2C5A2456EAC8F57F7E0F9EE6E">
    <w:name w:val="6A0718E2C5A2456EAC8F57F7E0F9EE6E"/>
  </w:style>
  <w:style w:type="paragraph" w:customStyle="1" w:styleId="3F15F1DE9FB2435EA699133AFE725FE7">
    <w:name w:val="3F15F1DE9FB2435EA699133AFE725FE7"/>
  </w:style>
  <w:style w:type="paragraph" w:customStyle="1" w:styleId="AEAEDA837D474B65ADFAEB9C9DE89EC5">
    <w:name w:val="AEAEDA837D474B65ADFAEB9C9DE89EC5"/>
  </w:style>
  <w:style w:type="paragraph" w:customStyle="1" w:styleId="5DB5F589E44948858BA104BC465608B9">
    <w:name w:val="5DB5F589E44948858BA104BC465608B9"/>
  </w:style>
  <w:style w:type="paragraph" w:customStyle="1" w:styleId="0E595C05A7784C74B844B1F0E8902C89">
    <w:name w:val="0E595C05A7784C74B844B1F0E8902C89"/>
  </w:style>
  <w:style w:type="paragraph" w:customStyle="1" w:styleId="3241AD0B13EF41B087903C474F0367A0">
    <w:name w:val="3241AD0B13EF41B087903C474F0367A0"/>
  </w:style>
  <w:style w:type="paragraph" w:customStyle="1" w:styleId="E95AC09D4C18492F83C1BF5AE54A5DCC">
    <w:name w:val="E95AC09D4C18492F83C1BF5AE54A5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FEBD-A7B6-4B76-BFCE-A3064E87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Tillverkning av komponenter till skyddsrum_251124.dotx</Template>
  <TotalTime>0</TotalTime>
  <Pages>2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Bergqvist Anna</dc:creator>
  <cp:keywords/>
  <dc:description/>
  <cp:lastModifiedBy>Bergqvist Anna</cp:lastModifiedBy>
  <cp:revision>1</cp:revision>
  <cp:lastPrinted>2019-06-19T05:58:00Z</cp:lastPrinted>
  <dcterms:created xsi:type="dcterms:W3CDTF">2025-12-01T09:50:00Z</dcterms:created>
  <dcterms:modified xsi:type="dcterms:W3CDTF">2025-12-01T09:50:00Z</dcterms:modified>
</cp:coreProperties>
</file>