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08A0BC" w14:textId="1F66A2E6" w:rsidR="008606B2" w:rsidRDefault="00875244" w:rsidP="00BE77ED">
      <w:pPr>
        <w:pStyle w:val="Mallnamn"/>
        <w:outlineLvl w:val="0"/>
      </w:pPr>
      <w:r>
        <w:drawing>
          <wp:anchor distT="0" distB="0" distL="114300" distR="114300" simplePos="0" relativeHeight="251661312" behindDoc="1" locked="1" layoutInCell="1" allowOverlap="1" wp14:anchorId="65C8CF02" wp14:editId="63BA7F67">
            <wp:simplePos x="0" y="0"/>
            <wp:positionH relativeFrom="column">
              <wp:posOffset>10795</wp:posOffset>
            </wp:positionH>
            <wp:positionV relativeFrom="page">
              <wp:posOffset>821055</wp:posOffset>
            </wp:positionV>
            <wp:extent cx="1792800" cy="720000"/>
            <wp:effectExtent l="0" t="0" r="0" b="4445"/>
            <wp:wrapNone/>
            <wp:docPr id="3" name="Bild 3" descr="Infoga din logotyp hä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Bild 3" descr="Infoga din logotyp här"/>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1792800" cy="720000"/>
                    </a:xfrm>
                    <a:prstGeom prst="rect">
                      <a:avLst/>
                    </a:prstGeom>
                    <a:noFill/>
                    <a:ln>
                      <a:noFill/>
                    </a:ln>
                  </pic:spPr>
                </pic:pic>
              </a:graphicData>
            </a:graphic>
            <wp14:sizeRelH relativeFrom="margin">
              <wp14:pctWidth>0</wp14:pctWidth>
            </wp14:sizeRelH>
            <wp14:sizeRelV relativeFrom="margin">
              <wp14:pctHeight>0</wp14:pctHeight>
            </wp14:sizeRelV>
          </wp:anchor>
        </w:drawing>
      </w:r>
      <w:sdt>
        <w:sdtPr>
          <w:id w:val="1272360109"/>
          <w:picture/>
        </w:sdtPr>
        <w:sdtEndPr/>
        <w:sdtContent/>
      </w:sdt>
      <w:sdt>
        <w:sdtPr>
          <w:id w:val="652490446"/>
          <w:picture/>
        </w:sdtPr>
        <w:sdtEndPr/>
        <w:sdtContent/>
      </w:sdt>
      <w:sdt>
        <w:sdtPr>
          <w:id w:val="1706450249"/>
          <w:placeholder>
            <w:docPart w:val="92655C04B1CE4B7F852AEAAFE7DA29F9"/>
          </w:placeholder>
          <w15:dataBinding w:prefixMappings="xmlns:ns0='LPXML' " w:xpath="/ns0:root[1]/ns0:extra1[1]" w:storeItemID="{81A07762-EC70-46E4-80E4-11657D0119F3}" w16sdtdh:storeItemChecksum="l8qr/A=="/>
        </w:sdtPr>
        <w:sdtEndPr/>
        <w:sdtContent>
          <w:r w:rsidR="000B2D4E">
            <w:t>Beslut</w:t>
          </w:r>
        </w:sdtContent>
      </w:sdt>
    </w:p>
    <w:p w14:paraId="1E0AFF40" w14:textId="77777777" w:rsidR="008606B2" w:rsidRDefault="008606B2" w:rsidP="002D155C">
      <w:pPr>
        <w:pStyle w:val="Mallnamn"/>
        <w:sectPr w:rsidR="008606B2" w:rsidSect="004244ED">
          <w:headerReference w:type="even" r:id="rId13"/>
          <w:headerReference w:type="default" r:id="rId14"/>
          <w:footerReference w:type="even" r:id="rId15"/>
          <w:footerReference w:type="default" r:id="rId16"/>
          <w:headerReference w:type="first" r:id="rId17"/>
          <w:footerReference w:type="first" r:id="rId18"/>
          <w:type w:val="continuous"/>
          <w:pgSz w:w="11906" w:h="16838"/>
          <w:pgMar w:top="1191" w:right="2268" w:bottom="1928" w:left="2268" w:header="567" w:footer="709" w:gutter="0"/>
          <w:cols w:space="708"/>
          <w:titlePg/>
          <w:docGrid w:linePitch="360"/>
        </w:sectPr>
      </w:pPr>
    </w:p>
    <w:p w14:paraId="26EF0182" w14:textId="2FFB03BC" w:rsidR="008606B2" w:rsidRDefault="00A621A9" w:rsidP="002D155C">
      <w:pPr>
        <w:pStyle w:val="Dokumentegenskaper"/>
      </w:pPr>
      <w:r>
        <w:t>Beslutsd</w:t>
      </w:r>
      <w:r w:rsidR="008606B2">
        <w:t>atum</w:t>
      </w:r>
    </w:p>
    <w:sdt>
      <w:sdtPr>
        <w:id w:val="-1742165701"/>
        <w:placeholder>
          <w:docPart w:val="95909A4E2C504ECD989EC78AC9FBEBCB"/>
        </w:placeholder>
        <w:showingPlcHdr/>
        <w:dataBinding w:prefixMappings="xmlns:ns0='LPXML' " w:xpath="/ns0:root[1]/ns0:Datum[1]" w:storeItemID="{81A07762-EC70-46E4-80E4-11657D0119F3}"/>
        <w:date>
          <w:dateFormat w:val="yyyy-MM-dd"/>
          <w:lid w:val="sv-SE"/>
          <w:storeMappedDataAs w:val="dateTime"/>
          <w:calendar w:val="gregorian"/>
        </w:date>
      </w:sdtPr>
      <w:sdtEndPr/>
      <w:sdtContent>
        <w:p w14:paraId="3A19A81A" w14:textId="77777777" w:rsidR="008606B2" w:rsidRDefault="003E16EC" w:rsidP="002D155C">
          <w:pPr>
            <w:pStyle w:val="Dokumentegenskaper"/>
          </w:pPr>
          <w:r>
            <w:rPr>
              <w:rStyle w:val="Platshllartext"/>
            </w:rPr>
            <w:t>A</w:t>
          </w:r>
          <w:r w:rsidRPr="000F4629">
            <w:rPr>
              <w:rStyle w:val="Platshllartext"/>
            </w:rPr>
            <w:t>nge datum</w:t>
          </w:r>
        </w:p>
      </w:sdtContent>
    </w:sdt>
    <w:p w14:paraId="0552B90D" w14:textId="77777777" w:rsidR="00BE77ED" w:rsidRDefault="00BE77ED" w:rsidP="00BE77ED">
      <w:pPr>
        <w:pStyle w:val="Dokumentegenskaper"/>
        <w:spacing w:before="180"/>
      </w:pPr>
      <w:r>
        <w:t>Ert datum</w:t>
      </w:r>
    </w:p>
    <w:sdt>
      <w:sdtPr>
        <w:id w:val="-293206448"/>
        <w:placeholder>
          <w:docPart w:val="2743A5BA7FCA4801A0EDCB480C6DF03D"/>
        </w:placeholder>
        <w:showingPlcHdr/>
        <w:date>
          <w:dateFormat w:val="yyyy-MM-dd"/>
          <w:lid w:val="sv-SE"/>
          <w:storeMappedDataAs w:val="dateTime"/>
          <w:calendar w:val="gregorian"/>
        </w:date>
      </w:sdtPr>
      <w:sdtEndPr/>
      <w:sdtContent>
        <w:p w14:paraId="5191E5C3" w14:textId="77777777" w:rsidR="00BE77ED" w:rsidRDefault="00BE77ED" w:rsidP="00BE77ED">
          <w:pPr>
            <w:pStyle w:val="Dokumentegenskaper"/>
          </w:pPr>
          <w:r>
            <w:rPr>
              <w:rStyle w:val="Platshllartext"/>
            </w:rPr>
            <w:t>A</w:t>
          </w:r>
          <w:r w:rsidRPr="00986275">
            <w:rPr>
              <w:rStyle w:val="Platshllartext"/>
            </w:rPr>
            <w:t>nge datum</w:t>
          </w:r>
        </w:p>
      </w:sdtContent>
    </w:sdt>
    <w:p w14:paraId="652852F6" w14:textId="4BCB0562" w:rsidR="008606B2" w:rsidRDefault="00F075A1" w:rsidP="002D155C">
      <w:pPr>
        <w:pStyle w:val="Dokumentegenskaper"/>
      </w:pPr>
      <w:r>
        <w:br w:type="column"/>
      </w:r>
      <w:r w:rsidR="00A621A9">
        <w:t>Diarie</w:t>
      </w:r>
      <w:r w:rsidR="008606B2">
        <w:t>nummer</w:t>
      </w:r>
    </w:p>
    <w:p w14:paraId="5703A180" w14:textId="484BA3DC" w:rsidR="008606B2" w:rsidRPr="0037208F" w:rsidRDefault="000B2D4E" w:rsidP="002D155C">
      <w:pPr>
        <w:pStyle w:val="Dokumentegenskaper"/>
        <w:ind w:right="-143"/>
      </w:pPr>
      <w:sdt>
        <w:sdtPr>
          <w:alias w:val="Ärendenr"/>
          <w:tag w:val="Ärendenr"/>
          <w:id w:val="-1831055395"/>
          <w:placeholder>
            <w:docPart w:val="0664766D80D04D7296213E452F6B8A0C"/>
          </w:placeholder>
          <w:showingPlcHdr/>
          <w15:dataBinding w:prefixMappings="xmlns:ns0='LPXML' " w:xpath="/ns0:root[1]/ns0:Diarienummer[1]" w:storeItemID="{81A07762-EC70-46E4-80E4-11657D0119F3}"/>
        </w:sdtPr>
        <w:sdtEndPr/>
        <w:sdtContent>
          <w:r>
            <w:rPr>
              <w:rStyle w:val="Platshllartext"/>
            </w:rPr>
            <w:t>Diarienummer</w:t>
          </w:r>
        </w:sdtContent>
      </w:sdt>
    </w:p>
    <w:p w14:paraId="41578830" w14:textId="77777777" w:rsidR="008606B2" w:rsidRDefault="008606B2" w:rsidP="002D155C">
      <w:pPr>
        <w:pStyle w:val="Dokumentegenskaper"/>
        <w:spacing w:after="480"/>
      </w:pPr>
    </w:p>
    <w:p w14:paraId="5610675D" w14:textId="77777777" w:rsidR="008606B2" w:rsidRDefault="008606B2" w:rsidP="002D155C">
      <w:pPr>
        <w:pStyle w:val="Dokumentegenskaper"/>
        <w:sectPr w:rsidR="008606B2" w:rsidSect="008606B2">
          <w:type w:val="continuous"/>
          <w:pgSz w:w="11906" w:h="16838"/>
          <w:pgMar w:top="1191" w:right="907" w:bottom="1928" w:left="7598" w:header="567" w:footer="709" w:gutter="0"/>
          <w:cols w:num="2" w:space="56" w:equalWidth="0">
            <w:col w:w="1644" w:space="56"/>
            <w:col w:w="1701"/>
          </w:cols>
          <w:titlePg/>
          <w:docGrid w:linePitch="360"/>
        </w:sectPr>
      </w:pPr>
    </w:p>
    <w:p w14:paraId="4E5A3107" w14:textId="2BBD2504" w:rsidR="00F075A1" w:rsidRPr="00F075A1" w:rsidRDefault="000B2D4E" w:rsidP="00F075A1">
      <w:pPr>
        <w:pStyle w:val="Dokumentegenskaper"/>
        <w:spacing w:before="240"/>
        <w:rPr>
          <w:b/>
          <w:bCs/>
        </w:rPr>
      </w:pPr>
      <w:sdt>
        <w:sdtPr>
          <w:id w:val="2115714003"/>
          <w:placeholder>
            <w:docPart w:val="6726A63AC5DE415EA38BCBC718F44129"/>
          </w:placeholder>
          <w:showingPlcHdr/>
          <w:dataBinding w:prefixMappings="xmlns:ns0='LPXML' " w:xpath="/ns0:root[1]/ns0:företag[1]" w:storeItemID="{81A07762-EC70-46E4-80E4-11657D0119F3}"/>
          <w:text/>
        </w:sdtPr>
        <w:sdtEndPr/>
        <w:sdtContent>
          <w:r w:rsidR="00EA05A7" w:rsidRPr="006342C0">
            <w:rPr>
              <w:rStyle w:val="Platshllartext"/>
            </w:rPr>
            <w:t>Myndighetens namn</w:t>
          </w:r>
        </w:sdtContent>
      </w:sdt>
    </w:p>
    <w:sdt>
      <w:sdtPr>
        <w:id w:val="947118261"/>
        <w:placeholder>
          <w:docPart w:val="47D780CD0F9D42F388F7056FEE893D4D"/>
        </w:placeholder>
        <w:showingPlcHdr/>
        <w:dataBinding w:prefixMappings="xmlns:ns0='LPXML' " w:xpath="/ns0:root[1]/ns0:kontakt[1]/ns0:adress[1]/ns0:gata[1]" w:storeItemID="{81A07762-EC70-46E4-80E4-11657D0119F3}"/>
        <w:text/>
      </w:sdtPr>
      <w:sdtEndPr/>
      <w:sdtContent>
        <w:p w14:paraId="7517B600" w14:textId="77777777" w:rsidR="00F075A1" w:rsidRDefault="00F075A1" w:rsidP="00F075A1">
          <w:pPr>
            <w:pStyle w:val="Dokumentegenskaper"/>
          </w:pPr>
          <w:r w:rsidRPr="002663ED">
            <w:rPr>
              <w:rStyle w:val="Platshllartext"/>
            </w:rPr>
            <w:t>Ev. adress till myndigheten</w:t>
          </w:r>
        </w:p>
      </w:sdtContent>
    </w:sdt>
    <w:p w14:paraId="29AE23C0" w14:textId="77777777" w:rsidR="00EA05A7" w:rsidRDefault="000B2D4E" w:rsidP="00F075A1">
      <w:pPr>
        <w:pStyle w:val="Dokumentegenskaper"/>
      </w:pPr>
      <w:sdt>
        <w:sdtPr>
          <w:id w:val="1539155964"/>
          <w:placeholder>
            <w:docPart w:val="807B511BC311495BBA8A6B5BB52E7338"/>
          </w:placeholder>
          <w:showingPlcHdr/>
          <w:dataBinding w:prefixMappings="xmlns:ns0='LPXML' " w:xpath="/ns0:root[1]/ns0:kontakt[1]/ns0:adress[1]/ns0:postnr[1]" w:storeItemID="{81A07762-EC70-46E4-80E4-11657D0119F3}"/>
          <w:text/>
        </w:sdtPr>
        <w:sdtEndPr/>
        <w:sdtContent>
          <w:r w:rsidR="00EA05A7" w:rsidRPr="005A6C8C">
            <w:rPr>
              <w:rStyle w:val="Platshllartext"/>
            </w:rPr>
            <w:t>Postnummer</w:t>
          </w:r>
        </w:sdtContent>
      </w:sdt>
      <w:r w:rsidR="00EA05A7">
        <w:t xml:space="preserve"> </w:t>
      </w:r>
      <w:sdt>
        <w:sdtPr>
          <w:id w:val="-506366658"/>
          <w:placeholder>
            <w:docPart w:val="CD7F79C84E4B4319BA30B3AA5C4E2416"/>
          </w:placeholder>
          <w:showingPlcHdr/>
          <w:dataBinding w:prefixMappings="xmlns:ns0='LPXML' " w:xpath="/ns0:root[1]/ns0:kontakt[1]/ns0:adress[1]/ns0:ort[1]" w:storeItemID="{81A07762-EC70-46E4-80E4-11657D0119F3}"/>
          <w:text/>
        </w:sdtPr>
        <w:sdtEndPr/>
        <w:sdtContent>
          <w:r w:rsidR="00EA05A7" w:rsidRPr="005A6C8C">
            <w:rPr>
              <w:rStyle w:val="Platshllartext"/>
            </w:rPr>
            <w:t>Ort</w:t>
          </w:r>
        </w:sdtContent>
      </w:sdt>
    </w:p>
    <w:sdt>
      <w:sdtPr>
        <w:id w:val="1986890103"/>
        <w:placeholder>
          <w:docPart w:val="962AECC1590341718E0C3F867C8C0BD8"/>
        </w:placeholder>
        <w:showingPlcHdr/>
        <w:dataBinding w:prefixMappings="xmlns:ns0='LPXML' " w:xpath="/ns0:root[1]/ns0:kontakt[1]/ns0:telefon[1]" w:storeItemID="{81A07762-EC70-46E4-80E4-11657D0119F3}"/>
        <w:text/>
      </w:sdtPr>
      <w:sdtEndPr/>
      <w:sdtContent>
        <w:p w14:paraId="189E3912" w14:textId="77777777" w:rsidR="00F075A1" w:rsidRDefault="00F075A1" w:rsidP="00F075A1">
          <w:pPr>
            <w:pStyle w:val="Dokumentegenskaper"/>
          </w:pPr>
          <w:r w:rsidRPr="002663ED">
            <w:rPr>
              <w:rStyle w:val="Platshllartext"/>
            </w:rPr>
            <w:t>Telefonnummer</w:t>
          </w:r>
        </w:p>
      </w:sdtContent>
    </w:sdt>
    <w:sdt>
      <w:sdtPr>
        <w:id w:val="-593863193"/>
        <w:placeholder>
          <w:docPart w:val="FD931FE543244E9DBEDF254DD1FD32CA"/>
        </w:placeholder>
        <w:showingPlcHdr/>
        <w:dataBinding w:prefixMappings="xmlns:ns0='LPXML' " w:xpath="/ns0:root[1]/ns0:kontakt[1]/ns0:epost[1]" w:storeItemID="{81A07762-EC70-46E4-80E4-11657D0119F3}"/>
        <w:text/>
      </w:sdtPr>
      <w:sdtEndPr/>
      <w:sdtContent>
        <w:p w14:paraId="0900237C" w14:textId="77777777" w:rsidR="00F075A1" w:rsidRDefault="00F075A1" w:rsidP="00F075A1">
          <w:pPr>
            <w:pStyle w:val="Dokumentegenskaper"/>
          </w:pPr>
          <w:r w:rsidRPr="002663ED">
            <w:rPr>
              <w:rStyle w:val="Platshllartext"/>
            </w:rPr>
            <w:t>E-postadress</w:t>
          </w:r>
        </w:p>
      </w:sdtContent>
    </w:sdt>
    <w:p w14:paraId="655E0B82" w14:textId="469A6262" w:rsidR="00F075A1" w:rsidRPr="006D525B" w:rsidRDefault="00F075A1" w:rsidP="002461CE">
      <w:pPr>
        <w:pStyle w:val="Dokumentegenskaper"/>
        <w:spacing w:before="240"/>
        <w:rPr>
          <w:b/>
          <w:bCs/>
        </w:rPr>
      </w:pPr>
      <w:r>
        <w:br w:type="column"/>
      </w:r>
      <w:sdt>
        <w:sdtPr>
          <w:id w:val="-251971532"/>
          <w:placeholder>
            <w:docPart w:val="0AE5F2490B254BFCA6F76A44C6B57579"/>
          </w:placeholder>
          <w:showingPlcHdr/>
          <w:dataBinding w:prefixMappings="xmlns:ns0='LPXML' " w:xpath="/ns0:root[1]/ns0:avdelning[1]" w:storeItemID="{81A07762-EC70-46E4-80E4-11657D0119F3}"/>
          <w:text/>
        </w:sdtPr>
        <w:sdtEndPr/>
        <w:sdtContent>
          <w:r w:rsidR="00EA05A7" w:rsidRPr="005A6C8C">
            <w:rPr>
              <w:rStyle w:val="Platshllartext"/>
            </w:rPr>
            <w:t>Mottagare</w:t>
          </w:r>
        </w:sdtContent>
      </w:sdt>
    </w:p>
    <w:sdt>
      <w:sdtPr>
        <w:id w:val="1525209928"/>
        <w:placeholder>
          <w:docPart w:val="45CD80BD6DFA4B5691EE53D42EAAA02C"/>
        </w:placeholder>
        <w:showingPlcHdr/>
        <w:text/>
      </w:sdtPr>
      <w:sdtEndPr/>
      <w:sdtContent>
        <w:p w14:paraId="63EC74A8" w14:textId="77777777" w:rsidR="00F075A1" w:rsidRDefault="00BB67A3" w:rsidP="00F075A1">
          <w:pPr>
            <w:pStyle w:val="Dokumentegenskaper"/>
            <w:ind w:right="-1247"/>
          </w:pPr>
          <w:r w:rsidRPr="005A6C8C">
            <w:rPr>
              <w:rStyle w:val="Platshllartext"/>
            </w:rPr>
            <w:t>Adress till mottagare</w:t>
          </w:r>
        </w:p>
      </w:sdtContent>
    </w:sdt>
    <w:sdt>
      <w:sdtPr>
        <w:id w:val="-915464268"/>
        <w:placeholder>
          <w:docPart w:val="B49BD5FAE0E04437ABBF3F6827C26163"/>
        </w:placeholder>
        <w:temporary/>
        <w:showingPlcHdr/>
        <w:text/>
      </w:sdtPr>
      <w:sdtEndPr/>
      <w:sdtContent>
        <w:p w14:paraId="01444998" w14:textId="77777777" w:rsidR="00F075A1" w:rsidRDefault="00F075A1" w:rsidP="00F075A1">
          <w:pPr>
            <w:pStyle w:val="Dokumentegenskaper"/>
            <w:ind w:right="-1247"/>
          </w:pPr>
          <w:r w:rsidRPr="002663ED">
            <w:rPr>
              <w:rStyle w:val="Platshllartext"/>
            </w:rPr>
            <w:t>Ev. telefonnummer</w:t>
          </w:r>
        </w:p>
      </w:sdtContent>
    </w:sdt>
    <w:sdt>
      <w:sdtPr>
        <w:id w:val="-997955188"/>
        <w:placeholder>
          <w:docPart w:val="41FA4CFB958F4143BD7974BEDF7F61B5"/>
        </w:placeholder>
        <w:temporary/>
        <w:showingPlcHdr/>
        <w:text/>
      </w:sdtPr>
      <w:sdtEndPr/>
      <w:sdtContent>
        <w:p w14:paraId="33C809A9" w14:textId="77777777" w:rsidR="00F075A1" w:rsidRPr="006D525B" w:rsidRDefault="00F075A1" w:rsidP="00F075A1">
          <w:pPr>
            <w:pStyle w:val="Dokumentegenskaper"/>
            <w:ind w:right="-1247"/>
          </w:pPr>
          <w:r w:rsidRPr="002663ED">
            <w:rPr>
              <w:rStyle w:val="Platshllartext"/>
            </w:rPr>
            <w:t>Ev. e-postadress</w:t>
          </w:r>
        </w:p>
      </w:sdtContent>
    </w:sdt>
    <w:p w14:paraId="1C277024" w14:textId="77777777" w:rsidR="00F075A1" w:rsidRDefault="00F075A1" w:rsidP="00F075A1">
      <w:pPr>
        <w:pStyle w:val="Dokumentegenskaper"/>
      </w:pPr>
    </w:p>
    <w:p w14:paraId="3005C898" w14:textId="77777777" w:rsidR="00F075A1" w:rsidRDefault="00F075A1" w:rsidP="00F075A1">
      <w:pPr>
        <w:pStyle w:val="Dokumentegenskaper"/>
        <w:sectPr w:rsidR="00F075A1" w:rsidSect="00F075A1">
          <w:headerReference w:type="even" r:id="rId19"/>
          <w:headerReference w:type="default" r:id="rId20"/>
          <w:footerReference w:type="even" r:id="rId21"/>
          <w:footerReference w:type="default" r:id="rId22"/>
          <w:headerReference w:type="first" r:id="rId23"/>
          <w:footerReference w:type="first" r:id="rId24"/>
          <w:type w:val="continuous"/>
          <w:pgSz w:w="11906" w:h="16838" w:code="9"/>
          <w:pgMar w:top="1191" w:right="2268" w:bottom="1928" w:left="2268" w:header="567" w:footer="709" w:gutter="0"/>
          <w:cols w:num="2" w:space="57" w:equalWidth="0">
            <w:col w:w="5273" w:space="57"/>
            <w:col w:w="2040"/>
          </w:cols>
          <w:docGrid w:linePitch="360"/>
        </w:sectPr>
      </w:pPr>
    </w:p>
    <w:p w14:paraId="68ED3131" w14:textId="65D52B1E" w:rsidR="005350B8" w:rsidRDefault="005350B8" w:rsidP="00773EA2">
      <w:pPr>
        <w:pStyle w:val="Instruktionstext"/>
        <w:spacing w:before="240"/>
        <w:ind w:right="-454"/>
      </w:pPr>
      <w:r w:rsidRPr="00C05E0F">
        <w:t xml:space="preserve">Hjälptext – Ta bort den blå kursiverade hjälptexten när du </w:t>
      </w:r>
      <w:r w:rsidR="00773EA2" w:rsidRPr="00C05E0F">
        <w:t>har fyllt i blanketten</w:t>
      </w:r>
      <w:r w:rsidRPr="00C05E0F">
        <w:t>.</w:t>
      </w:r>
      <w:r w:rsidR="00EC260E">
        <w:t xml:space="preserve"> Du har även möjlighet att ta bort text och avsnitt som inte är relevanta i det enskilda fallet. Se även tillhörande instruktioner som publicerats i anslutning till mallen. </w:t>
      </w:r>
    </w:p>
    <w:p w14:paraId="01A93E71" w14:textId="77777777" w:rsidR="00F075A1" w:rsidRDefault="00F075A1" w:rsidP="004E428D">
      <w:pPr>
        <w:pStyle w:val="Rubrik1"/>
      </w:pPr>
      <w:r w:rsidRPr="00F075A1">
        <w:t>Beslut om tillstånd till hantering av brandfarliga varor</w:t>
      </w:r>
    </w:p>
    <w:p w14:paraId="54CD2887" w14:textId="77777777" w:rsidR="00F075A1" w:rsidRDefault="00F075A1" w:rsidP="004E428D">
      <w:pPr>
        <w:pStyle w:val="Rubrik1Numrerad"/>
      </w:pPr>
      <w:r>
        <w:t>Beslut</w:t>
      </w:r>
    </w:p>
    <w:p w14:paraId="5D9894B7" w14:textId="15E626D1" w:rsidR="00F075A1" w:rsidRDefault="000B2D4E" w:rsidP="00F075A1">
      <w:sdt>
        <w:sdtPr>
          <w:alias w:val="Myndigheten"/>
          <w:tag w:val="Myndigheten"/>
          <w:id w:val="656726829"/>
          <w:placeholder>
            <w:docPart w:val="37C48DB7FEAF4608BDDCF8A38CA6689E"/>
          </w:placeholder>
          <w:showingPlcHdr/>
          <w:dataBinding w:prefixMappings="xmlns:ns0='LPXML' " w:xpath="/ns0:root[1]/ns0:företag[1]" w:storeItemID="{81A07762-EC70-46E4-80E4-11657D0119F3}"/>
          <w:text/>
        </w:sdtPr>
        <w:sdtEndPr/>
        <w:sdtContent>
          <w:r w:rsidR="00F075A1" w:rsidRPr="002A501E">
            <w:rPr>
              <w:rStyle w:val="Platshllartext"/>
            </w:rPr>
            <w:t>Myndigheten</w:t>
          </w:r>
        </w:sdtContent>
      </w:sdt>
      <w:r w:rsidR="00F075A1">
        <w:t xml:space="preserve"> meddelar </w:t>
      </w:r>
      <w:sdt>
        <w:sdtPr>
          <w:alias w:val="Verksamheten"/>
          <w:tag w:val="Verksamheten"/>
          <w:id w:val="-770544436"/>
          <w:placeholder>
            <w:docPart w:val="7F201EC29087494294AE7E3D55794348"/>
          </w:placeholder>
          <w:showingPlcHdr/>
          <w:dataBinding w:prefixMappings="xmlns:ns0='LPXML' " w:xpath="/ns0:root[1]/ns0:avdelning[1]" w:storeItemID="{81A07762-EC70-46E4-80E4-11657D0119F3}"/>
          <w:text/>
        </w:sdtPr>
        <w:sdtEndPr/>
        <w:sdtContent>
          <w:r w:rsidR="00F075A1" w:rsidRPr="002A501E">
            <w:rPr>
              <w:rStyle w:val="Platshllartext"/>
            </w:rPr>
            <w:t>Verksamheten</w:t>
          </w:r>
        </w:sdtContent>
      </w:sdt>
      <w:r w:rsidR="00F075A1">
        <w:t xml:space="preserve"> med organisationsnummer </w:t>
      </w:r>
      <w:sdt>
        <w:sdtPr>
          <w:id w:val="1842967425"/>
          <w:placeholder>
            <w:docPart w:val="E12DDA96FC2C4E0DA4CF08569B35796B"/>
          </w:placeholder>
          <w:temporary/>
          <w:showingPlcHdr/>
          <w:text/>
        </w:sdtPr>
        <w:sdtEndPr/>
        <w:sdtContent>
          <w:r w:rsidR="002B3488" w:rsidRPr="005A6C8C">
            <w:rPr>
              <w:rStyle w:val="Platshllartext"/>
            </w:rPr>
            <w:t xml:space="preserve">Ange organisationsnummer </w:t>
          </w:r>
        </w:sdtContent>
      </w:sdt>
      <w:r w:rsidR="00B434FE">
        <w:t xml:space="preserve"> </w:t>
      </w:r>
      <w:r w:rsidR="00F075A1">
        <w:t>tillstånd</w:t>
      </w:r>
      <w:r w:rsidR="0000173E">
        <w:t xml:space="preserve"> enligt 16 § lagen (2010:1011) om brandfarliga och explosiva varor (LBE)</w:t>
      </w:r>
      <w:r w:rsidR="00F075A1">
        <w:t>.</w:t>
      </w:r>
      <w:r w:rsidR="00E61B25" w:rsidRPr="00E61B25">
        <w:t xml:space="preserve"> </w:t>
      </w:r>
      <w:r w:rsidR="00E61B25">
        <w:t xml:space="preserve">Tillstånd för hanteringen gäller på </w:t>
      </w:r>
      <w:r w:rsidR="00E61B25" w:rsidRPr="00484DB9">
        <w:rPr>
          <w:rStyle w:val="Platshllartext"/>
        </w:rPr>
        <w:t>Ange hanteringsplats</w:t>
      </w:r>
      <w:r w:rsidR="00E61B25">
        <w:t>.</w:t>
      </w:r>
    </w:p>
    <w:tbl>
      <w:tblPr>
        <w:tblStyle w:val="Tabellrutnt"/>
        <w:tblW w:w="821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8219"/>
      </w:tblGrid>
      <w:tr w:rsidR="004E428D" w:rsidRPr="00462173" w14:paraId="546B8D03" w14:textId="77777777" w:rsidTr="000B58AE">
        <w:tc>
          <w:tcPr>
            <w:tcW w:w="8219" w:type="dxa"/>
          </w:tcPr>
          <w:p w14:paraId="418E1556" w14:textId="77777777" w:rsidR="004E428D" w:rsidRDefault="004E428D" w:rsidP="000B58AE">
            <w:pPr>
              <w:pStyle w:val="Ledtext"/>
            </w:pPr>
            <w:r>
              <w:t>Fritext</w:t>
            </w:r>
          </w:p>
          <w:p w14:paraId="02D54A74" w14:textId="77777777" w:rsidR="004E428D" w:rsidRDefault="004E428D" w:rsidP="000B58AE">
            <w:pPr>
              <w:pStyle w:val="Instruktionstext"/>
            </w:pPr>
            <w:r w:rsidRPr="004E428D">
              <w:t>Till exempel ”Detta tillstånd upphäver beslut [X].” eller ”Detta tillstånd är en ändring av tillstånd med ärendenummer [X] vilket i och med detta upphävs.” eller ”Det här beslutet träder i kraft [datum] i anslutning till att tidigare tillstånd löper ut.”.</w:t>
            </w:r>
          </w:p>
          <w:p w14:paraId="4B95FF2F" w14:textId="77777777" w:rsidR="004E428D" w:rsidRPr="00462173" w:rsidRDefault="000B2D4E" w:rsidP="000B58AE">
            <w:pPr>
              <w:pStyle w:val="Formulrtext"/>
            </w:pPr>
            <w:sdt>
              <w:sdtPr>
                <w:id w:val="-2002187503"/>
                <w:placeholder>
                  <w:docPart w:val="0467020DDD744E55B61F8CBFB368030F"/>
                </w:placeholder>
                <w:temporary/>
                <w:showingPlcHdr/>
              </w:sdtPr>
              <w:sdtEndPr/>
              <w:sdtContent>
                <w:r w:rsidR="004E428D">
                  <w:rPr>
                    <w:rStyle w:val="Platshllartext"/>
                  </w:rPr>
                  <w:t>A</w:t>
                </w:r>
                <w:r w:rsidR="004E428D" w:rsidRPr="00745CF8">
                  <w:rPr>
                    <w:rStyle w:val="Platshllartext"/>
                  </w:rPr>
                  <w:t>nge text.</w:t>
                </w:r>
              </w:sdtContent>
            </w:sdt>
          </w:p>
        </w:tc>
      </w:tr>
    </w:tbl>
    <w:p w14:paraId="3D0D7BE4" w14:textId="77777777" w:rsidR="004E428D" w:rsidRDefault="004E428D" w:rsidP="004E428D">
      <w:pPr>
        <w:pStyle w:val="Rubrik2Numrerad"/>
      </w:pPr>
      <w:r w:rsidRPr="004E428D">
        <w:t>Mängd brandfarliga varor</w:t>
      </w:r>
    </w:p>
    <w:p w14:paraId="49569E76" w14:textId="0164FA86" w:rsidR="004E428D" w:rsidRDefault="0000173E" w:rsidP="004E428D">
      <w:pPr>
        <w:pStyle w:val="Instruktionstext"/>
      </w:pPr>
      <w:r>
        <w:t>Mängderna</w:t>
      </w:r>
      <w:r w:rsidR="004E428D">
        <w:t xml:space="preserve"> avser de största mängd</w:t>
      </w:r>
      <w:r>
        <w:t>er</w:t>
      </w:r>
      <w:r w:rsidR="004E428D">
        <w:t xml:space="preserve"> som kan </w:t>
      </w:r>
      <w:r>
        <w:t xml:space="preserve">komma att </w:t>
      </w:r>
      <w:r w:rsidR="004E428D">
        <w:t>hanteras vid ett givet tillfälle.</w:t>
      </w:r>
    </w:p>
    <w:p w14:paraId="1B09FD65" w14:textId="77777777" w:rsidR="004E428D" w:rsidRPr="000A37FB" w:rsidRDefault="004E428D" w:rsidP="004E428D">
      <w:pPr>
        <w:pStyle w:val="Punktlista"/>
        <w:rPr>
          <w:i/>
          <w:iCs/>
          <w:color w:val="164A8C" w:themeColor="accent3"/>
        </w:rPr>
      </w:pPr>
      <w:r w:rsidRPr="000A37FB">
        <w:rPr>
          <w:i/>
          <w:iCs/>
          <w:color w:val="164A8C" w:themeColor="accent3"/>
        </w:rPr>
        <w:t>Brandfarliga gaser: Avser den totala volymen i behållare och rörledningar.</w:t>
      </w:r>
    </w:p>
    <w:p w14:paraId="694ACE13" w14:textId="77777777" w:rsidR="004E428D" w:rsidRPr="00A938C1" w:rsidRDefault="004E428D" w:rsidP="004E428D">
      <w:pPr>
        <w:pStyle w:val="Punktlista"/>
        <w:rPr>
          <w:i/>
          <w:iCs/>
          <w:color w:val="164A8C" w:themeColor="accent3"/>
        </w:rPr>
      </w:pPr>
      <w:r w:rsidRPr="00A938C1">
        <w:rPr>
          <w:i/>
          <w:iCs/>
          <w:color w:val="164A8C" w:themeColor="accent3"/>
        </w:rPr>
        <w:t>Aerosoler (sprejburkar): Avser den volym som är angiven på behållarna.</w:t>
      </w:r>
    </w:p>
    <w:p w14:paraId="00B928DC" w14:textId="77777777" w:rsidR="0000173E" w:rsidRDefault="004E428D" w:rsidP="004E428D">
      <w:pPr>
        <w:pStyle w:val="Punktlista"/>
        <w:rPr>
          <w:i/>
          <w:iCs/>
          <w:color w:val="164A8C" w:themeColor="accent3"/>
        </w:rPr>
      </w:pPr>
      <w:r w:rsidRPr="00A938C1">
        <w:rPr>
          <w:i/>
          <w:iCs/>
          <w:color w:val="164A8C" w:themeColor="accent3"/>
        </w:rPr>
        <w:t>Brandfarliga vätskor: Avser den maximala volym som behållare, rörledningar och annan utrustning tillsammans kan innehålla.</w:t>
      </w:r>
    </w:p>
    <w:p w14:paraId="75D0AC8E" w14:textId="11C6364A" w:rsidR="004E428D" w:rsidRDefault="0000173E" w:rsidP="004E428D">
      <w:pPr>
        <w:pStyle w:val="Punktlista"/>
        <w:rPr>
          <w:i/>
          <w:iCs/>
          <w:color w:val="164A8C" w:themeColor="accent3"/>
        </w:rPr>
      </w:pPr>
      <w:r>
        <w:rPr>
          <w:i/>
          <w:iCs/>
          <w:color w:val="164A8C"/>
        </w:rPr>
        <w:t>Brandreaktiva varor: Avser den maximala mängd (volym eller vikt, som tillämpligt) som behållare, rörledningar och annan utrustning tillsammans kan innehålla</w:t>
      </w:r>
      <w:r w:rsidR="004E428D">
        <w:rPr>
          <w:i/>
          <w:iCs/>
          <w:color w:val="164A8C" w:themeColor="accent3"/>
        </w:rPr>
        <w:t xml:space="preserve"> </w:t>
      </w:r>
    </w:p>
    <w:p w14:paraId="6178B4E0" w14:textId="6BD5B2DF" w:rsidR="004E428D" w:rsidRPr="00A938C1" w:rsidRDefault="004E428D" w:rsidP="004E428D">
      <w:pPr>
        <w:pStyle w:val="Instruktionstext"/>
      </w:pPr>
      <w:r w:rsidRPr="00F07B4E">
        <w:lastRenderedPageBreak/>
        <w:t>Mängder brandfarlig gas och vätska brukar vanligtvis anges i liter. Brandreaktiva varor anges med samma enhet som anges i föreskrifter</w:t>
      </w:r>
      <w:r w:rsidR="0000173E">
        <w:t>na</w:t>
      </w:r>
      <w:r w:rsidRPr="00F07B4E">
        <w:t xml:space="preserve"> för respektive brandreaktiv vara.</w:t>
      </w:r>
    </w:p>
    <w:p w14:paraId="6EBFE7CA" w14:textId="77777777" w:rsidR="004E428D" w:rsidRDefault="004E428D" w:rsidP="004E428D">
      <w:pPr>
        <w:pStyle w:val="Instruktionstext"/>
      </w:pPr>
      <w:r>
        <w:t>Om verksamheten producerar gas, exempelvis på biogasanläggningar, avses den största mängd gas som verksamheten maximalt kan ha.</w:t>
      </w:r>
    </w:p>
    <w:tbl>
      <w:tblPr>
        <w:tblStyle w:val="Tabellrutnt"/>
        <w:tblW w:w="821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8219"/>
      </w:tblGrid>
      <w:tr w:rsidR="004E428D" w14:paraId="71F0C1EC" w14:textId="77777777" w:rsidTr="000B58AE">
        <w:tc>
          <w:tcPr>
            <w:tcW w:w="8219" w:type="dxa"/>
          </w:tcPr>
          <w:p w14:paraId="532C183C" w14:textId="77777777" w:rsidR="004E428D" w:rsidRDefault="004E428D" w:rsidP="000B58AE">
            <w:pPr>
              <w:pStyle w:val="Ledtext"/>
            </w:pPr>
            <w:r>
              <w:t>Mängd e</w:t>
            </w:r>
            <w:r w:rsidRPr="00EE1B66">
              <w:t>xtremt brandfarliga eller brandfarliga aerosoler</w:t>
            </w:r>
          </w:p>
          <w:p w14:paraId="5DAA8658" w14:textId="77777777" w:rsidR="004E428D" w:rsidRPr="00974F8F" w:rsidRDefault="000B2D4E" w:rsidP="000B58AE">
            <w:pPr>
              <w:pStyle w:val="Formulrtext"/>
            </w:pPr>
            <w:sdt>
              <w:sdtPr>
                <w:id w:val="467092176"/>
                <w:placeholder>
                  <w:docPart w:val="A1A41873E21D46338DC2B5776520D419"/>
                </w:placeholder>
                <w:temporary/>
                <w:showingPlcHdr/>
              </w:sdtPr>
              <w:sdtEndPr/>
              <w:sdtContent>
                <w:r w:rsidR="004E428D">
                  <w:rPr>
                    <w:rStyle w:val="Platshllartext"/>
                  </w:rPr>
                  <w:t>A</w:t>
                </w:r>
                <w:r w:rsidR="004E428D" w:rsidRPr="00745CF8">
                  <w:rPr>
                    <w:rStyle w:val="Platshllartext"/>
                  </w:rPr>
                  <w:t>nge text.</w:t>
                </w:r>
              </w:sdtContent>
            </w:sdt>
          </w:p>
        </w:tc>
      </w:tr>
      <w:tr w:rsidR="004E428D" w14:paraId="3646A466" w14:textId="77777777" w:rsidTr="000B58AE">
        <w:tc>
          <w:tcPr>
            <w:tcW w:w="8219" w:type="dxa"/>
          </w:tcPr>
          <w:p w14:paraId="3C4C606A" w14:textId="77777777" w:rsidR="004E428D" w:rsidRDefault="004E428D" w:rsidP="000B58AE">
            <w:pPr>
              <w:pStyle w:val="Ledtext"/>
            </w:pPr>
            <w:r>
              <w:t>Mängd b</w:t>
            </w:r>
            <w:r w:rsidRPr="00EE1B66">
              <w:t>randreaktiva varor</w:t>
            </w:r>
          </w:p>
          <w:p w14:paraId="591B88B7" w14:textId="7F1F50F0" w:rsidR="004E428D" w:rsidRDefault="004E428D" w:rsidP="000B58AE">
            <w:pPr>
              <w:pStyle w:val="Instruktionstext"/>
            </w:pPr>
            <w:r>
              <w:t>P</w:t>
            </w:r>
            <w:r w:rsidRPr="00974F8F">
              <w:t>reciseras per sort</w:t>
            </w:r>
            <w:r>
              <w:t>.</w:t>
            </w:r>
            <w:r w:rsidR="0000173E">
              <w:t xml:space="preserve"> Ange halt eller grupp om tillämpligt.</w:t>
            </w:r>
          </w:p>
          <w:p w14:paraId="1058B5E4" w14:textId="77777777" w:rsidR="004E428D" w:rsidRDefault="000B2D4E" w:rsidP="000B58AE">
            <w:pPr>
              <w:pStyle w:val="Formulrtext"/>
            </w:pPr>
            <w:sdt>
              <w:sdtPr>
                <w:id w:val="1912275843"/>
                <w:placeholder>
                  <w:docPart w:val="548C5F7CE1FE4963A757C9105A83169C"/>
                </w:placeholder>
                <w:temporary/>
                <w:showingPlcHdr/>
              </w:sdtPr>
              <w:sdtEndPr/>
              <w:sdtContent>
                <w:r w:rsidR="004E428D">
                  <w:rPr>
                    <w:rStyle w:val="Platshllartext"/>
                  </w:rPr>
                  <w:t>A</w:t>
                </w:r>
                <w:r w:rsidR="004E428D" w:rsidRPr="00745CF8">
                  <w:rPr>
                    <w:rStyle w:val="Platshllartext"/>
                  </w:rPr>
                  <w:t>nge text.</w:t>
                </w:r>
              </w:sdtContent>
            </w:sdt>
          </w:p>
        </w:tc>
      </w:tr>
      <w:tr w:rsidR="004E428D" w14:paraId="77310183" w14:textId="77777777" w:rsidTr="000B58AE">
        <w:tc>
          <w:tcPr>
            <w:tcW w:w="8219" w:type="dxa"/>
          </w:tcPr>
          <w:p w14:paraId="4F1DBC37" w14:textId="77777777" w:rsidR="004E428D" w:rsidRDefault="004E428D" w:rsidP="000B58AE">
            <w:pPr>
              <w:pStyle w:val="Ledtext"/>
            </w:pPr>
            <w:r>
              <w:t>Mängd brandfarliga gaser</w:t>
            </w:r>
          </w:p>
          <w:p w14:paraId="42CA57AE" w14:textId="77777777" w:rsidR="004E428D" w:rsidRDefault="004E428D" w:rsidP="000B58AE">
            <w:pPr>
              <w:pStyle w:val="Formulrtext"/>
            </w:pPr>
            <w:r>
              <w:t xml:space="preserve">Total mängd: </w:t>
            </w:r>
            <w:sdt>
              <w:sdtPr>
                <w:id w:val="211319322"/>
                <w:placeholder>
                  <w:docPart w:val="3747E16F6B174800BFD4F2504C7D810E"/>
                </w:placeholder>
                <w:temporary/>
                <w:showingPlcHdr/>
              </w:sdtPr>
              <w:sdtEndPr/>
              <w:sdtContent>
                <w:r>
                  <w:rPr>
                    <w:rStyle w:val="Platshllartext"/>
                  </w:rPr>
                  <w:t>A</w:t>
                </w:r>
                <w:r w:rsidRPr="00745CF8">
                  <w:rPr>
                    <w:rStyle w:val="Platshllartext"/>
                  </w:rPr>
                  <w:t>nge text.</w:t>
                </w:r>
              </w:sdtContent>
            </w:sdt>
          </w:p>
          <w:p w14:paraId="679295E9" w14:textId="77777777" w:rsidR="004E428D" w:rsidRDefault="004E428D" w:rsidP="000B58AE">
            <w:pPr>
              <w:pStyle w:val="Formulrtext"/>
              <w:spacing w:before="120"/>
            </w:pPr>
            <w:r w:rsidRPr="00D677C2">
              <w:rPr>
                <w:i/>
                <w:iCs/>
                <w:color w:val="164A8C" w:themeColor="accent3"/>
              </w:rPr>
              <w:t xml:space="preserve">Ange vilken mängd av den totala mängden som är vätgas respektive acetylen. Ange 0 om </w:t>
            </w:r>
            <w:r>
              <w:rPr>
                <w:i/>
                <w:iCs/>
                <w:color w:val="164A8C" w:themeColor="accent3"/>
              </w:rPr>
              <w:t>det inte</w:t>
            </w:r>
            <w:r w:rsidRPr="00D677C2">
              <w:rPr>
                <w:i/>
                <w:iCs/>
                <w:color w:val="164A8C" w:themeColor="accent3"/>
              </w:rPr>
              <w:t xml:space="preserve"> finns.</w:t>
            </w:r>
          </w:p>
          <w:p w14:paraId="7D8DF477" w14:textId="77777777" w:rsidR="004E428D" w:rsidRDefault="004E428D" w:rsidP="000B58AE">
            <w:pPr>
              <w:pStyle w:val="Formulrtext"/>
            </w:pPr>
            <w:r>
              <w:t xml:space="preserve">Varav </w:t>
            </w:r>
            <w:r w:rsidRPr="003E7E59">
              <w:rPr>
                <w:b/>
                <w:bCs/>
              </w:rPr>
              <w:t>vätgas</w:t>
            </w:r>
            <w:r>
              <w:t xml:space="preserve">: </w:t>
            </w:r>
            <w:sdt>
              <w:sdtPr>
                <w:id w:val="-2130998275"/>
                <w:placeholder>
                  <w:docPart w:val="FABA1E18338F468DA0E3FAA859FBB5C6"/>
                </w:placeholder>
                <w:temporary/>
                <w:showingPlcHdr/>
              </w:sdtPr>
              <w:sdtEndPr/>
              <w:sdtContent>
                <w:r>
                  <w:rPr>
                    <w:rStyle w:val="Platshllartext"/>
                  </w:rPr>
                  <w:t>A</w:t>
                </w:r>
                <w:r w:rsidRPr="00745CF8">
                  <w:rPr>
                    <w:rStyle w:val="Platshllartext"/>
                  </w:rPr>
                  <w:t>nge text.</w:t>
                </w:r>
              </w:sdtContent>
            </w:sdt>
          </w:p>
          <w:p w14:paraId="49E87DDA" w14:textId="77777777" w:rsidR="004E428D" w:rsidRDefault="004E428D" w:rsidP="000B58AE">
            <w:pPr>
              <w:pStyle w:val="Formulrtext"/>
            </w:pPr>
            <w:r>
              <w:t xml:space="preserve">Varav </w:t>
            </w:r>
            <w:r w:rsidRPr="003E7E59">
              <w:rPr>
                <w:b/>
                <w:bCs/>
              </w:rPr>
              <w:t>acetylen</w:t>
            </w:r>
            <w:r>
              <w:t xml:space="preserve">: </w:t>
            </w:r>
            <w:sdt>
              <w:sdtPr>
                <w:id w:val="-900678980"/>
                <w:placeholder>
                  <w:docPart w:val="7843A859390A4BB2B05A4E8B461A5090"/>
                </w:placeholder>
                <w:temporary/>
                <w:showingPlcHdr/>
              </w:sdtPr>
              <w:sdtEndPr/>
              <w:sdtContent>
                <w:r>
                  <w:rPr>
                    <w:rStyle w:val="Platshllartext"/>
                  </w:rPr>
                  <w:t>A</w:t>
                </w:r>
                <w:r w:rsidRPr="00745CF8">
                  <w:rPr>
                    <w:rStyle w:val="Platshllartext"/>
                  </w:rPr>
                  <w:t>nge text.</w:t>
                </w:r>
              </w:sdtContent>
            </w:sdt>
          </w:p>
        </w:tc>
      </w:tr>
      <w:tr w:rsidR="004E428D" w14:paraId="5B0B1E3C" w14:textId="77777777" w:rsidTr="000B58AE">
        <w:tc>
          <w:tcPr>
            <w:tcW w:w="8219" w:type="dxa"/>
          </w:tcPr>
          <w:p w14:paraId="2E13FF51" w14:textId="77777777" w:rsidR="004E428D" w:rsidRDefault="004E428D" w:rsidP="000B58AE">
            <w:pPr>
              <w:pStyle w:val="Ledtext"/>
            </w:pPr>
            <w:r>
              <w:t>Total mängd b</w:t>
            </w:r>
            <w:r w:rsidRPr="00974F8F">
              <w:t xml:space="preserve">randfarliga vätskor med flampunkt 30 °C </w:t>
            </w:r>
            <w:r w:rsidRPr="003E7E59">
              <w:rPr>
                <w:b/>
                <w:bCs/>
              </w:rPr>
              <w:t>eller lägre</w:t>
            </w:r>
          </w:p>
          <w:p w14:paraId="5036A2A9" w14:textId="77777777" w:rsidR="004E428D" w:rsidRPr="00974F8F" w:rsidRDefault="000B2D4E" w:rsidP="000B58AE">
            <w:pPr>
              <w:pStyle w:val="Formulrtext"/>
            </w:pPr>
            <w:sdt>
              <w:sdtPr>
                <w:id w:val="691728795"/>
                <w:placeholder>
                  <w:docPart w:val="63AFA5A37FEF404CB7C37DA1817A73AF"/>
                </w:placeholder>
                <w:temporary/>
                <w:showingPlcHdr/>
              </w:sdtPr>
              <w:sdtEndPr/>
              <w:sdtContent>
                <w:r w:rsidR="004E428D">
                  <w:rPr>
                    <w:rStyle w:val="Platshllartext"/>
                  </w:rPr>
                  <w:t>A</w:t>
                </w:r>
                <w:r w:rsidR="004E428D" w:rsidRPr="00745CF8">
                  <w:rPr>
                    <w:rStyle w:val="Platshllartext"/>
                  </w:rPr>
                  <w:t>nge text.</w:t>
                </w:r>
              </w:sdtContent>
            </w:sdt>
          </w:p>
        </w:tc>
      </w:tr>
      <w:tr w:rsidR="004E428D" w14:paraId="76036E05" w14:textId="77777777" w:rsidTr="000B58AE">
        <w:tc>
          <w:tcPr>
            <w:tcW w:w="8219" w:type="dxa"/>
          </w:tcPr>
          <w:p w14:paraId="5493D2C4" w14:textId="77777777" w:rsidR="004E428D" w:rsidRDefault="004E428D" w:rsidP="000B58AE">
            <w:pPr>
              <w:pStyle w:val="Ledtext"/>
            </w:pPr>
            <w:r>
              <w:t>Total mängd b</w:t>
            </w:r>
            <w:r w:rsidRPr="00974F8F">
              <w:t xml:space="preserve">randfarliga vätskor med flampunkt </w:t>
            </w:r>
            <w:r w:rsidRPr="003E7E59">
              <w:rPr>
                <w:b/>
                <w:bCs/>
              </w:rPr>
              <w:t>över</w:t>
            </w:r>
            <w:r w:rsidRPr="00974F8F">
              <w:t xml:space="preserve"> 30 °C</w:t>
            </w:r>
          </w:p>
          <w:p w14:paraId="4609836B" w14:textId="77777777" w:rsidR="004E428D" w:rsidRPr="00974F8F" w:rsidRDefault="000B2D4E" w:rsidP="000B58AE">
            <w:pPr>
              <w:pStyle w:val="Formulrtext"/>
            </w:pPr>
            <w:sdt>
              <w:sdtPr>
                <w:id w:val="716546169"/>
                <w:placeholder>
                  <w:docPart w:val="3064F0E134F8429C884D4439EB9A0FA6"/>
                </w:placeholder>
                <w:temporary/>
                <w:showingPlcHdr/>
              </w:sdtPr>
              <w:sdtEndPr/>
              <w:sdtContent>
                <w:r w:rsidR="004E428D">
                  <w:rPr>
                    <w:rStyle w:val="Platshllartext"/>
                  </w:rPr>
                  <w:t>A</w:t>
                </w:r>
                <w:r w:rsidR="004E428D" w:rsidRPr="00745CF8">
                  <w:rPr>
                    <w:rStyle w:val="Platshllartext"/>
                  </w:rPr>
                  <w:t>nge text.</w:t>
                </w:r>
              </w:sdtContent>
            </w:sdt>
          </w:p>
        </w:tc>
      </w:tr>
    </w:tbl>
    <w:p w14:paraId="7CA0A0F6" w14:textId="77777777" w:rsidR="004E428D" w:rsidRDefault="004E428D" w:rsidP="004E428D">
      <w:pPr>
        <w:pStyle w:val="Rubrik2Numrerad"/>
      </w:pPr>
      <w:r w:rsidRPr="004E428D">
        <w:t>Giltighetstid och eventuellt övriga villkor</w:t>
      </w:r>
    </w:p>
    <w:tbl>
      <w:tblPr>
        <w:tblStyle w:val="Tabellrutnt"/>
        <w:tblW w:w="821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8219"/>
      </w:tblGrid>
      <w:tr w:rsidR="004E428D" w14:paraId="536F5C5F" w14:textId="77777777" w:rsidTr="000B58AE">
        <w:tc>
          <w:tcPr>
            <w:tcW w:w="8219" w:type="dxa"/>
          </w:tcPr>
          <w:p w14:paraId="394BF3FB" w14:textId="77777777" w:rsidR="004E428D" w:rsidRDefault="004E428D" w:rsidP="000B58AE">
            <w:pPr>
              <w:pStyle w:val="Ledtext"/>
            </w:pPr>
            <w:r w:rsidRPr="00716432">
              <w:t>Tillståndet</w:t>
            </w:r>
            <w:r>
              <w:t xml:space="preserve"> är tidsbegränsat och gäller till och med (</w:t>
            </w:r>
            <w:r w:rsidRPr="00AB0E84">
              <w:t>Ange slutdatum för tillståndets giltighetstid.)</w:t>
            </w:r>
          </w:p>
          <w:p w14:paraId="31DBAC57" w14:textId="77777777" w:rsidR="004E428D" w:rsidRPr="00716432" w:rsidRDefault="000B2D4E" w:rsidP="000B58AE">
            <w:pPr>
              <w:pStyle w:val="Formulrtext"/>
            </w:pPr>
            <w:sdt>
              <w:sdtPr>
                <w:id w:val="1098834667"/>
                <w:placeholder>
                  <w:docPart w:val="835A7C1574164A6DA049FFB627C09D05"/>
                </w:placeholder>
                <w:temporary/>
                <w:showingPlcHdr/>
                <w:date>
                  <w:dateFormat w:val="yyyy-MM-dd"/>
                  <w:lid w:val="sv-SE"/>
                  <w:storeMappedDataAs w:val="dateTime"/>
                  <w:calendar w:val="gregorian"/>
                </w:date>
              </w:sdtPr>
              <w:sdtEndPr/>
              <w:sdtContent>
                <w:r w:rsidR="004E428D">
                  <w:rPr>
                    <w:rStyle w:val="Platshllartext"/>
                  </w:rPr>
                  <w:t>A</w:t>
                </w:r>
                <w:r w:rsidR="004E428D" w:rsidRPr="0046105A">
                  <w:rPr>
                    <w:rStyle w:val="Platshllartext"/>
                  </w:rPr>
                  <w:t>nge datum</w:t>
                </w:r>
              </w:sdtContent>
            </w:sdt>
          </w:p>
        </w:tc>
      </w:tr>
      <w:tr w:rsidR="004E428D" w:rsidRPr="00462173" w14:paraId="5884B1DD" w14:textId="77777777" w:rsidTr="004E42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8219" w:type="dxa"/>
          </w:tcPr>
          <w:p w14:paraId="72378F63" w14:textId="08EB7A53" w:rsidR="004E428D" w:rsidRPr="003F7BAF" w:rsidRDefault="000B2D4E" w:rsidP="000B58AE">
            <w:pPr>
              <w:pStyle w:val="Formulrtext"/>
              <w:tabs>
                <w:tab w:val="left" w:pos="311"/>
              </w:tabs>
            </w:pPr>
            <w:sdt>
              <w:sdtPr>
                <w:id w:val="154575213"/>
                <w14:checkbox>
                  <w14:checked w14:val="0"/>
                  <w14:checkedState w14:val="2612" w14:font="MS Gothic"/>
                  <w14:uncheckedState w14:val="2610" w14:font="MS Gothic"/>
                </w14:checkbox>
              </w:sdtPr>
              <w:sdtEndPr/>
              <w:sdtContent>
                <w:r w:rsidR="004E428D">
                  <w:rPr>
                    <w:rFonts w:ascii="MS Gothic" w:eastAsia="MS Gothic" w:hAnsi="MS Gothic" w:hint="eastAsia"/>
                  </w:rPr>
                  <w:t>☐</w:t>
                </w:r>
              </w:sdtContent>
            </w:sdt>
            <w:r w:rsidR="004E428D">
              <w:t xml:space="preserve"> A</w:t>
            </w:r>
            <w:r w:rsidR="007136D3">
              <w:t>v</w:t>
            </w:r>
            <w:r w:rsidR="004E428D">
              <w:t xml:space="preserve">syning krävs. </w:t>
            </w:r>
            <w:r w:rsidR="004E428D" w:rsidRPr="00A67C18">
              <w:t xml:space="preserve">Hanteringen får inte påbörjas innan avsyning är genomförd. Boka </w:t>
            </w:r>
            <w:r w:rsidR="004E428D">
              <w:tab/>
            </w:r>
            <w:r w:rsidR="004E428D" w:rsidRPr="00A67C18">
              <w:t>tid för avsyning av er anläggning</w:t>
            </w:r>
            <w:r w:rsidR="004E428D">
              <w:t>.</w:t>
            </w:r>
          </w:p>
        </w:tc>
      </w:tr>
      <w:tr w:rsidR="004E428D" w:rsidRPr="00462173" w14:paraId="1EAA5288" w14:textId="77777777" w:rsidTr="004E42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8219" w:type="dxa"/>
          </w:tcPr>
          <w:p w14:paraId="75A85083" w14:textId="0AC6159B" w:rsidR="004E428D" w:rsidRPr="00212A87" w:rsidRDefault="004E428D" w:rsidP="000B58AE">
            <w:pPr>
              <w:pStyle w:val="Instruktionstext"/>
              <w:tabs>
                <w:tab w:val="left" w:pos="311"/>
              </w:tabs>
              <w:rPr>
                <w:i w:val="0"/>
                <w:iCs/>
              </w:rPr>
            </w:pPr>
            <w:r>
              <w:t xml:space="preserve">På den här raden kan du lägga in fler villkor. För att lägga till </w:t>
            </w:r>
            <w:r w:rsidR="0000173E">
              <w:t>ytterligare</w:t>
            </w:r>
            <w:r>
              <w:t xml:space="preserve"> villkor, gör ny rad och kopiera kryssrutan.</w:t>
            </w:r>
            <w:r w:rsidR="0000173E">
              <w:t xml:space="preserve"> Ibland finns inga villkor – ange då ”Inga särskilda villkor”.</w:t>
            </w:r>
          </w:p>
          <w:p w14:paraId="55259AA3" w14:textId="77777777" w:rsidR="004E428D" w:rsidRDefault="000B2D4E" w:rsidP="000B58AE">
            <w:pPr>
              <w:pStyle w:val="Formulrtext"/>
              <w:tabs>
                <w:tab w:val="left" w:pos="311"/>
              </w:tabs>
            </w:pPr>
            <w:sdt>
              <w:sdtPr>
                <w:id w:val="351530180"/>
                <w14:checkbox>
                  <w14:checked w14:val="0"/>
                  <w14:checkedState w14:val="2612" w14:font="MS Gothic"/>
                  <w14:uncheckedState w14:val="2610" w14:font="MS Gothic"/>
                </w14:checkbox>
              </w:sdtPr>
              <w:sdtEndPr/>
              <w:sdtContent>
                <w:r w:rsidR="004E428D">
                  <w:rPr>
                    <w:rFonts w:ascii="MS Gothic" w:eastAsia="MS Gothic" w:hAnsi="MS Gothic" w:hint="eastAsia"/>
                  </w:rPr>
                  <w:t>☐</w:t>
                </w:r>
              </w:sdtContent>
            </w:sdt>
            <w:r w:rsidR="004E428D">
              <w:t xml:space="preserve"> </w:t>
            </w:r>
            <w:sdt>
              <w:sdtPr>
                <w:id w:val="-1831508088"/>
                <w:placeholder>
                  <w:docPart w:val="41546C48D58848DC852D331E33E222DA"/>
                </w:placeholder>
                <w:temporary/>
                <w:showingPlcHdr/>
              </w:sdtPr>
              <w:sdtEndPr/>
              <w:sdtContent>
                <w:r w:rsidR="004E428D">
                  <w:rPr>
                    <w:rStyle w:val="Platshllartext"/>
                  </w:rPr>
                  <w:t>A</w:t>
                </w:r>
                <w:r w:rsidR="004E428D" w:rsidRPr="00745CF8">
                  <w:rPr>
                    <w:rStyle w:val="Platshllartext"/>
                  </w:rPr>
                  <w:t>nge text.</w:t>
                </w:r>
              </w:sdtContent>
            </w:sdt>
          </w:p>
        </w:tc>
      </w:tr>
    </w:tbl>
    <w:p w14:paraId="072CF3CA" w14:textId="77777777" w:rsidR="004E428D" w:rsidRDefault="004E428D" w:rsidP="004E428D">
      <w:pPr>
        <w:pStyle w:val="Rubrik1Numrerad"/>
      </w:pPr>
      <w:r w:rsidRPr="004E428D">
        <w:t>Motivering för beslutet</w:t>
      </w:r>
    </w:p>
    <w:p w14:paraId="09814D1E" w14:textId="07286C73" w:rsidR="003420F0" w:rsidRDefault="000B2D4E" w:rsidP="00FC19A0">
      <w:pPr>
        <w:spacing w:after="120"/>
      </w:pPr>
      <w:sdt>
        <w:sdtPr>
          <w:alias w:val="Myndigheten"/>
          <w:tag w:val="Myndigheten"/>
          <w:id w:val="-1581210116"/>
          <w:placeholder>
            <w:docPart w:val="25460D861D4341DDB6F9C26844DEFDD4"/>
          </w:placeholder>
          <w:showingPlcHdr/>
          <w:dataBinding w:prefixMappings="xmlns:ns0='LPXML' " w:xpath="/ns0:root[1]/ns0:företag[1]" w:storeItemID="{81A07762-EC70-46E4-80E4-11657D0119F3}"/>
          <w:text/>
        </w:sdtPr>
        <w:sdtEndPr/>
        <w:sdtContent>
          <w:r w:rsidR="004E428D" w:rsidRPr="002A501E">
            <w:rPr>
              <w:rStyle w:val="Platshllartext"/>
            </w:rPr>
            <w:t>Myndigheten</w:t>
          </w:r>
        </w:sdtContent>
      </w:sdt>
      <w:r w:rsidR="004E428D" w:rsidRPr="004E428D">
        <w:t xml:space="preserve">s beslut grundar sig på den information som lämnats i ansökan. </w:t>
      </w:r>
      <w:bookmarkStart w:id="0" w:name="_Hlk231478355"/>
    </w:p>
    <w:p w14:paraId="101BC022" w14:textId="13BB0A28" w:rsidR="00FC19A0" w:rsidRDefault="00FC19A0" w:rsidP="00FC19A0">
      <w:pPr>
        <w:spacing w:after="120"/>
      </w:pPr>
      <w:r w:rsidRPr="00FC19A0">
        <w:rPr>
          <w:i/>
          <w:color w:val="164A8C" w:themeColor="accent3"/>
        </w:rPr>
        <w:t xml:space="preserve">Ange text som </w:t>
      </w:r>
      <w:r>
        <w:rPr>
          <w:i/>
          <w:color w:val="164A8C" w:themeColor="accent3"/>
        </w:rPr>
        <w:t xml:space="preserve">anger mandatet till </w:t>
      </w:r>
      <w:r w:rsidRPr="00FC19A0">
        <w:rPr>
          <w:i/>
          <w:color w:val="164A8C" w:themeColor="accent3"/>
        </w:rPr>
        <w:t xml:space="preserve">att beslutet har fattats. </w:t>
      </w:r>
    </w:p>
    <w:p w14:paraId="7E28C3B5" w14:textId="0FC0ED32" w:rsidR="00FC19A0" w:rsidRDefault="00FC19A0" w:rsidP="004E428D">
      <w:pPr>
        <w:pStyle w:val="Instruktionstext"/>
      </w:pPr>
      <w:r>
        <w:t>Exempelvis: Beslutet har fattats med stöd av 17 §, 19 § och 19 b § i lagen (2010:1011) om brandfarliga och explosiva varor. Vid prövningen har även föreskrifter som meddelats med stöd av lagen beaktats.</w:t>
      </w:r>
    </w:p>
    <w:p w14:paraId="7A4A6638" w14:textId="46F9C17E" w:rsidR="00FC19A0" w:rsidRDefault="00FC19A0" w:rsidP="004E428D">
      <w:pPr>
        <w:pStyle w:val="Instruktionstext"/>
      </w:pPr>
      <w:r>
        <w:lastRenderedPageBreak/>
        <w:t xml:space="preserve">Samt eventuellt ”14 a § i förordningen (2010:1075) om brandfarliga och explosiva varor” om samråd genomförts. </w:t>
      </w:r>
    </w:p>
    <w:bookmarkEnd w:id="0"/>
    <w:p w14:paraId="288DF27C" w14:textId="77777777" w:rsidR="00927750" w:rsidRDefault="00927750" w:rsidP="00927750">
      <w:pPr>
        <w:pStyle w:val="Normalmedstrreavstndfre"/>
        <w:spacing w:before="480"/>
      </w:pPr>
      <w:r w:rsidRPr="00D677C2">
        <w:t xml:space="preserve">I detta ärende har </w:t>
      </w:r>
      <w:sdt>
        <w:sdtPr>
          <w:id w:val="1884297520"/>
          <w:placeholder>
            <w:docPart w:val="F41471123CB24D659DA1A056E6A0215C"/>
          </w:placeholder>
          <w:temporary/>
          <w:showingPlcHdr/>
          <w:text/>
        </w:sdtPr>
        <w:sdtEndPr/>
        <w:sdtContent>
          <w:r w:rsidRPr="002A501E">
            <w:rPr>
              <w:rStyle w:val="Platshllartext"/>
            </w:rPr>
            <w:t>Ange beslutsfattarens titel</w:t>
          </w:r>
        </w:sdtContent>
      </w:sdt>
      <w:r>
        <w:t xml:space="preserve"> </w:t>
      </w:r>
      <w:sdt>
        <w:sdtPr>
          <w:id w:val="1464531429"/>
          <w:placeholder>
            <w:docPart w:val="1DB7B717BFA84B8CB77E3ABF58BE2AFF"/>
          </w:placeholder>
          <w:showingPlcHdr/>
          <w:dataBinding w:prefixMappings="xmlns:ns0='LPXML' " w:xpath="/ns0:root[1]/ns0:förvaltning[1]" w:storeItemID="{81A07762-EC70-46E4-80E4-11657D0119F3}"/>
          <w:text/>
        </w:sdtPr>
        <w:sdtEndPr/>
        <w:sdtContent>
          <w:r w:rsidRPr="002A501E">
            <w:rPr>
              <w:rStyle w:val="Platshllartext"/>
            </w:rPr>
            <w:t>Ange beslutsfattarens namn</w:t>
          </w:r>
        </w:sdtContent>
      </w:sdt>
      <w:r>
        <w:t xml:space="preserve"> </w:t>
      </w:r>
      <w:r w:rsidRPr="00D677C2">
        <w:t xml:space="preserve">beslutat. </w:t>
      </w:r>
      <w:sdt>
        <w:sdtPr>
          <w:id w:val="1788005634"/>
          <w:placeholder>
            <w:docPart w:val="ECF8DD1922F0453A90AF1E1181EFA316"/>
          </w:placeholder>
          <w:showingPlcHdr/>
          <w:dataBinding w:prefixMappings="xmlns:ns0='LPXML' " w:xpath="/ns0:root[1]/ns0:dokumenttyp[1]" w:storeItemID="{81A07762-EC70-46E4-80E4-11657D0119F3}"/>
          <w:text/>
        </w:sdtPr>
        <w:sdtEndPr/>
        <w:sdtContent>
          <w:r w:rsidRPr="002A501E">
            <w:rPr>
              <w:rStyle w:val="Platshllartext"/>
            </w:rPr>
            <w:t>Ange namn föredragande</w:t>
          </w:r>
        </w:sdtContent>
      </w:sdt>
      <w:r>
        <w:t xml:space="preserve"> </w:t>
      </w:r>
      <w:r w:rsidRPr="00D677C2">
        <w:t>har varit föredragande.</w:t>
      </w:r>
    </w:p>
    <w:p w14:paraId="689C3691" w14:textId="77777777" w:rsidR="00927750" w:rsidRDefault="00927750" w:rsidP="00927750">
      <w:pPr>
        <w:pStyle w:val="Instruktionstext"/>
      </w:pPr>
      <w:r w:rsidRPr="00F07B4E">
        <w:t>I vissa fall är beslutsfattare och föredragande samma person beroende på vilken delegationsordning man har inom myndigheten.</w:t>
      </w:r>
    </w:p>
    <w:p w14:paraId="4BE6495E" w14:textId="77777777" w:rsidR="00927750" w:rsidRPr="00F07B4E" w:rsidRDefault="00927750" w:rsidP="00927750">
      <w:pPr>
        <w:pStyle w:val="Instruktionstext"/>
      </w:pPr>
      <w:r w:rsidRPr="00F07B4E">
        <w:t>Beslutet behöver inte signeras.</w:t>
      </w:r>
    </w:p>
    <w:p w14:paraId="16AA911E" w14:textId="59295D51" w:rsidR="00927750" w:rsidRDefault="000B2D4E" w:rsidP="00927750">
      <w:pPr>
        <w:tabs>
          <w:tab w:val="left" w:pos="3686"/>
        </w:tabs>
      </w:pPr>
      <w:sdt>
        <w:sdtPr>
          <w:id w:val="403875795"/>
          <w:placeholder>
            <w:docPart w:val="3A1C3F233C164384BF85E06A213B830E"/>
          </w:placeholder>
          <w:showingPlcHdr/>
          <w:dataBinding w:prefixMappings="xmlns:ns0='LPXML' " w:xpath="/ns0:root[1]/ns0:förvaltning[1]" w:storeItemID="{81A07762-EC70-46E4-80E4-11657D0119F3}"/>
          <w:text/>
        </w:sdtPr>
        <w:sdtEndPr/>
        <w:sdtContent>
          <w:r w:rsidR="00927750" w:rsidRPr="002A501E">
            <w:rPr>
              <w:rStyle w:val="Platshllartext"/>
            </w:rPr>
            <w:t>Namn beslutsfattare</w:t>
          </w:r>
        </w:sdtContent>
      </w:sdt>
      <w:r w:rsidR="00927750">
        <w:tab/>
      </w:r>
      <w:sdt>
        <w:sdtPr>
          <w:id w:val="1806662165"/>
          <w:placeholder>
            <w:docPart w:val="501C1642F3484A1F9F749BE342024989"/>
          </w:placeholder>
          <w:showingPlcHdr/>
          <w:dataBinding w:prefixMappings="xmlns:ns0='LPXML' " w:xpath="/ns0:root[1]/ns0:dokumenttyp[1]" w:storeItemID="{81A07762-EC70-46E4-80E4-11657D0119F3}"/>
          <w:text/>
        </w:sdtPr>
        <w:sdtEndPr/>
        <w:sdtContent>
          <w:r w:rsidR="00927750" w:rsidRPr="002A501E">
            <w:rPr>
              <w:rStyle w:val="Platshllartext"/>
            </w:rPr>
            <w:t>Namn föredragande</w:t>
          </w:r>
        </w:sdtContent>
      </w:sdt>
    </w:p>
    <w:p w14:paraId="3F0F39B9" w14:textId="3B5067CA" w:rsidR="004E428D" w:rsidRDefault="00BB67A3" w:rsidP="006A10AD">
      <w:pPr>
        <w:pStyle w:val="Rubrik1"/>
      </w:pPr>
      <w:r>
        <w:t>Bilagor</w:t>
      </w:r>
    </w:p>
    <w:p w14:paraId="46264BF1" w14:textId="77777777" w:rsidR="00D677C2" w:rsidRDefault="00D677C2" w:rsidP="00BB67A3">
      <w:pPr>
        <w:keepNext/>
      </w:pPr>
      <w:r>
        <w:t>Bilagor som bifogas till beslutet:</w:t>
      </w:r>
    </w:p>
    <w:p w14:paraId="463C3F4E" w14:textId="77777777" w:rsidR="00467FB3" w:rsidRDefault="00467FB3" w:rsidP="00467FB3">
      <w:pPr>
        <w:pStyle w:val="Instruktionstext"/>
      </w:pPr>
      <w:r w:rsidRPr="00467FB3">
        <w:t>Fyll på med fler bilagor vid behov</w:t>
      </w:r>
      <w:r w:rsidR="00385B7B">
        <w:t>.</w:t>
      </w:r>
    </w:p>
    <w:p w14:paraId="10557C9D" w14:textId="038488C1" w:rsidR="001A7F0D" w:rsidRDefault="00127904" w:rsidP="001A7F0D">
      <w:pPr>
        <w:pStyle w:val="Punktlista"/>
      </w:pPr>
      <w:r>
        <w:fldChar w:fldCharType="begin"/>
      </w:r>
      <w:r>
        <w:instrText xml:space="preserve"> REF _Ref224638420 \h </w:instrText>
      </w:r>
      <w:r>
        <w:fldChar w:fldCharType="separate"/>
      </w:r>
      <w:r w:rsidR="003C6DDF">
        <w:t xml:space="preserve">Bilaga 1. </w:t>
      </w:r>
      <w:r w:rsidR="00C310E2">
        <w:t>Godkända f</w:t>
      </w:r>
      <w:r w:rsidR="003C6DDF" w:rsidRPr="00973332">
        <w:t>öreståndare</w:t>
      </w:r>
      <w:r>
        <w:fldChar w:fldCharType="end"/>
      </w:r>
    </w:p>
    <w:p w14:paraId="19B32FA8" w14:textId="77777777" w:rsidR="00927750" w:rsidRDefault="00927750">
      <w:pPr>
        <w:rPr>
          <w:rFonts w:asciiTheme="majorHAnsi" w:eastAsiaTheme="majorEastAsia" w:hAnsiTheme="majorHAnsi" w:cstheme="majorBidi"/>
          <w:b/>
          <w:sz w:val="36"/>
          <w:szCs w:val="32"/>
        </w:rPr>
      </w:pPr>
      <w:bookmarkStart w:id="1" w:name="_Ref224638408"/>
      <w:r>
        <w:br w:type="page"/>
      </w:r>
    </w:p>
    <w:p w14:paraId="1C7EEA65" w14:textId="22EDD939" w:rsidR="006D0453" w:rsidRPr="006D0453" w:rsidRDefault="006D0453" w:rsidP="001A7F0D">
      <w:pPr>
        <w:pStyle w:val="Rubrik2"/>
      </w:pPr>
      <w:r>
        <w:lastRenderedPageBreak/>
        <w:t>Hur man överklagar</w:t>
      </w:r>
      <w:bookmarkEnd w:id="1"/>
    </w:p>
    <w:p w14:paraId="4BF2E175" w14:textId="77777777" w:rsidR="001A7F0D" w:rsidRDefault="001A7F0D" w:rsidP="001A7F0D">
      <w:r>
        <w:t>Vill du överklaga detta beslut ska du uppge följande i överklagandet:</w:t>
      </w:r>
    </w:p>
    <w:p w14:paraId="3FC02B42" w14:textId="77777777" w:rsidR="001A7F0D" w:rsidRDefault="001A7F0D" w:rsidP="001A7F0D">
      <w:pPr>
        <w:pStyle w:val="Punktlista"/>
      </w:pPr>
      <w:r>
        <w:t>Vilket beslut som överklagas (ärendenummer och beslutsdatum).</w:t>
      </w:r>
    </w:p>
    <w:p w14:paraId="4A485014" w14:textId="77777777" w:rsidR="001A7F0D" w:rsidRDefault="001A7F0D" w:rsidP="001A7F0D">
      <w:pPr>
        <w:pStyle w:val="Punktlista"/>
      </w:pPr>
      <w:r>
        <w:t>Hur du vill att beslutet ska ändras och varför. Redogör även för andra uppgifter som du anser kan ha betydelse i ärendet.</w:t>
      </w:r>
    </w:p>
    <w:p w14:paraId="5334E595" w14:textId="77777777" w:rsidR="00D677C2" w:rsidRDefault="001A7F0D" w:rsidP="001A7F0D">
      <w:pPr>
        <w:pStyle w:val="Punktlista"/>
      </w:pPr>
      <w:r>
        <w:t>Namn, person- eller organisationsnummer, adress, e-postadress och telefonnummer.</w:t>
      </w:r>
    </w:p>
    <w:p w14:paraId="2F58688F" w14:textId="77777777" w:rsidR="006D0453" w:rsidRDefault="006D0453" w:rsidP="001A7F0D">
      <w:pPr>
        <w:pStyle w:val="Rubrik3"/>
      </w:pPr>
      <w:r>
        <w:t>Överklagandet lämnas eller skickas till:</w:t>
      </w:r>
    </w:p>
    <w:p w14:paraId="6DB01136" w14:textId="77777777" w:rsidR="00D677C2" w:rsidRDefault="001A7F0D" w:rsidP="006D0453">
      <w:r w:rsidRPr="001A7F0D">
        <w:t xml:space="preserve">Överklagandet ska ställas till Länsstyrelsen i </w:t>
      </w:r>
      <w:sdt>
        <w:sdtPr>
          <w:id w:val="212630088"/>
          <w:placeholder>
            <w:docPart w:val="40A476E46E6C48919220AB67FA524845"/>
          </w:placeholder>
          <w:showingPlcHdr/>
          <w:dataBinding w:prefixMappings="xmlns:ns0='LPXML' " w:xpath="/ns0:root[1]/ns0:kontakt[1]/ns0:adress[1]/ns0:land[1]" w:storeItemID="{81A07762-EC70-46E4-80E4-11657D0119F3}"/>
          <w:text/>
        </w:sdtPr>
        <w:sdtEndPr/>
        <w:sdtContent>
          <w:r w:rsidR="00EA05A7" w:rsidRPr="005A6C8C">
            <w:rPr>
              <w:rStyle w:val="Platshllartext"/>
            </w:rPr>
            <w:t>Län</w:t>
          </w:r>
        </w:sdtContent>
      </w:sdt>
      <w:r w:rsidR="00EA05A7">
        <w:t xml:space="preserve"> </w:t>
      </w:r>
      <w:r w:rsidRPr="001A7F0D">
        <w:t>men skickas eller lämnas till kommunen på följande adress:</w:t>
      </w:r>
    </w:p>
    <w:sdt>
      <w:sdtPr>
        <w:alias w:val="Myndighetens namn"/>
        <w:tag w:val="Myndighetens namn"/>
        <w:id w:val="562993697"/>
        <w:placeholder>
          <w:docPart w:val="BB343EB4163A4485AFB0A7C66A89BF63"/>
        </w:placeholder>
        <w:showingPlcHdr/>
        <w:dataBinding w:prefixMappings="xmlns:ns0='LPXML' " w:xpath="/ns0:root[1]/ns0:företag[1]" w:storeItemID="{81A07762-EC70-46E4-80E4-11657D0119F3}"/>
        <w:text/>
      </w:sdtPr>
      <w:sdtEndPr/>
      <w:sdtContent>
        <w:p w14:paraId="1691279A" w14:textId="77777777" w:rsidR="006D0453" w:rsidRDefault="006D0453" w:rsidP="006D0453">
          <w:pPr>
            <w:pStyle w:val="Ingetavstnd"/>
          </w:pPr>
          <w:r w:rsidRPr="002A501E">
            <w:rPr>
              <w:rStyle w:val="Platshllartext"/>
            </w:rPr>
            <w:t>Myndighetens namn</w:t>
          </w:r>
        </w:p>
      </w:sdtContent>
    </w:sdt>
    <w:sdt>
      <w:sdtPr>
        <w:alias w:val="Myndighetens adress"/>
        <w:tag w:val="Myndighetens adress"/>
        <w:id w:val="1296098209"/>
        <w:placeholder>
          <w:docPart w:val="886C013292A14347BB91F33C87FC6732"/>
        </w:placeholder>
        <w:showingPlcHdr/>
        <w:dataBinding w:prefixMappings="xmlns:ns0='LPXML' " w:xpath="/ns0:root[1]/ns0:kontakt[1]/ns0:adress[1]/ns0:gata[1]" w:storeItemID="{81A07762-EC70-46E4-80E4-11657D0119F3}"/>
        <w:text/>
      </w:sdtPr>
      <w:sdtEndPr/>
      <w:sdtContent>
        <w:p w14:paraId="59A8F079" w14:textId="77777777" w:rsidR="006D0453" w:rsidRDefault="006D0453" w:rsidP="006D0453">
          <w:pPr>
            <w:pStyle w:val="Ingetavstnd"/>
          </w:pPr>
          <w:r w:rsidRPr="002A501E">
            <w:rPr>
              <w:rStyle w:val="Platshllartext"/>
            </w:rPr>
            <w:t>Myndighetens adress</w:t>
          </w:r>
        </w:p>
      </w:sdtContent>
    </w:sdt>
    <w:p w14:paraId="411E2E45" w14:textId="77777777" w:rsidR="006D0453" w:rsidRDefault="000B2D4E" w:rsidP="00BA232D">
      <w:pPr>
        <w:pStyle w:val="Ingetavstnd"/>
      </w:pPr>
      <w:sdt>
        <w:sdtPr>
          <w:id w:val="1217939937"/>
          <w:placeholder>
            <w:docPart w:val="726D917E15F2480993DB6ECBE0B8DAE6"/>
          </w:placeholder>
          <w:showingPlcHdr/>
          <w:dataBinding w:prefixMappings="xmlns:ns0='LPXML' " w:xpath="/ns0:root[1]/ns0:kontakt[1]/ns0:adress[1]/ns0:postnr[1]" w:storeItemID="{81A07762-EC70-46E4-80E4-11657D0119F3}"/>
          <w:text/>
        </w:sdtPr>
        <w:sdtEndPr/>
        <w:sdtContent>
          <w:r w:rsidR="00EA05A7" w:rsidRPr="005A6C8C">
            <w:rPr>
              <w:rStyle w:val="Platshllartext"/>
            </w:rPr>
            <w:t>Myndighetens postnummer</w:t>
          </w:r>
        </w:sdtContent>
      </w:sdt>
      <w:r w:rsidR="00EA05A7">
        <w:t xml:space="preserve"> </w:t>
      </w:r>
      <w:sdt>
        <w:sdtPr>
          <w:id w:val="-453719965"/>
          <w:placeholder>
            <w:docPart w:val="4126669853BE4025ABE1AB088DEFBFA5"/>
          </w:placeholder>
          <w:showingPlcHdr/>
          <w:dataBinding w:prefixMappings="xmlns:ns0='LPXML' " w:xpath="/ns0:root[1]/ns0:kontakt[1]/ns0:adress[1]/ns0:ort[1]" w:storeItemID="{81A07762-EC70-46E4-80E4-11657D0119F3}"/>
          <w:text/>
        </w:sdtPr>
        <w:sdtEndPr/>
        <w:sdtContent>
          <w:r w:rsidR="00EA05A7" w:rsidRPr="005A6C8C">
            <w:rPr>
              <w:rStyle w:val="Platshllartext"/>
            </w:rPr>
            <w:t>Myndighetens ort</w:t>
          </w:r>
        </w:sdtContent>
      </w:sdt>
    </w:p>
    <w:p w14:paraId="3DE1DE84" w14:textId="77777777" w:rsidR="006D0453" w:rsidRDefault="006D0453" w:rsidP="00BA232D">
      <w:pPr>
        <w:pStyle w:val="Normalmedstrreavstndfre"/>
      </w:pPr>
      <w:r w:rsidRPr="006D0453">
        <w:t>Du kan också skicka överklagandet via e-post till</w:t>
      </w:r>
      <w:r>
        <w:t>:</w:t>
      </w:r>
    </w:p>
    <w:sdt>
      <w:sdtPr>
        <w:alias w:val="E-mailadress registrator"/>
        <w:tag w:val="E-mailadress registrator"/>
        <w:id w:val="-120234105"/>
        <w:placeholder>
          <w:docPart w:val="D0E8CE7A977242DD8DDD77F3B56325BA"/>
        </w:placeholder>
        <w:showingPlcHdr/>
        <w:dataBinding w:prefixMappings="xmlns:ns0='LPXML' " w:xpath="/ns0:root[1]/ns0:kontakt[1]/ns0:epost[1]" w:storeItemID="{81A07762-EC70-46E4-80E4-11657D0119F3}"/>
        <w:text/>
      </w:sdtPr>
      <w:sdtEndPr/>
      <w:sdtContent>
        <w:p w14:paraId="1D223271" w14:textId="77777777" w:rsidR="006D0453" w:rsidRDefault="006D0453" w:rsidP="006D0453">
          <w:r w:rsidRPr="002A501E">
            <w:rPr>
              <w:rStyle w:val="Platshllartext"/>
            </w:rPr>
            <w:t>E-mailadress registrator</w:t>
          </w:r>
        </w:p>
      </w:sdtContent>
    </w:sdt>
    <w:p w14:paraId="43F5CD47" w14:textId="77777777" w:rsidR="006D0453" w:rsidRDefault="006D0453" w:rsidP="001A7F0D">
      <w:pPr>
        <w:pStyle w:val="Rubrik3"/>
      </w:pPr>
      <w:r>
        <w:t>Tid för överklagande</w:t>
      </w:r>
    </w:p>
    <w:p w14:paraId="47D0E76C" w14:textId="55E85D79" w:rsidR="006D0453" w:rsidRDefault="006D0453" w:rsidP="006D0453">
      <w:r>
        <w:t xml:space="preserve">Överklagandet ska ha kommit in till kommunen inom tre veckor från den dag du tog del av beslutet. Om överklagandet kommit in i rätt tid överlämnas överklagandet till Länsstyrelsen i </w:t>
      </w:r>
      <w:sdt>
        <w:sdtPr>
          <w:alias w:val="Myndighetens län"/>
          <w:tag w:val="Myndighetens län"/>
          <w:id w:val="-1728909656"/>
          <w:placeholder>
            <w:docPart w:val="28C3F5134BF14C57B59E1300DC84590C"/>
          </w:placeholder>
          <w:showingPlcHdr/>
          <w:dataBinding w:prefixMappings="xmlns:ns0='LPXML' " w:xpath="/ns0:root[1]/ns0:kontakt[1]/ns0:adress[1]/ns0:land[1]" w:storeItemID="{81A07762-EC70-46E4-80E4-11657D0119F3}"/>
          <w:text/>
        </w:sdtPr>
        <w:sdtEndPr/>
        <w:sdtContent>
          <w:r w:rsidRPr="002A501E">
            <w:rPr>
              <w:rStyle w:val="Platshllartext"/>
            </w:rPr>
            <w:t>Län</w:t>
          </w:r>
        </w:sdtContent>
      </w:sdt>
      <w:r>
        <w:t>.</w:t>
      </w:r>
      <w:r w:rsidR="00927750" w:rsidRPr="00927750">
        <w:t xml:space="preserve"> </w:t>
      </w:r>
      <w:r w:rsidR="00927750">
        <w:t>Om överklagandet kommit in för sent ska kommunen fatta ett beslut om avvisning enligt 45 § 2 st. f</w:t>
      </w:r>
      <w:r w:rsidR="00927750" w:rsidRPr="001E511E">
        <w:t>örvaltningslag</w:t>
      </w:r>
      <w:r w:rsidR="00927750">
        <w:t xml:space="preserve">en </w:t>
      </w:r>
      <w:r w:rsidR="00927750" w:rsidRPr="001E511E">
        <w:t>(2017:900)</w:t>
      </w:r>
      <w:r w:rsidR="00927750">
        <w:t>.</w:t>
      </w:r>
    </w:p>
    <w:p w14:paraId="344AF0C7" w14:textId="77777777" w:rsidR="006D0453" w:rsidRDefault="006D0453">
      <w:r>
        <w:br w:type="page"/>
      </w:r>
    </w:p>
    <w:p w14:paraId="3A03D444" w14:textId="77777777" w:rsidR="006D0453" w:rsidRDefault="006D0453" w:rsidP="006A10AD">
      <w:pPr>
        <w:pStyle w:val="Rubrik2"/>
      </w:pPr>
      <w:bookmarkStart w:id="2" w:name="_Ref224638420"/>
      <w:r>
        <w:lastRenderedPageBreak/>
        <w:t xml:space="preserve">Bilaga </w:t>
      </w:r>
      <w:r w:rsidR="001A7F0D">
        <w:t>1</w:t>
      </w:r>
      <w:r w:rsidR="00973332">
        <w:t>.</w:t>
      </w:r>
      <w:r>
        <w:t xml:space="preserve"> </w:t>
      </w:r>
      <w:r w:rsidRPr="00973332">
        <w:t>Föreståndare</w:t>
      </w:r>
      <w:bookmarkEnd w:id="2"/>
    </w:p>
    <w:p w14:paraId="3FF3039A" w14:textId="6C595236" w:rsidR="00F07B4E" w:rsidRPr="00F07B4E" w:rsidRDefault="00F07B4E" w:rsidP="00F07B4E">
      <w:pPr>
        <w:pStyle w:val="Instruktionstext"/>
      </w:pPr>
      <w:r w:rsidRPr="00F07B4E">
        <w:t>Det är frivilligt att ha med föreståndare i tillståndsbeslutet. Föreståndare kan anges i annat dokument.</w:t>
      </w:r>
      <w:r w:rsidR="001C0EB2">
        <w:t xml:space="preserve"> Föreståndare ska dock alltid vara anmält senast innan anläggningen tas i drift.</w:t>
      </w:r>
    </w:p>
    <w:p w14:paraId="68DE0F0C" w14:textId="77777777" w:rsidR="006D0453" w:rsidRDefault="00224095" w:rsidP="006A10AD">
      <w:pPr>
        <w:pStyle w:val="Rubrik3"/>
      </w:pPr>
      <w:r w:rsidRPr="00973332">
        <w:t>Föreståndare</w:t>
      </w:r>
    </w:p>
    <w:p w14:paraId="29F432FA" w14:textId="77777777" w:rsidR="00C07AE4" w:rsidRPr="00C07AE4" w:rsidRDefault="00C07AE4" w:rsidP="00F07B4E">
      <w:pPr>
        <w:pStyle w:val="Instruktionstext"/>
      </w:pPr>
      <w:r>
        <w:t xml:space="preserve">Infoga fler rader </w:t>
      </w:r>
      <w:r w:rsidR="00CD542F">
        <w:t xml:space="preserve">i tabellen </w:t>
      </w:r>
      <w:r>
        <w:t xml:space="preserve">om det </w:t>
      </w:r>
      <w:r w:rsidR="00CD542F">
        <w:t>förekommer</w:t>
      </w:r>
      <w:r>
        <w:t xml:space="preserve"> </w:t>
      </w:r>
      <w:r w:rsidRPr="00973332">
        <w:t>fler</w:t>
      </w:r>
      <w:r>
        <w:t xml:space="preserve"> föreståndare</w:t>
      </w:r>
      <w:r w:rsidR="00AC2154">
        <w:t>.</w:t>
      </w:r>
    </w:p>
    <w:tbl>
      <w:tblPr>
        <w:tblStyle w:val="Tabellrutnt"/>
        <w:tblW w:w="7938"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5529"/>
        <w:gridCol w:w="2409"/>
      </w:tblGrid>
      <w:tr w:rsidR="00F07B4E" w14:paraId="06C1CD46" w14:textId="77777777" w:rsidTr="00F07B4E">
        <w:trPr>
          <w:tblHeader/>
        </w:trPr>
        <w:tc>
          <w:tcPr>
            <w:tcW w:w="5529" w:type="dxa"/>
          </w:tcPr>
          <w:p w14:paraId="18545EB7" w14:textId="77777777" w:rsidR="00F07B4E" w:rsidRPr="00B5390D" w:rsidRDefault="00F07B4E" w:rsidP="00F07B4E">
            <w:pPr>
              <w:pStyle w:val="Formulrtext"/>
              <w:rPr>
                <w:b/>
                <w:bCs/>
              </w:rPr>
            </w:pPr>
            <w:r w:rsidRPr="00B5390D">
              <w:rPr>
                <w:b/>
                <w:bCs/>
              </w:rPr>
              <w:t>Namn</w:t>
            </w:r>
          </w:p>
        </w:tc>
        <w:tc>
          <w:tcPr>
            <w:tcW w:w="2409" w:type="dxa"/>
          </w:tcPr>
          <w:p w14:paraId="77C2474D" w14:textId="75CFAD04" w:rsidR="00F07B4E" w:rsidRDefault="00F07B4E" w:rsidP="00F07B4E">
            <w:pPr>
              <w:pStyle w:val="Formulrtext"/>
              <w:rPr>
                <w:b/>
                <w:bCs/>
              </w:rPr>
            </w:pPr>
            <w:r w:rsidRPr="00B5390D">
              <w:rPr>
                <w:b/>
                <w:bCs/>
              </w:rPr>
              <w:t>Personn</w:t>
            </w:r>
            <w:r>
              <w:rPr>
                <w:b/>
                <w:bCs/>
              </w:rPr>
              <w:t>ummer</w:t>
            </w:r>
            <w:r w:rsidR="000B796B">
              <w:rPr>
                <w:b/>
                <w:bCs/>
              </w:rPr>
              <w:t xml:space="preserve"> </w:t>
            </w:r>
            <w:r w:rsidR="000B796B" w:rsidRPr="000B796B">
              <w:rPr>
                <w:i/>
                <w:color w:val="164A8C" w:themeColor="accent3"/>
              </w:rPr>
              <w:t>eller födelsedatum</w:t>
            </w:r>
          </w:p>
          <w:p w14:paraId="73365758" w14:textId="77777777" w:rsidR="00F07B4E" w:rsidRPr="00F07B4E" w:rsidRDefault="00F07B4E" w:rsidP="00F07B4E">
            <w:pPr>
              <w:pStyle w:val="Instruktionstext"/>
            </w:pPr>
            <w:r w:rsidRPr="00F07B4E">
              <w:t>(frivilligt)</w:t>
            </w:r>
          </w:p>
        </w:tc>
      </w:tr>
      <w:tr w:rsidR="00F07B4E" w14:paraId="2E93C307" w14:textId="77777777" w:rsidTr="00F07B4E">
        <w:sdt>
          <w:sdtPr>
            <w:id w:val="1256628918"/>
            <w:placeholder>
              <w:docPart w:val="8FF550C590EC4B9B9735578FA0019727"/>
            </w:placeholder>
            <w:temporary/>
            <w:showingPlcHdr/>
            <w:text/>
          </w:sdtPr>
          <w:sdtEndPr/>
          <w:sdtContent>
            <w:tc>
              <w:tcPr>
                <w:tcW w:w="5529" w:type="dxa"/>
              </w:tcPr>
              <w:p w14:paraId="53ECA51C" w14:textId="77777777" w:rsidR="00F07B4E" w:rsidRPr="00B5390D" w:rsidRDefault="00F07B4E" w:rsidP="00F07B4E">
                <w:pPr>
                  <w:pStyle w:val="Formulrtext"/>
                </w:pPr>
                <w:r w:rsidRPr="00EB6D2D">
                  <w:rPr>
                    <w:rStyle w:val="Platshllartext"/>
                  </w:rPr>
                  <w:t>Ange text</w:t>
                </w:r>
              </w:p>
            </w:tc>
          </w:sdtContent>
        </w:sdt>
        <w:sdt>
          <w:sdtPr>
            <w:id w:val="-1103572246"/>
            <w:placeholder>
              <w:docPart w:val="08149FE1E0214134B1CBFDCB23EB4309"/>
            </w:placeholder>
            <w:temporary/>
            <w:showingPlcHdr/>
            <w:text/>
          </w:sdtPr>
          <w:sdtEndPr/>
          <w:sdtContent>
            <w:tc>
              <w:tcPr>
                <w:tcW w:w="2409" w:type="dxa"/>
              </w:tcPr>
              <w:p w14:paraId="3887033B" w14:textId="77777777" w:rsidR="00F07B4E" w:rsidRPr="00B5390D" w:rsidRDefault="00F07B4E" w:rsidP="00F07B4E">
                <w:pPr>
                  <w:pStyle w:val="Formulrtext"/>
                </w:pPr>
                <w:r w:rsidRPr="00EB6D2D">
                  <w:rPr>
                    <w:rStyle w:val="Platshllartext"/>
                  </w:rPr>
                  <w:t>Ange text</w:t>
                </w:r>
              </w:p>
            </w:tc>
          </w:sdtContent>
        </w:sdt>
      </w:tr>
      <w:tr w:rsidR="001A7F0D" w14:paraId="265AE6DA" w14:textId="77777777" w:rsidTr="00F07B4E">
        <w:sdt>
          <w:sdtPr>
            <w:id w:val="-27801136"/>
            <w:placeholder>
              <w:docPart w:val="7E8C6973F343482B8D45554295485A5C"/>
            </w:placeholder>
            <w:temporary/>
            <w:showingPlcHdr/>
            <w:text/>
          </w:sdtPr>
          <w:sdtEndPr/>
          <w:sdtContent>
            <w:tc>
              <w:tcPr>
                <w:tcW w:w="5529" w:type="dxa"/>
              </w:tcPr>
              <w:p w14:paraId="75ADC027" w14:textId="77777777" w:rsidR="001A7F0D" w:rsidRDefault="001A7F0D" w:rsidP="00F07B4E">
                <w:pPr>
                  <w:pStyle w:val="Formulrtext"/>
                </w:pPr>
                <w:r w:rsidRPr="00EB6D2D">
                  <w:rPr>
                    <w:rStyle w:val="Platshllartext"/>
                  </w:rPr>
                  <w:t>Ange text</w:t>
                </w:r>
              </w:p>
            </w:tc>
          </w:sdtContent>
        </w:sdt>
        <w:sdt>
          <w:sdtPr>
            <w:id w:val="-447933174"/>
            <w:placeholder>
              <w:docPart w:val="FC18CB551A8840C68A9C3C30C0D705A3"/>
            </w:placeholder>
            <w:temporary/>
            <w:showingPlcHdr/>
            <w:text/>
          </w:sdtPr>
          <w:sdtEndPr/>
          <w:sdtContent>
            <w:tc>
              <w:tcPr>
                <w:tcW w:w="2409" w:type="dxa"/>
              </w:tcPr>
              <w:p w14:paraId="25B1857E" w14:textId="77777777" w:rsidR="001A7F0D" w:rsidRDefault="001A7F0D" w:rsidP="00F07B4E">
                <w:pPr>
                  <w:pStyle w:val="Formulrtext"/>
                </w:pPr>
                <w:r w:rsidRPr="00EB6D2D">
                  <w:rPr>
                    <w:rStyle w:val="Platshllartext"/>
                  </w:rPr>
                  <w:t>Ange text</w:t>
                </w:r>
              </w:p>
            </w:tc>
          </w:sdtContent>
        </w:sdt>
      </w:tr>
      <w:tr w:rsidR="001A7F0D" w14:paraId="7AF83C78" w14:textId="77777777" w:rsidTr="00F07B4E">
        <w:sdt>
          <w:sdtPr>
            <w:id w:val="-875773103"/>
            <w:placeholder>
              <w:docPart w:val="085CA79E73E249BB84E9E3AF27BA4F7F"/>
            </w:placeholder>
            <w:temporary/>
            <w:showingPlcHdr/>
            <w:text/>
          </w:sdtPr>
          <w:sdtEndPr/>
          <w:sdtContent>
            <w:tc>
              <w:tcPr>
                <w:tcW w:w="5529" w:type="dxa"/>
              </w:tcPr>
              <w:p w14:paraId="0856F5E4" w14:textId="77777777" w:rsidR="001A7F0D" w:rsidRDefault="001A7F0D" w:rsidP="00F07B4E">
                <w:pPr>
                  <w:pStyle w:val="Formulrtext"/>
                </w:pPr>
                <w:r w:rsidRPr="00EB6D2D">
                  <w:rPr>
                    <w:rStyle w:val="Platshllartext"/>
                  </w:rPr>
                  <w:t>Ange text</w:t>
                </w:r>
              </w:p>
            </w:tc>
          </w:sdtContent>
        </w:sdt>
        <w:sdt>
          <w:sdtPr>
            <w:id w:val="1558206442"/>
            <w:placeholder>
              <w:docPart w:val="651F0E94C80240FDB9F2811002CBB479"/>
            </w:placeholder>
            <w:temporary/>
            <w:showingPlcHdr/>
            <w:text/>
          </w:sdtPr>
          <w:sdtEndPr/>
          <w:sdtContent>
            <w:tc>
              <w:tcPr>
                <w:tcW w:w="2409" w:type="dxa"/>
              </w:tcPr>
              <w:p w14:paraId="0B23E441" w14:textId="77777777" w:rsidR="001A7F0D" w:rsidRDefault="001A7F0D" w:rsidP="00F07B4E">
                <w:pPr>
                  <w:pStyle w:val="Formulrtext"/>
                </w:pPr>
                <w:r w:rsidRPr="00EB6D2D">
                  <w:rPr>
                    <w:rStyle w:val="Platshllartext"/>
                  </w:rPr>
                  <w:t>Ange text</w:t>
                </w:r>
              </w:p>
            </w:tc>
          </w:sdtContent>
        </w:sdt>
      </w:tr>
    </w:tbl>
    <w:p w14:paraId="2034C3E7" w14:textId="77777777" w:rsidR="00C07AE4" w:rsidRDefault="00C07AE4">
      <w:r>
        <w:br w:type="page"/>
      </w:r>
    </w:p>
    <w:p w14:paraId="234C3595" w14:textId="77777777" w:rsidR="001A7F0D" w:rsidRDefault="001A7F0D" w:rsidP="006A10AD">
      <w:pPr>
        <w:pStyle w:val="Rubrik2"/>
      </w:pPr>
      <w:bookmarkStart w:id="3" w:name="_Ref224638426"/>
      <w:r>
        <w:lastRenderedPageBreak/>
        <w:t>Övrig information</w:t>
      </w:r>
    </w:p>
    <w:p w14:paraId="3DB0659A" w14:textId="77777777" w:rsidR="00C07AE4" w:rsidRDefault="00C07AE4" w:rsidP="006A10AD">
      <w:pPr>
        <w:pStyle w:val="Rubrik3"/>
      </w:pPr>
      <w:r w:rsidRPr="00C07AE4">
        <w:t>Särskilda anvisningar under tillståndets giltighetstid</w:t>
      </w:r>
      <w:bookmarkEnd w:id="3"/>
    </w:p>
    <w:p w14:paraId="3336A1EF" w14:textId="77777777" w:rsidR="00C07AE4" w:rsidRDefault="006A10AD" w:rsidP="00C07AE4">
      <w:r w:rsidRPr="006A10AD">
        <w:t>Tillståndshavaren ansvarar för att de brandfarliga varorna hanteras på ett betryggande sätt och i enlighet med lagen, föreskrifterna och villkor i tillståndet. Nedanstående anvisningar är viktiga att beakta under tillståndets giltighetstid.</w:t>
      </w:r>
    </w:p>
    <w:p w14:paraId="51EF1142" w14:textId="77777777" w:rsidR="00C07AE4" w:rsidRDefault="006A10AD" w:rsidP="006A10AD">
      <w:pPr>
        <w:pStyle w:val="Rubrik3"/>
      </w:pPr>
      <w:r w:rsidRPr="006A10AD">
        <w:t>Anmälan av olyckor och tillbud</w:t>
      </w:r>
    </w:p>
    <w:p w14:paraId="5B75FD19" w14:textId="77777777" w:rsidR="00C07AE4" w:rsidRDefault="00C07AE4" w:rsidP="00C07AE4">
      <w:r>
        <w:t xml:space="preserve">Tillståndshavaren är skyldig att snarast underrätta </w:t>
      </w:r>
      <w:sdt>
        <w:sdtPr>
          <w:id w:val="-828525301"/>
          <w:placeholder>
            <w:docPart w:val="8D9174CA4E7F48E19AAE2721C46C0CE1"/>
          </w:placeholder>
          <w:showingPlcHdr/>
          <w:dataBinding w:prefixMappings="xmlns:ns0='LPXML' " w:xpath="/ns0:root[1]/ns0:företag[1]" w:storeItemID="{81A07762-EC70-46E4-80E4-11657D0119F3}"/>
          <w:text/>
        </w:sdtPr>
        <w:sdtEndPr/>
        <w:sdtContent>
          <w:r w:rsidRPr="002A501E">
            <w:rPr>
              <w:rStyle w:val="Platshllartext"/>
            </w:rPr>
            <w:t>Myndigheten</w:t>
          </w:r>
        </w:sdtContent>
      </w:sdt>
      <w:r>
        <w:t xml:space="preserve"> om det inträffar en </w:t>
      </w:r>
      <w:r w:rsidR="006A10AD" w:rsidRPr="006A10AD">
        <w:t>olycka inom verksamheten till följd av en brand eller explosion orsakad av brandfarliga varor. Motsvarande underrättelseskyldighet gäller även när en händelse har inneburit påtaglig risk för att en sådan olycka skulle kunna inträffa, även om någon faktisk skada inte har uppstått.</w:t>
      </w:r>
    </w:p>
    <w:p w14:paraId="587B860A" w14:textId="77777777" w:rsidR="00C07AE4" w:rsidRDefault="00C07AE4" w:rsidP="00C07AE4">
      <w:r>
        <w:t xml:space="preserve">Denna skyldighet framgår av </w:t>
      </w:r>
      <w:r w:rsidRPr="00C07AE4">
        <w:rPr>
          <w:b/>
          <w:bCs/>
        </w:rPr>
        <w:t>12 § förordningen (2010:1075) om brandfarliga och explosiva varor (FBE)</w:t>
      </w:r>
      <w:r>
        <w:t>.</w:t>
      </w:r>
    </w:p>
    <w:p w14:paraId="15D2254C" w14:textId="77777777" w:rsidR="00024C6E" w:rsidRDefault="00024C6E" w:rsidP="006A10AD">
      <w:pPr>
        <w:pStyle w:val="Rubrik3"/>
      </w:pPr>
      <w:r>
        <w:t>Giltighetstid och ny ansökan om tillstånd</w:t>
      </w:r>
    </w:p>
    <w:p w14:paraId="39ED8B28" w14:textId="77777777" w:rsidR="006A10AD" w:rsidRDefault="006A10AD" w:rsidP="006A10AD">
      <w:r>
        <w:t>Tillståndet gäller under en begränsad tidsperiod. Det innebär att tillståndshavaren behöver ansöka om ett nytt tillstånd i god tid innan det nuvarande tillståndet upphör att gälla.</w:t>
      </w:r>
    </w:p>
    <w:p w14:paraId="6900605C" w14:textId="36211FFD" w:rsidR="00024C6E" w:rsidRDefault="006A10AD" w:rsidP="006A10AD">
      <w:r>
        <w:t xml:space="preserve">Om en ny ansökan kommer in till </w:t>
      </w:r>
      <w:r w:rsidR="00CC2DD6">
        <w:t>tillstånds</w:t>
      </w:r>
      <w:r>
        <w:t xml:space="preserve">myndigheten </w:t>
      </w:r>
      <w:r w:rsidRPr="00024C6E">
        <w:rPr>
          <w:b/>
          <w:bCs/>
        </w:rPr>
        <w:t>senast fyra veckor innan</w:t>
      </w:r>
      <w:r>
        <w:t xml:space="preserve"> det nuvarande tillståndet löper ut, får verksamheten fortsätta att </w:t>
      </w:r>
      <w:r w:rsidR="00CC2DD6">
        <w:t xml:space="preserve">bedriva verksamhet </w:t>
      </w:r>
      <w:r>
        <w:t>enligt det befintliga tillståndet tills myndigheten har prövat den nya ansökan, i enlighet med 19 § FBE.</w:t>
      </w:r>
    </w:p>
    <w:p w14:paraId="4E7D99AA" w14:textId="77777777" w:rsidR="00024C6E" w:rsidRDefault="00024C6E" w:rsidP="006A10AD">
      <w:pPr>
        <w:pStyle w:val="Rubrik3"/>
      </w:pPr>
      <w:r>
        <w:t>Ny verksamhetsutövare i befintlig verksamhet</w:t>
      </w:r>
    </w:p>
    <w:p w14:paraId="437CEC58" w14:textId="77777777" w:rsidR="00024C6E" w:rsidRDefault="00024C6E" w:rsidP="00024C6E">
      <w:r>
        <w:t>Om verksamheten tas över av en ny verksamhetsutövare får verksamheten fortsätta enligt det nuvarande tillståndet. Detta gäller under förutsättning att:</w:t>
      </w:r>
    </w:p>
    <w:p w14:paraId="2A83C0CA" w14:textId="77777777" w:rsidR="00024C6E" w:rsidRDefault="00024C6E" w:rsidP="00024C6E">
      <w:pPr>
        <w:pStyle w:val="Numreradlista"/>
      </w:pPr>
      <w:r>
        <w:t xml:space="preserve">Bytet av verksamhetsutövare har anmälts i förväg till </w:t>
      </w:r>
      <w:sdt>
        <w:sdtPr>
          <w:id w:val="-409084864"/>
          <w:placeholder>
            <w:docPart w:val="AAB52CAC9F9342D09C20FE62F73CB627"/>
          </w:placeholder>
          <w:showingPlcHdr/>
          <w:dataBinding w:prefixMappings="xmlns:ns0='LPXML' " w:xpath="/ns0:root[1]/ns0:företag[1]" w:storeItemID="{81A07762-EC70-46E4-80E4-11657D0119F3}"/>
          <w:text/>
        </w:sdtPr>
        <w:sdtEndPr/>
        <w:sdtContent>
          <w:r w:rsidRPr="002A501E">
            <w:rPr>
              <w:rStyle w:val="Platshllartext"/>
            </w:rPr>
            <w:t>Myndigheten</w:t>
          </w:r>
        </w:sdtContent>
      </w:sdt>
      <w:r>
        <w:t>.</w:t>
      </w:r>
    </w:p>
    <w:p w14:paraId="1B87D08A" w14:textId="77777777" w:rsidR="00024C6E" w:rsidRDefault="00024C6E" w:rsidP="00024C6E">
      <w:pPr>
        <w:pStyle w:val="Numreradlista"/>
      </w:pPr>
      <w:r>
        <w:t>En ansökan om nytt tillstånd lämnas in senast tre månader efter bytet.</w:t>
      </w:r>
    </w:p>
    <w:p w14:paraId="4457F8BA" w14:textId="77777777" w:rsidR="00C07AE4" w:rsidRDefault="00024C6E" w:rsidP="00024C6E">
      <w:r>
        <w:t>Dessa krav framgår av 20 § FBE.</w:t>
      </w:r>
    </w:p>
    <w:p w14:paraId="7DEDD30E" w14:textId="77777777" w:rsidR="006A10AD" w:rsidRPr="00266B78" w:rsidRDefault="006A10AD" w:rsidP="006A10AD">
      <w:pPr>
        <w:pStyle w:val="Rubrik2"/>
      </w:pPr>
      <w:r w:rsidRPr="00266B78">
        <w:lastRenderedPageBreak/>
        <w:t>Information om avsyning och tillsyn</w:t>
      </w:r>
    </w:p>
    <w:p w14:paraId="27C6B7F9" w14:textId="77777777" w:rsidR="006A10AD" w:rsidRPr="00266B78" w:rsidRDefault="006A10AD" w:rsidP="006A10AD">
      <w:pPr>
        <w:pStyle w:val="Rubrik3"/>
      </w:pPr>
      <w:r w:rsidRPr="00266B78">
        <w:t>Avsyning</w:t>
      </w:r>
    </w:p>
    <w:p w14:paraId="0D8C96EA" w14:textId="77777777" w:rsidR="006A10AD" w:rsidRDefault="006A10AD" w:rsidP="006A10AD">
      <w:r>
        <w:t>Tillståndsmyndigheten får besluta att hanteringen inte får påbörjas innan de anordningar och anläggningar som ska användas för hanteringen har avsynats. Detta framgår av 16 § förordningen (2010:1075) om brandfarliga och explosiva varor (FBE).</w:t>
      </w:r>
    </w:p>
    <w:p w14:paraId="65863F1C" w14:textId="77777777" w:rsidR="006A10AD" w:rsidRDefault="006A10AD" w:rsidP="006A10AD">
      <w:r>
        <w:t>Syftet med avsyningen är att kontrollera att utförandet av anläggningarna och anordningarna stämmer överens med ansökningshandlingarna och villkor i tillståndet. Vid avsyningen kontrolleras även dokument som inte kunnat presenteras i ansökningshandlingarna.</w:t>
      </w:r>
    </w:p>
    <w:p w14:paraId="6A300689" w14:textId="77777777" w:rsidR="006A10AD" w:rsidRDefault="006A10AD" w:rsidP="006A10AD">
      <w:pPr>
        <w:pStyle w:val="Rubrik3"/>
      </w:pPr>
      <w:r>
        <w:t>Tillsyn</w:t>
      </w:r>
    </w:p>
    <w:p w14:paraId="4F77AF27" w14:textId="77777777" w:rsidR="006A10AD" w:rsidRDefault="000B2D4E" w:rsidP="006A10AD">
      <w:sdt>
        <w:sdtPr>
          <w:id w:val="-859426160"/>
          <w:placeholder>
            <w:docPart w:val="2ACD563A53A44ADCB4542F57C420507D"/>
          </w:placeholder>
          <w:showingPlcHdr/>
          <w:dataBinding w:prefixMappings="xmlns:ns0='LPXML' " w:xpath="/ns0:root[1]/ns0:företag[1]" w:storeItemID="{81A07762-EC70-46E4-80E4-11657D0119F3}"/>
          <w:text/>
        </w:sdtPr>
        <w:sdtEndPr/>
        <w:sdtContent>
          <w:r w:rsidR="006A10AD" w:rsidRPr="002A501E">
            <w:rPr>
              <w:rStyle w:val="Platshllartext"/>
            </w:rPr>
            <w:t>Myndigheten</w:t>
          </w:r>
        </w:sdtContent>
      </w:sdt>
      <w:r w:rsidR="006A10AD">
        <w:t xml:space="preserve"> kommer att utföra minst en tillsyn under tillståndstiden.</w:t>
      </w:r>
    </w:p>
    <w:p w14:paraId="3D874EE6" w14:textId="77777777" w:rsidR="006A10AD" w:rsidRDefault="006A10AD" w:rsidP="006A10AD">
      <w:r>
        <w:t>Tillsynen är en självständig granskning för att kontrollera att verksamhetsutövare uppfyller krav som följer av LBE och de föreskrifter som meddelats med stöd av lagen. Vid behov kan tillsynen leda till beslut om åtgärder som syftar till att åstadkomma rättelse av verksamheten.</w:t>
      </w:r>
    </w:p>
    <w:p w14:paraId="0AEA9E55" w14:textId="77777777" w:rsidR="007B50C3" w:rsidRDefault="006A10AD" w:rsidP="006A10AD">
      <w:pPr>
        <w:pStyle w:val="Instruktionstext"/>
        <w:keepNext/>
      </w:pPr>
      <w:r>
        <w:t>Här</w:t>
      </w:r>
      <w:r w:rsidR="00F225E5">
        <w:t xml:space="preserve"> kan du vid behov skriva en egen rubrik och text.</w:t>
      </w:r>
    </w:p>
    <w:sectPr w:rsidR="007B50C3" w:rsidSect="008606B2">
      <w:type w:val="continuous"/>
      <w:pgSz w:w="11906" w:h="16838" w:code="9"/>
      <w:pgMar w:top="1191" w:right="2268" w:bottom="1928" w:left="2268"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E0BF52" w14:textId="77777777" w:rsidR="00A23D6F" w:rsidRDefault="00A23D6F" w:rsidP="009C79BC">
      <w:pPr>
        <w:spacing w:after="0" w:line="240" w:lineRule="auto"/>
      </w:pPr>
      <w:r>
        <w:separator/>
      </w:r>
    </w:p>
  </w:endnote>
  <w:endnote w:type="continuationSeparator" w:id="0">
    <w:p w14:paraId="42846513" w14:textId="77777777" w:rsidR="00A23D6F" w:rsidRDefault="00A23D6F" w:rsidP="009C79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64460" w14:textId="77777777" w:rsidR="003C6DDF" w:rsidRDefault="003C6DDF">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93963" w14:textId="77777777" w:rsidR="003C6DDF" w:rsidRDefault="003C6DDF">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2D440" w14:textId="77777777" w:rsidR="003C6DDF" w:rsidRDefault="003C6DDF">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CCA4E8" w14:textId="77777777" w:rsidR="009C79BC" w:rsidRDefault="009C79BC">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57226" w14:textId="77777777" w:rsidR="009C79BC" w:rsidRDefault="009C79BC">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2A751" w14:textId="77777777" w:rsidR="009C79BC" w:rsidRDefault="009C79B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2B513F" w14:textId="77777777" w:rsidR="00A23D6F" w:rsidRDefault="00A23D6F" w:rsidP="009C79BC">
      <w:pPr>
        <w:spacing w:after="0" w:line="240" w:lineRule="auto"/>
      </w:pPr>
      <w:r>
        <w:separator/>
      </w:r>
    </w:p>
  </w:footnote>
  <w:footnote w:type="continuationSeparator" w:id="0">
    <w:p w14:paraId="105896EC" w14:textId="77777777" w:rsidR="00A23D6F" w:rsidRDefault="00A23D6F" w:rsidP="009C79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93E69" w14:textId="77777777" w:rsidR="003C6DDF" w:rsidRDefault="003C6DDF">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F1AA7" w14:textId="77777777" w:rsidR="008606B2" w:rsidRDefault="008606B2" w:rsidP="001A1EE4">
    <w:pPr>
      <w:pStyle w:val="Sidhuvud"/>
      <w:tabs>
        <w:tab w:val="clear" w:pos="4536"/>
        <w:tab w:val="clear" w:pos="9072"/>
        <w:tab w:val="right" w:pos="8647"/>
      </w:tabs>
      <w:spacing w:before="400" w:line="264" w:lineRule="auto"/>
      <w:ind w:left="-1276" w:right="-1361"/>
      <w:jc w:val="right"/>
      <w:rPr>
        <w:noProof/>
      </w:rPr>
    </w:pPr>
    <w:r>
      <w:fldChar w:fldCharType="begin"/>
    </w:r>
    <w:r>
      <w:instrText>PAGE  \* Arabic  \* MERGEFORMAT</w:instrText>
    </w:r>
    <w:r>
      <w:fldChar w:fldCharType="separate"/>
    </w:r>
    <w:r>
      <w:t>2</w:t>
    </w:r>
    <w:r>
      <w:fldChar w:fldCharType="end"/>
    </w:r>
    <w:r>
      <w:t>(</w:t>
    </w:r>
    <w:r w:rsidR="000B2D4E">
      <w:fldChar w:fldCharType="begin"/>
    </w:r>
    <w:r w:rsidR="000B2D4E">
      <w:instrText>NUMPAGES  \* Arabic  \* MERGEFORMAT</w:instrText>
    </w:r>
    <w:r w:rsidR="000B2D4E">
      <w:fldChar w:fldCharType="separate"/>
    </w:r>
    <w:r>
      <w:t>2</w:t>
    </w:r>
    <w:r w:rsidR="000B2D4E">
      <w:fldChar w:fldCharType="end"/>
    </w:r>
    <w:r>
      <w:t>)</w:t>
    </w:r>
    <w:r w:rsidRPr="00FC2FCC">
      <w:rPr>
        <w:noProof/>
      </w:rPr>
      <w:t xml:space="preserve"> </w:t>
    </w:r>
  </w:p>
  <w:p w14:paraId="522E2DA4" w14:textId="77777777" w:rsidR="008606B2" w:rsidRPr="00C45D67" w:rsidRDefault="008606B2" w:rsidP="005E40A2">
    <w:pPr>
      <w:pStyle w:val="Sidhuvud"/>
      <w:tabs>
        <w:tab w:val="left" w:pos="442"/>
      </w:tabs>
      <w:spacing w:before="80"/>
      <w:ind w:left="-1276"/>
    </w:pPr>
    <w:r w:rsidRPr="0055145B">
      <w:t>Datum</w:t>
    </w:r>
    <w:r w:rsidRPr="00C45D67">
      <w:tab/>
      <w:t>Ärendenummer</w:t>
    </w:r>
  </w:p>
  <w:p w14:paraId="5099D687" w14:textId="011E808A" w:rsidR="008606B2" w:rsidRPr="00C45D67" w:rsidRDefault="000B2D4E" w:rsidP="005E40A2">
    <w:pPr>
      <w:pStyle w:val="Sidhuvud"/>
      <w:tabs>
        <w:tab w:val="left" w:pos="442"/>
      </w:tabs>
      <w:spacing w:after="640"/>
      <w:ind w:left="-1276"/>
    </w:pPr>
    <w:sdt>
      <w:sdtPr>
        <w:id w:val="-1421947101"/>
        <w:placeholder>
          <w:docPart w:val="92655C04B1CE4B7F852AEAAFE7DA29F9"/>
        </w:placeholder>
        <w:showingPlcHdr/>
        <w:dataBinding w:prefixMappings="xmlns:ns0='LPXML' " w:xpath="/ns0:root[1]/ns0:Datum[1]" w:storeItemID="{81A07762-EC70-46E4-80E4-11657D0119F3}"/>
        <w:date w:fullDate="2025-07-24T00:00:00Z">
          <w:dateFormat w:val="yyyy-MM-dd"/>
          <w:lid w:val="sv-SE"/>
          <w:storeMappedDataAs w:val="dateTime"/>
          <w:calendar w:val="gregorian"/>
        </w:date>
      </w:sdtPr>
      <w:sdtEndPr/>
      <w:sdtContent>
        <w:r w:rsidR="008606B2" w:rsidRPr="00AD0EE7">
          <w:rPr>
            <w:rStyle w:val="Platshllartext"/>
          </w:rPr>
          <w:t>Datum</w:t>
        </w:r>
      </w:sdtContent>
    </w:sdt>
    <w:r w:rsidR="008606B2" w:rsidRPr="00C45D67">
      <w:tab/>
    </w:r>
    <w:r w:rsidR="008606B2">
      <w:t>MCF 20</w:t>
    </w:r>
    <w:sdt>
      <w:sdtPr>
        <w:id w:val="-402907034"/>
        <w:placeholder>
          <w:docPart w:val="95909A4E2C504ECD989EC78AC9FBEBCB"/>
        </w:placeholder>
        <w:showingPlcHdr/>
        <w15:dataBinding w:prefixMappings="xmlns:ns0='LPXML' " w:xpath="/ns0:root[1]/ns0:Diarienummer[1]" w:storeItemID="{81A07762-EC70-46E4-80E4-11657D0119F3}"/>
      </w:sdtPr>
      <w:sdtEndPr/>
      <w:sdtContent>
        <w:r>
          <w:rPr>
            <w:rStyle w:val="Platshllartext"/>
          </w:rPr>
          <w:t>A</w:t>
        </w:r>
        <w:r w:rsidRPr="000F4629">
          <w:rPr>
            <w:rStyle w:val="Platshllartext"/>
          </w:rPr>
          <w:t>nge datum</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2B9E7" w14:textId="77777777" w:rsidR="008606B2" w:rsidRPr="008F4933" w:rsidRDefault="008606B2" w:rsidP="00FC2FCC">
    <w:pPr>
      <w:pStyle w:val="Sidhuvud"/>
      <w:tabs>
        <w:tab w:val="clear" w:pos="4536"/>
        <w:tab w:val="clear" w:pos="9072"/>
        <w:tab w:val="right" w:pos="8647"/>
      </w:tabs>
      <w:spacing w:before="400"/>
      <w:ind w:left="-1276" w:right="-1361"/>
      <w:jc w:val="right"/>
      <w:rPr>
        <w:noProof/>
      </w:rPr>
    </w:pPr>
    <w:r>
      <w:fldChar w:fldCharType="begin"/>
    </w:r>
    <w:r>
      <w:instrText>PAGE  \* Arabic  \* MERGEFORMAT</w:instrText>
    </w:r>
    <w:r>
      <w:fldChar w:fldCharType="separate"/>
    </w:r>
    <w:r>
      <w:t>2</w:t>
    </w:r>
    <w:r>
      <w:fldChar w:fldCharType="end"/>
    </w:r>
    <w:r>
      <w:t>(</w:t>
    </w:r>
    <w:r w:rsidR="000B2D4E">
      <w:fldChar w:fldCharType="begin"/>
    </w:r>
    <w:r w:rsidR="000B2D4E">
      <w:instrText>NUMPAGES  \* Arabic  \* MERGEFORMAT</w:instrText>
    </w:r>
    <w:r w:rsidR="000B2D4E">
      <w:fldChar w:fldCharType="separate"/>
    </w:r>
    <w:r>
      <w:t>2</w:t>
    </w:r>
    <w:r w:rsidR="000B2D4E">
      <w:fldChar w:fldCharType="end"/>
    </w: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4FE0C" w14:textId="77777777" w:rsidR="009C79BC" w:rsidRDefault="009C79BC">
    <w:pPr>
      <w:pStyle w:val="Sidhuvud"/>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067FF" w14:textId="77777777" w:rsidR="00446C2E" w:rsidRDefault="00446C2E" w:rsidP="00446C2E">
    <w:pPr>
      <w:pStyle w:val="Sidhuvud"/>
      <w:tabs>
        <w:tab w:val="clear" w:pos="4536"/>
        <w:tab w:val="clear" w:pos="9072"/>
        <w:tab w:val="right" w:pos="8647"/>
      </w:tabs>
      <w:spacing w:before="400" w:line="264" w:lineRule="auto"/>
      <w:ind w:left="-1276" w:right="-1361"/>
      <w:jc w:val="right"/>
      <w:rPr>
        <w:noProof/>
      </w:rPr>
    </w:pPr>
    <w:r>
      <w:fldChar w:fldCharType="begin"/>
    </w:r>
    <w:r>
      <w:instrText>PAGE  \* Arabic  \* MERGEFORMAT</w:instrText>
    </w:r>
    <w:r>
      <w:fldChar w:fldCharType="separate"/>
    </w:r>
    <w:r>
      <w:t>2</w:t>
    </w:r>
    <w:r>
      <w:fldChar w:fldCharType="end"/>
    </w:r>
    <w:r>
      <w:t>(</w:t>
    </w:r>
    <w:r w:rsidR="000B2D4E">
      <w:fldChar w:fldCharType="begin"/>
    </w:r>
    <w:r w:rsidR="000B2D4E">
      <w:instrText>NUMPAGES  \* Arabic  \* MERGEFORMAT</w:instrText>
    </w:r>
    <w:r w:rsidR="000B2D4E">
      <w:fldChar w:fldCharType="separate"/>
    </w:r>
    <w:r>
      <w:t>3</w:t>
    </w:r>
    <w:r w:rsidR="000B2D4E">
      <w:fldChar w:fldCharType="end"/>
    </w:r>
    <w:r>
      <w:t>)</w:t>
    </w:r>
  </w:p>
  <w:p w14:paraId="7CA29566" w14:textId="77777777" w:rsidR="00446C2E" w:rsidRPr="00C45D67" w:rsidRDefault="00A621A9" w:rsidP="00446C2E">
    <w:pPr>
      <w:pStyle w:val="Sidhuvud"/>
      <w:tabs>
        <w:tab w:val="left" w:pos="442"/>
      </w:tabs>
      <w:spacing w:before="80"/>
      <w:ind w:left="-1276"/>
    </w:pPr>
    <w:r>
      <w:t>Beslutsd</w:t>
    </w:r>
    <w:r w:rsidR="00446C2E" w:rsidRPr="0055145B">
      <w:t>atum</w:t>
    </w:r>
    <w:r w:rsidR="00446C2E" w:rsidRPr="00C45D67">
      <w:tab/>
    </w:r>
    <w:r>
      <w:t>Diarie</w:t>
    </w:r>
    <w:r w:rsidR="00446C2E" w:rsidRPr="00C45D67">
      <w:t>nummer</w:t>
    </w:r>
  </w:p>
  <w:p w14:paraId="044A5C53" w14:textId="50704B98" w:rsidR="00446C2E" w:rsidRPr="00C45D67" w:rsidRDefault="000B2D4E" w:rsidP="00446C2E">
    <w:pPr>
      <w:pStyle w:val="Sidhuvud"/>
      <w:tabs>
        <w:tab w:val="left" w:pos="442"/>
      </w:tabs>
      <w:spacing w:after="640"/>
      <w:ind w:left="-1276"/>
    </w:pPr>
    <w:sdt>
      <w:sdtPr>
        <w:id w:val="275294069"/>
        <w:placeholder>
          <w:docPart w:val="2A3F21B949F34B31BE20645CE173539F"/>
        </w:placeholder>
        <w:showingPlcHdr/>
        <w:dataBinding w:prefixMappings="xmlns:ns0='LPXML' " w:xpath="/ns0:root[1]/ns0:Datum[1]" w:storeItemID="{81A07762-EC70-46E4-80E4-11657D0119F3}"/>
        <w:date>
          <w:dateFormat w:val="yyyy-MM-dd"/>
          <w:lid w:val="sv-SE"/>
          <w:storeMappedDataAs w:val="dateTime"/>
          <w:calendar w:val="gregorian"/>
        </w:date>
      </w:sdtPr>
      <w:sdtEndPr/>
      <w:sdtContent>
        <w:r w:rsidR="003E16EC">
          <w:rPr>
            <w:rStyle w:val="Platshllartext"/>
          </w:rPr>
          <w:t>D</w:t>
        </w:r>
        <w:r w:rsidR="003E16EC" w:rsidRPr="000F4629">
          <w:rPr>
            <w:rStyle w:val="Platshllartext"/>
          </w:rPr>
          <w:t>atum</w:t>
        </w:r>
      </w:sdtContent>
    </w:sdt>
    <w:r w:rsidR="00446C2E" w:rsidRPr="00C45D67">
      <w:tab/>
    </w:r>
    <w:sdt>
      <w:sdtPr>
        <w:id w:val="-1193524062"/>
        <w:placeholder>
          <w:docPart w:val="2B93D5A2683C489DB3FCA6DF74504A28"/>
        </w:placeholder>
        <w:showingPlcHdr/>
        <w15:dataBinding w:prefixMappings="xmlns:ns0='LPXML' " w:xpath="/ns0:root[1]/ns0:Diarienummer[1]" w:storeItemID="{81A07762-EC70-46E4-80E4-11657D0119F3}"/>
      </w:sdtPr>
      <w:sdtEndPr/>
      <w:sdtContent>
        <w:r>
          <w:t xml:space="preserve">     </w:t>
        </w:r>
      </w:sdtContent>
    </w:sdt>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9AEDF" w14:textId="77777777" w:rsidR="00FF6648" w:rsidRDefault="00FF6648" w:rsidP="00FF6648">
    <w:pPr>
      <w:pStyle w:val="Sidhuvud"/>
      <w:tabs>
        <w:tab w:val="clear" w:pos="4536"/>
        <w:tab w:val="clear" w:pos="9072"/>
        <w:tab w:val="right" w:pos="8647"/>
      </w:tabs>
      <w:spacing w:before="400" w:line="264" w:lineRule="auto"/>
      <w:ind w:left="-1276" w:right="-1361"/>
      <w:jc w:val="right"/>
      <w:rPr>
        <w:noProof/>
      </w:rPr>
    </w:pPr>
    <w:r>
      <w:fldChar w:fldCharType="begin"/>
    </w:r>
    <w:r>
      <w:instrText>PAGE  \* Arabic  \* MERGEFORMAT</w:instrText>
    </w:r>
    <w:r>
      <w:fldChar w:fldCharType="separate"/>
    </w:r>
    <w:r>
      <w:t>1</w:t>
    </w:r>
    <w:r>
      <w:fldChar w:fldCharType="end"/>
    </w:r>
    <w:r>
      <w:t>(</w:t>
    </w:r>
    <w:r w:rsidR="000B2D4E">
      <w:fldChar w:fldCharType="begin"/>
    </w:r>
    <w:r w:rsidR="000B2D4E">
      <w:instrText>NUMPAGES  \* Arabic  \* MERGEFORMAT</w:instrText>
    </w:r>
    <w:r w:rsidR="000B2D4E">
      <w:fldChar w:fldCharType="separate"/>
    </w:r>
    <w:r>
      <w:t>1</w:t>
    </w:r>
    <w:r w:rsidR="000B2D4E">
      <w:fldChar w:fldCharType="end"/>
    </w:r>
    <w:r>
      <w:t>)</w:t>
    </w:r>
    <w:r w:rsidRPr="00FC2FCC">
      <w:rPr>
        <w:noProof/>
      </w:rPr>
      <w:t xml:space="preserve"> </w:t>
    </w:r>
  </w:p>
  <w:p w14:paraId="4F865F47" w14:textId="77777777" w:rsidR="00FF6648" w:rsidRPr="00C45D67" w:rsidRDefault="00FF6648" w:rsidP="00FF6648">
    <w:pPr>
      <w:pStyle w:val="Sidhuvud"/>
      <w:tabs>
        <w:tab w:val="left" w:pos="442"/>
      </w:tabs>
      <w:spacing w:before="80"/>
      <w:ind w:left="-1276"/>
    </w:pPr>
    <w:r w:rsidRPr="0055145B">
      <w:t>Datum</w:t>
    </w:r>
    <w:r w:rsidRPr="00C45D67">
      <w:tab/>
      <w:t>Ärendenummer</w:t>
    </w:r>
  </w:p>
  <w:p w14:paraId="7101FE75" w14:textId="466ED5A3" w:rsidR="00FF6648" w:rsidRPr="00C45D67" w:rsidRDefault="000B2D4E" w:rsidP="00FF6648">
    <w:pPr>
      <w:pStyle w:val="Sidhuvud"/>
      <w:tabs>
        <w:tab w:val="left" w:pos="442"/>
      </w:tabs>
      <w:spacing w:after="640"/>
      <w:ind w:left="-1276"/>
    </w:pPr>
    <w:sdt>
      <w:sdtPr>
        <w:id w:val="-2118969445"/>
        <w:placeholder>
          <w:docPart w:val="1093E3FFB5874D31958B57F8B7024C8D"/>
        </w:placeholder>
        <w:showingPlcHdr/>
        <w:dataBinding w:prefixMappings="xmlns:ns0='LPXML' " w:xpath="/ns0:root[1]/ns0:Datum[1]" w:storeItemID="{81A07762-EC70-46E4-80E4-11657D0119F3}"/>
        <w:date w:fullDate="2025-07-24T00:00:00Z">
          <w:dateFormat w:val="yyyy-MM-dd"/>
          <w:lid w:val="sv-SE"/>
          <w:storeMappedDataAs w:val="dateTime"/>
          <w:calendar w:val="gregorian"/>
        </w:date>
      </w:sdtPr>
      <w:sdtEndPr/>
      <w:sdtContent>
        <w:r w:rsidR="00FF6648" w:rsidRPr="00AD0EE7">
          <w:rPr>
            <w:rStyle w:val="Platshllartext"/>
          </w:rPr>
          <w:t>Datum</w:t>
        </w:r>
      </w:sdtContent>
    </w:sdt>
    <w:r w:rsidR="00FF6648" w:rsidRPr="00C45D67">
      <w:tab/>
    </w:r>
    <w:r w:rsidR="00FF6648">
      <w:t>MCF 20</w:t>
    </w:r>
    <w:sdt>
      <w:sdtPr>
        <w:id w:val="-746109849"/>
        <w:placeholder>
          <w:docPart w:val="3360F211AED1425DB6E8008C4BE8739C"/>
        </w:placeholder>
        <w:showingPlcHdr/>
        <w15:dataBinding w:prefixMappings="xmlns:ns0='LPXML' " w:xpath="/ns0:root[1]/ns0:Diarienummer[1]" w:storeItemID="{81A07762-EC70-46E4-80E4-11657D0119F3}"/>
      </w:sdtPr>
      <w:sdtEndPr/>
      <w:sdtContent>
        <w:r>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EA72A25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A8D7784"/>
    <w:multiLevelType w:val="multilevel"/>
    <w:tmpl w:val="F4B08CA8"/>
    <w:styleLink w:val="MCFFigurrubriklista"/>
    <w:lvl w:ilvl="0">
      <w:start w:val="1"/>
      <w:numFmt w:val="decimal"/>
      <w:pStyle w:val="Figurrubrik"/>
      <w:suff w:val="space"/>
      <w:lvlText w:val="Figur %1."/>
      <w:lvlJc w:val="left"/>
      <w:pPr>
        <w:ind w:left="0" w:firstLine="0"/>
      </w:pPr>
      <w:rPr>
        <w:rFonts w:hint="default"/>
        <w:b/>
        <w:i w:val="0"/>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 w15:restartNumberingAfterBreak="0">
    <w:nsid w:val="0D5C2B66"/>
    <w:multiLevelType w:val="multilevel"/>
    <w:tmpl w:val="E6A614D4"/>
    <w:styleLink w:val="MCFnrRubrik"/>
    <w:lvl w:ilvl="0">
      <w:start w:val="1"/>
      <w:numFmt w:val="decimal"/>
      <w:pStyle w:val="Rubrik1Numrerad"/>
      <w:lvlText w:val="%1."/>
      <w:lvlJc w:val="left"/>
      <w:pPr>
        <w:ind w:left="1106" w:hanging="1106"/>
      </w:pPr>
      <w:rPr>
        <w:rFonts w:hint="default"/>
      </w:rPr>
    </w:lvl>
    <w:lvl w:ilvl="1">
      <w:start w:val="1"/>
      <w:numFmt w:val="decimal"/>
      <w:pStyle w:val="Rubrik2Numrerad"/>
      <w:lvlText w:val="%1.%2"/>
      <w:lvlJc w:val="left"/>
      <w:pPr>
        <w:ind w:left="1106" w:hanging="1106"/>
      </w:pPr>
      <w:rPr>
        <w:rFonts w:hint="default"/>
      </w:rPr>
    </w:lvl>
    <w:lvl w:ilvl="2">
      <w:start w:val="1"/>
      <w:numFmt w:val="decimal"/>
      <w:pStyle w:val="Rubrik3Numrerad"/>
      <w:lvlText w:val="%1.%2.%3"/>
      <w:lvlJc w:val="left"/>
      <w:pPr>
        <w:ind w:left="1106" w:hanging="1106"/>
      </w:pPr>
      <w:rPr>
        <w:rFonts w:hint="default"/>
      </w:rPr>
    </w:lvl>
    <w:lvl w:ilvl="3">
      <w:start w:val="1"/>
      <w:numFmt w:val="decimal"/>
      <w:pStyle w:val="Rubrik4Numrerad"/>
      <w:lvlText w:val="%1.%2.%3.%4"/>
      <w:lvlJc w:val="left"/>
      <w:pPr>
        <w:ind w:left="1247" w:hanging="1247"/>
      </w:pPr>
      <w:rPr>
        <w:rFonts w:hint="default"/>
      </w:rPr>
    </w:lvl>
    <w:lvl w:ilvl="4">
      <w:start w:val="1"/>
      <w:numFmt w:val="decimal"/>
      <w:pStyle w:val="Rubrik5Numrerad"/>
      <w:lvlText w:val="%1.%2.%3.%4.%5"/>
      <w:lvlJc w:val="left"/>
      <w:pPr>
        <w:ind w:left="1247" w:hanging="1247"/>
      </w:pPr>
      <w:rPr>
        <w:rFonts w:hint="default"/>
      </w:rPr>
    </w:lvl>
    <w:lvl w:ilvl="5">
      <w:start w:val="1"/>
      <w:numFmt w:val="none"/>
      <w:lvlText w:val=""/>
      <w:lvlJc w:val="left"/>
      <w:pPr>
        <w:ind w:left="1106" w:hanging="1106"/>
      </w:pPr>
      <w:rPr>
        <w:rFonts w:hint="default"/>
      </w:rPr>
    </w:lvl>
    <w:lvl w:ilvl="6">
      <w:start w:val="1"/>
      <w:numFmt w:val="none"/>
      <w:lvlText w:val=""/>
      <w:lvlJc w:val="left"/>
      <w:pPr>
        <w:ind w:left="1106" w:hanging="1106"/>
      </w:pPr>
      <w:rPr>
        <w:rFonts w:hint="default"/>
      </w:rPr>
    </w:lvl>
    <w:lvl w:ilvl="7">
      <w:start w:val="1"/>
      <w:numFmt w:val="none"/>
      <w:lvlText w:val=""/>
      <w:lvlJc w:val="left"/>
      <w:pPr>
        <w:ind w:left="1106" w:hanging="1106"/>
      </w:pPr>
      <w:rPr>
        <w:rFonts w:hint="default"/>
      </w:rPr>
    </w:lvl>
    <w:lvl w:ilvl="8">
      <w:start w:val="1"/>
      <w:numFmt w:val="none"/>
      <w:lvlText w:val=""/>
      <w:lvlJc w:val="left"/>
      <w:pPr>
        <w:ind w:left="1106" w:hanging="1106"/>
      </w:pPr>
      <w:rPr>
        <w:rFonts w:hint="default"/>
      </w:rPr>
    </w:lvl>
  </w:abstractNum>
  <w:abstractNum w:abstractNumId="3" w15:restartNumberingAfterBreak="0">
    <w:nsid w:val="129803C7"/>
    <w:multiLevelType w:val="multilevel"/>
    <w:tmpl w:val="BAE80A96"/>
    <w:styleLink w:val="MCFpunktlista"/>
    <w:lvl w:ilvl="0">
      <w:start w:val="1"/>
      <w:numFmt w:val="bullet"/>
      <w:pStyle w:val="Punktlista"/>
      <w:lvlText w:val=""/>
      <w:lvlJc w:val="left"/>
      <w:pPr>
        <w:ind w:left="454" w:hanging="284"/>
      </w:pPr>
      <w:rPr>
        <w:rFonts w:ascii="Symbol" w:hAnsi="Symbol" w:hint="default"/>
      </w:rPr>
    </w:lvl>
    <w:lvl w:ilvl="1">
      <w:start w:val="1"/>
      <w:numFmt w:val="bullet"/>
      <w:lvlText w:val="‐"/>
      <w:lvlJc w:val="left"/>
      <w:pPr>
        <w:ind w:left="738" w:hanging="284"/>
      </w:pPr>
      <w:rPr>
        <w:rFonts w:ascii="Times New Roman" w:hAnsi="Times New Roman" w:cs="Times New Roman" w:hint="default"/>
        <w:color w:val="auto"/>
      </w:rPr>
    </w:lvl>
    <w:lvl w:ilvl="2">
      <w:start w:val="1"/>
      <w:numFmt w:val="bullet"/>
      <w:lvlText w:val=""/>
      <w:lvlJc w:val="left"/>
      <w:pPr>
        <w:ind w:left="1022" w:hanging="284"/>
      </w:pPr>
      <w:rPr>
        <w:rFonts w:ascii="Symbol" w:hAnsi="Symbol" w:hint="default"/>
      </w:rPr>
    </w:lvl>
    <w:lvl w:ilvl="3">
      <w:start w:val="1"/>
      <w:numFmt w:val="bullet"/>
      <w:lvlText w:val="‐"/>
      <w:lvlJc w:val="left"/>
      <w:pPr>
        <w:ind w:left="1306" w:hanging="284"/>
      </w:pPr>
      <w:rPr>
        <w:rFonts w:ascii="Times New Roman" w:hAnsi="Times New Roman" w:cs="Times New Roman" w:hint="default"/>
        <w:color w:val="auto"/>
      </w:rPr>
    </w:lvl>
    <w:lvl w:ilvl="4">
      <w:start w:val="1"/>
      <w:numFmt w:val="bullet"/>
      <w:lvlText w:val=""/>
      <w:lvlJc w:val="left"/>
      <w:pPr>
        <w:ind w:left="1590" w:hanging="284"/>
      </w:pPr>
      <w:rPr>
        <w:rFonts w:ascii="Symbol" w:hAnsi="Symbol" w:hint="default"/>
      </w:rPr>
    </w:lvl>
    <w:lvl w:ilvl="5">
      <w:start w:val="1"/>
      <w:numFmt w:val="bullet"/>
      <w:lvlText w:val="‐"/>
      <w:lvlJc w:val="left"/>
      <w:pPr>
        <w:ind w:left="1874" w:hanging="284"/>
      </w:pPr>
      <w:rPr>
        <w:rFonts w:ascii="Times New Roman" w:hAnsi="Times New Roman" w:cs="Times New Roman" w:hint="default"/>
        <w:color w:val="auto"/>
      </w:rPr>
    </w:lvl>
    <w:lvl w:ilvl="6">
      <w:start w:val="1"/>
      <w:numFmt w:val="bullet"/>
      <w:lvlText w:val=""/>
      <w:lvlJc w:val="left"/>
      <w:pPr>
        <w:ind w:left="2158" w:hanging="284"/>
      </w:pPr>
      <w:rPr>
        <w:rFonts w:ascii="Symbol" w:hAnsi="Symbol" w:hint="default"/>
      </w:rPr>
    </w:lvl>
    <w:lvl w:ilvl="7">
      <w:start w:val="1"/>
      <w:numFmt w:val="bullet"/>
      <w:lvlText w:val="‐"/>
      <w:lvlJc w:val="left"/>
      <w:pPr>
        <w:ind w:left="2442" w:hanging="284"/>
      </w:pPr>
      <w:rPr>
        <w:rFonts w:ascii="Times New Roman" w:hAnsi="Times New Roman" w:cs="Times New Roman" w:hint="default"/>
        <w:color w:val="auto"/>
      </w:rPr>
    </w:lvl>
    <w:lvl w:ilvl="8">
      <w:start w:val="1"/>
      <w:numFmt w:val="bullet"/>
      <w:lvlText w:val=""/>
      <w:lvlJc w:val="left"/>
      <w:pPr>
        <w:ind w:left="2726" w:hanging="284"/>
      </w:pPr>
      <w:rPr>
        <w:rFonts w:ascii="Symbol" w:hAnsi="Symbol" w:hint="default"/>
      </w:rPr>
    </w:lvl>
  </w:abstractNum>
  <w:abstractNum w:abstractNumId="4" w15:restartNumberingAfterBreak="0">
    <w:nsid w:val="267A4E8A"/>
    <w:multiLevelType w:val="hybridMultilevel"/>
    <w:tmpl w:val="52086F9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2BD535D1"/>
    <w:multiLevelType w:val="multilevel"/>
    <w:tmpl w:val="1418384E"/>
    <w:styleLink w:val="MCFTabellrubriksnumrering"/>
    <w:lvl w:ilvl="0">
      <w:start w:val="1"/>
      <w:numFmt w:val="decimal"/>
      <w:pStyle w:val="Tabellrubrik"/>
      <w:suff w:val="space"/>
      <w:lvlText w:val="Tabell %1."/>
      <w:lvlJc w:val="left"/>
      <w:pPr>
        <w:ind w:left="0" w:firstLine="0"/>
      </w:pPr>
      <w:rPr>
        <w:rFonts w:hint="default"/>
        <w:b/>
        <w:i w:val="0"/>
      </w:rPr>
    </w:lvl>
    <w:lvl w:ilvl="1">
      <w:start w:val="1"/>
      <w:numFmt w:val="none"/>
      <w:lvlText w:val="%2"/>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6" w15:restartNumberingAfterBreak="0">
    <w:nsid w:val="3CB07130"/>
    <w:multiLevelType w:val="multilevel"/>
    <w:tmpl w:val="637AB8D2"/>
    <w:styleLink w:val="MCFDiagramrubriknumrering"/>
    <w:lvl w:ilvl="0">
      <w:start w:val="1"/>
      <w:numFmt w:val="decimal"/>
      <w:pStyle w:val="Diagramrubrik"/>
      <w:suff w:val="space"/>
      <w:lvlText w:val="Diagram %1."/>
      <w:lvlJc w:val="left"/>
      <w:pPr>
        <w:ind w:left="0" w:firstLine="0"/>
      </w:pPr>
      <w:rPr>
        <w:rFonts w:hint="default"/>
        <w:b/>
        <w:i w:val="0"/>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7" w15:restartNumberingAfterBreak="0">
    <w:nsid w:val="47DA47A7"/>
    <w:multiLevelType w:val="multilevel"/>
    <w:tmpl w:val="BAE80A96"/>
    <w:numStyleLink w:val="MCFpunktlista"/>
  </w:abstractNum>
  <w:abstractNum w:abstractNumId="8" w15:restartNumberingAfterBreak="0">
    <w:nsid w:val="4A642243"/>
    <w:multiLevelType w:val="multilevel"/>
    <w:tmpl w:val="D88ADCCA"/>
    <w:styleLink w:val="MCFnrpunkterlista"/>
    <w:lvl w:ilvl="0">
      <w:start w:val="1"/>
      <w:numFmt w:val="decimal"/>
      <w:pStyle w:val="Lista"/>
      <w:lvlText w:val="%1."/>
      <w:lvlJc w:val="left"/>
      <w:pPr>
        <w:ind w:left="454" w:hanging="284"/>
      </w:pPr>
      <w:rPr>
        <w:rFonts w:hint="default"/>
      </w:rPr>
    </w:lvl>
    <w:lvl w:ilvl="1">
      <w:start w:val="1"/>
      <w:numFmt w:val="decimal"/>
      <w:lvlText w:val="%1.%2."/>
      <w:lvlJc w:val="left"/>
      <w:pPr>
        <w:ind w:left="879" w:hanging="425"/>
      </w:pPr>
      <w:rPr>
        <w:rFonts w:hint="default"/>
      </w:rPr>
    </w:lvl>
    <w:lvl w:ilvl="2">
      <w:start w:val="1"/>
      <w:numFmt w:val="decimal"/>
      <w:lvlText w:val="%1.%2.%3."/>
      <w:lvlJc w:val="left"/>
      <w:pPr>
        <w:ind w:left="1474" w:hanging="595"/>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9" w15:restartNumberingAfterBreak="0">
    <w:nsid w:val="4BAE0A7E"/>
    <w:multiLevelType w:val="multilevel"/>
    <w:tmpl w:val="249266D2"/>
    <w:styleLink w:val="MCFnrlista"/>
    <w:lvl w:ilvl="0">
      <w:start w:val="1"/>
      <w:numFmt w:val="decimal"/>
      <w:pStyle w:val="Numreradlista"/>
      <w:lvlText w:val="%1."/>
      <w:lvlJc w:val="left"/>
      <w:pPr>
        <w:ind w:left="454" w:hanging="284"/>
      </w:pPr>
      <w:rPr>
        <w:rFonts w:hint="default"/>
      </w:rPr>
    </w:lvl>
    <w:lvl w:ilvl="1">
      <w:start w:val="1"/>
      <w:numFmt w:val="lowerLetter"/>
      <w:lvlText w:val="%2."/>
      <w:lvlJc w:val="left"/>
      <w:pPr>
        <w:ind w:left="738" w:hanging="284"/>
      </w:pPr>
      <w:rPr>
        <w:rFonts w:hint="default"/>
      </w:rPr>
    </w:lvl>
    <w:lvl w:ilvl="2">
      <w:start w:val="1"/>
      <w:numFmt w:val="lowerRoman"/>
      <w:lvlText w:val="%3."/>
      <w:lvlJc w:val="left"/>
      <w:pPr>
        <w:ind w:left="1022" w:hanging="284"/>
      </w:pPr>
      <w:rPr>
        <w:rFonts w:hint="default"/>
      </w:rPr>
    </w:lvl>
    <w:lvl w:ilvl="3">
      <w:start w:val="1"/>
      <w:numFmt w:val="decimal"/>
      <w:lvlText w:val="(%4)"/>
      <w:lvlJc w:val="left"/>
      <w:pPr>
        <w:ind w:left="1306" w:hanging="284"/>
      </w:pPr>
      <w:rPr>
        <w:rFonts w:hint="default"/>
      </w:rPr>
    </w:lvl>
    <w:lvl w:ilvl="4">
      <w:start w:val="1"/>
      <w:numFmt w:val="lowerLetter"/>
      <w:lvlText w:val="(%5)"/>
      <w:lvlJc w:val="left"/>
      <w:pPr>
        <w:ind w:left="1590" w:hanging="284"/>
      </w:pPr>
      <w:rPr>
        <w:rFonts w:hint="default"/>
      </w:rPr>
    </w:lvl>
    <w:lvl w:ilvl="5">
      <w:start w:val="1"/>
      <w:numFmt w:val="lowerRoman"/>
      <w:lvlText w:val="(%6)"/>
      <w:lvlJc w:val="left"/>
      <w:pPr>
        <w:ind w:left="1874" w:hanging="284"/>
      </w:pPr>
      <w:rPr>
        <w:rFonts w:hint="default"/>
      </w:rPr>
    </w:lvl>
    <w:lvl w:ilvl="6">
      <w:start w:val="1"/>
      <w:numFmt w:val="decimal"/>
      <w:lvlText w:val="%7."/>
      <w:lvlJc w:val="left"/>
      <w:pPr>
        <w:ind w:left="2158" w:hanging="284"/>
      </w:pPr>
      <w:rPr>
        <w:rFonts w:hint="default"/>
      </w:rPr>
    </w:lvl>
    <w:lvl w:ilvl="7">
      <w:start w:val="1"/>
      <w:numFmt w:val="lowerLetter"/>
      <w:lvlText w:val="%8."/>
      <w:lvlJc w:val="left"/>
      <w:pPr>
        <w:ind w:left="2442" w:hanging="284"/>
      </w:pPr>
      <w:rPr>
        <w:rFonts w:hint="default"/>
      </w:rPr>
    </w:lvl>
    <w:lvl w:ilvl="8">
      <w:start w:val="1"/>
      <w:numFmt w:val="lowerRoman"/>
      <w:lvlText w:val="%9."/>
      <w:lvlJc w:val="left"/>
      <w:pPr>
        <w:ind w:left="2726" w:hanging="284"/>
      </w:pPr>
      <w:rPr>
        <w:rFonts w:hint="default"/>
      </w:rPr>
    </w:lvl>
  </w:abstractNum>
  <w:abstractNum w:abstractNumId="10" w15:restartNumberingAfterBreak="0">
    <w:nsid w:val="4CFA5E7D"/>
    <w:multiLevelType w:val="multilevel"/>
    <w:tmpl w:val="2258DDFC"/>
    <w:styleLink w:val="MCFlistformatfrPunktlistaifaktaruta"/>
    <w:lvl w:ilvl="0">
      <w:start w:val="1"/>
      <w:numFmt w:val="bullet"/>
      <w:pStyle w:val="Faktarutapunktlista"/>
      <w:lvlText w:val=""/>
      <w:lvlJc w:val="left"/>
      <w:pPr>
        <w:ind w:left="454" w:hanging="170"/>
      </w:pPr>
      <w:rPr>
        <w:rFonts w:ascii="Symbol" w:hAnsi="Symbol" w:hint="default"/>
        <w:color w:val="auto"/>
      </w:rPr>
    </w:lvl>
    <w:lvl w:ilvl="1">
      <w:start w:val="1"/>
      <w:numFmt w:val="bullet"/>
      <w:lvlText w:val="‐"/>
      <w:lvlJc w:val="left"/>
      <w:pPr>
        <w:ind w:left="454" w:hanging="170"/>
      </w:pPr>
      <w:rPr>
        <w:rFonts w:ascii="Times New Roman" w:hAnsi="Times New Roman" w:cs="Times New Roman" w:hint="default"/>
        <w:color w:val="auto"/>
      </w:rPr>
    </w:lvl>
    <w:lvl w:ilvl="2">
      <w:start w:val="1"/>
      <w:numFmt w:val="none"/>
      <w:lvlText w:val=""/>
      <w:lvlJc w:val="left"/>
      <w:pPr>
        <w:ind w:left="454" w:hanging="170"/>
      </w:pPr>
      <w:rPr>
        <w:rFonts w:hint="default"/>
      </w:rPr>
    </w:lvl>
    <w:lvl w:ilvl="3">
      <w:start w:val="1"/>
      <w:numFmt w:val="none"/>
      <w:lvlText w:val=""/>
      <w:lvlJc w:val="left"/>
      <w:pPr>
        <w:ind w:left="454" w:hanging="170"/>
      </w:pPr>
      <w:rPr>
        <w:rFonts w:hint="default"/>
      </w:rPr>
    </w:lvl>
    <w:lvl w:ilvl="4">
      <w:start w:val="1"/>
      <w:numFmt w:val="none"/>
      <w:lvlText w:val=""/>
      <w:lvlJc w:val="left"/>
      <w:pPr>
        <w:ind w:left="454" w:hanging="170"/>
      </w:pPr>
      <w:rPr>
        <w:rFonts w:hint="default"/>
      </w:rPr>
    </w:lvl>
    <w:lvl w:ilvl="5">
      <w:start w:val="1"/>
      <w:numFmt w:val="none"/>
      <w:lvlText w:val=""/>
      <w:lvlJc w:val="left"/>
      <w:pPr>
        <w:ind w:left="454" w:hanging="170"/>
      </w:pPr>
      <w:rPr>
        <w:rFonts w:hint="default"/>
      </w:rPr>
    </w:lvl>
    <w:lvl w:ilvl="6">
      <w:start w:val="1"/>
      <w:numFmt w:val="none"/>
      <w:lvlText w:val=""/>
      <w:lvlJc w:val="left"/>
      <w:pPr>
        <w:ind w:left="454" w:hanging="170"/>
      </w:pPr>
      <w:rPr>
        <w:rFonts w:hint="default"/>
      </w:rPr>
    </w:lvl>
    <w:lvl w:ilvl="7">
      <w:start w:val="1"/>
      <w:numFmt w:val="none"/>
      <w:lvlText w:val=""/>
      <w:lvlJc w:val="left"/>
      <w:pPr>
        <w:ind w:left="454" w:hanging="170"/>
      </w:pPr>
      <w:rPr>
        <w:rFonts w:hint="default"/>
      </w:rPr>
    </w:lvl>
    <w:lvl w:ilvl="8">
      <w:start w:val="1"/>
      <w:numFmt w:val="none"/>
      <w:lvlText w:val=""/>
      <w:lvlJc w:val="left"/>
      <w:pPr>
        <w:ind w:left="454" w:hanging="170"/>
      </w:pPr>
      <w:rPr>
        <w:rFonts w:hint="default"/>
      </w:rPr>
    </w:lvl>
  </w:abstractNum>
  <w:abstractNum w:abstractNumId="11" w15:restartNumberingAfterBreak="0">
    <w:nsid w:val="7A352377"/>
    <w:multiLevelType w:val="multilevel"/>
    <w:tmpl w:val="249266D2"/>
    <w:numStyleLink w:val="MCFnrlista"/>
  </w:abstractNum>
  <w:num w:numId="1">
    <w:abstractNumId w:val="1"/>
  </w:num>
  <w:num w:numId="2">
    <w:abstractNumId w:val="8"/>
  </w:num>
  <w:num w:numId="3">
    <w:abstractNumId w:val="6"/>
  </w:num>
  <w:num w:numId="4">
    <w:abstractNumId w:val="9"/>
  </w:num>
  <w:num w:numId="5">
    <w:abstractNumId w:val="2"/>
  </w:num>
  <w:num w:numId="6">
    <w:abstractNumId w:val="3"/>
  </w:num>
  <w:num w:numId="7">
    <w:abstractNumId w:val="5"/>
  </w:num>
  <w:num w:numId="8">
    <w:abstractNumId w:val="6"/>
  </w:num>
  <w:num w:numId="9">
    <w:abstractNumId w:val="1"/>
  </w:num>
  <w:num w:numId="10">
    <w:abstractNumId w:val="8"/>
  </w:num>
  <w:num w:numId="11">
    <w:abstractNumId w:val="11"/>
  </w:num>
  <w:num w:numId="12">
    <w:abstractNumId w:val="2"/>
  </w:num>
  <w:num w:numId="13">
    <w:abstractNumId w:val="5"/>
  </w:num>
  <w:num w:numId="14">
    <w:abstractNumId w:val="10"/>
  </w:num>
  <w:num w:numId="15">
    <w:abstractNumId w:val="7"/>
  </w:num>
  <w:num w:numId="16">
    <w:abstractNumId w:val="0"/>
  </w:num>
  <w:num w:numId="17">
    <w:abstractNumId w:val="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1304"/>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DDF"/>
    <w:rsid w:val="0000173E"/>
    <w:rsid w:val="000076A5"/>
    <w:rsid w:val="00014730"/>
    <w:rsid w:val="00024C6E"/>
    <w:rsid w:val="00031137"/>
    <w:rsid w:val="000368BE"/>
    <w:rsid w:val="00054A2F"/>
    <w:rsid w:val="00054FF4"/>
    <w:rsid w:val="00061CD0"/>
    <w:rsid w:val="000643B6"/>
    <w:rsid w:val="00065F18"/>
    <w:rsid w:val="00071F8F"/>
    <w:rsid w:val="000735DE"/>
    <w:rsid w:val="00077227"/>
    <w:rsid w:val="000A360E"/>
    <w:rsid w:val="000A3B2F"/>
    <w:rsid w:val="000B2D4E"/>
    <w:rsid w:val="000B796B"/>
    <w:rsid w:val="000C57EE"/>
    <w:rsid w:val="000E2FE7"/>
    <w:rsid w:val="000E6BEF"/>
    <w:rsid w:val="000F4E15"/>
    <w:rsid w:val="000F769B"/>
    <w:rsid w:val="00127904"/>
    <w:rsid w:val="001A4187"/>
    <w:rsid w:val="001A7F0D"/>
    <w:rsid w:val="001B316C"/>
    <w:rsid w:val="001C0EB2"/>
    <w:rsid w:val="001D58A9"/>
    <w:rsid w:val="001E2D0E"/>
    <w:rsid w:val="001F1E8C"/>
    <w:rsid w:val="001F2790"/>
    <w:rsid w:val="001F4A62"/>
    <w:rsid w:val="0020480A"/>
    <w:rsid w:val="00212A87"/>
    <w:rsid w:val="0021599E"/>
    <w:rsid w:val="00224095"/>
    <w:rsid w:val="00224922"/>
    <w:rsid w:val="002461CE"/>
    <w:rsid w:val="00260F14"/>
    <w:rsid w:val="0026178F"/>
    <w:rsid w:val="00265E94"/>
    <w:rsid w:val="0026690F"/>
    <w:rsid w:val="002931B2"/>
    <w:rsid w:val="002A411D"/>
    <w:rsid w:val="002A7B5F"/>
    <w:rsid w:val="002B081B"/>
    <w:rsid w:val="002B3488"/>
    <w:rsid w:val="002C3515"/>
    <w:rsid w:val="002C70C4"/>
    <w:rsid w:val="002F236F"/>
    <w:rsid w:val="002F7C5B"/>
    <w:rsid w:val="0030166C"/>
    <w:rsid w:val="00325201"/>
    <w:rsid w:val="0033253B"/>
    <w:rsid w:val="00336AB6"/>
    <w:rsid w:val="003377B7"/>
    <w:rsid w:val="003420F0"/>
    <w:rsid w:val="00343059"/>
    <w:rsid w:val="003644EF"/>
    <w:rsid w:val="003725CB"/>
    <w:rsid w:val="00374DF8"/>
    <w:rsid w:val="00385B7B"/>
    <w:rsid w:val="003978E9"/>
    <w:rsid w:val="003C6DDF"/>
    <w:rsid w:val="003D0DD8"/>
    <w:rsid w:val="003D6238"/>
    <w:rsid w:val="003E16EC"/>
    <w:rsid w:val="003E598F"/>
    <w:rsid w:val="003E638B"/>
    <w:rsid w:val="003E7E59"/>
    <w:rsid w:val="003F0D05"/>
    <w:rsid w:val="003F233E"/>
    <w:rsid w:val="003F363E"/>
    <w:rsid w:val="003F7BAF"/>
    <w:rsid w:val="004110D8"/>
    <w:rsid w:val="004244ED"/>
    <w:rsid w:val="00446C2E"/>
    <w:rsid w:val="00462173"/>
    <w:rsid w:val="00467FB3"/>
    <w:rsid w:val="00472BFD"/>
    <w:rsid w:val="00480ACF"/>
    <w:rsid w:val="00481886"/>
    <w:rsid w:val="004825A1"/>
    <w:rsid w:val="004A0AC8"/>
    <w:rsid w:val="004A39CD"/>
    <w:rsid w:val="004A5802"/>
    <w:rsid w:val="004A5B9D"/>
    <w:rsid w:val="004C17E3"/>
    <w:rsid w:val="004E428D"/>
    <w:rsid w:val="004E73ED"/>
    <w:rsid w:val="004F55DE"/>
    <w:rsid w:val="00522565"/>
    <w:rsid w:val="005350B8"/>
    <w:rsid w:val="00537773"/>
    <w:rsid w:val="00542ED4"/>
    <w:rsid w:val="005453F2"/>
    <w:rsid w:val="0055614F"/>
    <w:rsid w:val="00567AA8"/>
    <w:rsid w:val="005702D3"/>
    <w:rsid w:val="00597DCC"/>
    <w:rsid w:val="005C4515"/>
    <w:rsid w:val="005C4B95"/>
    <w:rsid w:val="005E36BF"/>
    <w:rsid w:val="005E75D3"/>
    <w:rsid w:val="005F2729"/>
    <w:rsid w:val="0061476B"/>
    <w:rsid w:val="00621077"/>
    <w:rsid w:val="0062503C"/>
    <w:rsid w:val="006342C0"/>
    <w:rsid w:val="00643D3D"/>
    <w:rsid w:val="00643EA0"/>
    <w:rsid w:val="00645A43"/>
    <w:rsid w:val="006651B8"/>
    <w:rsid w:val="00674C12"/>
    <w:rsid w:val="00684E73"/>
    <w:rsid w:val="006867E0"/>
    <w:rsid w:val="00691653"/>
    <w:rsid w:val="00695A94"/>
    <w:rsid w:val="006A10AD"/>
    <w:rsid w:val="006C5645"/>
    <w:rsid w:val="006D0453"/>
    <w:rsid w:val="006D3984"/>
    <w:rsid w:val="006D525B"/>
    <w:rsid w:val="007136D3"/>
    <w:rsid w:val="007146B8"/>
    <w:rsid w:val="00716432"/>
    <w:rsid w:val="00720DF2"/>
    <w:rsid w:val="0072359F"/>
    <w:rsid w:val="00723703"/>
    <w:rsid w:val="00737875"/>
    <w:rsid w:val="00752EF7"/>
    <w:rsid w:val="007620A8"/>
    <w:rsid w:val="007623E0"/>
    <w:rsid w:val="00763B9A"/>
    <w:rsid w:val="00764D4D"/>
    <w:rsid w:val="00773EA2"/>
    <w:rsid w:val="00784058"/>
    <w:rsid w:val="00791F36"/>
    <w:rsid w:val="00793C18"/>
    <w:rsid w:val="007A11D6"/>
    <w:rsid w:val="007A450D"/>
    <w:rsid w:val="007B50BC"/>
    <w:rsid w:val="007B50C3"/>
    <w:rsid w:val="007C02B6"/>
    <w:rsid w:val="007C1560"/>
    <w:rsid w:val="007C2092"/>
    <w:rsid w:val="007D565C"/>
    <w:rsid w:val="007D7DDA"/>
    <w:rsid w:val="00804668"/>
    <w:rsid w:val="00810EBF"/>
    <w:rsid w:val="0081413C"/>
    <w:rsid w:val="00821815"/>
    <w:rsid w:val="00822DF0"/>
    <w:rsid w:val="00825C21"/>
    <w:rsid w:val="0084593C"/>
    <w:rsid w:val="00856918"/>
    <w:rsid w:val="008606B2"/>
    <w:rsid w:val="008616FB"/>
    <w:rsid w:val="00864535"/>
    <w:rsid w:val="008713C4"/>
    <w:rsid w:val="00875244"/>
    <w:rsid w:val="0088432F"/>
    <w:rsid w:val="00887214"/>
    <w:rsid w:val="00896488"/>
    <w:rsid w:val="008A34E4"/>
    <w:rsid w:val="008A3609"/>
    <w:rsid w:val="008A4E66"/>
    <w:rsid w:val="009029DD"/>
    <w:rsid w:val="00906629"/>
    <w:rsid w:val="00925289"/>
    <w:rsid w:val="009271B4"/>
    <w:rsid w:val="009272CC"/>
    <w:rsid w:val="00927750"/>
    <w:rsid w:val="00927F13"/>
    <w:rsid w:val="00933215"/>
    <w:rsid w:val="009505EE"/>
    <w:rsid w:val="009651FB"/>
    <w:rsid w:val="00965EE4"/>
    <w:rsid w:val="00973332"/>
    <w:rsid w:val="00974F8F"/>
    <w:rsid w:val="009870E7"/>
    <w:rsid w:val="00990B00"/>
    <w:rsid w:val="00993F36"/>
    <w:rsid w:val="009965E8"/>
    <w:rsid w:val="009A242F"/>
    <w:rsid w:val="009A772B"/>
    <w:rsid w:val="009B05BD"/>
    <w:rsid w:val="009B2093"/>
    <w:rsid w:val="009C058B"/>
    <w:rsid w:val="009C39D8"/>
    <w:rsid w:val="009C49DA"/>
    <w:rsid w:val="009C79BC"/>
    <w:rsid w:val="009D1BD3"/>
    <w:rsid w:val="009D6AC2"/>
    <w:rsid w:val="009E3C07"/>
    <w:rsid w:val="00A03631"/>
    <w:rsid w:val="00A20B0B"/>
    <w:rsid w:val="00A23D6F"/>
    <w:rsid w:val="00A31E09"/>
    <w:rsid w:val="00A334D6"/>
    <w:rsid w:val="00A3491F"/>
    <w:rsid w:val="00A439F6"/>
    <w:rsid w:val="00A4593C"/>
    <w:rsid w:val="00A548B2"/>
    <w:rsid w:val="00A5676B"/>
    <w:rsid w:val="00A621A9"/>
    <w:rsid w:val="00A63FEE"/>
    <w:rsid w:val="00A67C00"/>
    <w:rsid w:val="00A67C18"/>
    <w:rsid w:val="00A73753"/>
    <w:rsid w:val="00A938C1"/>
    <w:rsid w:val="00A94979"/>
    <w:rsid w:val="00A9707F"/>
    <w:rsid w:val="00AC2154"/>
    <w:rsid w:val="00AC5E49"/>
    <w:rsid w:val="00AD45FD"/>
    <w:rsid w:val="00AE050F"/>
    <w:rsid w:val="00AE1A34"/>
    <w:rsid w:val="00AF1C57"/>
    <w:rsid w:val="00AF470C"/>
    <w:rsid w:val="00AF5477"/>
    <w:rsid w:val="00B34F76"/>
    <w:rsid w:val="00B434FE"/>
    <w:rsid w:val="00B43666"/>
    <w:rsid w:val="00B5351A"/>
    <w:rsid w:val="00B5390D"/>
    <w:rsid w:val="00B568BE"/>
    <w:rsid w:val="00B67A7E"/>
    <w:rsid w:val="00B82529"/>
    <w:rsid w:val="00BA232D"/>
    <w:rsid w:val="00BB67A3"/>
    <w:rsid w:val="00BC6861"/>
    <w:rsid w:val="00BE12C8"/>
    <w:rsid w:val="00BE77ED"/>
    <w:rsid w:val="00BF1DAB"/>
    <w:rsid w:val="00BF42E0"/>
    <w:rsid w:val="00BF5EC6"/>
    <w:rsid w:val="00BF7CB5"/>
    <w:rsid w:val="00C00EAC"/>
    <w:rsid w:val="00C05E0F"/>
    <w:rsid w:val="00C07AE4"/>
    <w:rsid w:val="00C310E2"/>
    <w:rsid w:val="00C425DF"/>
    <w:rsid w:val="00C52F18"/>
    <w:rsid w:val="00C540B6"/>
    <w:rsid w:val="00C6121B"/>
    <w:rsid w:val="00C6214B"/>
    <w:rsid w:val="00CB6ADA"/>
    <w:rsid w:val="00CC2DD6"/>
    <w:rsid w:val="00CC530C"/>
    <w:rsid w:val="00CC5649"/>
    <w:rsid w:val="00CC5678"/>
    <w:rsid w:val="00CC56DF"/>
    <w:rsid w:val="00CD2B34"/>
    <w:rsid w:val="00CD46E8"/>
    <w:rsid w:val="00CD542F"/>
    <w:rsid w:val="00D104C6"/>
    <w:rsid w:val="00D120CD"/>
    <w:rsid w:val="00D16F34"/>
    <w:rsid w:val="00D24907"/>
    <w:rsid w:val="00D27168"/>
    <w:rsid w:val="00D37CAE"/>
    <w:rsid w:val="00D502F0"/>
    <w:rsid w:val="00D575C4"/>
    <w:rsid w:val="00D677C2"/>
    <w:rsid w:val="00D70184"/>
    <w:rsid w:val="00D81BC6"/>
    <w:rsid w:val="00D81EC7"/>
    <w:rsid w:val="00D94368"/>
    <w:rsid w:val="00D95190"/>
    <w:rsid w:val="00DA15D6"/>
    <w:rsid w:val="00DA1ADF"/>
    <w:rsid w:val="00DC3CB7"/>
    <w:rsid w:val="00DD2D0A"/>
    <w:rsid w:val="00DD4093"/>
    <w:rsid w:val="00DD5D54"/>
    <w:rsid w:val="00DF5110"/>
    <w:rsid w:val="00DF762B"/>
    <w:rsid w:val="00E02D31"/>
    <w:rsid w:val="00E10A4B"/>
    <w:rsid w:val="00E40F93"/>
    <w:rsid w:val="00E50421"/>
    <w:rsid w:val="00E61B25"/>
    <w:rsid w:val="00E71310"/>
    <w:rsid w:val="00E718F7"/>
    <w:rsid w:val="00E9485E"/>
    <w:rsid w:val="00EA05A7"/>
    <w:rsid w:val="00EA4C2E"/>
    <w:rsid w:val="00EB7053"/>
    <w:rsid w:val="00EC260E"/>
    <w:rsid w:val="00EF5377"/>
    <w:rsid w:val="00EF5C2F"/>
    <w:rsid w:val="00EF5F52"/>
    <w:rsid w:val="00EF78C1"/>
    <w:rsid w:val="00EF7DCE"/>
    <w:rsid w:val="00F02DFE"/>
    <w:rsid w:val="00F075A1"/>
    <w:rsid w:val="00F07B4E"/>
    <w:rsid w:val="00F10676"/>
    <w:rsid w:val="00F13333"/>
    <w:rsid w:val="00F215EA"/>
    <w:rsid w:val="00F225E5"/>
    <w:rsid w:val="00F336A2"/>
    <w:rsid w:val="00F947AB"/>
    <w:rsid w:val="00FA2016"/>
    <w:rsid w:val="00FA238C"/>
    <w:rsid w:val="00FA249D"/>
    <w:rsid w:val="00FB4D69"/>
    <w:rsid w:val="00FC19A0"/>
    <w:rsid w:val="00FC3004"/>
    <w:rsid w:val="00FE2271"/>
    <w:rsid w:val="00FF0783"/>
    <w:rsid w:val="00FF664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A461B3B"/>
  <w15:chartTrackingRefBased/>
  <w15:docId w15:val="{15406B0F-089C-402B-80D6-A59E26D72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3"/>
        <w:szCs w:val="23"/>
        <w:lang w:val="sv-SE" w:eastAsia="en-US" w:bidi="ar-SA"/>
        <w14:ligatures w14:val="standardContextual"/>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38" w:unhideWhenUsed="1"/>
    <w:lsdException w:name="index 2" w:semiHidden="1" w:uiPriority="38" w:unhideWhenUsed="1"/>
    <w:lsdException w:name="index 3" w:semiHidden="1" w:uiPriority="38" w:unhideWhenUsed="1"/>
    <w:lsdException w:name="index 4" w:semiHidden="1" w:uiPriority="38" w:unhideWhenUsed="1"/>
    <w:lsdException w:name="index 5" w:semiHidden="1" w:uiPriority="38" w:unhideWhenUsed="1"/>
    <w:lsdException w:name="index 6" w:semiHidden="1" w:uiPriority="38" w:unhideWhenUsed="1"/>
    <w:lsdException w:name="index 7" w:semiHidden="1" w:uiPriority="38" w:unhideWhenUsed="1"/>
    <w:lsdException w:name="index 8" w:semiHidden="1" w:uiPriority="38" w:unhideWhenUsed="1"/>
    <w:lsdException w:name="index 9" w:semiHidden="1" w:uiPriority="38"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38" w:unhideWhenUsed="1"/>
    <w:lsdException w:name="header" w:semiHidden="1" w:uiPriority="37" w:unhideWhenUsed="1"/>
    <w:lsdException w:name="footer" w:semiHidden="1" w:uiPriority="37" w:unhideWhenUsed="1"/>
    <w:lsdException w:name="index heading" w:semiHidden="1" w:uiPriority="38" w:unhideWhenUsed="1"/>
    <w:lsdException w:name="caption" w:semiHidden="1" w:uiPriority="36" w:unhideWhenUsed="1"/>
    <w:lsdException w:name="table of figures" w:semiHidden="1" w:uiPriority="38" w:unhideWhenUsed="1"/>
    <w:lsdException w:name="envelope address" w:semiHidden="1" w:uiPriority="37" w:unhideWhenUsed="1"/>
    <w:lsdException w:name="envelope return" w:semiHidden="1" w:uiPriority="38" w:unhideWhenUsed="1"/>
    <w:lsdException w:name="footnote reference" w:semiHidden="1" w:unhideWhenUsed="1"/>
    <w:lsdException w:name="annotation reference" w:semiHidden="1" w:uiPriority="38" w:unhideWhenUsed="1"/>
    <w:lsdException w:name="line number" w:semiHidden="1" w:unhideWhenUsed="1"/>
    <w:lsdException w:name="page number" w:semiHidden="1" w:unhideWhenUsed="1"/>
    <w:lsdException w:name="endnote reference" w:semiHidden="1" w:uiPriority="38" w:unhideWhenUsed="1"/>
    <w:lsdException w:name="endnote text" w:semiHidden="1" w:uiPriority="38" w:unhideWhenUsed="1"/>
    <w:lsdException w:name="table of authorities" w:semiHidden="1" w:uiPriority="38" w:unhideWhenUsed="1"/>
    <w:lsdException w:name="macro" w:semiHidden="1" w:unhideWhenUsed="1"/>
    <w:lsdException w:name="toa heading" w:semiHidden="1" w:uiPriority="38" w:unhideWhenUsed="1"/>
    <w:lsdException w:name="List" w:semiHidden="1" w:uiPriority="3" w:unhideWhenUsed="1"/>
    <w:lsdException w:name="List Bullet" w:semiHidden="1" w:uiPriority="3" w:unhideWhenUsed="1"/>
    <w:lsdException w:name="List Number" w:semiHidden="1" w:uiPriority="3"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8" w:qFormat="1"/>
    <w:lsdException w:name="Closing" w:semiHidden="1" w:uiPriority="38"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8" w:qFormat="1"/>
    <w:lsdException w:name="Salutation" w:semiHidden="1" w:uiPriority="16" w:unhideWhenUsed="1"/>
    <w:lsdException w:name="Date" w:semiHidden="1" w:uiPriority="38"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38" w:unhideWhenUsed="1"/>
    <w:lsdException w:name="Hyperlink" w:semiHidden="1" w:uiPriority="38" w:unhideWhenUsed="1"/>
    <w:lsdException w:name="FollowedHyperlink" w:semiHidden="1" w:unhideWhenUsed="1"/>
    <w:lsdException w:name="Strong" w:semiHidden="1" w:qFormat="1"/>
    <w:lsdException w:name="Emphasis" w:semiHidden="1" w:qFormat="1"/>
    <w:lsdException w:name="Document Map" w:semiHidden="1" w:uiPriority="38"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38"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Quote" w:uiPriority="31"/>
    <w:lsdException w:name="Intense Quote" w:uiPriority="3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qFormat="1"/>
    <w:lsdException w:name="Subtle Reference" w:semiHidden="1" w:qFormat="1"/>
    <w:lsdException w:name="Intense Reference" w:qFormat="1"/>
    <w:lsdException w:name="Book Title" w:semiHidden="1" w:qFormat="1"/>
    <w:lsdException w:name="Bibliography" w:semiHidden="1" w:uiPriority="35" w:unhideWhenUsed="1"/>
    <w:lsdException w:name="TOC Heading" w:semiHidden="1" w:uiPriority="38"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428D"/>
  </w:style>
  <w:style w:type="paragraph" w:styleId="Rubrik1">
    <w:name w:val="heading 1"/>
    <w:basedOn w:val="Normal"/>
    <w:next w:val="Normal"/>
    <w:link w:val="Rubrik1Char"/>
    <w:uiPriority w:val="9"/>
    <w:qFormat/>
    <w:rsid w:val="009C79BC"/>
    <w:pPr>
      <w:keepNext/>
      <w:keepLines/>
      <w:spacing w:before="440" w:after="80" w:line="240" w:lineRule="auto"/>
      <w:outlineLvl w:val="0"/>
    </w:pPr>
    <w:rPr>
      <w:rFonts w:asciiTheme="majorHAnsi" w:eastAsiaTheme="majorEastAsia" w:hAnsiTheme="majorHAnsi" w:cstheme="majorBidi"/>
      <w:b/>
      <w:sz w:val="44"/>
      <w:szCs w:val="40"/>
    </w:rPr>
  </w:style>
  <w:style w:type="paragraph" w:styleId="Rubrik2">
    <w:name w:val="heading 2"/>
    <w:basedOn w:val="Normal"/>
    <w:next w:val="Normal"/>
    <w:link w:val="Rubrik2Char"/>
    <w:uiPriority w:val="9"/>
    <w:qFormat/>
    <w:rsid w:val="009C79BC"/>
    <w:pPr>
      <w:keepNext/>
      <w:keepLines/>
      <w:spacing w:before="280" w:after="80" w:line="240" w:lineRule="auto"/>
      <w:outlineLvl w:val="1"/>
    </w:pPr>
    <w:rPr>
      <w:rFonts w:asciiTheme="majorHAnsi" w:eastAsiaTheme="majorEastAsia" w:hAnsiTheme="majorHAnsi" w:cstheme="majorBidi"/>
      <w:b/>
      <w:sz w:val="36"/>
      <w:szCs w:val="32"/>
    </w:rPr>
  </w:style>
  <w:style w:type="paragraph" w:styleId="Rubrik3">
    <w:name w:val="heading 3"/>
    <w:basedOn w:val="Normal"/>
    <w:next w:val="Normal"/>
    <w:link w:val="Rubrik3Char"/>
    <w:uiPriority w:val="9"/>
    <w:qFormat/>
    <w:rsid w:val="009C79BC"/>
    <w:pPr>
      <w:keepNext/>
      <w:keepLines/>
      <w:spacing w:before="280" w:after="80" w:line="240" w:lineRule="auto"/>
      <w:outlineLvl w:val="2"/>
    </w:pPr>
    <w:rPr>
      <w:rFonts w:asciiTheme="majorHAnsi" w:eastAsiaTheme="majorEastAsia" w:hAnsiTheme="majorHAnsi" w:cstheme="majorBidi"/>
      <w:b/>
      <w:sz w:val="30"/>
      <w:szCs w:val="28"/>
    </w:rPr>
  </w:style>
  <w:style w:type="paragraph" w:styleId="Rubrik4">
    <w:name w:val="heading 4"/>
    <w:basedOn w:val="Normal"/>
    <w:next w:val="Normal"/>
    <w:link w:val="Rubrik4Char"/>
    <w:uiPriority w:val="9"/>
    <w:semiHidden/>
    <w:qFormat/>
    <w:rsid w:val="009C79BC"/>
    <w:pPr>
      <w:keepNext/>
      <w:keepLines/>
      <w:spacing w:before="240" w:after="40" w:line="240" w:lineRule="auto"/>
      <w:outlineLvl w:val="3"/>
    </w:pPr>
    <w:rPr>
      <w:rFonts w:asciiTheme="majorHAnsi" w:eastAsiaTheme="majorEastAsia" w:hAnsiTheme="majorHAnsi" w:cstheme="majorBidi"/>
      <w:b/>
      <w:iCs/>
      <w:sz w:val="24"/>
    </w:rPr>
  </w:style>
  <w:style w:type="paragraph" w:styleId="Rubrik5">
    <w:name w:val="heading 5"/>
    <w:basedOn w:val="Normal"/>
    <w:next w:val="Normal"/>
    <w:link w:val="Rubrik5Char"/>
    <w:uiPriority w:val="9"/>
    <w:semiHidden/>
    <w:qFormat/>
    <w:rsid w:val="009C79BC"/>
    <w:pPr>
      <w:keepNext/>
      <w:keepLines/>
      <w:spacing w:before="240" w:after="40" w:line="240" w:lineRule="auto"/>
      <w:outlineLvl w:val="4"/>
    </w:pPr>
    <w:rPr>
      <w:rFonts w:asciiTheme="majorHAnsi" w:eastAsiaTheme="majorEastAsia" w:hAnsiTheme="majorHAnsi" w:cstheme="majorBidi"/>
      <w:color w:val="081A2E" w:themeColor="accent1" w:themeShade="BF"/>
      <w:sz w:val="22"/>
    </w:rPr>
  </w:style>
  <w:style w:type="paragraph" w:styleId="Rubrik6">
    <w:name w:val="heading 6"/>
    <w:basedOn w:val="Normal"/>
    <w:next w:val="Normal"/>
    <w:link w:val="Rubrik6Char"/>
    <w:uiPriority w:val="9"/>
    <w:semiHidden/>
    <w:qFormat/>
    <w:rsid w:val="009C79BC"/>
    <w:pPr>
      <w:keepNext/>
      <w:keepLines/>
      <w:spacing w:before="40" w:after="40" w:line="240" w:lineRule="auto"/>
      <w:outlineLvl w:val="5"/>
    </w:pPr>
    <w:rPr>
      <w:rFonts w:eastAsiaTheme="majorEastAsia" w:cstheme="majorBidi"/>
      <w:b/>
      <w:iCs/>
    </w:rPr>
  </w:style>
  <w:style w:type="paragraph" w:styleId="Rubrik7">
    <w:name w:val="heading 7"/>
    <w:basedOn w:val="Normal"/>
    <w:next w:val="Normal"/>
    <w:link w:val="Rubrik7Char"/>
    <w:uiPriority w:val="9"/>
    <w:semiHidden/>
    <w:qFormat/>
    <w:rsid w:val="009C79BC"/>
    <w:pPr>
      <w:keepNext/>
      <w:keepLines/>
      <w:spacing w:before="40" w:after="0" w:line="240" w:lineRule="auto"/>
      <w:outlineLvl w:val="6"/>
    </w:pPr>
    <w:rPr>
      <w:rFonts w:eastAsiaTheme="majorEastAsia" w:cstheme="majorBidi"/>
      <w:i/>
    </w:rPr>
  </w:style>
  <w:style w:type="paragraph" w:styleId="Rubrik8">
    <w:name w:val="heading 8"/>
    <w:basedOn w:val="Normal"/>
    <w:next w:val="Normal"/>
    <w:link w:val="Rubrik8Char"/>
    <w:uiPriority w:val="9"/>
    <w:semiHidden/>
    <w:qFormat/>
    <w:rsid w:val="009C79BC"/>
    <w:pPr>
      <w:keepNext/>
      <w:keepLines/>
      <w:spacing w:after="0" w:line="240" w:lineRule="auto"/>
      <w:outlineLvl w:val="7"/>
    </w:pPr>
    <w:rPr>
      <w:rFonts w:eastAsiaTheme="majorEastAsia" w:cstheme="majorBidi"/>
      <w:iCs/>
      <w:color w:val="272727" w:themeColor="text1" w:themeTint="D8"/>
    </w:rPr>
  </w:style>
  <w:style w:type="paragraph" w:styleId="Rubrik9">
    <w:name w:val="heading 9"/>
    <w:basedOn w:val="Normal"/>
    <w:next w:val="Normal"/>
    <w:link w:val="Rubrik9Char"/>
    <w:uiPriority w:val="9"/>
    <w:semiHidden/>
    <w:qFormat/>
    <w:rsid w:val="009C79BC"/>
    <w:pPr>
      <w:keepNext/>
      <w:keepLines/>
      <w:spacing w:after="0" w:line="240" w:lineRule="auto"/>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9C79BC"/>
    <w:rPr>
      <w:rFonts w:asciiTheme="majorHAnsi" w:eastAsiaTheme="majorEastAsia" w:hAnsiTheme="majorHAnsi" w:cstheme="majorBidi"/>
      <w:b/>
      <w:sz w:val="44"/>
      <w:szCs w:val="40"/>
    </w:rPr>
  </w:style>
  <w:style w:type="character" w:customStyle="1" w:styleId="Rubrik2Char">
    <w:name w:val="Rubrik 2 Char"/>
    <w:basedOn w:val="Standardstycketeckensnitt"/>
    <w:link w:val="Rubrik2"/>
    <w:uiPriority w:val="9"/>
    <w:rsid w:val="009C79BC"/>
    <w:rPr>
      <w:rFonts w:asciiTheme="majorHAnsi" w:eastAsiaTheme="majorEastAsia" w:hAnsiTheme="majorHAnsi" w:cstheme="majorBidi"/>
      <w:b/>
      <w:sz w:val="36"/>
      <w:szCs w:val="32"/>
    </w:rPr>
  </w:style>
  <w:style w:type="character" w:customStyle="1" w:styleId="Rubrik3Char">
    <w:name w:val="Rubrik 3 Char"/>
    <w:basedOn w:val="Standardstycketeckensnitt"/>
    <w:link w:val="Rubrik3"/>
    <w:uiPriority w:val="9"/>
    <w:rsid w:val="009C79BC"/>
    <w:rPr>
      <w:rFonts w:asciiTheme="majorHAnsi" w:eastAsiaTheme="majorEastAsia" w:hAnsiTheme="majorHAnsi" w:cstheme="majorBidi"/>
      <w:b/>
      <w:sz w:val="30"/>
      <w:szCs w:val="28"/>
    </w:rPr>
  </w:style>
  <w:style w:type="character" w:customStyle="1" w:styleId="Rubrik4Char">
    <w:name w:val="Rubrik 4 Char"/>
    <w:basedOn w:val="Standardstycketeckensnitt"/>
    <w:link w:val="Rubrik4"/>
    <w:uiPriority w:val="9"/>
    <w:semiHidden/>
    <w:rsid w:val="004A39CD"/>
    <w:rPr>
      <w:rFonts w:asciiTheme="majorHAnsi" w:eastAsiaTheme="majorEastAsia" w:hAnsiTheme="majorHAnsi" w:cstheme="majorBidi"/>
      <w:b/>
      <w:iCs/>
      <w:sz w:val="24"/>
    </w:rPr>
  </w:style>
  <w:style w:type="character" w:customStyle="1" w:styleId="Rubrik5Char">
    <w:name w:val="Rubrik 5 Char"/>
    <w:basedOn w:val="Standardstycketeckensnitt"/>
    <w:link w:val="Rubrik5"/>
    <w:uiPriority w:val="9"/>
    <w:semiHidden/>
    <w:rsid w:val="004C17E3"/>
    <w:rPr>
      <w:rFonts w:asciiTheme="majorHAnsi" w:eastAsiaTheme="majorEastAsia" w:hAnsiTheme="majorHAnsi" w:cstheme="majorBidi"/>
      <w:color w:val="081A2E" w:themeColor="accent1" w:themeShade="BF"/>
      <w:sz w:val="22"/>
    </w:rPr>
  </w:style>
  <w:style w:type="character" w:customStyle="1" w:styleId="Rubrik6Char">
    <w:name w:val="Rubrik 6 Char"/>
    <w:basedOn w:val="Standardstycketeckensnitt"/>
    <w:link w:val="Rubrik6"/>
    <w:uiPriority w:val="9"/>
    <w:semiHidden/>
    <w:rsid w:val="009C79BC"/>
    <w:rPr>
      <w:rFonts w:eastAsiaTheme="majorEastAsia" w:cstheme="majorBidi"/>
      <w:b/>
      <w:iCs/>
      <w:sz w:val="23"/>
      <w:szCs w:val="23"/>
    </w:rPr>
  </w:style>
  <w:style w:type="character" w:customStyle="1" w:styleId="Rubrik7Char">
    <w:name w:val="Rubrik 7 Char"/>
    <w:basedOn w:val="Standardstycketeckensnitt"/>
    <w:link w:val="Rubrik7"/>
    <w:uiPriority w:val="9"/>
    <w:semiHidden/>
    <w:rsid w:val="009C79BC"/>
    <w:rPr>
      <w:rFonts w:eastAsiaTheme="majorEastAsia" w:cstheme="majorBidi"/>
      <w:i/>
      <w:sz w:val="23"/>
      <w:szCs w:val="23"/>
    </w:rPr>
  </w:style>
  <w:style w:type="character" w:customStyle="1" w:styleId="Rubrik8Char">
    <w:name w:val="Rubrik 8 Char"/>
    <w:basedOn w:val="Standardstycketeckensnitt"/>
    <w:link w:val="Rubrik8"/>
    <w:uiPriority w:val="9"/>
    <w:semiHidden/>
    <w:rsid w:val="009C79BC"/>
    <w:rPr>
      <w:rFonts w:eastAsiaTheme="majorEastAsia" w:cstheme="majorBidi"/>
      <w:iCs/>
      <w:color w:val="272727" w:themeColor="text1" w:themeTint="D8"/>
      <w:sz w:val="23"/>
      <w:szCs w:val="23"/>
    </w:rPr>
  </w:style>
  <w:style w:type="character" w:customStyle="1" w:styleId="Rubrik9Char">
    <w:name w:val="Rubrik 9 Char"/>
    <w:basedOn w:val="Standardstycketeckensnitt"/>
    <w:link w:val="Rubrik9"/>
    <w:uiPriority w:val="9"/>
    <w:semiHidden/>
    <w:rsid w:val="009C79BC"/>
    <w:rPr>
      <w:rFonts w:eastAsiaTheme="majorEastAsia" w:cstheme="majorBidi"/>
      <w:color w:val="272727" w:themeColor="text1" w:themeTint="D8"/>
      <w:sz w:val="23"/>
      <w:szCs w:val="23"/>
    </w:rPr>
  </w:style>
  <w:style w:type="paragraph" w:styleId="Rubrik">
    <w:name w:val="Title"/>
    <w:basedOn w:val="Normal"/>
    <w:next w:val="Normal"/>
    <w:link w:val="RubrikChar"/>
    <w:uiPriority w:val="8"/>
    <w:semiHidden/>
    <w:qFormat/>
    <w:rsid w:val="009C79BC"/>
    <w:pPr>
      <w:spacing w:before="440" w:after="80" w:line="240" w:lineRule="auto"/>
      <w:contextualSpacing/>
      <w:outlineLvl w:val="0"/>
    </w:pPr>
    <w:rPr>
      <w:rFonts w:asciiTheme="majorHAnsi" w:eastAsiaTheme="majorEastAsia" w:hAnsiTheme="majorHAnsi" w:cstheme="majorBidi"/>
      <w:b/>
      <w:spacing w:val="-10"/>
      <w:kern w:val="28"/>
      <w:sz w:val="56"/>
      <w:szCs w:val="56"/>
    </w:rPr>
  </w:style>
  <w:style w:type="character" w:customStyle="1" w:styleId="RubrikChar">
    <w:name w:val="Rubrik Char"/>
    <w:basedOn w:val="Standardstycketeckensnitt"/>
    <w:link w:val="Rubrik"/>
    <w:uiPriority w:val="8"/>
    <w:semiHidden/>
    <w:rsid w:val="004C17E3"/>
    <w:rPr>
      <w:rFonts w:asciiTheme="majorHAnsi" w:eastAsiaTheme="majorEastAsia" w:hAnsiTheme="majorHAnsi" w:cstheme="majorBidi"/>
      <w:b/>
      <w:spacing w:val="-10"/>
      <w:kern w:val="28"/>
      <w:sz w:val="56"/>
      <w:szCs w:val="56"/>
    </w:rPr>
  </w:style>
  <w:style w:type="paragraph" w:styleId="Underrubrik">
    <w:name w:val="Subtitle"/>
    <w:basedOn w:val="Normal"/>
    <w:next w:val="Normal"/>
    <w:link w:val="UnderrubrikChar"/>
    <w:uiPriority w:val="8"/>
    <w:semiHidden/>
    <w:qFormat/>
    <w:rsid w:val="009C79BC"/>
    <w:pPr>
      <w:numPr>
        <w:ilvl w:val="1"/>
      </w:numPr>
    </w:pPr>
    <w:rPr>
      <w:rFonts w:asciiTheme="majorHAnsi" w:eastAsiaTheme="majorEastAsia" w:hAnsiTheme="majorHAnsi" w:cstheme="majorBidi"/>
      <w:b/>
      <w:color w:val="000000" w:themeColor="text1"/>
      <w:spacing w:val="15"/>
      <w:sz w:val="24"/>
      <w:szCs w:val="28"/>
    </w:rPr>
  </w:style>
  <w:style w:type="character" w:customStyle="1" w:styleId="UnderrubrikChar">
    <w:name w:val="Underrubrik Char"/>
    <w:basedOn w:val="Standardstycketeckensnitt"/>
    <w:link w:val="Underrubrik"/>
    <w:uiPriority w:val="8"/>
    <w:semiHidden/>
    <w:rsid w:val="004C17E3"/>
    <w:rPr>
      <w:rFonts w:asciiTheme="majorHAnsi" w:eastAsiaTheme="majorEastAsia" w:hAnsiTheme="majorHAnsi" w:cstheme="majorBidi"/>
      <w:b/>
      <w:color w:val="000000" w:themeColor="text1"/>
      <w:spacing w:val="15"/>
      <w:sz w:val="24"/>
      <w:szCs w:val="28"/>
    </w:rPr>
  </w:style>
  <w:style w:type="paragraph" w:styleId="Citat">
    <w:name w:val="Quote"/>
    <w:basedOn w:val="Normal"/>
    <w:next w:val="Normal"/>
    <w:link w:val="CitatChar"/>
    <w:uiPriority w:val="25"/>
    <w:semiHidden/>
    <w:rsid w:val="009C79BC"/>
    <w:pPr>
      <w:spacing w:before="160"/>
      <w:ind w:left="737" w:right="851"/>
    </w:pPr>
    <w:rPr>
      <w:rFonts w:asciiTheme="majorHAnsi" w:hAnsiTheme="majorHAnsi"/>
      <w:iCs/>
      <w:sz w:val="22"/>
    </w:rPr>
  </w:style>
  <w:style w:type="character" w:customStyle="1" w:styleId="CitatChar">
    <w:name w:val="Citat Char"/>
    <w:basedOn w:val="Standardstycketeckensnitt"/>
    <w:link w:val="Citat"/>
    <w:uiPriority w:val="25"/>
    <w:semiHidden/>
    <w:rsid w:val="004C17E3"/>
    <w:rPr>
      <w:rFonts w:asciiTheme="majorHAnsi" w:hAnsiTheme="majorHAnsi"/>
      <w:iCs/>
      <w:sz w:val="22"/>
    </w:rPr>
  </w:style>
  <w:style w:type="paragraph" w:styleId="Liststycke">
    <w:name w:val="List Paragraph"/>
    <w:basedOn w:val="Normal"/>
    <w:uiPriority w:val="99"/>
    <w:semiHidden/>
    <w:rsid w:val="009C79BC"/>
    <w:pPr>
      <w:ind w:left="720"/>
      <w:contextualSpacing/>
    </w:pPr>
  </w:style>
  <w:style w:type="character" w:styleId="Starkbetoning">
    <w:name w:val="Intense Emphasis"/>
    <w:basedOn w:val="Standardstycketeckensnitt"/>
    <w:uiPriority w:val="99"/>
    <w:semiHidden/>
    <w:qFormat/>
    <w:rsid w:val="009C79BC"/>
    <w:rPr>
      <w:i/>
      <w:iCs/>
      <w:color w:val="081A2E" w:themeColor="accent1" w:themeShade="BF"/>
    </w:rPr>
  </w:style>
  <w:style w:type="paragraph" w:styleId="Starktcitat">
    <w:name w:val="Intense Quote"/>
    <w:basedOn w:val="Citat"/>
    <w:next w:val="Normal"/>
    <w:link w:val="StarktcitatChar"/>
    <w:uiPriority w:val="25"/>
    <w:semiHidden/>
    <w:rsid w:val="001D58A9"/>
    <w:rPr>
      <w:sz w:val="26"/>
    </w:rPr>
  </w:style>
  <w:style w:type="character" w:customStyle="1" w:styleId="StarktcitatChar">
    <w:name w:val="Starkt citat Char"/>
    <w:basedOn w:val="Standardstycketeckensnitt"/>
    <w:link w:val="Starktcitat"/>
    <w:uiPriority w:val="25"/>
    <w:semiHidden/>
    <w:rsid w:val="004C17E3"/>
    <w:rPr>
      <w:rFonts w:asciiTheme="majorHAnsi" w:hAnsiTheme="majorHAnsi"/>
      <w:iCs/>
      <w:sz w:val="26"/>
    </w:rPr>
  </w:style>
  <w:style w:type="character" w:styleId="Starkreferens">
    <w:name w:val="Intense Reference"/>
    <w:basedOn w:val="Standardstycketeckensnitt"/>
    <w:uiPriority w:val="99"/>
    <w:semiHidden/>
    <w:qFormat/>
    <w:rsid w:val="009C79BC"/>
    <w:rPr>
      <w:b/>
      <w:bCs/>
      <w:smallCaps/>
      <w:color w:val="081A2E" w:themeColor="accent1" w:themeShade="BF"/>
      <w:spacing w:val="5"/>
    </w:rPr>
  </w:style>
  <w:style w:type="paragraph" w:styleId="Sidhuvud">
    <w:name w:val="header"/>
    <w:basedOn w:val="Normal"/>
    <w:link w:val="SidhuvudChar"/>
    <w:uiPriority w:val="32"/>
    <w:semiHidden/>
    <w:rsid w:val="009C79BC"/>
    <w:pPr>
      <w:tabs>
        <w:tab w:val="center" w:pos="4536"/>
        <w:tab w:val="right" w:pos="9072"/>
      </w:tabs>
      <w:spacing w:after="0"/>
    </w:pPr>
    <w:rPr>
      <w:rFonts w:asciiTheme="majorHAnsi" w:hAnsiTheme="majorHAnsi"/>
      <w:sz w:val="18"/>
    </w:rPr>
  </w:style>
  <w:style w:type="character" w:customStyle="1" w:styleId="SidhuvudChar">
    <w:name w:val="Sidhuvud Char"/>
    <w:basedOn w:val="Standardstycketeckensnitt"/>
    <w:link w:val="Sidhuvud"/>
    <w:uiPriority w:val="32"/>
    <w:semiHidden/>
    <w:rsid w:val="004C17E3"/>
    <w:rPr>
      <w:rFonts w:asciiTheme="majorHAnsi" w:hAnsiTheme="majorHAnsi"/>
      <w:sz w:val="18"/>
    </w:rPr>
  </w:style>
  <w:style w:type="paragraph" w:styleId="Sidfot">
    <w:name w:val="footer"/>
    <w:basedOn w:val="Normal"/>
    <w:link w:val="SidfotChar"/>
    <w:uiPriority w:val="32"/>
    <w:semiHidden/>
    <w:rsid w:val="009C79BC"/>
    <w:pPr>
      <w:tabs>
        <w:tab w:val="left" w:pos="2931"/>
        <w:tab w:val="center" w:pos="4536"/>
        <w:tab w:val="left" w:pos="5925"/>
        <w:tab w:val="left" w:pos="8250"/>
        <w:tab w:val="right" w:pos="9072"/>
      </w:tabs>
      <w:spacing w:after="0"/>
    </w:pPr>
    <w:rPr>
      <w:rFonts w:asciiTheme="majorHAnsi" w:hAnsiTheme="majorHAnsi"/>
      <w:sz w:val="18"/>
      <w:szCs w:val="18"/>
    </w:rPr>
  </w:style>
  <w:style w:type="character" w:customStyle="1" w:styleId="SidfotChar">
    <w:name w:val="Sidfot Char"/>
    <w:basedOn w:val="Standardstycketeckensnitt"/>
    <w:link w:val="Sidfot"/>
    <w:uiPriority w:val="32"/>
    <w:semiHidden/>
    <w:rsid w:val="004C17E3"/>
    <w:rPr>
      <w:rFonts w:asciiTheme="majorHAnsi" w:hAnsiTheme="majorHAnsi"/>
      <w:sz w:val="18"/>
      <w:szCs w:val="18"/>
    </w:rPr>
  </w:style>
  <w:style w:type="paragraph" w:customStyle="1" w:styleId="Dokumentegenskaper">
    <w:name w:val="Dokumentegenskaper"/>
    <w:basedOn w:val="Normal"/>
    <w:uiPriority w:val="32"/>
    <w:rsid w:val="009C79BC"/>
    <w:pPr>
      <w:spacing w:after="0"/>
    </w:pPr>
    <w:rPr>
      <w:rFonts w:asciiTheme="majorHAnsi" w:hAnsiTheme="majorHAnsi"/>
      <w:color w:val="000000" w:themeColor="text1"/>
      <w:sz w:val="18"/>
    </w:rPr>
  </w:style>
  <w:style w:type="paragraph" w:styleId="Adress-brev">
    <w:name w:val="envelope address"/>
    <w:basedOn w:val="Dokumentegenskaper"/>
    <w:uiPriority w:val="35"/>
    <w:semiHidden/>
    <w:rsid w:val="009C79BC"/>
  </w:style>
  <w:style w:type="paragraph" w:styleId="Beskrivning">
    <w:name w:val="caption"/>
    <w:basedOn w:val="Normal"/>
    <w:next w:val="Normal"/>
    <w:uiPriority w:val="25"/>
    <w:semiHidden/>
    <w:rsid w:val="00A3491F"/>
    <w:pPr>
      <w:spacing w:before="360" w:after="60" w:line="240" w:lineRule="auto"/>
    </w:pPr>
    <w:rPr>
      <w:rFonts w:asciiTheme="majorHAnsi" w:hAnsiTheme="majorHAnsi"/>
      <w:iCs/>
      <w:color w:val="061727" w:themeColor="text2"/>
      <w:sz w:val="20"/>
      <w:szCs w:val="18"/>
    </w:rPr>
  </w:style>
  <w:style w:type="paragraph" w:customStyle="1" w:styleId="AnmrkningKlla">
    <w:name w:val="Anmärkning/Källa"/>
    <w:basedOn w:val="Normal"/>
    <w:next w:val="Normal"/>
    <w:uiPriority w:val="22"/>
    <w:semiHidden/>
    <w:qFormat/>
    <w:rsid w:val="009C79BC"/>
    <w:pPr>
      <w:spacing w:before="40" w:after="360"/>
    </w:pPr>
    <w:rPr>
      <w:rFonts w:asciiTheme="majorHAnsi" w:hAnsiTheme="majorHAnsi"/>
      <w:sz w:val="18"/>
    </w:rPr>
  </w:style>
  <w:style w:type="paragraph" w:customStyle="1" w:styleId="Diagramrubrik">
    <w:name w:val="Diagramrubrik"/>
    <w:basedOn w:val="Rubrik3"/>
    <w:next w:val="Normal"/>
    <w:uiPriority w:val="20"/>
    <w:semiHidden/>
    <w:qFormat/>
    <w:rsid w:val="007B50BC"/>
    <w:pPr>
      <w:numPr>
        <w:numId w:val="8"/>
      </w:numPr>
      <w:spacing w:before="360" w:after="60"/>
      <w:outlineLvl w:val="3"/>
    </w:pPr>
    <w:rPr>
      <w:b w:val="0"/>
      <w:sz w:val="20"/>
    </w:rPr>
  </w:style>
  <w:style w:type="paragraph" w:customStyle="1" w:styleId="Figurrubrik">
    <w:name w:val="Figurrubrik"/>
    <w:basedOn w:val="Rubrik3"/>
    <w:next w:val="Normal"/>
    <w:uiPriority w:val="20"/>
    <w:semiHidden/>
    <w:qFormat/>
    <w:rsid w:val="007B50BC"/>
    <w:pPr>
      <w:numPr>
        <w:numId w:val="9"/>
      </w:numPr>
      <w:spacing w:before="360" w:after="60"/>
      <w:outlineLvl w:val="3"/>
    </w:pPr>
    <w:rPr>
      <w:b w:val="0"/>
      <w:sz w:val="20"/>
    </w:rPr>
  </w:style>
  <w:style w:type="character" w:styleId="Fotnotsreferens">
    <w:name w:val="footnote reference"/>
    <w:basedOn w:val="Standardstycketeckensnitt"/>
    <w:uiPriority w:val="34"/>
    <w:semiHidden/>
    <w:unhideWhenUsed/>
    <w:rsid w:val="009C79BC"/>
    <w:rPr>
      <w:vertAlign w:val="superscript"/>
    </w:rPr>
  </w:style>
  <w:style w:type="paragraph" w:styleId="Fotnotstext">
    <w:name w:val="footnote text"/>
    <w:basedOn w:val="Normal"/>
    <w:link w:val="FotnotstextChar"/>
    <w:uiPriority w:val="34"/>
    <w:semiHidden/>
    <w:unhideWhenUsed/>
    <w:rsid w:val="009C79BC"/>
    <w:pPr>
      <w:spacing w:after="0" w:line="240" w:lineRule="auto"/>
    </w:pPr>
    <w:rPr>
      <w:rFonts w:asciiTheme="majorHAnsi" w:hAnsiTheme="majorHAnsi"/>
      <w:color w:val="000000" w:themeColor="text1"/>
      <w:sz w:val="18"/>
      <w:szCs w:val="20"/>
    </w:rPr>
  </w:style>
  <w:style w:type="character" w:customStyle="1" w:styleId="FotnotstextChar">
    <w:name w:val="Fotnotstext Char"/>
    <w:basedOn w:val="Standardstycketeckensnitt"/>
    <w:link w:val="Fotnotstext"/>
    <w:uiPriority w:val="34"/>
    <w:semiHidden/>
    <w:rsid w:val="00D70184"/>
    <w:rPr>
      <w:rFonts w:asciiTheme="majorHAnsi" w:hAnsiTheme="majorHAnsi"/>
      <w:color w:val="000000" w:themeColor="text1"/>
      <w:sz w:val="18"/>
      <w:szCs w:val="20"/>
    </w:rPr>
  </w:style>
  <w:style w:type="paragraph" w:customStyle="1" w:styleId="Ingress">
    <w:name w:val="Ingress"/>
    <w:basedOn w:val="Normal"/>
    <w:uiPriority w:val="16"/>
    <w:semiHidden/>
    <w:qFormat/>
    <w:rsid w:val="009C79BC"/>
    <w:rPr>
      <w:rFonts w:asciiTheme="majorHAnsi" w:hAnsiTheme="majorHAnsi"/>
      <w:color w:val="000000" w:themeColor="text1"/>
    </w:rPr>
  </w:style>
  <w:style w:type="paragraph" w:styleId="Inledning">
    <w:name w:val="Salutation"/>
    <w:basedOn w:val="Ingress"/>
    <w:next w:val="Normal"/>
    <w:link w:val="InledningChar"/>
    <w:uiPriority w:val="16"/>
    <w:semiHidden/>
    <w:rsid w:val="009C79BC"/>
  </w:style>
  <w:style w:type="character" w:customStyle="1" w:styleId="InledningChar">
    <w:name w:val="Inledning Char"/>
    <w:basedOn w:val="Standardstycketeckensnitt"/>
    <w:link w:val="Inledning"/>
    <w:uiPriority w:val="16"/>
    <w:semiHidden/>
    <w:rsid w:val="009C79BC"/>
    <w:rPr>
      <w:rFonts w:asciiTheme="majorHAnsi" w:hAnsiTheme="majorHAnsi"/>
      <w:color w:val="000000" w:themeColor="text1"/>
      <w:sz w:val="23"/>
      <w:szCs w:val="23"/>
    </w:rPr>
  </w:style>
  <w:style w:type="paragraph" w:styleId="Innehll1">
    <w:name w:val="toc 1"/>
    <w:basedOn w:val="Normal"/>
    <w:next w:val="Normal"/>
    <w:uiPriority w:val="38"/>
    <w:semiHidden/>
    <w:rsid w:val="00BF5EC6"/>
    <w:pPr>
      <w:tabs>
        <w:tab w:val="right" w:leader="dot" w:pos="7360"/>
      </w:tabs>
      <w:spacing w:before="240" w:after="40"/>
      <w:ind w:right="284"/>
    </w:pPr>
    <w:rPr>
      <w:rFonts w:asciiTheme="majorHAnsi" w:hAnsiTheme="majorHAnsi"/>
      <w:b/>
      <w:color w:val="000000" w:themeColor="text1"/>
      <w:sz w:val="20"/>
    </w:rPr>
  </w:style>
  <w:style w:type="paragraph" w:styleId="Innehll2">
    <w:name w:val="toc 2"/>
    <w:basedOn w:val="Normal"/>
    <w:next w:val="Normal"/>
    <w:uiPriority w:val="38"/>
    <w:semiHidden/>
    <w:rsid w:val="00BF5EC6"/>
    <w:pPr>
      <w:tabs>
        <w:tab w:val="right" w:leader="dot" w:pos="7360"/>
      </w:tabs>
      <w:spacing w:after="40"/>
      <w:ind w:right="284"/>
    </w:pPr>
    <w:rPr>
      <w:rFonts w:asciiTheme="majorHAnsi" w:hAnsiTheme="majorHAnsi"/>
      <w:noProof/>
      <w:color w:val="000000" w:themeColor="text1"/>
      <w:sz w:val="20"/>
    </w:rPr>
  </w:style>
  <w:style w:type="paragraph" w:styleId="Innehll3">
    <w:name w:val="toc 3"/>
    <w:basedOn w:val="Normal"/>
    <w:next w:val="Normal"/>
    <w:uiPriority w:val="38"/>
    <w:semiHidden/>
    <w:rsid w:val="00BF5EC6"/>
    <w:pPr>
      <w:tabs>
        <w:tab w:val="right" w:leader="dot" w:pos="7360"/>
      </w:tabs>
      <w:spacing w:after="40"/>
      <w:ind w:left="142" w:right="284"/>
    </w:pPr>
    <w:rPr>
      <w:rFonts w:asciiTheme="majorHAnsi" w:hAnsiTheme="majorHAnsi"/>
      <w:noProof/>
      <w:color w:val="000000" w:themeColor="text1"/>
      <w:sz w:val="20"/>
      <w:szCs w:val="20"/>
    </w:rPr>
  </w:style>
  <w:style w:type="paragraph" w:styleId="Innehll4">
    <w:name w:val="toc 4"/>
    <w:basedOn w:val="Normal"/>
    <w:next w:val="Normal"/>
    <w:uiPriority w:val="38"/>
    <w:semiHidden/>
    <w:rsid w:val="00BF5EC6"/>
    <w:pPr>
      <w:tabs>
        <w:tab w:val="left" w:pos="851"/>
        <w:tab w:val="right" w:leader="dot" w:pos="7360"/>
      </w:tabs>
      <w:spacing w:before="240" w:after="40"/>
      <w:ind w:left="851" w:right="284" w:hanging="851"/>
    </w:pPr>
    <w:rPr>
      <w:rFonts w:asciiTheme="majorHAnsi" w:hAnsiTheme="majorHAnsi"/>
      <w:b/>
      <w:noProof/>
      <w:color w:val="000000" w:themeColor="text1"/>
      <w:sz w:val="20"/>
    </w:rPr>
  </w:style>
  <w:style w:type="paragraph" w:styleId="Innehll5">
    <w:name w:val="toc 5"/>
    <w:basedOn w:val="Normal"/>
    <w:next w:val="Normal"/>
    <w:uiPriority w:val="38"/>
    <w:semiHidden/>
    <w:rsid w:val="00BF5EC6"/>
    <w:pPr>
      <w:tabs>
        <w:tab w:val="left" w:pos="851"/>
        <w:tab w:val="right" w:leader="dot" w:pos="7360"/>
      </w:tabs>
      <w:spacing w:after="40"/>
      <w:ind w:left="851" w:right="284" w:hanging="851"/>
    </w:pPr>
    <w:rPr>
      <w:rFonts w:asciiTheme="majorHAnsi" w:hAnsiTheme="majorHAnsi"/>
      <w:noProof/>
      <w:color w:val="000000" w:themeColor="text1"/>
      <w:sz w:val="20"/>
    </w:rPr>
  </w:style>
  <w:style w:type="paragraph" w:styleId="Innehll6">
    <w:name w:val="toc 6"/>
    <w:basedOn w:val="Normal"/>
    <w:next w:val="Normal"/>
    <w:uiPriority w:val="38"/>
    <w:semiHidden/>
    <w:rsid w:val="00BF5EC6"/>
    <w:pPr>
      <w:tabs>
        <w:tab w:val="left" w:pos="851"/>
        <w:tab w:val="right" w:leader="dot" w:pos="7360"/>
      </w:tabs>
      <w:spacing w:after="40"/>
      <w:ind w:left="851" w:right="284" w:hanging="851"/>
    </w:pPr>
    <w:rPr>
      <w:rFonts w:asciiTheme="majorHAnsi" w:hAnsiTheme="majorHAnsi"/>
      <w:noProof/>
      <w:color w:val="000000" w:themeColor="text1"/>
      <w:sz w:val="20"/>
    </w:rPr>
  </w:style>
  <w:style w:type="paragraph" w:styleId="Innehll7">
    <w:name w:val="toc 7"/>
    <w:basedOn w:val="Normal"/>
    <w:next w:val="Normal"/>
    <w:uiPriority w:val="38"/>
    <w:semiHidden/>
    <w:rsid w:val="009C79BC"/>
    <w:pPr>
      <w:spacing w:after="100"/>
      <w:ind w:left="1380"/>
    </w:pPr>
  </w:style>
  <w:style w:type="paragraph" w:styleId="Innehll8">
    <w:name w:val="toc 8"/>
    <w:basedOn w:val="Normal"/>
    <w:next w:val="Normal"/>
    <w:uiPriority w:val="38"/>
    <w:semiHidden/>
    <w:rsid w:val="009C79BC"/>
    <w:pPr>
      <w:spacing w:after="100"/>
      <w:ind w:left="1610"/>
    </w:pPr>
  </w:style>
  <w:style w:type="paragraph" w:styleId="Innehll9">
    <w:name w:val="toc 9"/>
    <w:basedOn w:val="Normal"/>
    <w:next w:val="Normal"/>
    <w:uiPriority w:val="38"/>
    <w:semiHidden/>
    <w:rsid w:val="009C79BC"/>
    <w:pPr>
      <w:spacing w:after="100"/>
      <w:ind w:left="1840"/>
    </w:pPr>
  </w:style>
  <w:style w:type="paragraph" w:styleId="Innehllsfrteckningsrubrik">
    <w:name w:val="TOC Heading"/>
    <w:basedOn w:val="Rubrik1"/>
    <w:next w:val="Normal"/>
    <w:uiPriority w:val="38"/>
    <w:semiHidden/>
    <w:rsid w:val="00B5351A"/>
    <w:pPr>
      <w:spacing w:before="240" w:after="360"/>
    </w:pPr>
    <w:rPr>
      <w:sz w:val="36"/>
      <w:szCs w:val="32"/>
    </w:rPr>
  </w:style>
  <w:style w:type="paragraph" w:styleId="Lista">
    <w:name w:val="List"/>
    <w:basedOn w:val="Normal"/>
    <w:uiPriority w:val="3"/>
    <w:semiHidden/>
    <w:rsid w:val="009C79BC"/>
    <w:pPr>
      <w:numPr>
        <w:numId w:val="10"/>
      </w:numPr>
      <w:contextualSpacing/>
    </w:pPr>
  </w:style>
  <w:style w:type="paragraph" w:customStyle="1" w:styleId="Mallnamn">
    <w:name w:val="Mallnamn"/>
    <w:basedOn w:val="Dokumentegenskaper"/>
    <w:uiPriority w:val="32"/>
    <w:semiHidden/>
    <w:rsid w:val="009C79BC"/>
    <w:pPr>
      <w:spacing w:before="20" w:after="20"/>
      <w:ind w:left="5330" w:right="-567"/>
    </w:pPr>
    <w:rPr>
      <w:b/>
      <w:noProof/>
      <w:sz w:val="22"/>
    </w:rPr>
  </w:style>
  <w:style w:type="numbering" w:customStyle="1" w:styleId="MCFDiagramrubriknumrering">
    <w:name w:val="MCF_Diagramrubriknumrering"/>
    <w:uiPriority w:val="99"/>
    <w:rsid w:val="009C79BC"/>
    <w:pPr>
      <w:numPr>
        <w:numId w:val="3"/>
      </w:numPr>
    </w:pPr>
  </w:style>
  <w:style w:type="numbering" w:customStyle="1" w:styleId="MCFFigurrubriklista">
    <w:name w:val="MCF_Figurrubriklista"/>
    <w:uiPriority w:val="99"/>
    <w:rsid w:val="009C79BC"/>
    <w:pPr>
      <w:numPr>
        <w:numId w:val="1"/>
      </w:numPr>
    </w:pPr>
  </w:style>
  <w:style w:type="numbering" w:customStyle="1" w:styleId="MCFnrlista">
    <w:name w:val="MCF_nrlista"/>
    <w:uiPriority w:val="99"/>
    <w:rsid w:val="009C79BC"/>
    <w:pPr>
      <w:numPr>
        <w:numId w:val="4"/>
      </w:numPr>
    </w:pPr>
  </w:style>
  <w:style w:type="numbering" w:customStyle="1" w:styleId="MCFnrpunkterlista">
    <w:name w:val="MCF_nrpunkterlista"/>
    <w:uiPriority w:val="99"/>
    <w:rsid w:val="009C79BC"/>
    <w:pPr>
      <w:numPr>
        <w:numId w:val="2"/>
      </w:numPr>
    </w:pPr>
  </w:style>
  <w:style w:type="numbering" w:customStyle="1" w:styleId="MCFnrRubrik">
    <w:name w:val="MCF_nrRubrik"/>
    <w:uiPriority w:val="99"/>
    <w:rsid w:val="009C79BC"/>
    <w:pPr>
      <w:numPr>
        <w:numId w:val="5"/>
      </w:numPr>
    </w:pPr>
  </w:style>
  <w:style w:type="numbering" w:customStyle="1" w:styleId="MCFpunktlista">
    <w:name w:val="MCF_punktlista"/>
    <w:uiPriority w:val="99"/>
    <w:rsid w:val="00EF7DCE"/>
    <w:pPr>
      <w:numPr>
        <w:numId w:val="6"/>
      </w:numPr>
    </w:pPr>
  </w:style>
  <w:style w:type="numbering" w:customStyle="1" w:styleId="MCFTabellrubriksnumrering">
    <w:name w:val="MCF_Tabellrubriksnumrering"/>
    <w:uiPriority w:val="99"/>
    <w:rsid w:val="009C79BC"/>
    <w:pPr>
      <w:numPr>
        <w:numId w:val="7"/>
      </w:numPr>
    </w:pPr>
  </w:style>
  <w:style w:type="paragraph" w:customStyle="1" w:styleId="Normalmedstrreavstndfre">
    <w:name w:val="Normal med större avstånd före"/>
    <w:basedOn w:val="Normal"/>
    <w:next w:val="Normal"/>
    <w:uiPriority w:val="1"/>
    <w:qFormat/>
    <w:rsid w:val="00A20B0B"/>
    <w:pPr>
      <w:spacing w:before="360"/>
    </w:pPr>
  </w:style>
  <w:style w:type="paragraph" w:customStyle="1" w:styleId="Normalmedavstndfre">
    <w:name w:val="Normal med avstånd före"/>
    <w:basedOn w:val="Normal"/>
    <w:next w:val="Normal"/>
    <w:semiHidden/>
    <w:qFormat/>
    <w:rsid w:val="009C79BC"/>
    <w:pPr>
      <w:spacing w:before="200"/>
    </w:pPr>
    <w:rPr>
      <w:color w:val="000000" w:themeColor="text1"/>
    </w:rPr>
  </w:style>
  <w:style w:type="paragraph" w:styleId="Numreradlista">
    <w:name w:val="List Number"/>
    <w:basedOn w:val="Normal"/>
    <w:uiPriority w:val="3"/>
    <w:rsid w:val="009C79BC"/>
    <w:pPr>
      <w:numPr>
        <w:numId w:val="11"/>
      </w:numPr>
      <w:contextualSpacing/>
    </w:pPr>
  </w:style>
  <w:style w:type="character" w:styleId="Platshllartext">
    <w:name w:val="Placeholder Text"/>
    <w:basedOn w:val="Standardstycketeckensnitt"/>
    <w:uiPriority w:val="99"/>
    <w:semiHidden/>
    <w:rsid w:val="009C79BC"/>
    <w:rPr>
      <w:color w:val="666666"/>
    </w:rPr>
  </w:style>
  <w:style w:type="paragraph" w:styleId="Punktlista">
    <w:name w:val="List Bullet"/>
    <w:basedOn w:val="Normal"/>
    <w:uiPriority w:val="3"/>
    <w:rsid w:val="00EF7DCE"/>
    <w:pPr>
      <w:numPr>
        <w:numId w:val="15"/>
      </w:numPr>
      <w:contextualSpacing/>
    </w:pPr>
  </w:style>
  <w:style w:type="paragraph" w:customStyle="1" w:styleId="Rubrik1Numrerad">
    <w:name w:val="Rubrik 1 Numrerad"/>
    <w:basedOn w:val="Rubrik1"/>
    <w:next w:val="Normal"/>
    <w:uiPriority w:val="10"/>
    <w:qFormat/>
    <w:rsid w:val="009C79BC"/>
    <w:pPr>
      <w:numPr>
        <w:numId w:val="12"/>
      </w:numPr>
    </w:pPr>
  </w:style>
  <w:style w:type="paragraph" w:customStyle="1" w:styleId="Rubrik2Numrerad">
    <w:name w:val="Rubrik 2 Numrerad"/>
    <w:basedOn w:val="Rubrik2"/>
    <w:next w:val="Normal"/>
    <w:uiPriority w:val="10"/>
    <w:qFormat/>
    <w:rsid w:val="009C79BC"/>
    <w:pPr>
      <w:numPr>
        <w:ilvl w:val="1"/>
        <w:numId w:val="12"/>
      </w:numPr>
    </w:pPr>
  </w:style>
  <w:style w:type="paragraph" w:customStyle="1" w:styleId="Rubrik3Numrerad">
    <w:name w:val="Rubrik 3 Numrerad"/>
    <w:basedOn w:val="Rubrik3"/>
    <w:next w:val="Normal"/>
    <w:uiPriority w:val="10"/>
    <w:qFormat/>
    <w:rsid w:val="009C79BC"/>
    <w:pPr>
      <w:numPr>
        <w:ilvl w:val="2"/>
        <w:numId w:val="12"/>
      </w:numPr>
    </w:pPr>
  </w:style>
  <w:style w:type="paragraph" w:customStyle="1" w:styleId="Rubrik4Numrerad">
    <w:name w:val="Rubrik 4 Numrerad"/>
    <w:basedOn w:val="Rubrik4"/>
    <w:next w:val="Normal"/>
    <w:uiPriority w:val="10"/>
    <w:semiHidden/>
    <w:qFormat/>
    <w:rsid w:val="009C79BC"/>
    <w:pPr>
      <w:numPr>
        <w:ilvl w:val="3"/>
        <w:numId w:val="12"/>
      </w:numPr>
    </w:pPr>
  </w:style>
  <w:style w:type="paragraph" w:customStyle="1" w:styleId="Rubrik5Numrerad">
    <w:name w:val="Rubrik 5 Numrerad"/>
    <w:basedOn w:val="Rubrik5"/>
    <w:next w:val="Normal"/>
    <w:uiPriority w:val="10"/>
    <w:semiHidden/>
    <w:qFormat/>
    <w:rsid w:val="009C79BC"/>
    <w:pPr>
      <w:numPr>
        <w:ilvl w:val="4"/>
        <w:numId w:val="12"/>
      </w:numPr>
    </w:pPr>
  </w:style>
  <w:style w:type="paragraph" w:customStyle="1" w:styleId="Sidhuvudmallnamn">
    <w:name w:val="Sidhuvud mallnamn"/>
    <w:basedOn w:val="Sidhuvud"/>
    <w:uiPriority w:val="99"/>
    <w:semiHidden/>
    <w:qFormat/>
    <w:rsid w:val="009C79BC"/>
    <w:pPr>
      <w:tabs>
        <w:tab w:val="clear" w:pos="4536"/>
        <w:tab w:val="clear" w:pos="9072"/>
        <w:tab w:val="left" w:pos="1418"/>
      </w:tabs>
      <w:spacing w:after="120"/>
    </w:pPr>
    <w:rPr>
      <w:b/>
      <w:bCs/>
      <w:color w:val="000000" w:themeColor="text1"/>
      <w:szCs w:val="18"/>
    </w:rPr>
  </w:style>
  <w:style w:type="paragraph" w:customStyle="1" w:styleId="Tabellrubrik">
    <w:name w:val="Tabellrubrik"/>
    <w:basedOn w:val="Rubrik3"/>
    <w:next w:val="Normal"/>
    <w:uiPriority w:val="19"/>
    <w:semiHidden/>
    <w:qFormat/>
    <w:rsid w:val="007B50BC"/>
    <w:pPr>
      <w:numPr>
        <w:numId w:val="13"/>
      </w:numPr>
      <w:spacing w:before="360" w:after="60"/>
      <w:outlineLvl w:val="3"/>
    </w:pPr>
    <w:rPr>
      <w:b w:val="0"/>
      <w:sz w:val="20"/>
    </w:rPr>
  </w:style>
  <w:style w:type="table" w:styleId="Tabellrutnt">
    <w:name w:val="Table Grid"/>
    <w:basedOn w:val="Normaltabell"/>
    <w:uiPriority w:val="39"/>
    <w:rsid w:val="009C79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ltext">
    <w:name w:val="Tabell: text"/>
    <w:basedOn w:val="Normal"/>
    <w:uiPriority w:val="21"/>
    <w:semiHidden/>
    <w:qFormat/>
    <w:rsid w:val="005702D3"/>
    <w:pPr>
      <w:spacing w:before="120" w:after="120" w:line="240" w:lineRule="auto"/>
    </w:pPr>
    <w:rPr>
      <w:rFonts w:asciiTheme="majorHAnsi" w:hAnsiTheme="majorHAnsi"/>
      <w:sz w:val="18"/>
    </w:rPr>
  </w:style>
  <w:style w:type="paragraph" w:customStyle="1" w:styleId="Tabellrad-ochkolumnrubrik">
    <w:name w:val="Tabell: rad- och kolumnrubrik"/>
    <w:basedOn w:val="Tabelltext"/>
    <w:next w:val="Tabelltext"/>
    <w:uiPriority w:val="21"/>
    <w:semiHidden/>
    <w:qFormat/>
    <w:rsid w:val="005702D3"/>
    <w:rPr>
      <w:b/>
    </w:rPr>
  </w:style>
  <w:style w:type="table" w:customStyle="1" w:styleId="MCFTabell">
    <w:name w:val="MCF_Tabell"/>
    <w:basedOn w:val="Normaltabell"/>
    <w:uiPriority w:val="99"/>
    <w:rsid w:val="005702D3"/>
    <w:pPr>
      <w:spacing w:after="0" w:line="240" w:lineRule="auto"/>
    </w:pPr>
    <w:tblPr>
      <w:tblBorders>
        <w:bottom w:val="single" w:sz="12" w:space="0" w:color="CC4E13" w:themeColor="accent4"/>
        <w:insideH w:val="single" w:sz="4" w:space="0" w:color="0B233E" w:themeColor="accent1"/>
      </w:tblBorders>
    </w:tblPr>
    <w:tblStylePr w:type="firstRow">
      <w:tblPr/>
      <w:tcPr>
        <w:tcBorders>
          <w:insideV w:val="single" w:sz="4" w:space="0" w:color="FFFFFF" w:themeColor="background1"/>
        </w:tcBorders>
        <w:shd w:val="clear" w:color="auto" w:fill="0B233E" w:themeFill="accent1"/>
      </w:tcPr>
    </w:tblStylePr>
    <w:tblStylePr w:type="lastRow">
      <w:tblPr/>
      <w:tcPr>
        <w:tcBorders>
          <w:top w:val="single" w:sz="12" w:space="0" w:color="CC4E13" w:themeColor="accent4"/>
          <w:bottom w:val="single" w:sz="12" w:space="0" w:color="CC4E13" w:themeColor="accent4"/>
        </w:tcBorders>
      </w:tcPr>
    </w:tblStylePr>
  </w:style>
  <w:style w:type="table" w:styleId="Listtabell3dekorfrg1">
    <w:name w:val="List Table 3 Accent 1"/>
    <w:basedOn w:val="Normaltabell"/>
    <w:uiPriority w:val="48"/>
    <w:rsid w:val="00791F36"/>
    <w:pPr>
      <w:spacing w:after="0" w:line="240" w:lineRule="auto"/>
    </w:pPr>
    <w:tblPr>
      <w:tblStyleRowBandSize w:val="1"/>
      <w:tblStyleColBandSize w:val="1"/>
      <w:tblBorders>
        <w:top w:val="single" w:sz="4" w:space="0" w:color="0B233E" w:themeColor="accent1"/>
        <w:left w:val="single" w:sz="4" w:space="0" w:color="0B233E" w:themeColor="accent1"/>
        <w:bottom w:val="single" w:sz="4" w:space="0" w:color="0B233E" w:themeColor="accent1"/>
        <w:right w:val="single" w:sz="4" w:space="0" w:color="0B233E" w:themeColor="accent1"/>
      </w:tblBorders>
    </w:tblPr>
    <w:tblStylePr w:type="firstRow">
      <w:rPr>
        <w:b/>
        <w:bCs/>
        <w:color w:val="FFFFFF" w:themeColor="background1"/>
      </w:rPr>
      <w:tblPr/>
      <w:tcPr>
        <w:shd w:val="clear" w:color="auto" w:fill="0B233E" w:themeFill="accent1"/>
      </w:tcPr>
    </w:tblStylePr>
    <w:tblStylePr w:type="lastRow">
      <w:rPr>
        <w:b/>
        <w:bCs/>
      </w:rPr>
      <w:tblPr/>
      <w:tcPr>
        <w:tcBorders>
          <w:top w:val="double" w:sz="4" w:space="0" w:color="0B233E"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33E" w:themeColor="accent1"/>
          <w:right w:val="single" w:sz="4" w:space="0" w:color="0B233E" w:themeColor="accent1"/>
        </w:tcBorders>
      </w:tcPr>
    </w:tblStylePr>
    <w:tblStylePr w:type="band1Horz">
      <w:tblPr/>
      <w:tcPr>
        <w:tcBorders>
          <w:top w:val="single" w:sz="4" w:space="0" w:color="0B233E" w:themeColor="accent1"/>
          <w:bottom w:val="single" w:sz="4" w:space="0" w:color="0B233E"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33E" w:themeColor="accent1"/>
          <w:left w:val="nil"/>
        </w:tcBorders>
      </w:tcPr>
    </w:tblStylePr>
    <w:tblStylePr w:type="swCell">
      <w:tblPr/>
      <w:tcPr>
        <w:tcBorders>
          <w:top w:val="double" w:sz="4" w:space="0" w:color="0B233E" w:themeColor="accent1"/>
          <w:right w:val="nil"/>
        </w:tcBorders>
      </w:tcPr>
    </w:tblStylePr>
  </w:style>
  <w:style w:type="paragraph" w:styleId="Ingetavstnd">
    <w:name w:val="No Spacing"/>
    <w:uiPriority w:val="2"/>
    <w:qFormat/>
    <w:rsid w:val="00D16F34"/>
    <w:pPr>
      <w:spacing w:after="0" w:line="240" w:lineRule="auto"/>
    </w:pPr>
  </w:style>
  <w:style w:type="paragraph" w:customStyle="1" w:styleId="Faktarutatext">
    <w:name w:val="Faktaruta text"/>
    <w:basedOn w:val="Normal"/>
    <w:uiPriority w:val="28"/>
    <w:semiHidden/>
    <w:qFormat/>
    <w:rsid w:val="003F0D05"/>
    <w:pPr>
      <w:pBdr>
        <w:top w:val="single" w:sz="48" w:space="1" w:color="F6EFE9" w:themeColor="accent6"/>
        <w:left w:val="single" w:sz="48" w:space="4" w:color="F6EFE9" w:themeColor="accent6"/>
        <w:bottom w:val="single" w:sz="48" w:space="1" w:color="F6EFE9" w:themeColor="accent6"/>
        <w:right w:val="single" w:sz="48" w:space="4" w:color="F6EFE9" w:themeColor="accent6"/>
      </w:pBdr>
      <w:shd w:val="clear" w:color="auto" w:fill="F6EFE9" w:themeFill="accent6"/>
      <w:ind w:left="284" w:right="284"/>
    </w:pPr>
    <w:rPr>
      <w:rFonts w:asciiTheme="majorHAnsi" w:hAnsiTheme="majorHAnsi"/>
      <w:sz w:val="18"/>
    </w:rPr>
  </w:style>
  <w:style w:type="paragraph" w:customStyle="1" w:styleId="Faktarutarubrik">
    <w:name w:val="Faktaruta rubrik"/>
    <w:basedOn w:val="Faktarutatext"/>
    <w:next w:val="Faktarutatext"/>
    <w:uiPriority w:val="27"/>
    <w:semiHidden/>
    <w:qFormat/>
    <w:rsid w:val="003F0D05"/>
    <w:pPr>
      <w:keepNext/>
      <w:keepLines/>
      <w:spacing w:before="80" w:after="240"/>
      <w:outlineLvl w:val="2"/>
    </w:pPr>
    <w:rPr>
      <w:b/>
      <w:sz w:val="22"/>
    </w:rPr>
  </w:style>
  <w:style w:type="paragraph" w:customStyle="1" w:styleId="Faktarutapunktlista">
    <w:name w:val="Faktaruta punktlista"/>
    <w:basedOn w:val="Faktarutatext"/>
    <w:uiPriority w:val="29"/>
    <w:semiHidden/>
    <w:qFormat/>
    <w:rsid w:val="009B05BD"/>
    <w:pPr>
      <w:numPr>
        <w:numId w:val="14"/>
      </w:numPr>
    </w:pPr>
  </w:style>
  <w:style w:type="numbering" w:customStyle="1" w:styleId="MCFlistformatfrPunktlistaifaktaruta">
    <w:name w:val="MCF_listformat för Punktlista i faktaruta"/>
    <w:uiPriority w:val="99"/>
    <w:rsid w:val="001F1E8C"/>
    <w:pPr>
      <w:numPr>
        <w:numId w:val="14"/>
      </w:numPr>
    </w:pPr>
  </w:style>
  <w:style w:type="character" w:styleId="Hyperlnk">
    <w:name w:val="Hyperlink"/>
    <w:basedOn w:val="Standardstycketeckensnitt"/>
    <w:uiPriority w:val="38"/>
    <w:semiHidden/>
    <w:rsid w:val="009C058B"/>
    <w:rPr>
      <w:color w:val="164A8C" w:themeColor="hyperlink"/>
      <w:u w:val="single"/>
    </w:rPr>
  </w:style>
  <w:style w:type="character" w:styleId="Olstomnmnande">
    <w:name w:val="Unresolved Mention"/>
    <w:basedOn w:val="Standardstycketeckensnitt"/>
    <w:uiPriority w:val="99"/>
    <w:semiHidden/>
    <w:unhideWhenUsed/>
    <w:rsid w:val="009C058B"/>
    <w:rPr>
      <w:color w:val="605E5C"/>
      <w:shd w:val="clear" w:color="auto" w:fill="E1DFDD"/>
    </w:rPr>
  </w:style>
  <w:style w:type="paragraph" w:customStyle="1" w:styleId="Faktarutatextmedavstndfre">
    <w:name w:val="Faktaruta text med avstånd före"/>
    <w:basedOn w:val="Faktarutatext"/>
    <w:next w:val="Faktarutatext"/>
    <w:uiPriority w:val="28"/>
    <w:semiHidden/>
    <w:qFormat/>
    <w:rsid w:val="007C1560"/>
    <w:pPr>
      <w:spacing w:before="200"/>
    </w:pPr>
  </w:style>
  <w:style w:type="paragraph" w:customStyle="1" w:styleId="Instruktionstext">
    <w:name w:val="Instruktionstext"/>
    <w:basedOn w:val="Normal"/>
    <w:uiPriority w:val="5"/>
    <w:qFormat/>
    <w:rsid w:val="00752EF7"/>
    <w:pPr>
      <w:spacing w:after="120"/>
    </w:pPr>
    <w:rPr>
      <w:i/>
      <w:color w:val="164A8C" w:themeColor="accent3"/>
    </w:rPr>
  </w:style>
  <w:style w:type="paragraph" w:customStyle="1" w:styleId="Ledtext">
    <w:name w:val="Ledtext"/>
    <w:basedOn w:val="Normal"/>
    <w:next w:val="Formulrtext"/>
    <w:rsid w:val="00764D4D"/>
    <w:pPr>
      <w:spacing w:after="80"/>
    </w:pPr>
    <w:rPr>
      <w:sz w:val="20"/>
    </w:rPr>
  </w:style>
  <w:style w:type="paragraph" w:customStyle="1" w:styleId="Formulrtext">
    <w:name w:val="Formulärtext"/>
    <w:basedOn w:val="Ledtext"/>
    <w:rsid w:val="00764D4D"/>
    <w:pPr>
      <w:spacing w:after="40"/>
    </w:pPr>
    <w:rPr>
      <w:sz w:val="23"/>
    </w:rPr>
  </w:style>
  <w:style w:type="character" w:styleId="Kommentarsreferens">
    <w:name w:val="annotation reference"/>
    <w:basedOn w:val="Standardstycketeckensnitt"/>
    <w:uiPriority w:val="38"/>
    <w:semiHidden/>
    <w:unhideWhenUsed/>
    <w:rsid w:val="009C49DA"/>
    <w:rPr>
      <w:sz w:val="16"/>
      <w:szCs w:val="16"/>
    </w:rPr>
  </w:style>
  <w:style w:type="paragraph" w:styleId="Kommentarer">
    <w:name w:val="annotation text"/>
    <w:basedOn w:val="Normal"/>
    <w:link w:val="KommentarerChar"/>
    <w:uiPriority w:val="38"/>
    <w:semiHidden/>
    <w:unhideWhenUsed/>
    <w:rsid w:val="009C49DA"/>
    <w:pPr>
      <w:spacing w:line="240" w:lineRule="auto"/>
    </w:pPr>
    <w:rPr>
      <w:sz w:val="20"/>
      <w:szCs w:val="20"/>
    </w:rPr>
  </w:style>
  <w:style w:type="character" w:customStyle="1" w:styleId="KommentarerChar">
    <w:name w:val="Kommentarer Char"/>
    <w:basedOn w:val="Standardstycketeckensnitt"/>
    <w:link w:val="Kommentarer"/>
    <w:uiPriority w:val="38"/>
    <w:semiHidden/>
    <w:rsid w:val="009C49DA"/>
    <w:rPr>
      <w:sz w:val="20"/>
      <w:szCs w:val="20"/>
    </w:rPr>
  </w:style>
  <w:style w:type="paragraph" w:styleId="Kommentarsmne">
    <w:name w:val="annotation subject"/>
    <w:basedOn w:val="Kommentarer"/>
    <w:next w:val="Kommentarer"/>
    <w:link w:val="KommentarsmneChar"/>
    <w:uiPriority w:val="38"/>
    <w:semiHidden/>
    <w:unhideWhenUsed/>
    <w:rsid w:val="009C49DA"/>
    <w:rPr>
      <w:b/>
      <w:bCs/>
    </w:rPr>
  </w:style>
  <w:style w:type="character" w:customStyle="1" w:styleId="KommentarsmneChar">
    <w:name w:val="Kommentarsämne Char"/>
    <w:basedOn w:val="KommentarerChar"/>
    <w:link w:val="Kommentarsmne"/>
    <w:uiPriority w:val="38"/>
    <w:semiHidden/>
    <w:rsid w:val="009C49DA"/>
    <w:rPr>
      <w:b/>
      <w:bCs/>
      <w:sz w:val="20"/>
      <w:szCs w:val="20"/>
    </w:rPr>
  </w:style>
  <w:style w:type="paragraph" w:styleId="Revision">
    <w:name w:val="Revision"/>
    <w:hidden/>
    <w:uiPriority w:val="99"/>
    <w:semiHidden/>
    <w:rsid w:val="009C49D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3425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6.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eader" Target="header6.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oter" Target="footer5.xml"/><Relationship Id="rId27"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2655C04B1CE4B7F852AEAAFE7DA29F9"/>
        <w:category>
          <w:name w:val="Allmänt"/>
          <w:gallery w:val="placeholder"/>
        </w:category>
        <w:types>
          <w:type w:val="bbPlcHdr"/>
        </w:types>
        <w:behaviors>
          <w:behavior w:val="content"/>
        </w:behaviors>
        <w:guid w:val="{B9F634C4-0EC4-43A9-BEB1-248A50DF04CC}"/>
      </w:docPartPr>
      <w:docPartBody>
        <w:p w:rsidR="00D821D6" w:rsidRDefault="00F72D6C">
          <w:pPr>
            <w:pStyle w:val="92655C04B1CE4B7F852AEAAFE7DA29F9"/>
          </w:pPr>
          <w:r w:rsidRPr="000B1807">
            <w:rPr>
              <w:rStyle w:val="Platshllartext"/>
            </w:rPr>
            <w:t>Ange namn på mall</w:t>
          </w:r>
        </w:p>
      </w:docPartBody>
    </w:docPart>
    <w:docPart>
      <w:docPartPr>
        <w:name w:val="95909A4E2C504ECD989EC78AC9FBEBCB"/>
        <w:category>
          <w:name w:val="Allmänt"/>
          <w:gallery w:val="placeholder"/>
        </w:category>
        <w:types>
          <w:type w:val="bbPlcHdr"/>
        </w:types>
        <w:behaviors>
          <w:behavior w:val="content"/>
        </w:behaviors>
        <w:guid w:val="{489A8850-4FE6-4D5C-A406-94D51BCABCE1}"/>
      </w:docPartPr>
      <w:docPartBody>
        <w:p w:rsidR="00D821D6" w:rsidRDefault="00F72D6C">
          <w:pPr>
            <w:pStyle w:val="95909A4E2C504ECD989EC78AC9FBEBCB"/>
          </w:pPr>
          <w:r>
            <w:rPr>
              <w:rStyle w:val="Platshllartext"/>
            </w:rPr>
            <w:t>A</w:t>
          </w:r>
          <w:r w:rsidRPr="000F4629">
            <w:rPr>
              <w:rStyle w:val="Platshllartext"/>
            </w:rPr>
            <w:t>nge datum</w:t>
          </w:r>
        </w:p>
      </w:docPartBody>
    </w:docPart>
    <w:docPart>
      <w:docPartPr>
        <w:name w:val="2743A5BA7FCA4801A0EDCB480C6DF03D"/>
        <w:category>
          <w:name w:val="Allmänt"/>
          <w:gallery w:val="placeholder"/>
        </w:category>
        <w:types>
          <w:type w:val="bbPlcHdr"/>
        </w:types>
        <w:behaviors>
          <w:behavior w:val="content"/>
        </w:behaviors>
        <w:guid w:val="{9280A05A-7DE5-4BE2-9E43-D2AA96C621DC}"/>
      </w:docPartPr>
      <w:docPartBody>
        <w:p w:rsidR="00D821D6" w:rsidRDefault="00F72D6C">
          <w:pPr>
            <w:pStyle w:val="2743A5BA7FCA4801A0EDCB480C6DF03D"/>
          </w:pPr>
          <w:r>
            <w:rPr>
              <w:rStyle w:val="Platshllartext"/>
            </w:rPr>
            <w:t>A</w:t>
          </w:r>
          <w:r w:rsidRPr="00986275">
            <w:rPr>
              <w:rStyle w:val="Platshllartext"/>
            </w:rPr>
            <w:t>nge datum</w:t>
          </w:r>
        </w:p>
      </w:docPartBody>
    </w:docPart>
    <w:docPart>
      <w:docPartPr>
        <w:name w:val="0664766D80D04D7296213E452F6B8A0C"/>
        <w:category>
          <w:name w:val="Allmänt"/>
          <w:gallery w:val="placeholder"/>
        </w:category>
        <w:types>
          <w:type w:val="bbPlcHdr"/>
        </w:types>
        <w:behaviors>
          <w:behavior w:val="content"/>
        </w:behaviors>
        <w:guid w:val="{CED90695-CD4F-4C66-ADF4-64CCB4A2B686}"/>
      </w:docPartPr>
      <w:docPartBody>
        <w:p w:rsidR="00D821D6" w:rsidRDefault="00F72D6C">
          <w:pPr>
            <w:pStyle w:val="0664766D80D04D7296213E452F6B8A0C"/>
          </w:pPr>
          <w:r>
            <w:rPr>
              <w:rStyle w:val="Platshllartext"/>
            </w:rPr>
            <w:t>Diarienummer</w:t>
          </w:r>
        </w:p>
      </w:docPartBody>
    </w:docPart>
    <w:docPart>
      <w:docPartPr>
        <w:name w:val="6726A63AC5DE415EA38BCBC718F44129"/>
        <w:category>
          <w:name w:val="Allmänt"/>
          <w:gallery w:val="placeholder"/>
        </w:category>
        <w:types>
          <w:type w:val="bbPlcHdr"/>
        </w:types>
        <w:behaviors>
          <w:behavior w:val="content"/>
        </w:behaviors>
        <w:guid w:val="{25650403-DD17-418C-ABCD-AD10DE350608}"/>
      </w:docPartPr>
      <w:docPartBody>
        <w:p w:rsidR="00D821D6" w:rsidRDefault="00F72D6C">
          <w:pPr>
            <w:pStyle w:val="6726A63AC5DE415EA38BCBC718F44129"/>
          </w:pPr>
          <w:r w:rsidRPr="005A6C8C">
            <w:rPr>
              <w:rStyle w:val="Platshllartext"/>
            </w:rPr>
            <w:t>Myndighetens namn</w:t>
          </w:r>
        </w:p>
      </w:docPartBody>
    </w:docPart>
    <w:docPart>
      <w:docPartPr>
        <w:name w:val="47D780CD0F9D42F388F7056FEE893D4D"/>
        <w:category>
          <w:name w:val="Allmänt"/>
          <w:gallery w:val="placeholder"/>
        </w:category>
        <w:types>
          <w:type w:val="bbPlcHdr"/>
        </w:types>
        <w:behaviors>
          <w:behavior w:val="content"/>
        </w:behaviors>
        <w:guid w:val="{FDF7E79F-634F-46E7-8622-45CC735F457C}"/>
      </w:docPartPr>
      <w:docPartBody>
        <w:p w:rsidR="00D821D6" w:rsidRDefault="00F72D6C">
          <w:pPr>
            <w:pStyle w:val="47D780CD0F9D42F388F7056FEE893D4D"/>
          </w:pPr>
          <w:r w:rsidRPr="002663ED">
            <w:rPr>
              <w:rStyle w:val="Platshllartext"/>
            </w:rPr>
            <w:t>Ev. adress till myndigheten</w:t>
          </w:r>
        </w:p>
      </w:docPartBody>
    </w:docPart>
    <w:docPart>
      <w:docPartPr>
        <w:name w:val="807B511BC311495BBA8A6B5BB52E7338"/>
        <w:category>
          <w:name w:val="Allmänt"/>
          <w:gallery w:val="placeholder"/>
        </w:category>
        <w:types>
          <w:type w:val="bbPlcHdr"/>
        </w:types>
        <w:behaviors>
          <w:behavior w:val="content"/>
        </w:behaviors>
        <w:guid w:val="{E5DD25A0-D008-42DA-9DF3-F8CA193F384E}"/>
      </w:docPartPr>
      <w:docPartBody>
        <w:p w:rsidR="00D821D6" w:rsidRDefault="00F72D6C">
          <w:pPr>
            <w:pStyle w:val="807B511BC311495BBA8A6B5BB52E7338"/>
          </w:pPr>
          <w:r w:rsidRPr="005A6C8C">
            <w:rPr>
              <w:rStyle w:val="Platshllartext"/>
            </w:rPr>
            <w:t>Postnummer</w:t>
          </w:r>
        </w:p>
      </w:docPartBody>
    </w:docPart>
    <w:docPart>
      <w:docPartPr>
        <w:name w:val="CD7F79C84E4B4319BA30B3AA5C4E2416"/>
        <w:category>
          <w:name w:val="Allmänt"/>
          <w:gallery w:val="placeholder"/>
        </w:category>
        <w:types>
          <w:type w:val="bbPlcHdr"/>
        </w:types>
        <w:behaviors>
          <w:behavior w:val="content"/>
        </w:behaviors>
        <w:guid w:val="{8C508000-1F64-4FDB-8A71-A23CCA257916}"/>
      </w:docPartPr>
      <w:docPartBody>
        <w:p w:rsidR="00D821D6" w:rsidRDefault="00F72D6C">
          <w:pPr>
            <w:pStyle w:val="CD7F79C84E4B4319BA30B3AA5C4E2416"/>
          </w:pPr>
          <w:r w:rsidRPr="005A6C8C">
            <w:rPr>
              <w:rStyle w:val="Platshllartext"/>
            </w:rPr>
            <w:t>Ort</w:t>
          </w:r>
        </w:p>
      </w:docPartBody>
    </w:docPart>
    <w:docPart>
      <w:docPartPr>
        <w:name w:val="962AECC1590341718E0C3F867C8C0BD8"/>
        <w:category>
          <w:name w:val="Allmänt"/>
          <w:gallery w:val="placeholder"/>
        </w:category>
        <w:types>
          <w:type w:val="bbPlcHdr"/>
        </w:types>
        <w:behaviors>
          <w:behavior w:val="content"/>
        </w:behaviors>
        <w:guid w:val="{6FA8F744-F9F2-4486-89EF-80072C6BDC1E}"/>
      </w:docPartPr>
      <w:docPartBody>
        <w:p w:rsidR="00D821D6" w:rsidRDefault="00F72D6C">
          <w:pPr>
            <w:pStyle w:val="962AECC1590341718E0C3F867C8C0BD8"/>
          </w:pPr>
          <w:r w:rsidRPr="002663ED">
            <w:rPr>
              <w:rStyle w:val="Platshllartext"/>
            </w:rPr>
            <w:t>Telefonnummer</w:t>
          </w:r>
        </w:p>
      </w:docPartBody>
    </w:docPart>
    <w:docPart>
      <w:docPartPr>
        <w:name w:val="FD931FE543244E9DBEDF254DD1FD32CA"/>
        <w:category>
          <w:name w:val="Allmänt"/>
          <w:gallery w:val="placeholder"/>
        </w:category>
        <w:types>
          <w:type w:val="bbPlcHdr"/>
        </w:types>
        <w:behaviors>
          <w:behavior w:val="content"/>
        </w:behaviors>
        <w:guid w:val="{A5F1AF1D-DD9C-44BC-86A0-606D8E796672}"/>
      </w:docPartPr>
      <w:docPartBody>
        <w:p w:rsidR="00D821D6" w:rsidRDefault="00F72D6C">
          <w:pPr>
            <w:pStyle w:val="FD931FE543244E9DBEDF254DD1FD32CA"/>
          </w:pPr>
          <w:r w:rsidRPr="002663ED">
            <w:rPr>
              <w:rStyle w:val="Platshllartext"/>
            </w:rPr>
            <w:t>E-postadress</w:t>
          </w:r>
        </w:p>
      </w:docPartBody>
    </w:docPart>
    <w:docPart>
      <w:docPartPr>
        <w:name w:val="0AE5F2490B254BFCA6F76A44C6B57579"/>
        <w:category>
          <w:name w:val="Allmänt"/>
          <w:gallery w:val="placeholder"/>
        </w:category>
        <w:types>
          <w:type w:val="bbPlcHdr"/>
        </w:types>
        <w:behaviors>
          <w:behavior w:val="content"/>
        </w:behaviors>
        <w:guid w:val="{A4FB16ED-59A8-4DCF-BB81-B06F214FF2CF}"/>
      </w:docPartPr>
      <w:docPartBody>
        <w:p w:rsidR="00D821D6" w:rsidRDefault="00F72D6C">
          <w:pPr>
            <w:pStyle w:val="0AE5F2490B254BFCA6F76A44C6B57579"/>
          </w:pPr>
          <w:r w:rsidRPr="005A6C8C">
            <w:rPr>
              <w:rStyle w:val="Platshllartext"/>
            </w:rPr>
            <w:t>Mottagare</w:t>
          </w:r>
        </w:p>
      </w:docPartBody>
    </w:docPart>
    <w:docPart>
      <w:docPartPr>
        <w:name w:val="45CD80BD6DFA4B5691EE53D42EAAA02C"/>
        <w:category>
          <w:name w:val="Allmänt"/>
          <w:gallery w:val="placeholder"/>
        </w:category>
        <w:types>
          <w:type w:val="bbPlcHdr"/>
        </w:types>
        <w:behaviors>
          <w:behavior w:val="content"/>
        </w:behaviors>
        <w:guid w:val="{7F3E2DE8-E2F9-4C7E-AB75-CF094D61172F}"/>
      </w:docPartPr>
      <w:docPartBody>
        <w:p w:rsidR="00D821D6" w:rsidRDefault="00F72D6C">
          <w:pPr>
            <w:pStyle w:val="45CD80BD6DFA4B5691EE53D42EAAA02C"/>
          </w:pPr>
          <w:r w:rsidRPr="005A6C8C">
            <w:rPr>
              <w:rStyle w:val="Platshllartext"/>
            </w:rPr>
            <w:t>Adress till mottagare</w:t>
          </w:r>
        </w:p>
      </w:docPartBody>
    </w:docPart>
    <w:docPart>
      <w:docPartPr>
        <w:name w:val="B49BD5FAE0E04437ABBF3F6827C26163"/>
        <w:category>
          <w:name w:val="Allmänt"/>
          <w:gallery w:val="placeholder"/>
        </w:category>
        <w:types>
          <w:type w:val="bbPlcHdr"/>
        </w:types>
        <w:behaviors>
          <w:behavior w:val="content"/>
        </w:behaviors>
        <w:guid w:val="{1BF59F94-46D1-4979-AAC0-B9C21C9289A1}"/>
      </w:docPartPr>
      <w:docPartBody>
        <w:p w:rsidR="00D821D6" w:rsidRDefault="00F72D6C">
          <w:pPr>
            <w:pStyle w:val="B49BD5FAE0E04437ABBF3F6827C26163"/>
          </w:pPr>
          <w:r w:rsidRPr="002663ED">
            <w:rPr>
              <w:rStyle w:val="Platshllartext"/>
            </w:rPr>
            <w:t>Ev. telefonnummer</w:t>
          </w:r>
        </w:p>
      </w:docPartBody>
    </w:docPart>
    <w:docPart>
      <w:docPartPr>
        <w:name w:val="41FA4CFB958F4143BD7974BEDF7F61B5"/>
        <w:category>
          <w:name w:val="Allmänt"/>
          <w:gallery w:val="placeholder"/>
        </w:category>
        <w:types>
          <w:type w:val="bbPlcHdr"/>
        </w:types>
        <w:behaviors>
          <w:behavior w:val="content"/>
        </w:behaviors>
        <w:guid w:val="{91AD7DC5-CF9F-4C96-9674-EC050DD25C81}"/>
      </w:docPartPr>
      <w:docPartBody>
        <w:p w:rsidR="00D821D6" w:rsidRDefault="00F72D6C">
          <w:pPr>
            <w:pStyle w:val="41FA4CFB958F4143BD7974BEDF7F61B5"/>
          </w:pPr>
          <w:r w:rsidRPr="002663ED">
            <w:rPr>
              <w:rStyle w:val="Platshllartext"/>
            </w:rPr>
            <w:t>Ev. e-postadress</w:t>
          </w:r>
        </w:p>
      </w:docPartBody>
    </w:docPart>
    <w:docPart>
      <w:docPartPr>
        <w:name w:val="37C48DB7FEAF4608BDDCF8A38CA6689E"/>
        <w:category>
          <w:name w:val="Allmänt"/>
          <w:gallery w:val="placeholder"/>
        </w:category>
        <w:types>
          <w:type w:val="bbPlcHdr"/>
        </w:types>
        <w:behaviors>
          <w:behavior w:val="content"/>
        </w:behaviors>
        <w:guid w:val="{975660DC-A260-4239-8C04-84D0B116C89D}"/>
      </w:docPartPr>
      <w:docPartBody>
        <w:p w:rsidR="00D821D6" w:rsidRDefault="00F72D6C">
          <w:pPr>
            <w:pStyle w:val="37C48DB7FEAF4608BDDCF8A38CA6689E"/>
          </w:pPr>
          <w:r w:rsidRPr="002A501E">
            <w:rPr>
              <w:rStyle w:val="Platshllartext"/>
            </w:rPr>
            <w:t>Myndigheten</w:t>
          </w:r>
        </w:p>
      </w:docPartBody>
    </w:docPart>
    <w:docPart>
      <w:docPartPr>
        <w:name w:val="7F201EC29087494294AE7E3D55794348"/>
        <w:category>
          <w:name w:val="Allmänt"/>
          <w:gallery w:val="placeholder"/>
        </w:category>
        <w:types>
          <w:type w:val="bbPlcHdr"/>
        </w:types>
        <w:behaviors>
          <w:behavior w:val="content"/>
        </w:behaviors>
        <w:guid w:val="{24DA2ADB-A7AF-4E29-AD67-50497F73F364}"/>
      </w:docPartPr>
      <w:docPartBody>
        <w:p w:rsidR="00D821D6" w:rsidRDefault="00F72D6C">
          <w:pPr>
            <w:pStyle w:val="7F201EC29087494294AE7E3D55794348"/>
          </w:pPr>
          <w:r w:rsidRPr="002A501E">
            <w:rPr>
              <w:rStyle w:val="Platshllartext"/>
            </w:rPr>
            <w:t>Verksamheten</w:t>
          </w:r>
        </w:p>
      </w:docPartBody>
    </w:docPart>
    <w:docPart>
      <w:docPartPr>
        <w:name w:val="E12DDA96FC2C4E0DA4CF08569B35796B"/>
        <w:category>
          <w:name w:val="Allmänt"/>
          <w:gallery w:val="placeholder"/>
        </w:category>
        <w:types>
          <w:type w:val="bbPlcHdr"/>
        </w:types>
        <w:behaviors>
          <w:behavior w:val="content"/>
        </w:behaviors>
        <w:guid w:val="{273125BF-A749-410F-B978-99D4D2E0BB21}"/>
      </w:docPartPr>
      <w:docPartBody>
        <w:p w:rsidR="00D821D6" w:rsidRDefault="00F72D6C">
          <w:pPr>
            <w:pStyle w:val="E12DDA96FC2C4E0DA4CF08569B35796B"/>
          </w:pPr>
          <w:r w:rsidRPr="005A6C8C">
            <w:rPr>
              <w:rStyle w:val="Platshllartext"/>
            </w:rPr>
            <w:t xml:space="preserve">Ange organisationsnummer </w:t>
          </w:r>
        </w:p>
      </w:docPartBody>
    </w:docPart>
    <w:docPart>
      <w:docPartPr>
        <w:name w:val="0467020DDD744E55B61F8CBFB368030F"/>
        <w:category>
          <w:name w:val="Allmänt"/>
          <w:gallery w:val="placeholder"/>
        </w:category>
        <w:types>
          <w:type w:val="bbPlcHdr"/>
        </w:types>
        <w:behaviors>
          <w:behavior w:val="content"/>
        </w:behaviors>
        <w:guid w:val="{788B10C2-2EB2-4B90-A150-FF74DE44EB3A}"/>
      </w:docPartPr>
      <w:docPartBody>
        <w:p w:rsidR="00D821D6" w:rsidRDefault="00F72D6C">
          <w:pPr>
            <w:pStyle w:val="0467020DDD744E55B61F8CBFB368030F"/>
          </w:pPr>
          <w:r>
            <w:rPr>
              <w:rStyle w:val="Platshllartext"/>
            </w:rPr>
            <w:t>A</w:t>
          </w:r>
          <w:r w:rsidRPr="00745CF8">
            <w:rPr>
              <w:rStyle w:val="Platshllartext"/>
            </w:rPr>
            <w:t>nge text.</w:t>
          </w:r>
        </w:p>
      </w:docPartBody>
    </w:docPart>
    <w:docPart>
      <w:docPartPr>
        <w:name w:val="A1A41873E21D46338DC2B5776520D419"/>
        <w:category>
          <w:name w:val="Allmänt"/>
          <w:gallery w:val="placeholder"/>
        </w:category>
        <w:types>
          <w:type w:val="bbPlcHdr"/>
        </w:types>
        <w:behaviors>
          <w:behavior w:val="content"/>
        </w:behaviors>
        <w:guid w:val="{CF1564EB-A205-4842-A800-90CC6B0F993A}"/>
      </w:docPartPr>
      <w:docPartBody>
        <w:p w:rsidR="00D821D6" w:rsidRDefault="00F72D6C">
          <w:pPr>
            <w:pStyle w:val="A1A41873E21D46338DC2B5776520D419"/>
          </w:pPr>
          <w:r>
            <w:rPr>
              <w:rStyle w:val="Platshllartext"/>
            </w:rPr>
            <w:t>A</w:t>
          </w:r>
          <w:r w:rsidRPr="00745CF8">
            <w:rPr>
              <w:rStyle w:val="Platshllartext"/>
            </w:rPr>
            <w:t>nge text.</w:t>
          </w:r>
        </w:p>
      </w:docPartBody>
    </w:docPart>
    <w:docPart>
      <w:docPartPr>
        <w:name w:val="548C5F7CE1FE4963A757C9105A83169C"/>
        <w:category>
          <w:name w:val="Allmänt"/>
          <w:gallery w:val="placeholder"/>
        </w:category>
        <w:types>
          <w:type w:val="bbPlcHdr"/>
        </w:types>
        <w:behaviors>
          <w:behavior w:val="content"/>
        </w:behaviors>
        <w:guid w:val="{3ECF3EF0-A384-4C15-B912-F362EEB31337}"/>
      </w:docPartPr>
      <w:docPartBody>
        <w:p w:rsidR="00D821D6" w:rsidRDefault="00F72D6C">
          <w:pPr>
            <w:pStyle w:val="548C5F7CE1FE4963A757C9105A83169C"/>
          </w:pPr>
          <w:r>
            <w:rPr>
              <w:rStyle w:val="Platshllartext"/>
            </w:rPr>
            <w:t>A</w:t>
          </w:r>
          <w:r w:rsidRPr="00745CF8">
            <w:rPr>
              <w:rStyle w:val="Platshllartext"/>
            </w:rPr>
            <w:t>nge text.</w:t>
          </w:r>
        </w:p>
      </w:docPartBody>
    </w:docPart>
    <w:docPart>
      <w:docPartPr>
        <w:name w:val="3747E16F6B174800BFD4F2504C7D810E"/>
        <w:category>
          <w:name w:val="Allmänt"/>
          <w:gallery w:val="placeholder"/>
        </w:category>
        <w:types>
          <w:type w:val="bbPlcHdr"/>
        </w:types>
        <w:behaviors>
          <w:behavior w:val="content"/>
        </w:behaviors>
        <w:guid w:val="{0B697A45-F6BD-455F-BC4F-BAB22281C1C1}"/>
      </w:docPartPr>
      <w:docPartBody>
        <w:p w:rsidR="00D821D6" w:rsidRDefault="00F72D6C">
          <w:pPr>
            <w:pStyle w:val="3747E16F6B174800BFD4F2504C7D810E"/>
          </w:pPr>
          <w:r>
            <w:rPr>
              <w:rStyle w:val="Platshllartext"/>
            </w:rPr>
            <w:t>A</w:t>
          </w:r>
          <w:r w:rsidRPr="00745CF8">
            <w:rPr>
              <w:rStyle w:val="Platshllartext"/>
            </w:rPr>
            <w:t>nge text.</w:t>
          </w:r>
        </w:p>
      </w:docPartBody>
    </w:docPart>
    <w:docPart>
      <w:docPartPr>
        <w:name w:val="FABA1E18338F468DA0E3FAA859FBB5C6"/>
        <w:category>
          <w:name w:val="Allmänt"/>
          <w:gallery w:val="placeholder"/>
        </w:category>
        <w:types>
          <w:type w:val="bbPlcHdr"/>
        </w:types>
        <w:behaviors>
          <w:behavior w:val="content"/>
        </w:behaviors>
        <w:guid w:val="{14F2C475-DF30-4C13-AEC7-DC0633FA4A52}"/>
      </w:docPartPr>
      <w:docPartBody>
        <w:p w:rsidR="00D821D6" w:rsidRDefault="00F72D6C">
          <w:pPr>
            <w:pStyle w:val="FABA1E18338F468DA0E3FAA859FBB5C6"/>
          </w:pPr>
          <w:r>
            <w:rPr>
              <w:rStyle w:val="Platshllartext"/>
            </w:rPr>
            <w:t>A</w:t>
          </w:r>
          <w:r w:rsidRPr="00745CF8">
            <w:rPr>
              <w:rStyle w:val="Platshllartext"/>
            </w:rPr>
            <w:t>nge text.</w:t>
          </w:r>
        </w:p>
      </w:docPartBody>
    </w:docPart>
    <w:docPart>
      <w:docPartPr>
        <w:name w:val="7843A859390A4BB2B05A4E8B461A5090"/>
        <w:category>
          <w:name w:val="Allmänt"/>
          <w:gallery w:val="placeholder"/>
        </w:category>
        <w:types>
          <w:type w:val="bbPlcHdr"/>
        </w:types>
        <w:behaviors>
          <w:behavior w:val="content"/>
        </w:behaviors>
        <w:guid w:val="{0E72D303-5AA3-41BB-8515-BE291DC7908C}"/>
      </w:docPartPr>
      <w:docPartBody>
        <w:p w:rsidR="00D821D6" w:rsidRDefault="00F72D6C">
          <w:pPr>
            <w:pStyle w:val="7843A859390A4BB2B05A4E8B461A5090"/>
          </w:pPr>
          <w:r>
            <w:rPr>
              <w:rStyle w:val="Platshllartext"/>
            </w:rPr>
            <w:t>A</w:t>
          </w:r>
          <w:r w:rsidRPr="00745CF8">
            <w:rPr>
              <w:rStyle w:val="Platshllartext"/>
            </w:rPr>
            <w:t>nge text.</w:t>
          </w:r>
        </w:p>
      </w:docPartBody>
    </w:docPart>
    <w:docPart>
      <w:docPartPr>
        <w:name w:val="63AFA5A37FEF404CB7C37DA1817A73AF"/>
        <w:category>
          <w:name w:val="Allmänt"/>
          <w:gallery w:val="placeholder"/>
        </w:category>
        <w:types>
          <w:type w:val="bbPlcHdr"/>
        </w:types>
        <w:behaviors>
          <w:behavior w:val="content"/>
        </w:behaviors>
        <w:guid w:val="{61A6E52F-443B-42A6-BD18-45AA9D417FB6}"/>
      </w:docPartPr>
      <w:docPartBody>
        <w:p w:rsidR="00D821D6" w:rsidRDefault="00F72D6C">
          <w:pPr>
            <w:pStyle w:val="63AFA5A37FEF404CB7C37DA1817A73AF"/>
          </w:pPr>
          <w:r>
            <w:rPr>
              <w:rStyle w:val="Platshllartext"/>
            </w:rPr>
            <w:t>A</w:t>
          </w:r>
          <w:r w:rsidRPr="00745CF8">
            <w:rPr>
              <w:rStyle w:val="Platshllartext"/>
            </w:rPr>
            <w:t>nge text.</w:t>
          </w:r>
        </w:p>
      </w:docPartBody>
    </w:docPart>
    <w:docPart>
      <w:docPartPr>
        <w:name w:val="3064F0E134F8429C884D4439EB9A0FA6"/>
        <w:category>
          <w:name w:val="Allmänt"/>
          <w:gallery w:val="placeholder"/>
        </w:category>
        <w:types>
          <w:type w:val="bbPlcHdr"/>
        </w:types>
        <w:behaviors>
          <w:behavior w:val="content"/>
        </w:behaviors>
        <w:guid w:val="{9D99478C-8F95-4D74-A06D-08C19D9AB8BA}"/>
      </w:docPartPr>
      <w:docPartBody>
        <w:p w:rsidR="00D821D6" w:rsidRDefault="00F72D6C">
          <w:pPr>
            <w:pStyle w:val="3064F0E134F8429C884D4439EB9A0FA6"/>
          </w:pPr>
          <w:r>
            <w:rPr>
              <w:rStyle w:val="Platshllartext"/>
            </w:rPr>
            <w:t>A</w:t>
          </w:r>
          <w:r w:rsidRPr="00745CF8">
            <w:rPr>
              <w:rStyle w:val="Platshllartext"/>
            </w:rPr>
            <w:t>nge text.</w:t>
          </w:r>
        </w:p>
      </w:docPartBody>
    </w:docPart>
    <w:docPart>
      <w:docPartPr>
        <w:name w:val="835A7C1574164A6DA049FFB627C09D05"/>
        <w:category>
          <w:name w:val="Allmänt"/>
          <w:gallery w:val="placeholder"/>
        </w:category>
        <w:types>
          <w:type w:val="bbPlcHdr"/>
        </w:types>
        <w:behaviors>
          <w:behavior w:val="content"/>
        </w:behaviors>
        <w:guid w:val="{04AA9328-6344-48F0-BE6F-B317B938DB3C}"/>
      </w:docPartPr>
      <w:docPartBody>
        <w:p w:rsidR="00D821D6" w:rsidRDefault="00F72D6C">
          <w:pPr>
            <w:pStyle w:val="835A7C1574164A6DA049FFB627C09D05"/>
          </w:pPr>
          <w:r>
            <w:rPr>
              <w:rStyle w:val="Platshllartext"/>
            </w:rPr>
            <w:t>A</w:t>
          </w:r>
          <w:r w:rsidRPr="0046105A">
            <w:rPr>
              <w:rStyle w:val="Platshllartext"/>
            </w:rPr>
            <w:t>nge datum</w:t>
          </w:r>
        </w:p>
      </w:docPartBody>
    </w:docPart>
    <w:docPart>
      <w:docPartPr>
        <w:name w:val="41546C48D58848DC852D331E33E222DA"/>
        <w:category>
          <w:name w:val="Allmänt"/>
          <w:gallery w:val="placeholder"/>
        </w:category>
        <w:types>
          <w:type w:val="bbPlcHdr"/>
        </w:types>
        <w:behaviors>
          <w:behavior w:val="content"/>
        </w:behaviors>
        <w:guid w:val="{6FCE914B-6867-4AD7-8324-7581B40FA935}"/>
      </w:docPartPr>
      <w:docPartBody>
        <w:p w:rsidR="00D821D6" w:rsidRDefault="00F72D6C">
          <w:pPr>
            <w:pStyle w:val="41546C48D58848DC852D331E33E222DA"/>
          </w:pPr>
          <w:r>
            <w:rPr>
              <w:rStyle w:val="Platshllartext"/>
            </w:rPr>
            <w:t>A</w:t>
          </w:r>
          <w:r w:rsidRPr="00745CF8">
            <w:rPr>
              <w:rStyle w:val="Platshllartext"/>
            </w:rPr>
            <w:t>nge text.</w:t>
          </w:r>
        </w:p>
      </w:docPartBody>
    </w:docPart>
    <w:docPart>
      <w:docPartPr>
        <w:name w:val="25460D861D4341DDB6F9C26844DEFDD4"/>
        <w:category>
          <w:name w:val="Allmänt"/>
          <w:gallery w:val="placeholder"/>
        </w:category>
        <w:types>
          <w:type w:val="bbPlcHdr"/>
        </w:types>
        <w:behaviors>
          <w:behavior w:val="content"/>
        </w:behaviors>
        <w:guid w:val="{E4F8EC0B-974B-4621-AB3A-D3BB8E8BE5D6}"/>
      </w:docPartPr>
      <w:docPartBody>
        <w:p w:rsidR="00D821D6" w:rsidRDefault="00F72D6C">
          <w:pPr>
            <w:pStyle w:val="25460D861D4341DDB6F9C26844DEFDD4"/>
          </w:pPr>
          <w:r w:rsidRPr="002A501E">
            <w:rPr>
              <w:rStyle w:val="Platshllartext"/>
            </w:rPr>
            <w:t>Myndigheten</w:t>
          </w:r>
        </w:p>
      </w:docPartBody>
    </w:docPart>
    <w:docPart>
      <w:docPartPr>
        <w:name w:val="40A476E46E6C48919220AB67FA524845"/>
        <w:category>
          <w:name w:val="Allmänt"/>
          <w:gallery w:val="placeholder"/>
        </w:category>
        <w:types>
          <w:type w:val="bbPlcHdr"/>
        </w:types>
        <w:behaviors>
          <w:behavior w:val="content"/>
        </w:behaviors>
        <w:guid w:val="{E8685061-624A-49ED-A666-22469D9A1EBB}"/>
      </w:docPartPr>
      <w:docPartBody>
        <w:p w:rsidR="00D821D6" w:rsidRDefault="00F72D6C">
          <w:pPr>
            <w:pStyle w:val="40A476E46E6C48919220AB67FA524845"/>
          </w:pPr>
          <w:r w:rsidRPr="005A6C8C">
            <w:rPr>
              <w:rStyle w:val="Platshllartext"/>
            </w:rPr>
            <w:t>Län</w:t>
          </w:r>
        </w:p>
      </w:docPartBody>
    </w:docPart>
    <w:docPart>
      <w:docPartPr>
        <w:name w:val="BB343EB4163A4485AFB0A7C66A89BF63"/>
        <w:category>
          <w:name w:val="Allmänt"/>
          <w:gallery w:val="placeholder"/>
        </w:category>
        <w:types>
          <w:type w:val="bbPlcHdr"/>
        </w:types>
        <w:behaviors>
          <w:behavior w:val="content"/>
        </w:behaviors>
        <w:guid w:val="{711C8B3D-A843-444A-895C-A9073EE565AB}"/>
      </w:docPartPr>
      <w:docPartBody>
        <w:p w:rsidR="00D821D6" w:rsidRDefault="00F72D6C">
          <w:pPr>
            <w:pStyle w:val="BB343EB4163A4485AFB0A7C66A89BF63"/>
          </w:pPr>
          <w:r w:rsidRPr="002A501E">
            <w:rPr>
              <w:rStyle w:val="Platshllartext"/>
            </w:rPr>
            <w:t>Myndighetens namn</w:t>
          </w:r>
        </w:p>
      </w:docPartBody>
    </w:docPart>
    <w:docPart>
      <w:docPartPr>
        <w:name w:val="886C013292A14347BB91F33C87FC6732"/>
        <w:category>
          <w:name w:val="Allmänt"/>
          <w:gallery w:val="placeholder"/>
        </w:category>
        <w:types>
          <w:type w:val="bbPlcHdr"/>
        </w:types>
        <w:behaviors>
          <w:behavior w:val="content"/>
        </w:behaviors>
        <w:guid w:val="{CBA9BA08-D505-4293-8928-7A8B84FB6608}"/>
      </w:docPartPr>
      <w:docPartBody>
        <w:p w:rsidR="00D821D6" w:rsidRDefault="00F72D6C">
          <w:pPr>
            <w:pStyle w:val="886C013292A14347BB91F33C87FC6732"/>
          </w:pPr>
          <w:r w:rsidRPr="002A501E">
            <w:rPr>
              <w:rStyle w:val="Platshllartext"/>
            </w:rPr>
            <w:t>Myndighetens adress</w:t>
          </w:r>
        </w:p>
      </w:docPartBody>
    </w:docPart>
    <w:docPart>
      <w:docPartPr>
        <w:name w:val="726D917E15F2480993DB6ECBE0B8DAE6"/>
        <w:category>
          <w:name w:val="Allmänt"/>
          <w:gallery w:val="placeholder"/>
        </w:category>
        <w:types>
          <w:type w:val="bbPlcHdr"/>
        </w:types>
        <w:behaviors>
          <w:behavior w:val="content"/>
        </w:behaviors>
        <w:guid w:val="{F9C69B3D-89DC-48C5-B1B7-9D605D687C25}"/>
      </w:docPartPr>
      <w:docPartBody>
        <w:p w:rsidR="00D821D6" w:rsidRDefault="00F72D6C">
          <w:pPr>
            <w:pStyle w:val="726D917E15F2480993DB6ECBE0B8DAE6"/>
          </w:pPr>
          <w:r w:rsidRPr="005A6C8C">
            <w:rPr>
              <w:rStyle w:val="Platshllartext"/>
            </w:rPr>
            <w:t>Myndighetens postnummer</w:t>
          </w:r>
        </w:p>
      </w:docPartBody>
    </w:docPart>
    <w:docPart>
      <w:docPartPr>
        <w:name w:val="4126669853BE4025ABE1AB088DEFBFA5"/>
        <w:category>
          <w:name w:val="Allmänt"/>
          <w:gallery w:val="placeholder"/>
        </w:category>
        <w:types>
          <w:type w:val="bbPlcHdr"/>
        </w:types>
        <w:behaviors>
          <w:behavior w:val="content"/>
        </w:behaviors>
        <w:guid w:val="{94BA31E4-9595-4AF8-B24B-A27DC656E9B4}"/>
      </w:docPartPr>
      <w:docPartBody>
        <w:p w:rsidR="00D821D6" w:rsidRDefault="00F72D6C">
          <w:pPr>
            <w:pStyle w:val="4126669853BE4025ABE1AB088DEFBFA5"/>
          </w:pPr>
          <w:r w:rsidRPr="005A6C8C">
            <w:rPr>
              <w:rStyle w:val="Platshllartext"/>
            </w:rPr>
            <w:t>Myndighetens ort</w:t>
          </w:r>
        </w:p>
      </w:docPartBody>
    </w:docPart>
    <w:docPart>
      <w:docPartPr>
        <w:name w:val="D0E8CE7A977242DD8DDD77F3B56325BA"/>
        <w:category>
          <w:name w:val="Allmänt"/>
          <w:gallery w:val="placeholder"/>
        </w:category>
        <w:types>
          <w:type w:val="bbPlcHdr"/>
        </w:types>
        <w:behaviors>
          <w:behavior w:val="content"/>
        </w:behaviors>
        <w:guid w:val="{D9F7EAF9-680A-4BAF-BBB0-AA939FEF61B2}"/>
      </w:docPartPr>
      <w:docPartBody>
        <w:p w:rsidR="00D821D6" w:rsidRDefault="00F72D6C">
          <w:pPr>
            <w:pStyle w:val="D0E8CE7A977242DD8DDD77F3B56325BA"/>
          </w:pPr>
          <w:r w:rsidRPr="002A501E">
            <w:rPr>
              <w:rStyle w:val="Platshllartext"/>
            </w:rPr>
            <w:t>E-mailadress registrator</w:t>
          </w:r>
        </w:p>
      </w:docPartBody>
    </w:docPart>
    <w:docPart>
      <w:docPartPr>
        <w:name w:val="28C3F5134BF14C57B59E1300DC84590C"/>
        <w:category>
          <w:name w:val="Allmänt"/>
          <w:gallery w:val="placeholder"/>
        </w:category>
        <w:types>
          <w:type w:val="bbPlcHdr"/>
        </w:types>
        <w:behaviors>
          <w:behavior w:val="content"/>
        </w:behaviors>
        <w:guid w:val="{63040F2A-BCA4-4F3D-946D-516EEB04745E}"/>
      </w:docPartPr>
      <w:docPartBody>
        <w:p w:rsidR="00D821D6" w:rsidRDefault="00F72D6C">
          <w:pPr>
            <w:pStyle w:val="28C3F5134BF14C57B59E1300DC84590C"/>
          </w:pPr>
          <w:r w:rsidRPr="002A501E">
            <w:rPr>
              <w:rStyle w:val="Platshllartext"/>
            </w:rPr>
            <w:t>Län</w:t>
          </w:r>
        </w:p>
      </w:docPartBody>
    </w:docPart>
    <w:docPart>
      <w:docPartPr>
        <w:name w:val="8FF550C590EC4B9B9735578FA0019727"/>
        <w:category>
          <w:name w:val="Allmänt"/>
          <w:gallery w:val="placeholder"/>
        </w:category>
        <w:types>
          <w:type w:val="bbPlcHdr"/>
        </w:types>
        <w:behaviors>
          <w:behavior w:val="content"/>
        </w:behaviors>
        <w:guid w:val="{6FBE689A-1753-4F21-8240-94A87A4563F0}"/>
      </w:docPartPr>
      <w:docPartBody>
        <w:p w:rsidR="00D821D6" w:rsidRDefault="00F72D6C">
          <w:pPr>
            <w:pStyle w:val="8FF550C590EC4B9B9735578FA0019727"/>
          </w:pPr>
          <w:r w:rsidRPr="00EB6D2D">
            <w:rPr>
              <w:rStyle w:val="Platshllartext"/>
            </w:rPr>
            <w:t>Ange text</w:t>
          </w:r>
        </w:p>
      </w:docPartBody>
    </w:docPart>
    <w:docPart>
      <w:docPartPr>
        <w:name w:val="08149FE1E0214134B1CBFDCB23EB4309"/>
        <w:category>
          <w:name w:val="Allmänt"/>
          <w:gallery w:val="placeholder"/>
        </w:category>
        <w:types>
          <w:type w:val="bbPlcHdr"/>
        </w:types>
        <w:behaviors>
          <w:behavior w:val="content"/>
        </w:behaviors>
        <w:guid w:val="{177315A8-C46A-449E-9FB7-0E3F9FF3F471}"/>
      </w:docPartPr>
      <w:docPartBody>
        <w:p w:rsidR="00D821D6" w:rsidRDefault="00F72D6C">
          <w:pPr>
            <w:pStyle w:val="08149FE1E0214134B1CBFDCB23EB4309"/>
          </w:pPr>
          <w:r w:rsidRPr="00EB6D2D">
            <w:rPr>
              <w:rStyle w:val="Platshllartext"/>
            </w:rPr>
            <w:t>Ange text</w:t>
          </w:r>
        </w:p>
      </w:docPartBody>
    </w:docPart>
    <w:docPart>
      <w:docPartPr>
        <w:name w:val="7E8C6973F343482B8D45554295485A5C"/>
        <w:category>
          <w:name w:val="Allmänt"/>
          <w:gallery w:val="placeholder"/>
        </w:category>
        <w:types>
          <w:type w:val="bbPlcHdr"/>
        </w:types>
        <w:behaviors>
          <w:behavior w:val="content"/>
        </w:behaviors>
        <w:guid w:val="{9E4BFB0E-4D06-42C1-B4D7-1E56212C7306}"/>
      </w:docPartPr>
      <w:docPartBody>
        <w:p w:rsidR="00D821D6" w:rsidRDefault="00F72D6C">
          <w:pPr>
            <w:pStyle w:val="7E8C6973F343482B8D45554295485A5C"/>
          </w:pPr>
          <w:r w:rsidRPr="00EB6D2D">
            <w:rPr>
              <w:rStyle w:val="Platshllartext"/>
            </w:rPr>
            <w:t>Ange text</w:t>
          </w:r>
        </w:p>
      </w:docPartBody>
    </w:docPart>
    <w:docPart>
      <w:docPartPr>
        <w:name w:val="FC18CB551A8840C68A9C3C30C0D705A3"/>
        <w:category>
          <w:name w:val="Allmänt"/>
          <w:gallery w:val="placeholder"/>
        </w:category>
        <w:types>
          <w:type w:val="bbPlcHdr"/>
        </w:types>
        <w:behaviors>
          <w:behavior w:val="content"/>
        </w:behaviors>
        <w:guid w:val="{08E95C4C-F656-4017-AC41-1B3D05A5CE2A}"/>
      </w:docPartPr>
      <w:docPartBody>
        <w:p w:rsidR="00D821D6" w:rsidRDefault="00F72D6C">
          <w:pPr>
            <w:pStyle w:val="FC18CB551A8840C68A9C3C30C0D705A3"/>
          </w:pPr>
          <w:r w:rsidRPr="00EB6D2D">
            <w:rPr>
              <w:rStyle w:val="Platshllartext"/>
            </w:rPr>
            <w:t>Ange text</w:t>
          </w:r>
        </w:p>
      </w:docPartBody>
    </w:docPart>
    <w:docPart>
      <w:docPartPr>
        <w:name w:val="085CA79E73E249BB84E9E3AF27BA4F7F"/>
        <w:category>
          <w:name w:val="Allmänt"/>
          <w:gallery w:val="placeholder"/>
        </w:category>
        <w:types>
          <w:type w:val="bbPlcHdr"/>
        </w:types>
        <w:behaviors>
          <w:behavior w:val="content"/>
        </w:behaviors>
        <w:guid w:val="{AA8E6C6B-5D94-46CD-A0B5-8EA55ABE1371}"/>
      </w:docPartPr>
      <w:docPartBody>
        <w:p w:rsidR="00D821D6" w:rsidRDefault="00F72D6C">
          <w:pPr>
            <w:pStyle w:val="085CA79E73E249BB84E9E3AF27BA4F7F"/>
          </w:pPr>
          <w:r w:rsidRPr="00EB6D2D">
            <w:rPr>
              <w:rStyle w:val="Platshllartext"/>
            </w:rPr>
            <w:t>Ange text</w:t>
          </w:r>
        </w:p>
      </w:docPartBody>
    </w:docPart>
    <w:docPart>
      <w:docPartPr>
        <w:name w:val="651F0E94C80240FDB9F2811002CBB479"/>
        <w:category>
          <w:name w:val="Allmänt"/>
          <w:gallery w:val="placeholder"/>
        </w:category>
        <w:types>
          <w:type w:val="bbPlcHdr"/>
        </w:types>
        <w:behaviors>
          <w:behavior w:val="content"/>
        </w:behaviors>
        <w:guid w:val="{9CEAE361-B4E1-421E-87DB-39A186200418}"/>
      </w:docPartPr>
      <w:docPartBody>
        <w:p w:rsidR="00D821D6" w:rsidRDefault="00F72D6C">
          <w:pPr>
            <w:pStyle w:val="651F0E94C80240FDB9F2811002CBB479"/>
          </w:pPr>
          <w:r w:rsidRPr="00EB6D2D">
            <w:rPr>
              <w:rStyle w:val="Platshllartext"/>
            </w:rPr>
            <w:t>Ange text</w:t>
          </w:r>
        </w:p>
      </w:docPartBody>
    </w:docPart>
    <w:docPart>
      <w:docPartPr>
        <w:name w:val="8D9174CA4E7F48E19AAE2721C46C0CE1"/>
        <w:category>
          <w:name w:val="Allmänt"/>
          <w:gallery w:val="placeholder"/>
        </w:category>
        <w:types>
          <w:type w:val="bbPlcHdr"/>
        </w:types>
        <w:behaviors>
          <w:behavior w:val="content"/>
        </w:behaviors>
        <w:guid w:val="{2BC0B459-4CB2-47E7-8019-574E8358C967}"/>
      </w:docPartPr>
      <w:docPartBody>
        <w:p w:rsidR="00D821D6" w:rsidRDefault="00F72D6C">
          <w:pPr>
            <w:pStyle w:val="8D9174CA4E7F48E19AAE2721C46C0CE1"/>
          </w:pPr>
          <w:r w:rsidRPr="002A501E">
            <w:rPr>
              <w:rStyle w:val="Platshllartext"/>
            </w:rPr>
            <w:t>Myndigheten</w:t>
          </w:r>
        </w:p>
      </w:docPartBody>
    </w:docPart>
    <w:docPart>
      <w:docPartPr>
        <w:name w:val="AAB52CAC9F9342D09C20FE62F73CB627"/>
        <w:category>
          <w:name w:val="Allmänt"/>
          <w:gallery w:val="placeholder"/>
        </w:category>
        <w:types>
          <w:type w:val="bbPlcHdr"/>
        </w:types>
        <w:behaviors>
          <w:behavior w:val="content"/>
        </w:behaviors>
        <w:guid w:val="{4A3E70FF-2A2C-411E-B8FF-5A1090272CB0}"/>
      </w:docPartPr>
      <w:docPartBody>
        <w:p w:rsidR="00D821D6" w:rsidRDefault="00F72D6C">
          <w:pPr>
            <w:pStyle w:val="AAB52CAC9F9342D09C20FE62F73CB627"/>
          </w:pPr>
          <w:r w:rsidRPr="002A501E">
            <w:rPr>
              <w:rStyle w:val="Platshllartext"/>
            </w:rPr>
            <w:t>Myndigheten</w:t>
          </w:r>
        </w:p>
      </w:docPartBody>
    </w:docPart>
    <w:docPart>
      <w:docPartPr>
        <w:name w:val="2ACD563A53A44ADCB4542F57C420507D"/>
        <w:category>
          <w:name w:val="Allmänt"/>
          <w:gallery w:val="placeholder"/>
        </w:category>
        <w:types>
          <w:type w:val="bbPlcHdr"/>
        </w:types>
        <w:behaviors>
          <w:behavior w:val="content"/>
        </w:behaviors>
        <w:guid w:val="{954E8EA1-1783-473F-9D86-82BC2B3BD862}"/>
      </w:docPartPr>
      <w:docPartBody>
        <w:p w:rsidR="00D821D6" w:rsidRDefault="00F72D6C">
          <w:pPr>
            <w:pStyle w:val="2ACD563A53A44ADCB4542F57C420507D"/>
          </w:pPr>
          <w:r w:rsidRPr="002A501E">
            <w:rPr>
              <w:rStyle w:val="Platshllartext"/>
            </w:rPr>
            <w:t>Myndigheten</w:t>
          </w:r>
        </w:p>
      </w:docPartBody>
    </w:docPart>
    <w:docPart>
      <w:docPartPr>
        <w:name w:val="2A3F21B949F34B31BE20645CE173539F"/>
        <w:category>
          <w:name w:val="Allmänt"/>
          <w:gallery w:val="placeholder"/>
        </w:category>
        <w:types>
          <w:type w:val="bbPlcHdr"/>
        </w:types>
        <w:behaviors>
          <w:behavior w:val="content"/>
        </w:behaviors>
        <w:guid w:val="{1D8BBC34-603D-4333-B172-26CF4C275C34}"/>
      </w:docPartPr>
      <w:docPartBody>
        <w:p w:rsidR="00D821D6" w:rsidRDefault="00F72D6C">
          <w:pPr>
            <w:pStyle w:val="2A3F21B949F34B31BE20645CE173539F"/>
          </w:pPr>
          <w:r>
            <w:rPr>
              <w:rStyle w:val="Platshllartext"/>
            </w:rPr>
            <w:t>D</w:t>
          </w:r>
          <w:r w:rsidRPr="000F4629">
            <w:rPr>
              <w:rStyle w:val="Platshllartext"/>
            </w:rPr>
            <w:t>atum</w:t>
          </w:r>
        </w:p>
      </w:docPartBody>
    </w:docPart>
    <w:docPart>
      <w:docPartPr>
        <w:name w:val="2B93D5A2683C489DB3FCA6DF74504A28"/>
        <w:category>
          <w:name w:val="Allmänt"/>
          <w:gallery w:val="placeholder"/>
        </w:category>
        <w:types>
          <w:type w:val="bbPlcHdr"/>
        </w:types>
        <w:behaviors>
          <w:behavior w:val="content"/>
        </w:behaviors>
        <w:guid w:val="{204E87D0-E8A8-46D6-96FB-552884678E83}"/>
      </w:docPartPr>
      <w:docPartBody>
        <w:p w:rsidR="00D821D6" w:rsidRDefault="00F72D6C">
          <w:pPr>
            <w:pStyle w:val="2B93D5A2683C489DB3FCA6DF74504A28"/>
          </w:pPr>
          <w:r>
            <w:t xml:space="preserve">     </w:t>
          </w:r>
        </w:p>
      </w:docPartBody>
    </w:docPart>
    <w:docPart>
      <w:docPartPr>
        <w:name w:val="1093E3FFB5874D31958B57F8B7024C8D"/>
        <w:category>
          <w:name w:val="Allmänt"/>
          <w:gallery w:val="placeholder"/>
        </w:category>
        <w:types>
          <w:type w:val="bbPlcHdr"/>
        </w:types>
        <w:behaviors>
          <w:behavior w:val="content"/>
        </w:behaviors>
        <w:guid w:val="{995C062A-EE6B-45DC-8DBC-58C33183A162}"/>
      </w:docPartPr>
      <w:docPartBody>
        <w:p w:rsidR="00D821D6" w:rsidRDefault="00F72D6C">
          <w:pPr>
            <w:pStyle w:val="1093E3FFB5874D31958B57F8B7024C8D"/>
          </w:pPr>
          <w:r w:rsidRPr="00AD0EE7">
            <w:rPr>
              <w:rStyle w:val="Platshllartext"/>
            </w:rPr>
            <w:t>Datum</w:t>
          </w:r>
        </w:p>
      </w:docPartBody>
    </w:docPart>
    <w:docPart>
      <w:docPartPr>
        <w:name w:val="3360F211AED1425DB6E8008C4BE8739C"/>
        <w:category>
          <w:name w:val="Allmänt"/>
          <w:gallery w:val="placeholder"/>
        </w:category>
        <w:types>
          <w:type w:val="bbPlcHdr"/>
        </w:types>
        <w:behaviors>
          <w:behavior w:val="content"/>
        </w:behaviors>
        <w:guid w:val="{48D2A517-C488-4EBA-8226-EBE7AA3250CB}"/>
      </w:docPartPr>
      <w:docPartBody>
        <w:p w:rsidR="00D821D6" w:rsidRDefault="00F72D6C">
          <w:pPr>
            <w:pStyle w:val="3360F211AED1425DB6E8008C4BE8739C"/>
          </w:pPr>
          <w:r>
            <w:t xml:space="preserve">     </w:t>
          </w:r>
        </w:p>
      </w:docPartBody>
    </w:docPart>
    <w:docPart>
      <w:docPartPr>
        <w:name w:val="F41471123CB24D659DA1A056E6A0215C"/>
        <w:category>
          <w:name w:val="Allmänt"/>
          <w:gallery w:val="placeholder"/>
        </w:category>
        <w:types>
          <w:type w:val="bbPlcHdr"/>
        </w:types>
        <w:behaviors>
          <w:behavior w:val="content"/>
        </w:behaviors>
        <w:guid w:val="{3451C267-6847-4406-9B59-100782A23FDB}"/>
      </w:docPartPr>
      <w:docPartBody>
        <w:p w:rsidR="00841737" w:rsidRDefault="00D821D6" w:rsidP="00D821D6">
          <w:pPr>
            <w:pStyle w:val="F41471123CB24D659DA1A056E6A0215C"/>
          </w:pPr>
          <w:r w:rsidRPr="002A501E">
            <w:rPr>
              <w:rStyle w:val="Platshllartext"/>
            </w:rPr>
            <w:t>Ange beslutsfattarens titel</w:t>
          </w:r>
        </w:p>
      </w:docPartBody>
    </w:docPart>
    <w:docPart>
      <w:docPartPr>
        <w:name w:val="1DB7B717BFA84B8CB77E3ABF58BE2AFF"/>
        <w:category>
          <w:name w:val="Allmänt"/>
          <w:gallery w:val="placeholder"/>
        </w:category>
        <w:types>
          <w:type w:val="bbPlcHdr"/>
        </w:types>
        <w:behaviors>
          <w:behavior w:val="content"/>
        </w:behaviors>
        <w:guid w:val="{63D05FAC-7707-498F-A7B0-A64740FBC411}"/>
      </w:docPartPr>
      <w:docPartBody>
        <w:p w:rsidR="00841737" w:rsidRDefault="00D821D6" w:rsidP="00D821D6">
          <w:pPr>
            <w:pStyle w:val="1DB7B717BFA84B8CB77E3ABF58BE2AFF"/>
          </w:pPr>
          <w:r w:rsidRPr="002A501E">
            <w:rPr>
              <w:rStyle w:val="Platshllartext"/>
            </w:rPr>
            <w:t>Ange beslutsfattarens namn</w:t>
          </w:r>
        </w:p>
      </w:docPartBody>
    </w:docPart>
    <w:docPart>
      <w:docPartPr>
        <w:name w:val="ECF8DD1922F0453A90AF1E1181EFA316"/>
        <w:category>
          <w:name w:val="Allmänt"/>
          <w:gallery w:val="placeholder"/>
        </w:category>
        <w:types>
          <w:type w:val="bbPlcHdr"/>
        </w:types>
        <w:behaviors>
          <w:behavior w:val="content"/>
        </w:behaviors>
        <w:guid w:val="{5BC2611F-91C8-4A73-87B6-F48A9D843181}"/>
      </w:docPartPr>
      <w:docPartBody>
        <w:p w:rsidR="00841737" w:rsidRDefault="00D821D6" w:rsidP="00D821D6">
          <w:pPr>
            <w:pStyle w:val="ECF8DD1922F0453A90AF1E1181EFA316"/>
          </w:pPr>
          <w:r w:rsidRPr="002A501E">
            <w:rPr>
              <w:rStyle w:val="Platshllartext"/>
            </w:rPr>
            <w:t>Ange namn föredragande</w:t>
          </w:r>
        </w:p>
      </w:docPartBody>
    </w:docPart>
    <w:docPart>
      <w:docPartPr>
        <w:name w:val="3A1C3F233C164384BF85E06A213B830E"/>
        <w:category>
          <w:name w:val="Allmänt"/>
          <w:gallery w:val="placeholder"/>
        </w:category>
        <w:types>
          <w:type w:val="bbPlcHdr"/>
        </w:types>
        <w:behaviors>
          <w:behavior w:val="content"/>
        </w:behaviors>
        <w:guid w:val="{FFC4AB9D-3163-4DAC-95F0-933288F34A3B}"/>
      </w:docPartPr>
      <w:docPartBody>
        <w:p w:rsidR="00841737" w:rsidRDefault="00D821D6" w:rsidP="00D821D6">
          <w:pPr>
            <w:pStyle w:val="3A1C3F233C164384BF85E06A213B830E"/>
          </w:pPr>
          <w:r w:rsidRPr="002A501E">
            <w:rPr>
              <w:rStyle w:val="Platshllartext"/>
            </w:rPr>
            <w:t>Namn beslutsfattare</w:t>
          </w:r>
        </w:p>
      </w:docPartBody>
    </w:docPart>
    <w:docPart>
      <w:docPartPr>
        <w:name w:val="501C1642F3484A1F9F749BE342024989"/>
        <w:category>
          <w:name w:val="Allmänt"/>
          <w:gallery w:val="placeholder"/>
        </w:category>
        <w:types>
          <w:type w:val="bbPlcHdr"/>
        </w:types>
        <w:behaviors>
          <w:behavior w:val="content"/>
        </w:behaviors>
        <w:guid w:val="{BCB39C3C-A0FA-4AF3-9C10-95664D9C4200}"/>
      </w:docPartPr>
      <w:docPartBody>
        <w:p w:rsidR="00841737" w:rsidRDefault="00D821D6" w:rsidP="00D821D6">
          <w:pPr>
            <w:pStyle w:val="501C1642F3484A1F9F749BE342024989"/>
          </w:pPr>
          <w:r w:rsidRPr="002A501E">
            <w:rPr>
              <w:rStyle w:val="Platshllartext"/>
            </w:rPr>
            <w:t>Namn föredragande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D6C"/>
    <w:rsid w:val="00343A44"/>
    <w:rsid w:val="00841737"/>
    <w:rsid w:val="00D821D6"/>
    <w:rsid w:val="00F27229"/>
    <w:rsid w:val="00F72D6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821D6"/>
    <w:rPr>
      <w:color w:val="666666"/>
    </w:rPr>
  </w:style>
  <w:style w:type="paragraph" w:customStyle="1" w:styleId="92655C04B1CE4B7F852AEAAFE7DA29F9">
    <w:name w:val="92655C04B1CE4B7F852AEAAFE7DA29F9"/>
  </w:style>
  <w:style w:type="paragraph" w:customStyle="1" w:styleId="95909A4E2C504ECD989EC78AC9FBEBCB">
    <w:name w:val="95909A4E2C504ECD989EC78AC9FBEBCB"/>
  </w:style>
  <w:style w:type="paragraph" w:customStyle="1" w:styleId="2743A5BA7FCA4801A0EDCB480C6DF03D">
    <w:name w:val="2743A5BA7FCA4801A0EDCB480C6DF03D"/>
  </w:style>
  <w:style w:type="paragraph" w:customStyle="1" w:styleId="0664766D80D04D7296213E452F6B8A0C">
    <w:name w:val="0664766D80D04D7296213E452F6B8A0C"/>
  </w:style>
  <w:style w:type="paragraph" w:customStyle="1" w:styleId="6726A63AC5DE415EA38BCBC718F44129">
    <w:name w:val="6726A63AC5DE415EA38BCBC718F44129"/>
  </w:style>
  <w:style w:type="paragraph" w:customStyle="1" w:styleId="47D780CD0F9D42F388F7056FEE893D4D">
    <w:name w:val="47D780CD0F9D42F388F7056FEE893D4D"/>
  </w:style>
  <w:style w:type="paragraph" w:customStyle="1" w:styleId="807B511BC311495BBA8A6B5BB52E7338">
    <w:name w:val="807B511BC311495BBA8A6B5BB52E7338"/>
  </w:style>
  <w:style w:type="paragraph" w:customStyle="1" w:styleId="CD7F79C84E4B4319BA30B3AA5C4E2416">
    <w:name w:val="CD7F79C84E4B4319BA30B3AA5C4E2416"/>
  </w:style>
  <w:style w:type="paragraph" w:customStyle="1" w:styleId="962AECC1590341718E0C3F867C8C0BD8">
    <w:name w:val="962AECC1590341718E0C3F867C8C0BD8"/>
  </w:style>
  <w:style w:type="paragraph" w:customStyle="1" w:styleId="FD931FE543244E9DBEDF254DD1FD32CA">
    <w:name w:val="FD931FE543244E9DBEDF254DD1FD32CA"/>
  </w:style>
  <w:style w:type="paragraph" w:customStyle="1" w:styleId="0AE5F2490B254BFCA6F76A44C6B57579">
    <w:name w:val="0AE5F2490B254BFCA6F76A44C6B57579"/>
  </w:style>
  <w:style w:type="paragraph" w:customStyle="1" w:styleId="45CD80BD6DFA4B5691EE53D42EAAA02C">
    <w:name w:val="45CD80BD6DFA4B5691EE53D42EAAA02C"/>
  </w:style>
  <w:style w:type="paragraph" w:customStyle="1" w:styleId="B49BD5FAE0E04437ABBF3F6827C26163">
    <w:name w:val="B49BD5FAE0E04437ABBF3F6827C26163"/>
  </w:style>
  <w:style w:type="paragraph" w:customStyle="1" w:styleId="41FA4CFB958F4143BD7974BEDF7F61B5">
    <w:name w:val="41FA4CFB958F4143BD7974BEDF7F61B5"/>
  </w:style>
  <w:style w:type="paragraph" w:customStyle="1" w:styleId="37C48DB7FEAF4608BDDCF8A38CA6689E">
    <w:name w:val="37C48DB7FEAF4608BDDCF8A38CA6689E"/>
  </w:style>
  <w:style w:type="paragraph" w:customStyle="1" w:styleId="7F201EC29087494294AE7E3D55794348">
    <w:name w:val="7F201EC29087494294AE7E3D55794348"/>
  </w:style>
  <w:style w:type="paragraph" w:customStyle="1" w:styleId="E12DDA96FC2C4E0DA4CF08569B35796B">
    <w:name w:val="E12DDA96FC2C4E0DA4CF08569B35796B"/>
  </w:style>
  <w:style w:type="paragraph" w:customStyle="1" w:styleId="0467020DDD744E55B61F8CBFB368030F">
    <w:name w:val="0467020DDD744E55B61F8CBFB368030F"/>
  </w:style>
  <w:style w:type="paragraph" w:customStyle="1" w:styleId="A1A41873E21D46338DC2B5776520D419">
    <w:name w:val="A1A41873E21D46338DC2B5776520D419"/>
  </w:style>
  <w:style w:type="paragraph" w:customStyle="1" w:styleId="548C5F7CE1FE4963A757C9105A83169C">
    <w:name w:val="548C5F7CE1FE4963A757C9105A83169C"/>
  </w:style>
  <w:style w:type="paragraph" w:customStyle="1" w:styleId="3747E16F6B174800BFD4F2504C7D810E">
    <w:name w:val="3747E16F6B174800BFD4F2504C7D810E"/>
  </w:style>
  <w:style w:type="paragraph" w:customStyle="1" w:styleId="FABA1E18338F468DA0E3FAA859FBB5C6">
    <w:name w:val="FABA1E18338F468DA0E3FAA859FBB5C6"/>
  </w:style>
  <w:style w:type="paragraph" w:customStyle="1" w:styleId="7843A859390A4BB2B05A4E8B461A5090">
    <w:name w:val="7843A859390A4BB2B05A4E8B461A5090"/>
  </w:style>
  <w:style w:type="paragraph" w:customStyle="1" w:styleId="63AFA5A37FEF404CB7C37DA1817A73AF">
    <w:name w:val="63AFA5A37FEF404CB7C37DA1817A73AF"/>
  </w:style>
  <w:style w:type="paragraph" w:customStyle="1" w:styleId="3064F0E134F8429C884D4439EB9A0FA6">
    <w:name w:val="3064F0E134F8429C884D4439EB9A0FA6"/>
  </w:style>
  <w:style w:type="paragraph" w:customStyle="1" w:styleId="835A7C1574164A6DA049FFB627C09D05">
    <w:name w:val="835A7C1574164A6DA049FFB627C09D05"/>
  </w:style>
  <w:style w:type="paragraph" w:customStyle="1" w:styleId="41546C48D58848DC852D331E33E222DA">
    <w:name w:val="41546C48D58848DC852D331E33E222DA"/>
  </w:style>
  <w:style w:type="paragraph" w:customStyle="1" w:styleId="25460D861D4341DDB6F9C26844DEFDD4">
    <w:name w:val="25460D861D4341DDB6F9C26844DEFDD4"/>
  </w:style>
  <w:style w:type="paragraph" w:customStyle="1" w:styleId="40A476E46E6C48919220AB67FA524845">
    <w:name w:val="40A476E46E6C48919220AB67FA524845"/>
  </w:style>
  <w:style w:type="paragraph" w:customStyle="1" w:styleId="BB343EB4163A4485AFB0A7C66A89BF63">
    <w:name w:val="BB343EB4163A4485AFB0A7C66A89BF63"/>
  </w:style>
  <w:style w:type="paragraph" w:customStyle="1" w:styleId="886C013292A14347BB91F33C87FC6732">
    <w:name w:val="886C013292A14347BB91F33C87FC6732"/>
  </w:style>
  <w:style w:type="paragraph" w:customStyle="1" w:styleId="726D917E15F2480993DB6ECBE0B8DAE6">
    <w:name w:val="726D917E15F2480993DB6ECBE0B8DAE6"/>
  </w:style>
  <w:style w:type="paragraph" w:customStyle="1" w:styleId="4126669853BE4025ABE1AB088DEFBFA5">
    <w:name w:val="4126669853BE4025ABE1AB088DEFBFA5"/>
  </w:style>
  <w:style w:type="paragraph" w:customStyle="1" w:styleId="D0E8CE7A977242DD8DDD77F3B56325BA">
    <w:name w:val="D0E8CE7A977242DD8DDD77F3B56325BA"/>
  </w:style>
  <w:style w:type="paragraph" w:customStyle="1" w:styleId="28C3F5134BF14C57B59E1300DC84590C">
    <w:name w:val="28C3F5134BF14C57B59E1300DC84590C"/>
  </w:style>
  <w:style w:type="paragraph" w:customStyle="1" w:styleId="8FF550C590EC4B9B9735578FA0019727">
    <w:name w:val="8FF550C590EC4B9B9735578FA0019727"/>
  </w:style>
  <w:style w:type="paragraph" w:customStyle="1" w:styleId="08149FE1E0214134B1CBFDCB23EB4309">
    <w:name w:val="08149FE1E0214134B1CBFDCB23EB4309"/>
  </w:style>
  <w:style w:type="paragraph" w:customStyle="1" w:styleId="7E8C6973F343482B8D45554295485A5C">
    <w:name w:val="7E8C6973F343482B8D45554295485A5C"/>
  </w:style>
  <w:style w:type="paragraph" w:customStyle="1" w:styleId="FC18CB551A8840C68A9C3C30C0D705A3">
    <w:name w:val="FC18CB551A8840C68A9C3C30C0D705A3"/>
  </w:style>
  <w:style w:type="paragraph" w:customStyle="1" w:styleId="085CA79E73E249BB84E9E3AF27BA4F7F">
    <w:name w:val="085CA79E73E249BB84E9E3AF27BA4F7F"/>
  </w:style>
  <w:style w:type="paragraph" w:customStyle="1" w:styleId="651F0E94C80240FDB9F2811002CBB479">
    <w:name w:val="651F0E94C80240FDB9F2811002CBB479"/>
  </w:style>
  <w:style w:type="paragraph" w:customStyle="1" w:styleId="8D9174CA4E7F48E19AAE2721C46C0CE1">
    <w:name w:val="8D9174CA4E7F48E19AAE2721C46C0CE1"/>
  </w:style>
  <w:style w:type="paragraph" w:customStyle="1" w:styleId="AAB52CAC9F9342D09C20FE62F73CB627">
    <w:name w:val="AAB52CAC9F9342D09C20FE62F73CB627"/>
  </w:style>
  <w:style w:type="paragraph" w:customStyle="1" w:styleId="2ACD563A53A44ADCB4542F57C420507D">
    <w:name w:val="2ACD563A53A44ADCB4542F57C420507D"/>
  </w:style>
  <w:style w:type="paragraph" w:customStyle="1" w:styleId="2A3F21B949F34B31BE20645CE173539F">
    <w:name w:val="2A3F21B949F34B31BE20645CE173539F"/>
  </w:style>
  <w:style w:type="paragraph" w:customStyle="1" w:styleId="2B93D5A2683C489DB3FCA6DF74504A28">
    <w:name w:val="2B93D5A2683C489DB3FCA6DF74504A28"/>
  </w:style>
  <w:style w:type="paragraph" w:customStyle="1" w:styleId="1093E3FFB5874D31958B57F8B7024C8D">
    <w:name w:val="1093E3FFB5874D31958B57F8B7024C8D"/>
  </w:style>
  <w:style w:type="paragraph" w:customStyle="1" w:styleId="3360F211AED1425DB6E8008C4BE8739C">
    <w:name w:val="3360F211AED1425DB6E8008C4BE8739C"/>
  </w:style>
  <w:style w:type="paragraph" w:customStyle="1" w:styleId="F41471123CB24D659DA1A056E6A0215C">
    <w:name w:val="F41471123CB24D659DA1A056E6A0215C"/>
    <w:rsid w:val="00D821D6"/>
  </w:style>
  <w:style w:type="paragraph" w:customStyle="1" w:styleId="1DB7B717BFA84B8CB77E3ABF58BE2AFF">
    <w:name w:val="1DB7B717BFA84B8CB77E3ABF58BE2AFF"/>
    <w:rsid w:val="00D821D6"/>
  </w:style>
  <w:style w:type="paragraph" w:customStyle="1" w:styleId="ECF8DD1922F0453A90AF1E1181EFA316">
    <w:name w:val="ECF8DD1922F0453A90AF1E1181EFA316"/>
    <w:rsid w:val="00D821D6"/>
  </w:style>
  <w:style w:type="paragraph" w:customStyle="1" w:styleId="3A1C3F233C164384BF85E06A213B830E">
    <w:name w:val="3A1C3F233C164384BF85E06A213B830E"/>
    <w:rsid w:val="00D821D6"/>
  </w:style>
  <w:style w:type="paragraph" w:customStyle="1" w:styleId="501C1642F3484A1F9F749BE342024989">
    <w:name w:val="501C1642F3484A1F9F749BE342024989"/>
    <w:rsid w:val="00D821D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WD MCF_Ny">
  <a:themeElements>
    <a:clrScheme name="Myndigheten för civilt försvar">
      <a:dk1>
        <a:sysClr val="windowText" lastClr="000000"/>
      </a:dk1>
      <a:lt1>
        <a:sysClr val="window" lastClr="FFFFFF"/>
      </a:lt1>
      <a:dk2>
        <a:srgbClr val="061727"/>
      </a:dk2>
      <a:lt2>
        <a:srgbClr val="F8F5F3"/>
      </a:lt2>
      <a:accent1>
        <a:srgbClr val="0B233E"/>
      </a:accent1>
      <a:accent2>
        <a:srgbClr val="10335F"/>
      </a:accent2>
      <a:accent3>
        <a:srgbClr val="164A8C"/>
      </a:accent3>
      <a:accent4>
        <a:srgbClr val="CC4E13"/>
      </a:accent4>
      <a:accent5>
        <a:srgbClr val="FF832C"/>
      </a:accent5>
      <a:accent6>
        <a:srgbClr val="F6EFE9"/>
      </a:accent6>
      <a:hlink>
        <a:srgbClr val="164A8C"/>
      </a:hlink>
      <a:folHlink>
        <a:srgbClr val="164A8C"/>
      </a:folHlink>
    </a:clrScheme>
    <a:fontScheme name="WD MCF">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custClrLst>
    <a:custClr name="MCF Gul">
      <a:srgbClr val="FED000"/>
    </a:custClr>
    <a:custClr name="MCF Röd">
      <a:srgbClr val="A2191F"/>
    </a:custClr>
    <a:custClr name="MCF Rosa">
      <a:srgbClr val="9F1853"/>
    </a:custClr>
    <a:custClr name="MCF Lila">
      <a:srgbClr val="5D28AF"/>
    </a:custClr>
    <a:custClr name="MCF Petrol">
      <a:srgbClr val="005D5D"/>
    </a:custClr>
    <a:custClr name="MCF Grön">
      <a:srgbClr val="0E6027"/>
    </a:custClr>
    <a:custClr name="MCF Grå">
      <a:srgbClr val="4D5358"/>
    </a:custClr>
    <a:custClr>
      <a:srgbClr val="FFFFFF"/>
    </a:custClr>
    <a:custClr>
      <a:srgbClr val="FFFFFF"/>
    </a:custClr>
    <a:custClr>
      <a:srgbClr val="FFFFFF"/>
    </a:custClr>
    <a:custClr name="MCF Gul 60%">
      <a:srgbClr val="FEEA66"/>
    </a:custClr>
    <a:custClr name="MCF Röd 60%">
      <a:srgbClr val="C77579"/>
    </a:custClr>
    <a:custClr name="MCF Rosa 60%">
      <a:srgbClr val="C57498"/>
    </a:custClr>
    <a:custClr name="MCF Lila 60%">
      <a:srgbClr val="9E7ECF"/>
    </a:custClr>
    <a:custClr name="MCF Petrol 60%">
      <a:srgbClr val="669E9E"/>
    </a:custClr>
    <a:custClr name="MCF Grön 60%">
      <a:srgbClr val="6EA07D"/>
    </a:custClr>
    <a:custClr name="MCF Grå 60%">
      <a:srgbClr val="94989B"/>
    </a:custClr>
    <a:custClr>
      <a:srgbClr val="FFFFFF"/>
    </a:custClr>
    <a:custClr>
      <a:srgbClr val="FFFFFF"/>
    </a:custClr>
    <a:custClr>
      <a:srgbClr val="FFFFFF"/>
    </a:custClr>
    <a:custClr name="MCF Gul 20%">
      <a:srgbClr val="FFFACC"/>
    </a:custClr>
    <a:custClr name="MCF Röd 20%">
      <a:srgbClr val="ECD1D2"/>
    </a:custClr>
    <a:custClr name="MCF Rosa 20%">
      <a:srgbClr val="ECD1DD"/>
    </a:custClr>
    <a:custClr name="MCF Lila 20%">
      <a:srgbClr val="DFD4EF"/>
    </a:custClr>
    <a:custClr name="MCF Petrol 20%">
      <a:srgbClr val="CCDFDF"/>
    </a:custClr>
    <a:custClr name="MCF Grön 20%">
      <a:srgbClr val="CFDFD4"/>
    </a:custClr>
    <a:custClr name="MCF Grå 20%">
      <a:srgbClr val="DBDDDE"/>
    </a:custClr>
    <a:custClr>
      <a:srgbClr val="FFFFFF"/>
    </a:custClr>
    <a:custClr>
      <a:srgbClr val="FFFFFF"/>
    </a:custClr>
    <a:custClr>
      <a:srgbClr val="FFFFFF"/>
    </a:custClr>
    <a:custClr name="MCF Gul 140%">
      <a:srgbClr val="987D00"/>
    </a:custClr>
    <a:custClr name="MCF Röd 140%">
      <a:srgbClr val="510D10"/>
    </a:custClr>
    <a:custClr name="MCF Rosa 140%">
      <a:srgbClr val="500C2A"/>
    </a:custClr>
    <a:custClr name="MCF Lila 140%">
      <a:srgbClr val="2F1458"/>
    </a:custClr>
    <a:custClr name="MCF Petrol 140%">
      <a:srgbClr val="002F2F"/>
    </a:custClr>
    <a:custClr name="MCF Grön 140%">
      <a:srgbClr val="073014"/>
    </a:custClr>
    <a:custClr name="MCF Grå 140%">
      <a:srgbClr val="272A2C"/>
    </a:custClr>
    <a:custClr>
      <a:srgbClr val="FFFFFF"/>
    </a:custClr>
    <a:custClr>
      <a:srgbClr val="FFFFFF"/>
    </a:custClr>
    <a:custClr>
      <a:srgbClr val="FFFFFF"/>
    </a:custClr>
    <a:custClr name="MCF Gul 120%">
      <a:srgbClr val="CBA600"/>
    </a:custClr>
    <a:custClr name="MCF Röd 120%">
      <a:srgbClr val="7A1317"/>
    </a:custClr>
    <a:custClr name="MCF Rosa120%">
      <a:srgbClr val="77123E"/>
    </a:custClr>
    <a:custClr name="MCF Lila 120%">
      <a:srgbClr val="461E83"/>
    </a:custClr>
    <a:custClr name="MCF Petrol 120%">
      <a:srgbClr val="004646"/>
    </a:custClr>
    <a:custClr name="MCF Grön 120%">
      <a:srgbClr val="0B481D"/>
    </a:custClr>
    <a:custClr name="MCF Grå 120%">
      <a:srgbClr val="3A3E42"/>
    </a:custClr>
    <a:custClr>
      <a:srgbClr val="FFFFFF"/>
    </a:custClr>
    <a:custClr>
      <a:srgbClr val="FFFFFF"/>
    </a:custClr>
    <a:custClr>
      <a:srgbClr val="FFFFFF"/>
    </a:custClr>
  </a:custClr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mc93be58ef9046e58a49acd53c89611a xmlns="56dda48c-bf89-4ade-b2d0-5481f01531f6">
      <Terms xmlns="http://schemas.microsoft.com/office/infopath/2007/PartnerControls">
        <TermInfo xmlns="http://schemas.microsoft.com/office/infopath/2007/PartnerControls">
          <TermName xmlns="http://schemas.microsoft.com/office/infopath/2007/PartnerControls">Standard</TermName>
          <TermId xmlns="http://schemas.microsoft.com/office/infopath/2007/PartnerControls">42db7290-f92b-446b-999c-1bee6d848af0</TermId>
        </TermInfo>
      </Terms>
    </mc93be58ef9046e58a49acd53c89611a>
    <k17b868b1b7b4e4f81b2473708f7af5c xmlns="56dda48c-bf89-4ade-b2d0-5481f01531f6">
      <Terms xmlns="http://schemas.microsoft.com/office/infopath/2007/PartnerControls"/>
    </k17b868b1b7b4e4f81b2473708f7af5c>
    <msbLabel xmlns="09080109-f6cd-4eba-a2ee-73217fe696ed"/>
    <TaxCatchAll xmlns="56dda48c-bf89-4ade-b2d0-5481f01531f6">
      <Value>1</Value>
    </TaxCatchAll>
    <MSB_RecordId xmlns="56dda48c-bf89-4ade-b2d0-5481f01531f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MSB Dokument" ma:contentTypeID="0x0101008239AB5D3D2647B580F011DA2F3561110100C29F9E7288E9E7448A0050DADA7CCD5F" ma:contentTypeVersion="12" ma:contentTypeDescription="Skapa ett nytt dokument." ma:contentTypeScope="" ma:versionID="2503e1a91d36bbd423cb3cc1671280ec">
  <xsd:schema xmlns:xsd="http://www.w3.org/2001/XMLSchema" xmlns:xs="http://www.w3.org/2001/XMLSchema" xmlns:p="http://schemas.microsoft.com/office/2006/metadata/properties" xmlns:ns2="09080109-f6cd-4eba-a2ee-73217fe696ed" xmlns:ns3="56dda48c-bf89-4ade-b2d0-5481f01531f6" targetNamespace="http://schemas.microsoft.com/office/2006/metadata/properties" ma:root="true" ma:fieldsID="a4e8282dbf95adfa22809e9266a29422" ns2:_="" ns3:_="">
    <xsd:import namespace="09080109-f6cd-4eba-a2ee-73217fe696ed"/>
    <xsd:import namespace="56dda48c-bf89-4ade-b2d0-5481f01531f6"/>
    <xsd:element name="properties">
      <xsd:complexType>
        <xsd:sequence>
          <xsd:element name="documentManagement">
            <xsd:complexType>
              <xsd:all>
                <xsd:element ref="ns2:msbLabel" minOccurs="0"/>
                <xsd:element ref="ns3:mc93be58ef9046e58a49acd53c89611a" minOccurs="0"/>
                <xsd:element ref="ns3:TaxCatchAll" minOccurs="0"/>
                <xsd:element ref="ns3:TaxCatchAllLabel" minOccurs="0"/>
                <xsd:element ref="ns3:k17b868b1b7b4e4f81b2473708f7af5c" minOccurs="0"/>
                <xsd:element ref="ns3:MSB_Record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080109-f6cd-4eba-a2ee-73217fe696ed" elementFormDefault="qualified">
    <xsd:import namespace="http://schemas.microsoft.com/office/2006/documentManagement/types"/>
    <xsd:import namespace="http://schemas.microsoft.com/office/infopath/2007/PartnerControls"/>
    <xsd:element name="msbLabel" ma:index="8" nillable="true" ma:displayName="Märkning" ma:list="{e836b7a4-1685-45c4-aa64-517c420be6a1}" ma:internalName="msbLabel" ma:readOnly="false" ma:showField="Titl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dda48c-bf89-4ade-b2d0-5481f01531f6" elementFormDefault="qualified">
    <xsd:import namespace="http://schemas.microsoft.com/office/2006/documentManagement/types"/>
    <xsd:import namespace="http://schemas.microsoft.com/office/infopath/2007/PartnerControls"/>
    <xsd:element name="mc93be58ef9046e58a49acd53c89611a" ma:index="9" nillable="true" ma:taxonomy="true" ma:internalName="mc93be58ef9046e58a49acd53c89611a" ma:taxonomyFieldName="MSB_SiteBusinessProcess" ma:displayName="Handlingsslag" ma:default="1;#Standard|42db7290-f92b-446b-999c-1bee6d848af0" ma:fieldId="{6c93be58-ef90-46e5-8a49-acd53c89611a}" ma:sspId="1d297c32-e349-4b6d-b895-deec35520f0b" ma:termSetId="84c5b001-a021-41b2-9608-e8b90a27b6c1" ma:anchorId="00000000-0000-0000-0000-000000000000" ma:open="false" ma:isKeyword="false">
      <xsd:complexType>
        <xsd:sequence>
          <xsd:element ref="pc:Terms" minOccurs="0" maxOccurs="1"/>
        </xsd:sequence>
      </xsd:complexType>
    </xsd:element>
    <xsd:element name="TaxCatchAll" ma:index="10" nillable="true" ma:displayName="Global taxonomikolumn" ma:hidden="true" ma:list="{570ed614-b51e-4d3f-b11f-dc375897e64a}" ma:internalName="TaxCatchAll" ma:showField="CatchAllData" ma:web="56dda48c-bf89-4ade-b2d0-5481f01531f6">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Global taxonomikolumn1" ma:hidden="true" ma:list="{570ed614-b51e-4d3f-b11f-dc375897e64a}" ma:internalName="TaxCatchAllLabel" ma:readOnly="true" ma:showField="CatchAllDataLabel" ma:web="56dda48c-bf89-4ade-b2d0-5481f01531f6">
      <xsd:complexType>
        <xsd:complexContent>
          <xsd:extension base="dms:MultiChoiceLookup">
            <xsd:sequence>
              <xsd:element name="Value" type="dms:Lookup" maxOccurs="unbounded" minOccurs="0" nillable="true"/>
            </xsd:sequence>
          </xsd:extension>
        </xsd:complexContent>
      </xsd:complexType>
    </xsd:element>
    <xsd:element name="k17b868b1b7b4e4f81b2473708f7af5c" ma:index="13" nillable="true" ma:taxonomy="true" ma:internalName="k17b868b1b7b4e4f81b2473708f7af5c" ma:taxonomyFieldName="MSB_DocumentType" ma:displayName="Handlingstyp" ma:fieldId="{417b868b-1b7b-4e4f-81b2-473708f7af5c}" ma:sspId="1d297c32-e349-4b6d-b895-deec35520f0b" ma:termSetId="e3c19ec3-4bda-47fb-b9f4-9ecf798a87b8" ma:anchorId="00000000-0000-0000-0000-000000000000" ma:open="false" ma:isKeyword="false">
      <xsd:complexType>
        <xsd:sequence>
          <xsd:element ref="pc:Terms" minOccurs="0" maxOccurs="1"/>
        </xsd:sequence>
      </xsd:complexType>
    </xsd:element>
    <xsd:element name="MSB_RecordId" ma:index="15" nillable="true" ma:displayName="Diarienummer" ma:internalName="MSB_Record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root xmlns="LPXML">
  <företag/>
  <namn/>
  <titel/>
  <avdelning/>
  <förvaltning/>
  <kontakt>
    <telefon/>
    <mobil/>
    <epost/>
    <adress>
      <co/>
      <box/>
      <gata/>
      <postnr/>
      <ort/>
      <land/>
    </adress>
  </kontakt>
  <dokumenttyp/>
  <Diarienummer/>
  <Datum/>
  <version/>
  <sklass/>
  <extra1>&lt;?xml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Id="rId1" Type="http://schemas.openxmlformats.org/officeDocument/2006/relationships/officeDocument" Target="word/document.xml"/&gt;&lt;/Relationships&gt;&lt;/pkg:xmlData&gt;&lt;/pkg:part&gt;&lt;pkg:part pkg:name="/word/document.xml" pkg:contentType="application/vnd.openxmlformats-officedocument.wordprocessingml.document.main+xml"&gt;&lt;pkg:xmlData&gt;&lt;w:document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wp14"&gt;&lt;w:body&gt;&lt;w:p w14:paraId="4D047D2E" w14:textId="73969561" w:rsidR="002A2BF4" w:rsidRDefault="002A2BF4"&gt;&lt;w:r&gt;&lt;w:t&gt;Beslut&lt;/w:t&gt;&lt;/w:r&gt;&lt;/w:p&gt;&lt;w:sectPr w:rsidR="00494746"&gt;&lt;w:pgSz w:w="12240" w:h="15840"/&gt;&lt;w:pgMar w:top="1417" w:right="1417" w:bottom="1417" w:left="1417" w:header="720" w:footer="720" w:gutter="0"/&gt;&lt;w:cols w:space="720"/&gt;&lt;/w:sectPr&gt;&lt;/w:body&gt;&lt;/w:document&gt;&lt;/pkg:xmlData&gt;&lt;/pkg:part&gt;&lt;pkg:part pkg:name="/word/_rels/document.xml.rels" pkg:contentType="application/vnd.openxmlformats-package.relationships+xml" pkg:padding="256"&gt;&lt;pkg:xmlData&gt;&lt;Relationships xmlns="http://schemas.openxmlformats.org/package/2006/relationships"&gt;&lt;Relationship Id="rId1" Type="http://schemas.openxmlformats.org/officeDocument/2006/relationships/styles" Target="styles.xml"/&gt;&lt;/Relationships&gt;&lt;/pkg:xmlData&gt;&lt;/pkg:part&gt;&lt;pkg:part pkg:name="/word/styles.xml"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w16du"&gt;&lt;w:docDefaults&gt;&lt;w:rPrDefault&gt;&lt;w:rPr&gt;&lt;w:rFonts w:asciiTheme="minorHAnsi" w:eastAsiaTheme="minorHAnsi" w:hAnsiTheme="minorHAnsi" w:cstheme="minorBidi"/&gt;&lt;w:kern w:val="2"/&gt;&lt;w:sz w:val="23"/&gt;&lt;w:szCs w:val="23"/&gt;&lt;w:lang w:val="sv-SE" w:eastAsia="en-US" w:bidi="ar-SA"/&gt;&lt;w14:ligatures w14:val="standardContextual"/&gt;&lt;/w:rPr&gt;&lt;/w:rPrDefault&gt;&lt;w:pPrDefault&gt;&lt;w:pPr&gt;&lt;w:spacing w:after="200" w:line="288" w:lineRule="auto"/&gt;&lt;/w:pPr&gt;&lt;/w:pPrDefault&gt;&lt;/w:docDefaults&gt;&lt;w:style w:type="paragraph" w:default="1" w:styleId="Normal"&gt;&lt;w:name w:val="Normal"/&gt;&lt;w:qFormat/&gt;&lt;w:rsid w:val="00944E7C"/&gt;&lt;/w:style&gt;&lt;w:style w:type="character" w:default="1" w:styleId="Standardstycketeckensnitt"&gt;&lt;w:name w:val="Default Paragraph Font"/&gt;&lt;w:uiPriority w:val="1"/&gt;&lt;w:semiHidden/&gt;&lt;w:unhideWhenUsed/&gt;&lt;/w:style&gt;&lt;w:style w:type="table" w:default="1" w:styleId="Normaltabell"&gt;&lt;w:name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w:styleId="Ingenlista"&gt;&lt;w:name w:val="No List"/&gt;&lt;w:uiPriority w:val="99"/&gt;&lt;w:semiHidden/&gt;&lt;w:unhideWhenUsed/&gt;&lt;/w:style&gt;&lt;/w:styles&gt;&lt;/pkg:xmlData&gt;&lt;/pkg:part&gt;&lt;/pkg:package&gt;
</extra1>
  <extra2/>
  <extra3/>
  <extra4/>
  <extra5/>
  <extra6/>
  <extra7/>
  <extra8/>
  <extra9/>
</root>
</file>

<file path=customXml/itemProps1.xml><?xml version="1.0" encoding="utf-8"?>
<ds:datastoreItem xmlns:ds="http://schemas.openxmlformats.org/officeDocument/2006/customXml" ds:itemID="{7BD0CB63-1687-436A-93FB-D958234CE52E}">
  <ds:schemaRefs>
    <ds:schemaRef ds:uri="http://schemas.openxmlformats.org/officeDocument/2006/bibliography"/>
  </ds:schemaRefs>
</ds:datastoreItem>
</file>

<file path=customXml/itemProps2.xml><?xml version="1.0" encoding="utf-8"?>
<ds:datastoreItem xmlns:ds="http://schemas.openxmlformats.org/officeDocument/2006/customXml" ds:itemID="{7AB6C9D5-5367-46E9-9F64-8A1DAB438A9B}">
  <ds:schemaRefs>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http://purl.org/dc/terms/"/>
    <ds:schemaRef ds:uri="56dda48c-bf89-4ade-b2d0-5481f01531f6"/>
    <ds:schemaRef ds:uri="http://purl.org/dc/elements/1.1/"/>
    <ds:schemaRef ds:uri="09080109-f6cd-4eba-a2ee-73217fe696ed"/>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2CD36836-901D-45E9-B39C-B9265E78CFEB}">
  <ds:schemaRefs>
    <ds:schemaRef ds:uri="http://schemas.microsoft.com/sharepoint/v3/contenttype/forms"/>
  </ds:schemaRefs>
</ds:datastoreItem>
</file>

<file path=customXml/itemProps4.xml><?xml version="1.0" encoding="utf-8"?>
<ds:datastoreItem xmlns:ds="http://schemas.openxmlformats.org/officeDocument/2006/customXml" ds:itemID="{0AA53724-4225-4874-B60B-7D0449E946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080109-f6cd-4eba-a2ee-73217fe696ed"/>
    <ds:schemaRef ds:uri="56dda48c-bf89-4ade-b2d0-5481f01531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1A07762-EC70-46E4-80E4-11657D0119F3}">
  <ds:schemaRefs>
    <ds:schemaRef ds:uri="LPXML"/>
  </ds:schemaRefs>
</ds:datastoreItem>
</file>

<file path=docProps/app.xml><?xml version="1.0" encoding="utf-8"?>
<Properties xmlns="http://schemas.openxmlformats.org/officeDocument/2006/extended-properties" xmlns:vt="http://schemas.openxmlformats.org/officeDocument/2006/docPropsVTypes">
  <Template>Mall%20Beslut%20om%20tillstånd%20till%20hantering%20av%20brandfarliga%20varor</Template>
  <TotalTime>0</TotalTime>
  <Pages>7</Pages>
  <Words>1263</Words>
  <Characters>6699</Characters>
  <Application>Microsoft Office Word</Application>
  <DocSecurity>0</DocSecurity>
  <Lines>55</Lines>
  <Paragraphs>15</Paragraphs>
  <ScaleCrop>false</ScaleCrop>
  <HeadingPairs>
    <vt:vector size="2" baseType="variant">
      <vt:variant>
        <vt:lpstr>Rubrik</vt:lpstr>
      </vt:variant>
      <vt:variant>
        <vt:i4>1</vt:i4>
      </vt:variant>
    </vt:vector>
  </HeadingPairs>
  <TitlesOfParts>
    <vt:vector size="1" baseType="lpstr">
      <vt:lpstr>Beslut om tillstånd till hantering av brandfarliga varor</vt:lpstr>
    </vt:vector>
  </TitlesOfParts>
  <Company>Myndigheten för civilt försvar</Company>
  <LinksUpToDate>false</LinksUpToDate>
  <CharactersWithSpaces>7947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Beslut om tillstånd till hantering av brandfarliga varor</dc:title>
  <dc:subject/>
  <dc:creator>Thunberg Emelie</dc:creator>
  <cp:keywords/>
  <dc:description/>
  <cp:lastModifiedBy>Thunberg Emelie</cp:lastModifiedBy>
  <cp:revision>2</cp:revision>
  <cp:lastPrinted>2025-09-23T09:25:00Z</cp:lastPrinted>
  <dcterms:created xsi:type="dcterms:W3CDTF">2026-07-01T10:56:00Z</dcterms:created>
  <dcterms:modified xsi:type="dcterms:W3CDTF">2026-07-01T10:56:00Z</dcterms:modified>
  <cp:version>2025.10.10.1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0x0101008239AB5D3D2647B580F011DA2F3561110100C29F9E7288E9E7448A0050DADA7CCD5F</vt:lpwstr>
  </property>
  <property fmtid="{D5CDD505-2E9C-101B-9397-08002B2CF9AE}" pid="3" name="MSB_SiteBusinessProcess">
    <vt:lpwstr>1;#Standard|42db7290-f92b-446b-999c-1bee6d848af0</vt:lpwstr>
  </property>
  <property fmtid="{D5CDD505-2E9C-101B-9397-08002B2CF9AE}" pid="4" name="MSB_DocumentType">
    <vt:lpwstr/>
  </property>
</Properties>
</file>