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5" w:rsidRDefault="00A302D5" w:rsidP="00F1391E">
      <w:pPr>
        <w:pStyle w:val="Rubrik1"/>
      </w:pPr>
    </w:p>
    <w:p w:rsidR="00E56928" w:rsidRDefault="00E56928" w:rsidP="00E56928"/>
    <w:p w:rsidR="00E56928" w:rsidRPr="00175D63" w:rsidRDefault="00E56928" w:rsidP="00E56928">
      <w:pPr>
        <w:rPr>
          <w:b/>
          <w:sz w:val="28"/>
          <w:szCs w:val="28"/>
        </w:rPr>
      </w:pPr>
      <w:r w:rsidRPr="00175D63">
        <w:rPr>
          <w:b/>
          <w:sz w:val="28"/>
          <w:szCs w:val="28"/>
        </w:rPr>
        <w:t>Måldokument</w:t>
      </w:r>
      <w:r w:rsidR="0049555F" w:rsidRPr="00175D63">
        <w:rPr>
          <w:b/>
          <w:sz w:val="28"/>
          <w:szCs w:val="28"/>
        </w:rPr>
        <w:t xml:space="preserve"> </w:t>
      </w:r>
      <w:r w:rsidRPr="00175D63">
        <w:rPr>
          <w:b/>
          <w:sz w:val="28"/>
          <w:szCs w:val="28"/>
        </w:rPr>
        <w:t>vidareutbildning för skorstensfejartekniker</w:t>
      </w:r>
      <w:r w:rsidR="0049555F" w:rsidRPr="00175D63">
        <w:rPr>
          <w:b/>
          <w:sz w:val="28"/>
          <w:szCs w:val="28"/>
        </w:rPr>
        <w:t xml:space="preserve"> – LIA 2</w:t>
      </w:r>
    </w:p>
    <w:p w:rsidR="0049555F" w:rsidRPr="00B5039A" w:rsidRDefault="0049555F" w:rsidP="0049555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E3972" wp14:editId="59EEC2D3">
                <wp:simplePos x="0" y="0"/>
                <wp:positionH relativeFrom="column">
                  <wp:posOffset>1560830</wp:posOffset>
                </wp:positionH>
                <wp:positionV relativeFrom="paragraph">
                  <wp:posOffset>6350</wp:posOffset>
                </wp:positionV>
                <wp:extent cx="3221502" cy="246185"/>
                <wp:effectExtent l="0" t="0" r="17145" b="20955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555F" w:rsidRDefault="0049555F" w:rsidP="00495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E3972" id="_x0000_t202" coordsize="21600,21600" o:spt="202" path="m,l,21600r21600,l21600,xe">
                <v:stroke joinstyle="miter"/>
                <v:path gradientshapeok="t" o:connecttype="rect"/>
              </v:shapetype>
              <v:shape id="Textruta 12" o:spid="_x0000_s1026" type="#_x0000_t202" style="position:absolute;margin-left:122.9pt;margin-top:.5pt;width:253.65pt;height:19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" fillcolor="white [3201]" strokeweight=".5pt">
                <v:textbox>
                  <w:txbxContent>
                    <w:p w:rsidR="0049555F" w:rsidRDefault="0049555F" w:rsidP="0049555F"/>
                  </w:txbxContent>
                </v:textbox>
              </v:shape>
            </w:pict>
          </mc:Fallback>
        </mc:AlternateContent>
      </w:r>
      <w:r>
        <w:t>Studentens namn</w:t>
      </w:r>
      <w:r>
        <w:tab/>
        <w:t xml:space="preserve"> </w:t>
      </w:r>
      <w:r w:rsidRPr="00B5039A">
        <w:t> </w:t>
      </w:r>
      <w:r>
        <w:tab/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  <w:r w:rsidRPr="00B5039A">
        <w:t> </w:t>
      </w:r>
    </w:p>
    <w:p w:rsidR="0049555F" w:rsidRDefault="0049555F" w:rsidP="0049555F"/>
    <w:p w:rsidR="0049555F" w:rsidRDefault="00C27584" w:rsidP="0049555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4EE85" wp14:editId="332F444D">
                <wp:simplePos x="0" y="0"/>
                <wp:positionH relativeFrom="column">
                  <wp:posOffset>1588135</wp:posOffset>
                </wp:positionH>
                <wp:positionV relativeFrom="paragraph">
                  <wp:posOffset>13970</wp:posOffset>
                </wp:positionV>
                <wp:extent cx="3185795" cy="238760"/>
                <wp:effectExtent l="0" t="0" r="14605" b="2794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79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555F" w:rsidRDefault="0049555F" w:rsidP="00495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EE85" id="Textruta 4" o:spid="_x0000_s1027" type="#_x0000_t202" style="position:absolute;margin-left:125.05pt;margin-top:1.1pt;width:250.85pt;height:1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" fillcolor="white [3201]" strokeweight=".5pt">
                <v:textbox>
                  <w:txbxContent>
                    <w:p w:rsidR="0049555F" w:rsidRDefault="0049555F" w:rsidP="0049555F"/>
                  </w:txbxContent>
                </v:textbox>
              </v:shape>
            </w:pict>
          </mc:Fallback>
        </mc:AlternateContent>
      </w:r>
      <w:r w:rsidR="0049555F">
        <w:t>Sotningsföretagets namn</w:t>
      </w:r>
      <w:r w:rsidR="0049555F">
        <w:tab/>
      </w:r>
      <w:r w:rsidR="0049555F">
        <w:tab/>
      </w:r>
    </w:p>
    <w:p w:rsidR="0049555F" w:rsidRDefault="0049555F" w:rsidP="0049555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C0B99" wp14:editId="6135CD50">
                <wp:simplePos x="0" y="0"/>
                <wp:positionH relativeFrom="column">
                  <wp:posOffset>1582713</wp:posOffset>
                </wp:positionH>
                <wp:positionV relativeFrom="paragraph">
                  <wp:posOffset>220198</wp:posOffset>
                </wp:positionV>
                <wp:extent cx="3221502" cy="246185"/>
                <wp:effectExtent l="0" t="0" r="17145" b="2095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555F" w:rsidRDefault="0049555F" w:rsidP="00495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0B99" id="Textruta 6" o:spid="_x0000_s1028" type="#_x0000_t202" style="position:absolute;margin-left:124.6pt;margin-top:17.35pt;width:253.65pt;height:1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dlUAIAAKgEAAAOAAAAZHJzL2Uyb0RvYy54bWysVE1v2zAMvQ/YfxB0X/zRJGu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" fillcolor="white [3201]" strokeweight=".5pt">
                <v:textbox>
                  <w:txbxContent>
                    <w:p w:rsidR="0049555F" w:rsidRDefault="0049555F" w:rsidP="0049555F"/>
                  </w:txbxContent>
                </v:textbox>
              </v:shape>
            </w:pict>
          </mc:Fallback>
        </mc:AlternateContent>
      </w:r>
    </w:p>
    <w:p w:rsidR="0049555F" w:rsidRDefault="0049555F" w:rsidP="0049555F">
      <w:r>
        <w:t>Handledare</w:t>
      </w:r>
      <w:r>
        <w:tab/>
      </w:r>
      <w:r>
        <w:tab/>
      </w:r>
      <w:r>
        <w:tab/>
      </w:r>
      <w:r>
        <w:tab/>
      </w:r>
    </w:p>
    <w:p w:rsidR="0049555F" w:rsidRDefault="0049555F" w:rsidP="0049555F"/>
    <w:p w:rsidR="0049555F" w:rsidRDefault="0049555F" w:rsidP="0049555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26302" wp14:editId="246D219D">
                <wp:simplePos x="0" y="0"/>
                <wp:positionH relativeFrom="column">
                  <wp:posOffset>1582615</wp:posOffset>
                </wp:positionH>
                <wp:positionV relativeFrom="paragraph">
                  <wp:posOffset>6399</wp:posOffset>
                </wp:positionV>
                <wp:extent cx="3221502" cy="246185"/>
                <wp:effectExtent l="0" t="0" r="17145" b="2095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555F" w:rsidRDefault="0049555F" w:rsidP="00495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6302" id="Textruta 7" o:spid="_x0000_s1029" type="#_x0000_t202" style="position:absolute;margin-left:124.6pt;margin-top:.5pt;width:253.65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" fillcolor="white [3201]" strokeweight=".5pt">
                <v:textbox>
                  <w:txbxContent>
                    <w:p w:rsidR="0049555F" w:rsidRDefault="0049555F" w:rsidP="0049555F"/>
                  </w:txbxContent>
                </v:textbox>
              </v:shape>
            </w:pict>
          </mc:Fallback>
        </mc:AlternateContent>
      </w:r>
      <w:r>
        <w:t>Mejl (handledare)</w:t>
      </w:r>
      <w:r>
        <w:tab/>
      </w:r>
      <w:r>
        <w:tab/>
      </w:r>
    </w:p>
    <w:p w:rsidR="0049555F" w:rsidRDefault="0049555F" w:rsidP="0049555F"/>
    <w:p w:rsidR="0049555F" w:rsidRDefault="0049555F" w:rsidP="0049555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F4E5E" wp14:editId="255E26D2">
                <wp:simplePos x="0" y="0"/>
                <wp:positionH relativeFrom="column">
                  <wp:posOffset>1594318</wp:posOffset>
                </wp:positionH>
                <wp:positionV relativeFrom="paragraph">
                  <wp:posOffset>6350</wp:posOffset>
                </wp:positionV>
                <wp:extent cx="3221502" cy="246185"/>
                <wp:effectExtent l="0" t="0" r="17145" b="2095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555F" w:rsidRDefault="0049555F" w:rsidP="00495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4E5E" id="Textruta 9" o:spid="_x0000_s1030" type="#_x0000_t202" style="position:absolute;margin-left:125.55pt;margin-top:.5pt;width:253.65pt;height:1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" fillcolor="white [3201]" strokeweight=".5pt">
                <v:textbox>
                  <w:txbxContent>
                    <w:p w:rsidR="0049555F" w:rsidRDefault="0049555F" w:rsidP="0049555F"/>
                  </w:txbxContent>
                </v:textbox>
              </v:shape>
            </w:pict>
          </mc:Fallback>
        </mc:AlternateContent>
      </w:r>
      <w:r>
        <w:t>Mobil (handledare)</w:t>
      </w:r>
      <w:r>
        <w:tab/>
        <w:t xml:space="preserve"> </w:t>
      </w:r>
      <w:r w:rsidR="00175D63">
        <w:t>….</w:t>
      </w:r>
      <w:r>
        <w:tab/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  <w:r w:rsidRPr="00FA2BB7">
        <w:rPr>
          <w:noProof/>
          <w:sz w:val="20"/>
        </w:rPr>
        <w:t> </w:t>
      </w:r>
    </w:p>
    <w:p w:rsidR="0049555F" w:rsidRDefault="0049555F" w:rsidP="0049555F">
      <w:r>
        <w:tab/>
      </w:r>
    </w:p>
    <w:p w:rsidR="0049555F" w:rsidRDefault="00175D63" w:rsidP="0049555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D2585A" wp14:editId="1094397C">
                <wp:simplePos x="0" y="0"/>
                <wp:positionH relativeFrom="column">
                  <wp:posOffset>1620253</wp:posOffset>
                </wp:positionH>
                <wp:positionV relativeFrom="paragraph">
                  <wp:posOffset>8021</wp:posOffset>
                </wp:positionV>
                <wp:extent cx="3221502" cy="246185"/>
                <wp:effectExtent l="0" t="0" r="17145" b="2095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2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5D63" w:rsidRDefault="00175D63" w:rsidP="00175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585A" id="Textruta 3" o:spid="_x0000_s1031" type="#_x0000_t202" style="position:absolute;margin-left:127.6pt;margin-top:.65pt;width:253.65pt;height:19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" fillcolor="white [3201]" strokeweight=".5pt">
                <v:textbox>
                  <w:txbxContent>
                    <w:p w:rsidR="00175D63" w:rsidRDefault="00175D63" w:rsidP="00175D63"/>
                  </w:txbxContent>
                </v:textbox>
              </v:shape>
            </w:pict>
          </mc:Fallback>
        </mc:AlternateContent>
      </w:r>
      <w:r w:rsidR="0049555F">
        <w:t xml:space="preserve">Kontaktperson </w:t>
      </w:r>
      <w:r>
        <w:tab/>
      </w:r>
    </w:p>
    <w:p w:rsidR="00E56928" w:rsidRDefault="0049555F" w:rsidP="00E56928">
      <w:r>
        <w:t xml:space="preserve">(om annan än handledare) </w:t>
      </w:r>
    </w:p>
    <w:p w:rsidR="0049555F" w:rsidRPr="005B06AA" w:rsidRDefault="00E56928" w:rsidP="0049555F">
      <w:pPr>
        <w:rPr>
          <w:b/>
        </w:rPr>
      </w:pPr>
      <w:r>
        <w:rPr>
          <w:b/>
        </w:rPr>
        <w:t>LIA period 2</w:t>
      </w:r>
    </w:p>
    <w:tbl>
      <w:tblPr>
        <w:tblStyle w:val="Tabellrutnt"/>
        <w:tblW w:w="7650" w:type="dxa"/>
        <w:tblLook w:val="04A0" w:firstRow="1" w:lastRow="0" w:firstColumn="1" w:lastColumn="0" w:noHBand="0" w:noVBand="1"/>
      </w:tblPr>
      <w:tblGrid>
        <w:gridCol w:w="4957"/>
        <w:gridCol w:w="1346"/>
        <w:gridCol w:w="1347"/>
      </w:tblGrid>
      <w:tr w:rsidR="0049555F" w:rsidTr="00704639">
        <w:tc>
          <w:tcPr>
            <w:tcW w:w="4957" w:type="dxa"/>
          </w:tcPr>
          <w:p w:rsidR="0049555F" w:rsidRPr="00316129" w:rsidRDefault="0049555F" w:rsidP="00704639">
            <w:pPr>
              <w:rPr>
                <w:b/>
              </w:rPr>
            </w:pPr>
            <w:r>
              <w:rPr>
                <w:b/>
              </w:rPr>
              <w:t>Följande moment ska genomföras på LIA 2</w:t>
            </w:r>
          </w:p>
        </w:tc>
        <w:tc>
          <w:tcPr>
            <w:tcW w:w="2693" w:type="dxa"/>
            <w:gridSpan w:val="2"/>
          </w:tcPr>
          <w:p w:rsidR="0049555F" w:rsidRDefault="0049555F" w:rsidP="00704639">
            <w:r>
              <w:t xml:space="preserve">Har momenten genomförts? </w:t>
            </w:r>
          </w:p>
          <w:p w:rsidR="0049555F" w:rsidRDefault="0049555F" w:rsidP="00704639">
            <w:r>
              <w:t xml:space="preserve">        Ja                       Nej</w:t>
            </w:r>
          </w:p>
        </w:tc>
      </w:tr>
      <w:tr w:rsidR="0049555F" w:rsidTr="00704639">
        <w:tc>
          <w:tcPr>
            <w:tcW w:w="4957" w:type="dxa"/>
          </w:tcPr>
          <w:p w:rsidR="0049555F" w:rsidRPr="00C10D7B" w:rsidRDefault="0049555F" w:rsidP="007046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1.Introduktion med planering och besök</w:t>
            </w:r>
          </w:p>
        </w:tc>
        <w:tc>
          <w:tcPr>
            <w:tcW w:w="1346" w:type="dxa"/>
          </w:tcPr>
          <w:p w:rsidR="0049555F" w:rsidRDefault="0049555F" w:rsidP="00704639">
            <w:pPr>
              <w:jc w:val="center"/>
              <w:rPr>
                <w:rFonts w:ascii="MS Gothic" w:eastAsia="MS Gothic" w:hAnsi="MS Gothic"/>
              </w:rPr>
            </w:pPr>
          </w:p>
          <w:sdt>
            <w:sdtPr>
              <w:id w:val="1273590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555F" w:rsidRDefault="0049555F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9555F" w:rsidRDefault="0049555F" w:rsidP="00704639">
            <w:pPr>
              <w:jc w:val="center"/>
            </w:pPr>
          </w:p>
        </w:tc>
        <w:sdt>
          <w:sdtPr>
            <w:id w:val="155711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</w:tcPr>
              <w:p w:rsidR="0049555F" w:rsidRDefault="0049555F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555F" w:rsidTr="00704639">
        <w:tc>
          <w:tcPr>
            <w:tcW w:w="4957" w:type="dxa"/>
          </w:tcPr>
          <w:p w:rsidR="0049555F" w:rsidRPr="00C10D7B" w:rsidRDefault="0049555F" w:rsidP="0027786F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555F">
              <w:rPr>
                <w:rFonts w:asciiTheme="minorHAnsi" w:hAnsiTheme="minorHAnsi"/>
                <w:sz w:val="22"/>
                <w:szCs w:val="22"/>
              </w:rPr>
              <w:t xml:space="preserve">Brandskyddskontroll av </w:t>
            </w:r>
            <w:r w:rsidR="0027786F">
              <w:rPr>
                <w:rFonts w:asciiTheme="minorHAnsi" w:hAnsiTheme="minorHAnsi"/>
                <w:sz w:val="22"/>
                <w:szCs w:val="22"/>
              </w:rPr>
              <w:t>villapannor och storpannor med fasta, flytande och gasf</w:t>
            </w:r>
            <w:r w:rsidR="00FD7C7D">
              <w:rPr>
                <w:rFonts w:asciiTheme="minorHAnsi" w:hAnsiTheme="minorHAnsi"/>
                <w:sz w:val="22"/>
                <w:szCs w:val="22"/>
              </w:rPr>
              <w:t>ormiga bränslen</w:t>
            </w:r>
            <w:r w:rsidR="0027786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</w:tcPr>
          <w:p w:rsidR="0049555F" w:rsidRDefault="0049555F" w:rsidP="00704639">
            <w:pPr>
              <w:jc w:val="center"/>
            </w:pPr>
          </w:p>
          <w:sdt>
            <w:sdtPr>
              <w:id w:val="28624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555F" w:rsidRDefault="0049555F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9555F" w:rsidRDefault="0049555F" w:rsidP="00704639">
            <w:pPr>
              <w:rPr>
                <w:rFonts w:ascii="MS Gothic" w:eastAsia="MS Gothic" w:hAnsi="MS Gothic"/>
              </w:rPr>
            </w:pPr>
          </w:p>
        </w:tc>
        <w:sdt>
          <w:sdtPr>
            <w:id w:val="130534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</w:tcPr>
              <w:p w:rsidR="0049555F" w:rsidRDefault="0049555F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555F" w:rsidTr="00704639">
        <w:tc>
          <w:tcPr>
            <w:tcW w:w="4957" w:type="dxa"/>
          </w:tcPr>
          <w:p w:rsidR="0049555F" w:rsidRDefault="0049555F" w:rsidP="0070463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9555F" w:rsidRDefault="0049555F" w:rsidP="00704639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Pr="0049555F">
              <w:rPr>
                <w:rFonts w:asciiTheme="minorHAnsi" w:hAnsiTheme="minorHAnsi"/>
                <w:sz w:val="22"/>
                <w:szCs w:val="22"/>
              </w:rPr>
              <w:t>Bran</w:t>
            </w:r>
            <w:r w:rsidR="0027786F">
              <w:rPr>
                <w:rFonts w:asciiTheme="minorHAnsi" w:hAnsiTheme="minorHAnsi"/>
                <w:sz w:val="22"/>
                <w:szCs w:val="22"/>
              </w:rPr>
              <w:t>dskyddskontroll av rumsvärmare i villor</w:t>
            </w:r>
            <w:r w:rsidRPr="0049555F">
              <w:rPr>
                <w:rFonts w:asciiTheme="minorHAnsi" w:hAnsiTheme="minorHAnsi"/>
                <w:sz w:val="22"/>
                <w:szCs w:val="22"/>
              </w:rPr>
              <w:t>, flerbos</w:t>
            </w:r>
            <w:r w:rsidR="009466F2">
              <w:rPr>
                <w:rFonts w:asciiTheme="minorHAnsi" w:hAnsiTheme="minorHAnsi"/>
                <w:sz w:val="22"/>
                <w:szCs w:val="22"/>
              </w:rPr>
              <w:t>tadshus och publika lokaler</w:t>
            </w:r>
          </w:p>
          <w:p w:rsidR="0049555F" w:rsidRPr="00C10D7B" w:rsidRDefault="0049555F" w:rsidP="0070463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58250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6" w:type="dxa"/>
              </w:tcPr>
              <w:p w:rsidR="0049555F" w:rsidRDefault="0049555F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668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</w:tcPr>
              <w:p w:rsidR="0049555F" w:rsidRDefault="0049555F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555F" w:rsidTr="00704639">
        <w:tc>
          <w:tcPr>
            <w:tcW w:w="4957" w:type="dxa"/>
          </w:tcPr>
          <w:p w:rsidR="0049555F" w:rsidRDefault="0049555F" w:rsidP="0070463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9555F" w:rsidRDefault="0049555F" w:rsidP="0049555F">
            <w:pPr>
              <w:rPr>
                <w:rFonts w:asciiTheme="minorHAnsi" w:hAnsiTheme="minorHAnsi"/>
                <w:sz w:val="22"/>
                <w:szCs w:val="22"/>
              </w:rPr>
            </w:pPr>
            <w:r w:rsidRPr="00C10D7B">
              <w:rPr>
                <w:rFonts w:asciiTheme="minorHAnsi" w:hAnsiTheme="minorHAnsi"/>
                <w:sz w:val="22"/>
                <w:szCs w:val="22"/>
              </w:rPr>
              <w:t>4</w:t>
            </w:r>
            <w:bookmarkStart w:id="0" w:name="_GoBack"/>
            <w:r w:rsidRPr="00C10D7B">
              <w:rPr>
                <w:rFonts w:asciiTheme="minorHAnsi" w:hAnsiTheme="minorHAnsi"/>
                <w:sz w:val="22"/>
                <w:szCs w:val="22"/>
              </w:rPr>
              <w:t>.</w:t>
            </w:r>
            <w:r w:rsidRPr="00C67F7D">
              <w:t xml:space="preserve"> </w:t>
            </w:r>
            <w:r w:rsidRPr="0049555F">
              <w:rPr>
                <w:rFonts w:asciiTheme="minorHAnsi" w:hAnsiTheme="minorHAnsi"/>
                <w:sz w:val="22"/>
                <w:szCs w:val="22"/>
              </w:rPr>
              <w:t>Brandskyddskontroll av imkanaler från större kök</w:t>
            </w:r>
            <w:r w:rsidRPr="00C10D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End w:id="0"/>
          </w:p>
          <w:p w:rsidR="0049555F" w:rsidRPr="00C10D7B" w:rsidRDefault="0049555F" w:rsidP="0049555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id w:val="214453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6" w:type="dxa"/>
              </w:tcPr>
              <w:p w:rsidR="0049555F" w:rsidRDefault="0049555F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402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</w:tcPr>
              <w:p w:rsidR="0049555F" w:rsidRDefault="0049555F" w:rsidP="007046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9555F" w:rsidRPr="005B06AA" w:rsidRDefault="0049555F" w:rsidP="00E56928">
      <w:pPr>
        <w:rPr>
          <w:b/>
        </w:rPr>
      </w:pPr>
    </w:p>
    <w:p w:rsidR="0049555F" w:rsidRPr="001E0B91" w:rsidRDefault="0049555F" w:rsidP="00E56928">
      <w:pPr>
        <w:rPr>
          <w:b/>
        </w:rPr>
      </w:pPr>
      <w:r w:rsidRPr="001E0B91">
        <w:rPr>
          <w:b/>
        </w:rPr>
        <w:t>Kommentar</w:t>
      </w:r>
    </w:p>
    <w:p w:rsidR="00E56928" w:rsidRPr="0049555F" w:rsidRDefault="0049555F" w:rsidP="00E56928">
      <w:r>
        <w:rPr>
          <w:strike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8489</wp:posOffset>
                </wp:positionH>
                <wp:positionV relativeFrom="paragraph">
                  <wp:posOffset>84455</wp:posOffset>
                </wp:positionV>
                <wp:extent cx="4916905" cy="1283368"/>
                <wp:effectExtent l="0" t="0" r="17145" b="1206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905" cy="1283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555F" w:rsidRDefault="00495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1" o:spid="_x0000_s1032" type="#_x0000_t202" style="position:absolute;margin-left:.65pt;margin-top:6.65pt;width:387.15pt;height:10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" fillcolor="white [3201]" strokeweight=".5pt">
                <v:textbox>
                  <w:txbxContent>
                    <w:p w:rsidR="0049555F" w:rsidRDefault="0049555F"/>
                  </w:txbxContent>
                </v:textbox>
              </v:shape>
            </w:pict>
          </mc:Fallback>
        </mc:AlternateContent>
      </w:r>
    </w:p>
    <w:p w:rsidR="00E56928" w:rsidRDefault="00E56928" w:rsidP="00E56928">
      <w:pPr>
        <w:rPr>
          <w:u w:val="single"/>
        </w:rPr>
      </w:pPr>
    </w:p>
    <w:p w:rsidR="0049555F" w:rsidRDefault="0049555F" w:rsidP="00E56928">
      <w:pPr>
        <w:rPr>
          <w:u w:val="single"/>
        </w:rPr>
      </w:pPr>
    </w:p>
    <w:p w:rsidR="0049555F" w:rsidRDefault="0049555F" w:rsidP="00E56928">
      <w:pPr>
        <w:rPr>
          <w:u w:val="single"/>
        </w:rPr>
      </w:pPr>
    </w:p>
    <w:p w:rsidR="0049555F" w:rsidRPr="001E0B91" w:rsidRDefault="0049555F" w:rsidP="00E56928">
      <w:pPr>
        <w:rPr>
          <w:b/>
        </w:rPr>
      </w:pPr>
      <w:r w:rsidRPr="001E0B91">
        <w:rPr>
          <w:b/>
        </w:rPr>
        <w:t>Omdöme</w:t>
      </w:r>
    </w:p>
    <w:p w:rsidR="0049555F" w:rsidRDefault="0049555F" w:rsidP="00E56928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-23595</wp:posOffset>
                </wp:positionH>
                <wp:positionV relativeFrom="paragraph">
                  <wp:posOffset>47525</wp:posOffset>
                </wp:positionV>
                <wp:extent cx="5116997" cy="1130968"/>
                <wp:effectExtent l="0" t="0" r="26670" b="1206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997" cy="1130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555F" w:rsidRDefault="00495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33" type="#_x0000_t202" style="position:absolute;margin-left:-1.85pt;margin-top:3.75pt;width:402.9pt;height:8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" fillcolor="white [3201]" strokeweight=".5pt">
                <v:textbox>
                  <w:txbxContent>
                    <w:p w:rsidR="0049555F" w:rsidRDefault="0049555F"/>
                  </w:txbxContent>
                </v:textbox>
              </v:shape>
            </w:pict>
          </mc:Fallback>
        </mc:AlternateContent>
      </w:r>
    </w:p>
    <w:p w:rsidR="0049555F" w:rsidRDefault="0049555F" w:rsidP="00E56928"/>
    <w:p w:rsidR="0049555F" w:rsidRDefault="0049555F" w:rsidP="00E56928"/>
    <w:p w:rsidR="0049555F" w:rsidRDefault="0049555F" w:rsidP="00E56928"/>
    <w:p w:rsidR="0049555F" w:rsidRDefault="0049555F" w:rsidP="00E56928"/>
    <w:p w:rsidR="0049555F" w:rsidRDefault="0049555F" w:rsidP="00E56928"/>
    <w:p w:rsidR="001E0B91" w:rsidRDefault="001E0B91" w:rsidP="001E0B91"/>
    <w:p w:rsidR="001E0B91" w:rsidRDefault="001E0B91" w:rsidP="001E0B91">
      <w:r w:rsidRPr="00C10D7B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D9CDD" wp14:editId="3777AD7E">
                <wp:simplePos x="0" y="0"/>
                <wp:positionH relativeFrom="margin">
                  <wp:align>left</wp:align>
                </wp:positionH>
                <wp:positionV relativeFrom="paragraph">
                  <wp:posOffset>277886</wp:posOffset>
                </wp:positionV>
                <wp:extent cx="1273126" cy="365760"/>
                <wp:effectExtent l="0" t="0" r="22860" b="1524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B91" w:rsidRDefault="001E0B91" w:rsidP="001E0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FD9CDD" id="Textruta 14" o:spid="_x0000_s1034" type="#_x0000_t202" style="position:absolute;margin-left:0;margin-top:21.9pt;width:100.25pt;height:28.8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" fillcolor="white [3201]" strokeweight=".5pt">
                <v:textbox>
                  <w:txbxContent>
                    <w:p w:rsidR="001E0B91" w:rsidRDefault="001E0B91" w:rsidP="001E0B91"/>
                  </w:txbxContent>
                </v:textbox>
                <w10:wrap anchorx="margin"/>
              </v:shape>
            </w:pict>
          </mc:Fallback>
        </mc:AlternateContent>
      </w:r>
      <w:r w:rsidRPr="00C10D7B">
        <w:rPr>
          <w:b/>
        </w:rPr>
        <w:t xml:space="preserve">Datum  </w:t>
      </w:r>
      <w:r>
        <w:tab/>
      </w:r>
      <w:r>
        <w:tab/>
      </w:r>
      <w:r>
        <w:tab/>
      </w:r>
      <w:r w:rsidRPr="00C10D7B">
        <w:rPr>
          <w:b/>
        </w:rPr>
        <w:t>Datum</w:t>
      </w:r>
    </w:p>
    <w:p w:rsidR="001E0B91" w:rsidRDefault="001E0B91" w:rsidP="001E0B9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78123" wp14:editId="2331BE55">
                <wp:simplePos x="0" y="0"/>
                <wp:positionH relativeFrom="margin">
                  <wp:posOffset>2501704</wp:posOffset>
                </wp:positionH>
                <wp:positionV relativeFrom="paragraph">
                  <wp:posOffset>39224</wp:posOffset>
                </wp:positionV>
                <wp:extent cx="1273126" cy="365760"/>
                <wp:effectExtent l="0" t="0" r="22860" b="1524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B91" w:rsidRDefault="001E0B91" w:rsidP="001E0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78123" id="Textruta 18" o:spid="_x0000_s1035" type="#_x0000_t202" style="position:absolute;margin-left:197pt;margin-top:3.1pt;width:100.25pt;height:28.8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" fillcolor="white [3201]" strokeweight=".5pt">
                <v:textbox>
                  <w:txbxContent>
                    <w:p w:rsidR="001E0B91" w:rsidRDefault="001E0B91" w:rsidP="001E0B91"/>
                  </w:txbxContent>
                </v:textbox>
                <w10:wrap anchorx="margin"/>
              </v:shape>
            </w:pict>
          </mc:Fallback>
        </mc:AlternateContent>
      </w:r>
    </w:p>
    <w:p w:rsidR="001E0B91" w:rsidRDefault="001E0B91" w:rsidP="001E0B91"/>
    <w:p w:rsidR="001E0B91" w:rsidRDefault="001E0B91" w:rsidP="001E0B91">
      <w:pPr>
        <w:rPr>
          <w:b/>
        </w:rPr>
      </w:pPr>
    </w:p>
    <w:p w:rsidR="001E0B91" w:rsidRPr="005B06AA" w:rsidRDefault="001E0B91" w:rsidP="001E0B91">
      <w:r w:rsidRPr="00C10D7B">
        <w:rPr>
          <w:b/>
        </w:rPr>
        <w:t>Signatur handledare</w:t>
      </w:r>
      <w:r>
        <w:tab/>
      </w:r>
      <w:r>
        <w:tab/>
      </w:r>
      <w:r w:rsidRPr="00C10D7B">
        <w:rPr>
          <w:b/>
        </w:rPr>
        <w:t>Signatur studerande</w:t>
      </w:r>
    </w:p>
    <w:p w:rsidR="001E0B91" w:rsidRDefault="001E0B91" w:rsidP="001E0B9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5F9992" wp14:editId="5C9355F2">
                <wp:simplePos x="0" y="0"/>
                <wp:positionH relativeFrom="column">
                  <wp:posOffset>2511083</wp:posOffset>
                </wp:positionH>
                <wp:positionV relativeFrom="paragraph">
                  <wp:posOffset>144487</wp:posOffset>
                </wp:positionV>
                <wp:extent cx="2187526" cy="407963"/>
                <wp:effectExtent l="0" t="0" r="22860" b="1143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6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B91" w:rsidRDefault="001E0B91" w:rsidP="001E0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F9992" id="Textruta 17" o:spid="_x0000_s1036" type="#_x0000_t202" style="position:absolute;margin-left:197.7pt;margin-top:11.4pt;width:172.25pt;height:3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" fillcolor="white [3201]" strokeweight=".5pt">
                <v:textbox>
                  <w:txbxContent>
                    <w:p w:rsidR="001E0B91" w:rsidRDefault="001E0B91" w:rsidP="001E0B91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5511F0" wp14:editId="299DE2AE">
                <wp:simplePos x="0" y="0"/>
                <wp:positionH relativeFrom="column">
                  <wp:posOffset>-13970</wp:posOffset>
                </wp:positionH>
                <wp:positionV relativeFrom="paragraph">
                  <wp:posOffset>153963</wp:posOffset>
                </wp:positionV>
                <wp:extent cx="2187526" cy="407963"/>
                <wp:effectExtent l="0" t="0" r="22860" b="1143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26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B91" w:rsidRDefault="001E0B91" w:rsidP="001E0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511F0" id="Textruta 15" o:spid="_x0000_s1037" type="#_x0000_t202" style="position:absolute;margin-left:-1.1pt;margin-top:12.1pt;width:172.25pt;height:3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" fillcolor="white [3201]" strokeweight=".5pt">
                <v:textbox>
                  <w:txbxContent>
                    <w:p w:rsidR="001E0B91" w:rsidRDefault="001E0B91" w:rsidP="001E0B9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1E0B91" w:rsidRDefault="001E0B91" w:rsidP="001E0B91"/>
    <w:p w:rsidR="001E0B91" w:rsidRDefault="001E0B91" w:rsidP="00E56928"/>
    <w:p w:rsidR="0049555F" w:rsidRDefault="0049555F" w:rsidP="00E56928"/>
    <w:p w:rsidR="001E49D9" w:rsidRPr="001E49D9" w:rsidRDefault="001E49D9" w:rsidP="001E49D9"/>
    <w:sectPr w:rsidR="001E49D9" w:rsidRPr="001E49D9" w:rsidSect="005D5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1814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9B" w:rsidRDefault="00EE589B" w:rsidP="00EB6EDC">
      <w:pPr>
        <w:spacing w:after="0" w:line="240" w:lineRule="auto"/>
      </w:pPr>
      <w:r>
        <w:separator/>
      </w:r>
    </w:p>
  </w:endnote>
  <w:endnote w:type="continuationSeparator" w:id="0">
    <w:p w:rsidR="00EE589B" w:rsidRDefault="00EE589B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28" w:rsidRDefault="00E569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D806B4" w:rsidTr="000D7282">
      <w:trPr>
        <w:trHeight w:hRule="exact" w:val="68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</w:p>
      </w:tc>
    </w:tr>
    <w:tr w:rsidR="00D806B4" w:rsidTr="000D7282">
      <w:trPr>
        <w:trHeight w:hRule="exact" w:val="34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D806B4" w:rsidTr="000D7282">
      <w:trPr>
        <w:trHeight w:val="172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:rsidR="00D806B4" w:rsidRDefault="00D806B4" w:rsidP="00D806B4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D806B4" w:rsidTr="000D7282">
      <w:trPr>
        <w:trHeight w:val="20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:rsidR="00D806B4" w:rsidRDefault="00EE589B" w:rsidP="00D806B4">
          <w:pPr>
            <w:pStyle w:val="Sidfot"/>
          </w:pPr>
          <w:hyperlink r:id="rId1" w:history="1">
            <w:r w:rsidR="00D806B4" w:rsidRPr="00E863EF">
              <w:t>www.msb.se</w:t>
            </w:r>
          </w:hyperlink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</w:p>
      </w:tc>
    </w:tr>
  </w:tbl>
  <w:p w:rsidR="00423767" w:rsidRPr="00D806B4" w:rsidRDefault="00423767" w:rsidP="00D806B4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28" w:rsidRDefault="00E569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9B" w:rsidRDefault="00EE589B" w:rsidP="00EB6EDC">
      <w:pPr>
        <w:spacing w:after="0" w:line="240" w:lineRule="auto"/>
      </w:pPr>
      <w:r>
        <w:separator/>
      </w:r>
    </w:p>
  </w:footnote>
  <w:footnote w:type="continuationSeparator" w:id="0">
    <w:p w:rsidR="00EE589B" w:rsidRDefault="00EE589B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28" w:rsidRDefault="00E569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6D" w:rsidRPr="00E05A6D" w:rsidRDefault="00E05A6D" w:rsidP="00E05A6D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:rsidTr="00E05A6D">
      <w:trPr>
        <w:trHeight w:val="567"/>
      </w:trPr>
      <w:tc>
        <w:tcPr>
          <w:tcW w:w="8080" w:type="dxa"/>
          <w:vMerge w:val="restart"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D7C7D">
            <w:rPr>
              <w:noProof/>
            </w:rPr>
            <w:t>2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FD7C7D">
            <w:rPr>
              <w:noProof/>
            </w:rPr>
            <w:t>2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:rsidTr="00390A9F">
      <w:trPr>
        <w:trHeight w:val="883"/>
      </w:trPr>
      <w:tc>
        <w:tcPr>
          <w:tcW w:w="8080" w:type="dxa"/>
          <w:vMerge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/>
      </w:tc>
    </w:tr>
  </w:tbl>
  <w:p w:rsidR="0055557D" w:rsidRDefault="0055557D" w:rsidP="00AC0A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99" w:rsidRDefault="008B5E99" w:rsidP="008B5E99">
    <w:pPr>
      <w:pStyle w:val="Sidhuvud"/>
      <w:spacing w:after="40"/>
    </w:pPr>
  </w:p>
  <w:p w:rsidR="0055557D" w:rsidRDefault="0055557D" w:rsidP="008B5E99">
    <w:pPr>
      <w:pStyle w:val="Sidhuvud"/>
      <w:spacing w:after="160"/>
      <w:ind w:right="-323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4258A976" wp14:editId="51C100D6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D33AE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BA5DE8"/>
    <w:multiLevelType w:val="multilevel"/>
    <w:tmpl w:val="57524FD4"/>
    <w:numStyleLink w:val="Listformatnumreradlista"/>
  </w:abstractNum>
  <w:abstractNum w:abstractNumId="4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6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4"/>
  </w:num>
  <w:num w:numId="32">
    <w:abstractNumId w:val="6"/>
  </w:num>
  <w:num w:numId="33">
    <w:abstractNumId w:val="7"/>
  </w:num>
  <w:num w:numId="34">
    <w:abstractNumId w:val="0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6"/>
  </w:num>
  <w:num w:numId="40">
    <w:abstractNumId w:val="2"/>
  </w:num>
  <w:num w:numId="41">
    <w:abstractNumId w:val="4"/>
  </w:num>
  <w:num w:numId="42">
    <w:abstractNumId w:val="6"/>
  </w:num>
  <w:num w:numId="43">
    <w:abstractNumId w:val="7"/>
  </w:num>
  <w:num w:numId="44">
    <w:abstractNumId w:val="0"/>
  </w:num>
  <w:num w:numId="45">
    <w:abstractNumId w:val="7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28"/>
    <w:rsid w:val="00003B34"/>
    <w:rsid w:val="000227DE"/>
    <w:rsid w:val="0002743E"/>
    <w:rsid w:val="00030B7B"/>
    <w:rsid w:val="0006021A"/>
    <w:rsid w:val="00070C42"/>
    <w:rsid w:val="0007348F"/>
    <w:rsid w:val="0007628B"/>
    <w:rsid w:val="000A6AB5"/>
    <w:rsid w:val="000A7057"/>
    <w:rsid w:val="000C47D1"/>
    <w:rsid w:val="000D04ED"/>
    <w:rsid w:val="000D478F"/>
    <w:rsid w:val="000E7878"/>
    <w:rsid w:val="00105768"/>
    <w:rsid w:val="00121B45"/>
    <w:rsid w:val="00175D63"/>
    <w:rsid w:val="00195E7A"/>
    <w:rsid w:val="001A458E"/>
    <w:rsid w:val="001B4E7C"/>
    <w:rsid w:val="001E0968"/>
    <w:rsid w:val="001E0B91"/>
    <w:rsid w:val="001E49D9"/>
    <w:rsid w:val="001F1143"/>
    <w:rsid w:val="002244FF"/>
    <w:rsid w:val="002638C6"/>
    <w:rsid w:val="0027786F"/>
    <w:rsid w:val="002A79F4"/>
    <w:rsid w:val="002A7A02"/>
    <w:rsid w:val="002B787B"/>
    <w:rsid w:val="002E0ACB"/>
    <w:rsid w:val="002E3310"/>
    <w:rsid w:val="002E505A"/>
    <w:rsid w:val="003025CE"/>
    <w:rsid w:val="0031048F"/>
    <w:rsid w:val="00324310"/>
    <w:rsid w:val="00382036"/>
    <w:rsid w:val="003A1155"/>
    <w:rsid w:val="003A2773"/>
    <w:rsid w:val="003A67C4"/>
    <w:rsid w:val="003C0382"/>
    <w:rsid w:val="003C1488"/>
    <w:rsid w:val="003D2A7B"/>
    <w:rsid w:val="003E0E0E"/>
    <w:rsid w:val="00416D1B"/>
    <w:rsid w:val="00423767"/>
    <w:rsid w:val="004538A7"/>
    <w:rsid w:val="00456AF0"/>
    <w:rsid w:val="00467B93"/>
    <w:rsid w:val="00491C15"/>
    <w:rsid w:val="0049555F"/>
    <w:rsid w:val="004B45C7"/>
    <w:rsid w:val="004B60DB"/>
    <w:rsid w:val="004C2520"/>
    <w:rsid w:val="004E38EE"/>
    <w:rsid w:val="00510469"/>
    <w:rsid w:val="005142FB"/>
    <w:rsid w:val="005158E2"/>
    <w:rsid w:val="005213F1"/>
    <w:rsid w:val="00543DA9"/>
    <w:rsid w:val="00550042"/>
    <w:rsid w:val="00552ED9"/>
    <w:rsid w:val="0055557D"/>
    <w:rsid w:val="005D535B"/>
    <w:rsid w:val="00613B74"/>
    <w:rsid w:val="00620BFC"/>
    <w:rsid w:val="0062692B"/>
    <w:rsid w:val="00631180"/>
    <w:rsid w:val="006522F6"/>
    <w:rsid w:val="006A252A"/>
    <w:rsid w:val="006C5C8F"/>
    <w:rsid w:val="006D353F"/>
    <w:rsid w:val="006D723C"/>
    <w:rsid w:val="006F3B68"/>
    <w:rsid w:val="006F6664"/>
    <w:rsid w:val="00711ECE"/>
    <w:rsid w:val="007809DA"/>
    <w:rsid w:val="007B4C06"/>
    <w:rsid w:val="007B6EB4"/>
    <w:rsid w:val="007C1AB5"/>
    <w:rsid w:val="007D285C"/>
    <w:rsid w:val="007F37D7"/>
    <w:rsid w:val="0083005E"/>
    <w:rsid w:val="00862843"/>
    <w:rsid w:val="008722F8"/>
    <w:rsid w:val="008B5540"/>
    <w:rsid w:val="008B5E08"/>
    <w:rsid w:val="008B5E99"/>
    <w:rsid w:val="008E03F5"/>
    <w:rsid w:val="008E6877"/>
    <w:rsid w:val="009067DE"/>
    <w:rsid w:val="00927C00"/>
    <w:rsid w:val="009466F2"/>
    <w:rsid w:val="009C5275"/>
    <w:rsid w:val="00A302D5"/>
    <w:rsid w:val="00A45F78"/>
    <w:rsid w:val="00A463EB"/>
    <w:rsid w:val="00A636E6"/>
    <w:rsid w:val="00A84FAC"/>
    <w:rsid w:val="00A97E9D"/>
    <w:rsid w:val="00AC0A62"/>
    <w:rsid w:val="00AC45A3"/>
    <w:rsid w:val="00AD2B57"/>
    <w:rsid w:val="00AF2A93"/>
    <w:rsid w:val="00B318FA"/>
    <w:rsid w:val="00B408C6"/>
    <w:rsid w:val="00B52212"/>
    <w:rsid w:val="00B73581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13B90"/>
    <w:rsid w:val="00C14CD4"/>
    <w:rsid w:val="00C27584"/>
    <w:rsid w:val="00C31E3E"/>
    <w:rsid w:val="00C51D75"/>
    <w:rsid w:val="00C5479C"/>
    <w:rsid w:val="00C6401C"/>
    <w:rsid w:val="00C67F7D"/>
    <w:rsid w:val="00C9634C"/>
    <w:rsid w:val="00CB0494"/>
    <w:rsid w:val="00CE47C6"/>
    <w:rsid w:val="00CF7B14"/>
    <w:rsid w:val="00D30F6D"/>
    <w:rsid w:val="00D63DEC"/>
    <w:rsid w:val="00D806B4"/>
    <w:rsid w:val="00D92F72"/>
    <w:rsid w:val="00DA4414"/>
    <w:rsid w:val="00DC47C1"/>
    <w:rsid w:val="00DC5F1B"/>
    <w:rsid w:val="00DC6C6F"/>
    <w:rsid w:val="00DF665C"/>
    <w:rsid w:val="00DF73D1"/>
    <w:rsid w:val="00E019DA"/>
    <w:rsid w:val="00E05A6D"/>
    <w:rsid w:val="00E300C7"/>
    <w:rsid w:val="00E30CD5"/>
    <w:rsid w:val="00E56928"/>
    <w:rsid w:val="00E62CBC"/>
    <w:rsid w:val="00E643DA"/>
    <w:rsid w:val="00E726B4"/>
    <w:rsid w:val="00E76763"/>
    <w:rsid w:val="00E863EF"/>
    <w:rsid w:val="00E91AC9"/>
    <w:rsid w:val="00E96C79"/>
    <w:rsid w:val="00EA4CBC"/>
    <w:rsid w:val="00EB6EDC"/>
    <w:rsid w:val="00EE55AC"/>
    <w:rsid w:val="00EE589B"/>
    <w:rsid w:val="00EF4C69"/>
    <w:rsid w:val="00F003CD"/>
    <w:rsid w:val="00F05E49"/>
    <w:rsid w:val="00F1391E"/>
    <w:rsid w:val="00F143A6"/>
    <w:rsid w:val="00F2095D"/>
    <w:rsid w:val="00F31E59"/>
    <w:rsid w:val="00F60AB4"/>
    <w:rsid w:val="00F61D2F"/>
    <w:rsid w:val="00F630A9"/>
    <w:rsid w:val="00F6798F"/>
    <w:rsid w:val="00F86896"/>
    <w:rsid w:val="00FD4AD3"/>
    <w:rsid w:val="00FD7C7D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BFDBA"/>
  <w15:chartTrackingRefBased/>
  <w15:docId w15:val="{4B562C9B-51EB-4CE4-8F71-636B6B2D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928"/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C5479C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after="0"/>
      <w:contextualSpacing/>
    </w:p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C5479C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C5479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sid w:val="00E86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after="0"/>
      <w:contextualSpacing/>
    </w:pPr>
  </w:style>
  <w:style w:type="paragraph" w:styleId="Normalwebb">
    <w:name w:val="Normal (Web)"/>
    <w:basedOn w:val="Normal"/>
    <w:uiPriority w:val="99"/>
    <w:unhideWhenUsed/>
    <w:rsid w:val="00E5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Tom%20med%20logga.dotx" TargetMode="External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0E41-63F9-47E0-A657-E6300803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logga</Template>
  <TotalTime>0</TotalTime>
  <Pages>2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Jarälv Maria</dc:creator>
  <cp:keywords/>
  <dc:description/>
  <cp:lastModifiedBy>Jarälv Maria</cp:lastModifiedBy>
  <cp:revision>11</cp:revision>
  <cp:lastPrinted>2019-01-03T09:58:00Z</cp:lastPrinted>
  <dcterms:created xsi:type="dcterms:W3CDTF">2022-11-23T08:49:00Z</dcterms:created>
  <dcterms:modified xsi:type="dcterms:W3CDTF">2023-01-18T08:18:00Z</dcterms:modified>
</cp:coreProperties>
</file>