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83125627"/>
        <w:lock w:val="contentLocked"/>
        <w:placeholder>
          <w:docPart w:val="7E649FB12CD1494BA11E92A424B2C652"/>
        </w:placeholder>
        <w:group/>
      </w:sdtPr>
      <w:sdtEndPr/>
      <w:sdtContent>
        <w:p w14:paraId="347E8BBC" w14:textId="77777777" w:rsidR="008606B2" w:rsidRDefault="008606B2" w:rsidP="002D155C">
          <w:pPr>
            <w:pStyle w:val="Mallnamn"/>
          </w:pPr>
          <w:r>
            <w:drawing>
              <wp:anchor distT="0" distB="0" distL="114300" distR="114300" simplePos="0" relativeHeight="251659264" behindDoc="0" locked="1" layoutInCell="1" allowOverlap="1" wp14:anchorId="24DBE377" wp14:editId="22B21E47">
                <wp:simplePos x="0" y="0"/>
                <wp:positionH relativeFrom="page">
                  <wp:posOffset>605155</wp:posOffset>
                </wp:positionH>
                <wp:positionV relativeFrom="page">
                  <wp:posOffset>659130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26405FAA" wp14:editId="0EA2B662">
                    <wp:simplePos x="0" y="0"/>
                    <wp:positionH relativeFrom="page">
                      <wp:posOffset>561975</wp:posOffset>
                    </wp:positionH>
                    <wp:positionV relativeFrom="page">
                      <wp:posOffset>9848850</wp:posOffset>
                    </wp:positionV>
                    <wp:extent cx="6663600" cy="691200"/>
                    <wp:effectExtent l="0" t="0" r="0" b="0"/>
                    <wp:wrapNone/>
                    <wp:docPr id="973963862" name="Textrut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63600" cy="69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BC44A9" w14:textId="77777777" w:rsidR="008606B2" w:rsidRDefault="008606B2" w:rsidP="008606B2">
                                <w:pPr>
                                  <w:pStyle w:val="Sidfot"/>
                                </w:pPr>
                                <w:r w:rsidRPr="00071BF5">
                                  <w:rPr>
                                    <w:b/>
                                    <w:bCs/>
                                  </w:rPr>
                                  <w:t>Myndigheten för civilt försvar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EA72E7">
                                  <w:t>Postadress</w:t>
                                </w:r>
                                <w:r w:rsidRPr="00071BF5">
                                  <w:t>: 651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81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Karlstad</w:t>
                                </w:r>
                                <w:r w:rsidRPr="00071BF5">
                                  <w:tab/>
                                  <w:t>registrator@</w:t>
                                </w:r>
                                <w:r>
                                  <w:t>mcf</w:t>
                                </w:r>
                                <w:r w:rsidRPr="00071BF5">
                                  <w:t>.se</w:t>
                                </w:r>
                                <w:r>
                                  <w:tab/>
                                </w:r>
                                <w:r w:rsidRPr="00071BF5">
                                  <w:t>www</w:t>
                                </w:r>
                                <w:r w:rsidRPr="00530951">
                                  <w:t>.mcf.</w:t>
                                </w:r>
                                <w:r w:rsidRPr="00071BF5">
                                  <w:t>se</w:t>
                                </w:r>
                              </w:p>
                              <w:p w14:paraId="7EA2CFD9" w14:textId="77777777" w:rsidR="008606B2" w:rsidRPr="00E162A9" w:rsidRDefault="008606B2" w:rsidP="008606B2">
                                <w:pPr>
                                  <w:pStyle w:val="Sidfo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tab/>
                                </w:r>
                                <w:r w:rsidRPr="00071BF5">
                                  <w:t>Telefon: 0771-240 240</w:t>
                                </w:r>
                                <w:r w:rsidRPr="00071BF5">
                                  <w:tab/>
                                  <w:t>Fax: 010-240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56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071BF5">
                                  <w:t>Org.nr: 202100</w:t>
                                </w:r>
                                <w:r>
                                  <w:t>-</w:t>
                                </w:r>
                                <w:r w:rsidRPr="00071BF5">
                                  <w:t>5984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405F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8" o:spid="_x0000_s1026" type="#_x0000_t202" style="position:absolute;left:0;text-align:left;margin-left:44.25pt;margin-top:775.5pt;width:524.7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" filled="f" stroked="f" strokeweight=".5pt">
                    <v:textbox>
                      <w:txbxContent>
                        <w:p w14:paraId="11BC44A9" w14:textId="77777777" w:rsidR="008606B2" w:rsidRDefault="008606B2" w:rsidP="008606B2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</w:t>
                          </w:r>
                          <w:r w:rsidR="004A5B9D" w:rsidRPr="00071BF5">
                            <w:t> </w:t>
                          </w:r>
                          <w:r w:rsidRPr="00071BF5">
                            <w:t>81</w:t>
                          </w:r>
                          <w:r w:rsidR="004A5B9D" w:rsidRPr="00071BF5">
                            <w:t> </w:t>
                          </w:r>
                          <w:r w:rsidRPr="00071BF5">
                            <w:t>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7EA2CFD9" w14:textId="77777777" w:rsidR="008606B2" w:rsidRPr="00E162A9" w:rsidRDefault="008606B2" w:rsidP="008606B2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</w:t>
                          </w:r>
                          <w:r w:rsidR="004A5B9D" w:rsidRPr="00071BF5">
                            <w:t> </w:t>
                          </w:r>
                          <w:r w:rsidRPr="00071BF5">
                            <w:t>56</w:t>
                          </w:r>
                          <w:r w:rsidR="004A5B9D" w:rsidRPr="00071BF5">
                            <w:t> </w:t>
                          </w:r>
                          <w:r w:rsidRPr="00071BF5">
                            <w:t>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sdt>
            <w:sdtPr>
              <w:id w:val="1706450249"/>
              <w:placeholder>
                <w:docPart w:val="2E3F08D19C754CBE8BF128606A81EAC8"/>
              </w:placeholder>
              <w15:dataBinding w:prefixMappings="xmlns:ns0='LPXML' " w:xpath="/ns0:root[1]/ns0:extra1[1]" w:storeItemID="{81A07762-EC70-46E4-80E4-11657D0119F3}" w16sdtdh:storeItemChecksum="KPDLCw=="/>
            </w:sdtPr>
            <w:sdtEndPr/>
            <w:sdtContent>
              <w:r w:rsidR="00CF265B">
                <w:t>Lägesbeskrivning</w:t>
              </w:r>
            </w:sdtContent>
          </w:sdt>
        </w:p>
      </w:sdtContent>
    </w:sdt>
    <w:p w14:paraId="75C388A8" w14:textId="77777777" w:rsidR="008606B2" w:rsidRDefault="008606B2" w:rsidP="002D155C">
      <w:pPr>
        <w:pStyle w:val="Mallnamn"/>
        <w:sectPr w:rsidR="008606B2" w:rsidSect="008606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91" w:right="2268" w:bottom="1928" w:left="2268" w:header="567" w:footer="709" w:gutter="0"/>
          <w:cols w:space="708"/>
          <w:titlePg/>
          <w:docGrid w:linePitch="360"/>
        </w:sectPr>
      </w:pPr>
    </w:p>
    <w:p w14:paraId="695E7B4E" w14:textId="77777777" w:rsidR="008606B2" w:rsidRDefault="008606B2" w:rsidP="002D155C">
      <w:pPr>
        <w:pStyle w:val="Dokumentegenskaper"/>
      </w:pPr>
      <w:r>
        <w:t>Datum</w:t>
      </w:r>
    </w:p>
    <w:sdt>
      <w:sdtPr>
        <w:id w:val="683870523"/>
        <w:placeholder>
          <w:docPart w:val="F85F58C60E7A439C854C0E1EB451A43A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68AD5D4A" w14:textId="77777777" w:rsidR="008606B2" w:rsidRDefault="00FE1281" w:rsidP="002D155C">
          <w:pPr>
            <w:pStyle w:val="Dokumentegenskaper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sdtContent>
    </w:sdt>
    <w:p w14:paraId="5DE0C6AF" w14:textId="77777777" w:rsidR="008606B2" w:rsidRDefault="008606B2" w:rsidP="002D155C">
      <w:pPr>
        <w:pStyle w:val="Dokumentegenskaper"/>
      </w:pPr>
      <w:r>
        <w:br w:type="column"/>
      </w:r>
      <w:r>
        <w:t>Ärendenummer</w:t>
      </w:r>
    </w:p>
    <w:p w14:paraId="13330982" w14:textId="77777777" w:rsidR="008606B2" w:rsidRPr="0037208F" w:rsidRDefault="008606B2" w:rsidP="002D155C">
      <w:pPr>
        <w:pStyle w:val="Dokumentegenskaper"/>
        <w:ind w:right="-143"/>
      </w:pPr>
      <w:r>
        <w:t>MCF 20</w:t>
      </w:r>
      <w:sdt>
        <w:sdtPr>
          <w:alias w:val="Ärendenr"/>
          <w:tag w:val="Ärendenr"/>
          <w:id w:val="-1831055395"/>
          <w:placeholder>
            <w:docPart w:val="7AA95D39180C400EBD96E029E3921D05"/>
          </w:placeholder>
          <w:showingPlcHdr/>
          <w15:dataBinding w:prefixMappings="xmlns:ns0='LPXML' " w:xpath="/ns0:root[1]/ns0:Diarienummer[1]" w:storeItemID="{81A07762-EC70-46E4-80E4-11657D0119F3}"/>
        </w:sdtPr>
        <w:sdtEndPr/>
        <w:sdtContent>
          <w:r w:rsidR="00CF265B" w:rsidRPr="00530951">
            <w:rPr>
              <w:rStyle w:val="Platshllartext"/>
            </w:rPr>
            <w:t>XX-XXXXX-X</w:t>
          </w:r>
        </w:sdtContent>
      </w:sdt>
    </w:p>
    <w:p w14:paraId="28008337" w14:textId="77777777" w:rsidR="008606B2" w:rsidRDefault="008606B2" w:rsidP="002D155C">
      <w:pPr>
        <w:pStyle w:val="Dokumentegenskaper"/>
        <w:spacing w:after="480"/>
      </w:pPr>
    </w:p>
    <w:p w14:paraId="36B6974B" w14:textId="77777777" w:rsidR="008606B2" w:rsidRDefault="008606B2" w:rsidP="002D155C">
      <w:pPr>
        <w:pStyle w:val="Dokumentegenskaper"/>
        <w:sectPr w:rsidR="008606B2" w:rsidSect="008606B2">
          <w:type w:val="continuous"/>
          <w:pgSz w:w="11906" w:h="16838"/>
          <w:pgMar w:top="1191" w:right="907" w:bottom="1928" w:left="7598" w:header="567" w:footer="709" w:gutter="0"/>
          <w:cols w:num="2" w:space="56" w:equalWidth="0">
            <w:col w:w="1644" w:space="56"/>
            <w:col w:w="1701"/>
          </w:cols>
          <w:titlePg/>
          <w:docGrid w:linePitch="360"/>
        </w:sectPr>
      </w:pPr>
    </w:p>
    <w:p w14:paraId="15D6E892" w14:textId="77777777" w:rsidR="002F3323" w:rsidRDefault="005B7D90" w:rsidP="002F3323">
      <w:pPr>
        <w:pStyle w:val="Rubrik1"/>
      </w:pPr>
      <w:r>
        <w:t>Lägesbeskrivning forskning</w:t>
      </w:r>
      <w:r w:rsidR="003016F0">
        <w:t>smilj</w:t>
      </w:r>
      <w:r w:rsidR="00C4130C">
        <w:t>ö</w:t>
      </w:r>
    </w:p>
    <w:p w14:paraId="70A4F816" w14:textId="77777777" w:rsidR="005B7D90" w:rsidRDefault="005B7D9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F3289D" w14:paraId="1DC75C6E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03CE5609" w14:textId="77777777" w:rsidR="00F3289D" w:rsidRPr="00F3289D" w:rsidRDefault="001F636E" w:rsidP="00925955">
            <w:pPr>
              <w:rPr>
                <w:b/>
                <w:bCs/>
              </w:rPr>
            </w:pPr>
            <w:r>
              <w:rPr>
                <w:b/>
                <w:bCs/>
              </w:rPr>
              <w:t>Anvisning</w:t>
            </w:r>
            <w:r w:rsidR="00860739">
              <w:rPr>
                <w:b/>
                <w:bCs/>
              </w:rPr>
              <w:t>ar</w:t>
            </w:r>
          </w:p>
        </w:tc>
      </w:tr>
      <w:tr w:rsidR="00F3289D" w14:paraId="04D321A7" w14:textId="77777777" w:rsidTr="00F800CD">
        <w:tc>
          <w:tcPr>
            <w:tcW w:w="7370" w:type="dxa"/>
          </w:tcPr>
          <w:p w14:paraId="0431B48B" w14:textId="77777777" w:rsidR="00E61FEE" w:rsidRDefault="00E61FEE" w:rsidP="00925955"/>
          <w:p w14:paraId="01E7DE0A" w14:textId="77777777" w:rsidR="00F3289D" w:rsidRDefault="00F3289D" w:rsidP="00925955">
            <w:r w:rsidRPr="00F3289D">
              <w:t>Lägesbeskrivning</w:t>
            </w:r>
            <w:r>
              <w:t>en</w:t>
            </w:r>
            <w:r w:rsidRPr="00F3289D">
              <w:t xml:space="preserve"> mejlas som pdf </w:t>
            </w:r>
            <w:r w:rsidRPr="000444D4">
              <w:rPr>
                <w:b/>
                <w:bCs/>
              </w:rPr>
              <w:t>senast 1 mars</w:t>
            </w:r>
            <w:r w:rsidRPr="00F3289D">
              <w:t xml:space="preserve"> till: </w:t>
            </w:r>
            <w:hyperlink r:id="rId16" w:history="1">
              <w:r w:rsidRPr="00F3289D">
                <w:rPr>
                  <w:rStyle w:val="Hyperlnk"/>
                </w:rPr>
                <w:t>registrator@mcf.se</w:t>
              </w:r>
            </w:hyperlink>
          </w:p>
          <w:p w14:paraId="373DD92F" w14:textId="77777777" w:rsidR="00F3289D" w:rsidRDefault="00F3289D" w:rsidP="00925955"/>
          <w:p w14:paraId="5AC1B8B7" w14:textId="77777777" w:rsidR="00F3289D" w:rsidRPr="001B7D91" w:rsidRDefault="00F3289D" w:rsidP="00F3289D">
            <w:pPr>
              <w:rPr>
                <w:b/>
              </w:rPr>
            </w:pPr>
            <w:r w:rsidRPr="00DA20D2">
              <w:t xml:space="preserve">Om annan än </w:t>
            </w:r>
            <w:r w:rsidR="008D2C94">
              <w:t>föreståndaren</w:t>
            </w:r>
            <w:r w:rsidRPr="00DA20D2">
              <w:t xml:space="preserve"> </w:t>
            </w:r>
            <w:r>
              <w:t>mejlar</w:t>
            </w:r>
            <w:r w:rsidRPr="00DA20D2">
              <w:t xml:space="preserve"> lägesbeskrivningen, så ska </w:t>
            </w:r>
            <w:r w:rsidR="008D2C94">
              <w:t>föreståndaren</w:t>
            </w:r>
            <w:r>
              <w:t xml:space="preserve"> finnas på kopia i mejlet</w:t>
            </w:r>
            <w:r w:rsidRPr="00DA20D2">
              <w:t>.</w:t>
            </w:r>
            <w:r>
              <w:t xml:space="preserve"> Ange även </w:t>
            </w:r>
            <w:r w:rsidR="00627FC3">
              <w:t>forskningsmiljöns</w:t>
            </w:r>
            <w:r>
              <w:t xml:space="preserve"> ärendenummer i ämnesraden.</w:t>
            </w:r>
            <w:r w:rsidRPr="00DA20D2">
              <w:t xml:space="preserve"> N</w:t>
            </w:r>
            <w:r>
              <w:t xml:space="preserve">otera att </w:t>
            </w:r>
            <w:r w:rsidRPr="00DA20D2">
              <w:t xml:space="preserve">handlingar som kommer in till </w:t>
            </w:r>
            <w:r>
              <w:t>Myndigheten för civilt försvar</w:t>
            </w:r>
            <w:r w:rsidRPr="00DA20D2">
              <w:t xml:space="preserve"> blir allmänna handlingar. Vid frågor eller oklarheter, kontakta </w:t>
            </w:r>
            <w:r w:rsidRPr="00F02C3C">
              <w:t>myndighetens</w:t>
            </w:r>
            <w:r>
              <w:t xml:space="preserve"> </w:t>
            </w:r>
            <w:r w:rsidRPr="00DA20D2">
              <w:t>forskningssamordnare.</w:t>
            </w:r>
            <w:r>
              <w:t xml:space="preserve"> </w:t>
            </w:r>
          </w:p>
          <w:p w14:paraId="54D830C0" w14:textId="77777777" w:rsidR="00F3289D" w:rsidRPr="00F3289D" w:rsidRDefault="00F3289D" w:rsidP="00925955"/>
        </w:tc>
      </w:tr>
    </w:tbl>
    <w:p w14:paraId="32BEA65C" w14:textId="77777777" w:rsidR="00F3289D" w:rsidRDefault="00F3289D" w:rsidP="002F3323"/>
    <w:tbl>
      <w:tblPr>
        <w:tblStyle w:val="MCFTabell"/>
        <w:tblW w:w="7371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20" w:firstRow="1" w:lastRow="0" w:firstColumn="0" w:lastColumn="0" w:noHBand="0" w:noVBand="1"/>
      </w:tblPr>
      <w:tblGrid>
        <w:gridCol w:w="7371"/>
      </w:tblGrid>
      <w:tr w:rsidR="005B7D90" w14:paraId="5AC7026A" w14:textId="77777777" w:rsidTr="00CD0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1" w:type="dxa"/>
          </w:tcPr>
          <w:p w14:paraId="5700F515" w14:textId="77777777" w:rsidR="005B7D90" w:rsidRPr="001F636E" w:rsidRDefault="001F636E" w:rsidP="002F3323">
            <w:pPr>
              <w:rPr>
                <w:b/>
                <w:bCs/>
              </w:rPr>
            </w:pPr>
            <w:r w:rsidRPr="001F636E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 xml:space="preserve"> om forskningssatsning</w:t>
            </w:r>
          </w:p>
        </w:tc>
      </w:tr>
      <w:tr w:rsidR="005B7D90" w14:paraId="6D162337" w14:textId="77777777" w:rsidTr="00CD0E6B">
        <w:tc>
          <w:tcPr>
            <w:tcW w:w="7371" w:type="dxa"/>
          </w:tcPr>
          <w:p w14:paraId="1FB489E8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Lägesbeskrivningen avser period:</w:t>
            </w:r>
          </w:p>
          <w:p w14:paraId="6C1B443F" w14:textId="77777777" w:rsidR="005B7D90" w:rsidRDefault="0037153C" w:rsidP="002F3323">
            <w:sdt>
              <w:sdtPr>
                <w:id w:val="-1554154686"/>
                <w:placeholder>
                  <w:docPart w:val="7DBDF18D53B34B2199B7F1E05173C4CF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74A6CBA1" w14:textId="77777777" w:rsidTr="00CD0E6B">
        <w:tc>
          <w:tcPr>
            <w:tcW w:w="7371" w:type="dxa"/>
          </w:tcPr>
          <w:p w14:paraId="0551D86A" w14:textId="77777777" w:rsidR="005B7D90" w:rsidRPr="005B7D90" w:rsidRDefault="00E62B8D" w:rsidP="002F3323">
            <w:pPr>
              <w:rPr>
                <w:b/>
                <w:bCs/>
              </w:rPr>
            </w:pPr>
            <w:r>
              <w:rPr>
                <w:b/>
                <w:bCs/>
              </w:rPr>
              <w:t>Forskningsmiljö</w:t>
            </w:r>
            <w:r w:rsidR="005B7D90" w:rsidRPr="005B7D90">
              <w:rPr>
                <w:b/>
                <w:bCs/>
              </w:rPr>
              <w:t>:</w:t>
            </w:r>
          </w:p>
          <w:p w14:paraId="2FE80F7C" w14:textId="77777777" w:rsidR="005B7D90" w:rsidRDefault="0037153C" w:rsidP="002F3323">
            <w:sdt>
              <w:sdtPr>
                <w:id w:val="1924523595"/>
                <w:placeholder>
                  <w:docPart w:val="E044427F1EDC463CA6F4B032FA18C8E2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7C7BD0AE" w14:textId="77777777" w:rsidTr="00CD0E6B">
        <w:tc>
          <w:tcPr>
            <w:tcW w:w="7371" w:type="dxa"/>
          </w:tcPr>
          <w:p w14:paraId="3DDED98C" w14:textId="77777777" w:rsidR="005B7D90" w:rsidRPr="005B7D90" w:rsidRDefault="00E62B8D" w:rsidP="002F3323">
            <w:pPr>
              <w:rPr>
                <w:b/>
                <w:bCs/>
              </w:rPr>
            </w:pPr>
            <w:r>
              <w:rPr>
                <w:b/>
                <w:bCs/>
              </w:rPr>
              <w:t>Föreståndare</w:t>
            </w:r>
            <w:r w:rsidR="005B7D90" w:rsidRPr="005B7D90">
              <w:rPr>
                <w:b/>
                <w:bCs/>
              </w:rPr>
              <w:t>:</w:t>
            </w:r>
          </w:p>
          <w:p w14:paraId="294CA5A7" w14:textId="77777777" w:rsidR="005B7D90" w:rsidRDefault="0037153C" w:rsidP="002F3323">
            <w:sdt>
              <w:sdtPr>
                <w:id w:val="-1316881772"/>
                <w:placeholder>
                  <w:docPart w:val="3D4B3927991C42C4820984EA7A701B62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CD0E6B" w14:paraId="222750C8" w14:textId="77777777" w:rsidTr="00CD0E6B">
        <w:tc>
          <w:tcPr>
            <w:tcW w:w="7371" w:type="dxa"/>
          </w:tcPr>
          <w:p w14:paraId="35019B52" w14:textId="77777777" w:rsidR="00CD0E6B" w:rsidRPr="005B7D90" w:rsidRDefault="00CD0E6B" w:rsidP="004332CC">
            <w:pPr>
              <w:rPr>
                <w:b/>
                <w:bCs/>
              </w:rPr>
            </w:pPr>
            <w:r>
              <w:rPr>
                <w:b/>
                <w:bCs/>
              </w:rPr>
              <w:t>Universitet/Högskola/Forskningsinstitut</w:t>
            </w:r>
            <w:r w:rsidR="009A5C46">
              <w:rPr>
                <w:b/>
                <w:bCs/>
              </w:rPr>
              <w:t>:</w:t>
            </w:r>
          </w:p>
          <w:p w14:paraId="19B07939" w14:textId="77777777" w:rsidR="00CD0E6B" w:rsidRDefault="0037153C" w:rsidP="004332CC">
            <w:sdt>
              <w:sdtPr>
                <w:id w:val="-1325576464"/>
                <w:placeholder>
                  <w:docPart w:val="BE9A9D2B49B54F63BEEC558F361E5A49"/>
                </w:placeholder>
                <w:showingPlcHdr/>
              </w:sdtPr>
              <w:sdtEndPr/>
              <w:sdtContent>
                <w:r w:rsidR="00CD0E6B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1B6AB39D" w14:textId="77777777" w:rsidTr="00CD0E6B">
        <w:tc>
          <w:tcPr>
            <w:tcW w:w="7371" w:type="dxa"/>
          </w:tcPr>
          <w:p w14:paraId="5952D0A9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Forskningssamordnare Myndigheten för civilt försvar:</w:t>
            </w:r>
          </w:p>
          <w:p w14:paraId="591BD296" w14:textId="77777777" w:rsidR="005B7D90" w:rsidRDefault="0037153C" w:rsidP="002F3323">
            <w:sdt>
              <w:sdtPr>
                <w:id w:val="1316457473"/>
                <w:placeholder>
                  <w:docPart w:val="ACF6DB28AAF6474183796DAA1FDA8BBB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5B7D90" w14:paraId="4FACB4D8" w14:textId="77777777" w:rsidTr="00CD0E6B">
        <w:tc>
          <w:tcPr>
            <w:tcW w:w="7371" w:type="dxa"/>
          </w:tcPr>
          <w:p w14:paraId="67794FD2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Projektuppföljare Myndigheten för civilt försvar:</w:t>
            </w:r>
          </w:p>
          <w:p w14:paraId="33F81790" w14:textId="77777777" w:rsidR="005B7D90" w:rsidRDefault="0037153C" w:rsidP="002F3323">
            <w:sdt>
              <w:sdtPr>
                <w:id w:val="1254629965"/>
                <w:placeholder>
                  <w:docPart w:val="C5C18ED32E8149858FC48B9E69B6C383"/>
                </w:placeholder>
                <w:showingPlcHdr/>
              </w:sdtPr>
              <w:sdtEndPr/>
              <w:sdtContent>
                <w:r w:rsidR="005B7D90" w:rsidRPr="006B14EE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2FA2B1E3" w14:textId="77777777" w:rsidR="003016F0" w:rsidRDefault="003016F0" w:rsidP="002F3323"/>
    <w:p w14:paraId="0F8F2F21" w14:textId="77777777" w:rsidR="00F3289D" w:rsidRDefault="003016F0" w:rsidP="002F3323">
      <w:r>
        <w:br w:type="page"/>
      </w:r>
    </w:p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7F4BFE77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030FBA6B" w14:textId="77777777" w:rsid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lastRenderedPageBreak/>
              <w:t>Forskningsverksamhet under det senaste halvåret</w:t>
            </w:r>
          </w:p>
          <w:p w14:paraId="0D6F3B8B" w14:textId="77777777" w:rsidR="005B7D90" w:rsidRDefault="005B7D90" w:rsidP="002F3323">
            <w:r w:rsidRPr="005B7D90">
              <w:t>Beskriv verksamheten och uppnådda resultat.</w:t>
            </w:r>
          </w:p>
        </w:tc>
      </w:tr>
      <w:tr w:rsidR="005B7D90" w14:paraId="23D9CDC9" w14:textId="77777777" w:rsidTr="00F800CD">
        <w:tc>
          <w:tcPr>
            <w:tcW w:w="7370" w:type="dxa"/>
          </w:tcPr>
          <w:p w14:paraId="216E0A34" w14:textId="77777777" w:rsidR="005B7D90" w:rsidRDefault="005B7D90" w:rsidP="002F3323"/>
          <w:p w14:paraId="158A20D2" w14:textId="77777777" w:rsidR="005B7D90" w:rsidRDefault="005B7D90" w:rsidP="002F3323"/>
          <w:p w14:paraId="6F19C70B" w14:textId="77777777" w:rsidR="005B7D90" w:rsidRDefault="005B7D90" w:rsidP="002F3323"/>
          <w:p w14:paraId="4AF5D806" w14:textId="77777777" w:rsidR="00F3289D" w:rsidRDefault="00F3289D" w:rsidP="002F3323"/>
          <w:p w14:paraId="546D2EBA" w14:textId="77777777" w:rsidR="00EF6105" w:rsidRDefault="00EF6105" w:rsidP="002F3323"/>
          <w:p w14:paraId="7BA67985" w14:textId="77777777" w:rsidR="00EF6105" w:rsidRDefault="00EF6105" w:rsidP="002F3323"/>
          <w:p w14:paraId="3C90EF5C" w14:textId="77777777" w:rsidR="00F3289D" w:rsidRDefault="00F3289D" w:rsidP="002F3323"/>
          <w:p w14:paraId="1F3B62A2" w14:textId="77777777" w:rsidR="005B7D90" w:rsidRDefault="005B7D90" w:rsidP="002F3323"/>
          <w:p w14:paraId="44439BE5" w14:textId="77777777" w:rsidR="003016F0" w:rsidRDefault="003016F0" w:rsidP="002F3323"/>
          <w:p w14:paraId="70C07F1F" w14:textId="77777777" w:rsidR="003016F0" w:rsidRDefault="003016F0" w:rsidP="002F3323"/>
        </w:tc>
      </w:tr>
    </w:tbl>
    <w:p w14:paraId="75B865DE" w14:textId="77777777" w:rsidR="005B7D90" w:rsidRDefault="005B7D9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5462F432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3E28EB49" w14:textId="77777777" w:rsidR="005B7D90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Förteckning av skrifte</w:t>
            </w:r>
            <w:r w:rsidR="00CD0E6B">
              <w:rPr>
                <w:b/>
                <w:bCs/>
              </w:rPr>
              <w:t>r</w:t>
            </w:r>
          </w:p>
          <w:p w14:paraId="42D73041" w14:textId="77777777" w:rsidR="003016F0" w:rsidRDefault="005B7D90" w:rsidP="002F3323">
            <w:r>
              <w:t xml:space="preserve">Ange samtliga skrifter som </w:t>
            </w:r>
            <w:r w:rsidR="004605C1">
              <w:t xml:space="preserve">forskningsmiljön </w:t>
            </w:r>
            <w:r>
              <w:t>producerat under den period som lägesrapporten avser. (Exempelvis manus, rapporter, kapitelutkast på seminarier, uppsatser och liknande.)</w:t>
            </w:r>
          </w:p>
        </w:tc>
      </w:tr>
      <w:tr w:rsidR="005B7D90" w14:paraId="071A6095" w14:textId="77777777" w:rsidTr="00F800CD">
        <w:tc>
          <w:tcPr>
            <w:tcW w:w="7370" w:type="dxa"/>
          </w:tcPr>
          <w:p w14:paraId="733F000C" w14:textId="77777777" w:rsidR="005B7D90" w:rsidRDefault="005B7D90" w:rsidP="002F3323"/>
          <w:p w14:paraId="52F1BD0D" w14:textId="77777777" w:rsidR="005B7D90" w:rsidRDefault="005B7D90" w:rsidP="002F3323"/>
          <w:p w14:paraId="1EEE7CC2" w14:textId="77777777" w:rsidR="00F3289D" w:rsidRDefault="00F3289D" w:rsidP="002F3323"/>
          <w:p w14:paraId="3E34DA92" w14:textId="77777777" w:rsidR="00F3289D" w:rsidRDefault="00F3289D" w:rsidP="002F3323"/>
          <w:p w14:paraId="0CB1E072" w14:textId="77777777" w:rsidR="00F3289D" w:rsidRDefault="00F3289D" w:rsidP="002F3323"/>
          <w:p w14:paraId="1EFC1AE1" w14:textId="77777777" w:rsidR="00EF6105" w:rsidRDefault="00EF6105" w:rsidP="002F3323"/>
          <w:p w14:paraId="489FFCAF" w14:textId="77777777" w:rsidR="00EF6105" w:rsidRDefault="00EF6105" w:rsidP="002F3323"/>
          <w:p w14:paraId="3CADA256" w14:textId="77777777" w:rsidR="003016F0" w:rsidRDefault="003016F0" w:rsidP="002F3323"/>
          <w:p w14:paraId="6C399222" w14:textId="77777777" w:rsidR="003016F0" w:rsidRDefault="003016F0" w:rsidP="002F3323"/>
          <w:p w14:paraId="77A81AD5" w14:textId="77777777" w:rsidR="005B7D90" w:rsidRDefault="005B7D90" w:rsidP="002F3323"/>
        </w:tc>
      </w:tr>
    </w:tbl>
    <w:p w14:paraId="19F7E9B5" w14:textId="77777777" w:rsidR="005B7D90" w:rsidRDefault="005B7D9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0A0F9F4F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56CD735C" w14:textId="77777777" w:rsid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Spridningsaktiviteter</w:t>
            </w:r>
          </w:p>
          <w:p w14:paraId="22CF6984" w14:textId="77777777" w:rsidR="005B7D90" w:rsidRPr="005B7D90" w:rsidRDefault="005B7D90" w:rsidP="002F3323">
            <w:pPr>
              <w:rPr>
                <w:b/>
                <w:bCs/>
              </w:rPr>
            </w:pPr>
            <w:r>
              <w:t xml:space="preserve">Redogör för aktiviteter som syftar till kunskapsspridning av </w:t>
            </w:r>
            <w:r w:rsidR="004605C1">
              <w:t xml:space="preserve">forskningsmiljöns </w:t>
            </w:r>
            <w:r>
              <w:t>forskningsresultat, under den period som lägesrapporten avser. (Exempelvis deltagande i konferenser, samverkan med myndigheter, utbildningsinsatser, debattartiklar och liknande.)</w:t>
            </w:r>
          </w:p>
        </w:tc>
      </w:tr>
      <w:tr w:rsidR="005B7D90" w14:paraId="121EC9A5" w14:textId="77777777" w:rsidTr="00F800CD">
        <w:tc>
          <w:tcPr>
            <w:tcW w:w="7370" w:type="dxa"/>
          </w:tcPr>
          <w:p w14:paraId="145F4F93" w14:textId="77777777" w:rsidR="005B7D90" w:rsidRDefault="005B7D90" w:rsidP="002F3323">
            <w:pPr>
              <w:rPr>
                <w:b/>
                <w:bCs/>
              </w:rPr>
            </w:pPr>
          </w:p>
          <w:p w14:paraId="277C84E2" w14:textId="77777777" w:rsidR="005B7D90" w:rsidRDefault="005B7D90" w:rsidP="002F3323">
            <w:pPr>
              <w:rPr>
                <w:b/>
                <w:bCs/>
              </w:rPr>
            </w:pPr>
          </w:p>
          <w:p w14:paraId="6F029AB4" w14:textId="77777777" w:rsidR="005B7D90" w:rsidRDefault="005B7D90" w:rsidP="002F3323">
            <w:pPr>
              <w:rPr>
                <w:b/>
                <w:bCs/>
              </w:rPr>
            </w:pPr>
          </w:p>
          <w:p w14:paraId="51F5EBF8" w14:textId="77777777" w:rsidR="005B7D90" w:rsidRDefault="005B7D90" w:rsidP="002F3323">
            <w:pPr>
              <w:rPr>
                <w:b/>
                <w:bCs/>
              </w:rPr>
            </w:pPr>
          </w:p>
          <w:p w14:paraId="626A573E" w14:textId="77777777" w:rsidR="00EF6105" w:rsidRDefault="00EF6105" w:rsidP="002F3323">
            <w:pPr>
              <w:rPr>
                <w:b/>
                <w:bCs/>
              </w:rPr>
            </w:pPr>
          </w:p>
          <w:p w14:paraId="24A1D0AC" w14:textId="77777777" w:rsidR="00EF6105" w:rsidRDefault="00EF6105" w:rsidP="002F3323">
            <w:pPr>
              <w:rPr>
                <w:b/>
                <w:bCs/>
              </w:rPr>
            </w:pPr>
          </w:p>
          <w:p w14:paraId="6ECF2695" w14:textId="77777777" w:rsidR="005B7D90" w:rsidRDefault="005B7D90" w:rsidP="002F3323">
            <w:pPr>
              <w:rPr>
                <w:b/>
                <w:bCs/>
              </w:rPr>
            </w:pPr>
          </w:p>
          <w:p w14:paraId="1C0802A4" w14:textId="77777777" w:rsidR="003016F0" w:rsidRDefault="003016F0" w:rsidP="002F3323">
            <w:pPr>
              <w:rPr>
                <w:b/>
                <w:bCs/>
              </w:rPr>
            </w:pPr>
          </w:p>
          <w:p w14:paraId="7A59FF41" w14:textId="77777777" w:rsidR="003016F0" w:rsidRDefault="003016F0" w:rsidP="002F3323">
            <w:pPr>
              <w:rPr>
                <w:b/>
                <w:bCs/>
              </w:rPr>
            </w:pPr>
          </w:p>
          <w:p w14:paraId="69A24ADC" w14:textId="77777777" w:rsidR="00F3289D" w:rsidRPr="005B7D90" w:rsidRDefault="00F3289D" w:rsidP="002F3323">
            <w:pPr>
              <w:rPr>
                <w:b/>
                <w:bCs/>
              </w:rPr>
            </w:pPr>
          </w:p>
        </w:tc>
      </w:tr>
    </w:tbl>
    <w:p w14:paraId="422A6BC0" w14:textId="77777777" w:rsidR="003016F0" w:rsidRDefault="003016F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770E2DA4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7074700D" w14:textId="77777777" w:rsidR="005B7D90" w:rsidRPr="005B7D90" w:rsidRDefault="005B7D90" w:rsidP="002F3323">
            <w:pPr>
              <w:rPr>
                <w:b/>
                <w:bCs/>
              </w:rPr>
            </w:pPr>
            <w:bookmarkStart w:id="0" w:name="_Hlk213155728"/>
            <w:r w:rsidRPr="005B7D90">
              <w:rPr>
                <w:b/>
                <w:bCs/>
              </w:rPr>
              <w:lastRenderedPageBreak/>
              <w:t>Eventuella avvikelser från arbets- och tidsplan</w:t>
            </w:r>
          </w:p>
          <w:p w14:paraId="3DFB919E" w14:textId="77777777" w:rsidR="003016F0" w:rsidRDefault="005B7D90" w:rsidP="002F3323">
            <w:r>
              <w:t>Redogör för och motivera eventuella avvikelser från den ursprungliga forskningsplanen. (Exempelvis gällande forsknings</w:t>
            </w:r>
            <w:r w:rsidR="004605C1">
              <w:t>miljöns</w:t>
            </w:r>
            <w:r>
              <w:t xml:space="preserve"> inriktning, tidplan, personal- och resurstillgång m.m.)</w:t>
            </w:r>
          </w:p>
        </w:tc>
      </w:tr>
      <w:tr w:rsidR="005B7D90" w14:paraId="55085634" w14:textId="77777777" w:rsidTr="00F800CD">
        <w:tc>
          <w:tcPr>
            <w:tcW w:w="7370" w:type="dxa"/>
          </w:tcPr>
          <w:p w14:paraId="75F9E536" w14:textId="77777777" w:rsidR="005B7D90" w:rsidRDefault="005B7D90" w:rsidP="00925955">
            <w:pPr>
              <w:rPr>
                <w:b/>
              </w:rPr>
            </w:pPr>
          </w:p>
          <w:p w14:paraId="0EDB338B" w14:textId="77777777" w:rsidR="005B7D90" w:rsidRDefault="005B7D90" w:rsidP="00925955">
            <w:pPr>
              <w:rPr>
                <w:b/>
              </w:rPr>
            </w:pPr>
          </w:p>
          <w:p w14:paraId="0A5516C5" w14:textId="77777777" w:rsidR="005B7D90" w:rsidRDefault="005B7D90" w:rsidP="00925955">
            <w:pPr>
              <w:rPr>
                <w:b/>
              </w:rPr>
            </w:pPr>
          </w:p>
          <w:p w14:paraId="7D572AAD" w14:textId="77777777" w:rsidR="005B7D90" w:rsidRDefault="005B7D90" w:rsidP="00925955">
            <w:pPr>
              <w:rPr>
                <w:b/>
              </w:rPr>
            </w:pPr>
          </w:p>
          <w:p w14:paraId="140D2802" w14:textId="77777777" w:rsidR="005B7D90" w:rsidRDefault="005B7D90" w:rsidP="00925955">
            <w:pPr>
              <w:rPr>
                <w:b/>
              </w:rPr>
            </w:pPr>
          </w:p>
          <w:p w14:paraId="57C4A3A0" w14:textId="77777777" w:rsidR="005B7D90" w:rsidRDefault="005B7D90" w:rsidP="00925955">
            <w:pPr>
              <w:rPr>
                <w:b/>
              </w:rPr>
            </w:pPr>
          </w:p>
          <w:p w14:paraId="2DC6153B" w14:textId="77777777" w:rsidR="00EF6105" w:rsidRDefault="00EF6105" w:rsidP="00925955">
            <w:pPr>
              <w:rPr>
                <w:b/>
              </w:rPr>
            </w:pPr>
          </w:p>
          <w:p w14:paraId="232945B0" w14:textId="77777777" w:rsidR="00F3289D" w:rsidRDefault="00F3289D" w:rsidP="00925955">
            <w:pPr>
              <w:rPr>
                <w:b/>
              </w:rPr>
            </w:pPr>
          </w:p>
          <w:p w14:paraId="01632ED5" w14:textId="77777777" w:rsidR="005B7D90" w:rsidRPr="00BA661C" w:rsidRDefault="005B7D90" w:rsidP="00925955">
            <w:pPr>
              <w:rPr>
                <w:b/>
              </w:rPr>
            </w:pPr>
          </w:p>
        </w:tc>
      </w:tr>
      <w:bookmarkEnd w:id="0"/>
    </w:tbl>
    <w:p w14:paraId="3BDFE4E8" w14:textId="77777777" w:rsidR="003016F0" w:rsidRDefault="003016F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568A2067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175D5952" w14:textId="77777777" w:rsid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Eventuella avvikelser mot beslutad utbetalningsplan</w:t>
            </w:r>
          </w:p>
          <w:p w14:paraId="73386BBD" w14:textId="77777777" w:rsidR="005B7D90" w:rsidRPr="005B7D90" w:rsidRDefault="005B7D90" w:rsidP="002F3323">
            <w:pPr>
              <w:rPr>
                <w:b/>
                <w:bCs/>
              </w:rPr>
            </w:pPr>
            <w:r w:rsidRPr="004B372A">
              <w:t>Redogör för eventuella avvikelser mot beslutad utbetalningsplan.</w:t>
            </w:r>
            <w:r>
              <w:br/>
            </w:r>
            <w:r w:rsidRPr="004B372A">
              <w:t xml:space="preserve">Avsikten är att utbetalda bidrag ska följa </w:t>
            </w:r>
            <w:r w:rsidR="004605C1">
              <w:t>forskningsmiljöns</w:t>
            </w:r>
            <w:r w:rsidRPr="004B372A">
              <w:t xml:space="preserve"> kostnader och </w:t>
            </w:r>
            <w:r w:rsidR="00463B2D">
              <w:t xml:space="preserve">att </w:t>
            </w:r>
            <w:r w:rsidRPr="004B372A">
              <w:t xml:space="preserve">medel </w:t>
            </w:r>
            <w:r w:rsidR="00463B2D">
              <w:t xml:space="preserve">inte </w:t>
            </w:r>
            <w:r w:rsidRPr="004B372A">
              <w:t xml:space="preserve">får sparas mellan åren. Vid större avvikelser mot årsbudget behöver en reviderad utbetalningsplan tas fram. </w:t>
            </w:r>
            <w:r w:rsidR="00EF6105">
              <w:t>Myndigheten för civilt försvar</w:t>
            </w:r>
            <w:r w:rsidRPr="004B372A">
              <w:t xml:space="preserve"> kommer i föreliggande fall ta initiativ till en förändrad utbetalningsplan.</w:t>
            </w:r>
          </w:p>
        </w:tc>
      </w:tr>
      <w:tr w:rsidR="005B7D90" w14:paraId="33EEDC28" w14:textId="77777777" w:rsidTr="00F800CD">
        <w:tc>
          <w:tcPr>
            <w:tcW w:w="7370" w:type="dxa"/>
          </w:tcPr>
          <w:p w14:paraId="0C09FB3E" w14:textId="77777777" w:rsidR="005B7D90" w:rsidRDefault="005B7D90" w:rsidP="002F3323">
            <w:pPr>
              <w:rPr>
                <w:b/>
                <w:bCs/>
              </w:rPr>
            </w:pPr>
          </w:p>
          <w:p w14:paraId="75F83B9B" w14:textId="77777777" w:rsidR="005B7D90" w:rsidRDefault="005B7D90" w:rsidP="002F3323">
            <w:pPr>
              <w:rPr>
                <w:b/>
                <w:bCs/>
              </w:rPr>
            </w:pPr>
          </w:p>
          <w:p w14:paraId="4F13B174" w14:textId="77777777" w:rsidR="005B7D90" w:rsidRDefault="005B7D90" w:rsidP="002F3323">
            <w:pPr>
              <w:rPr>
                <w:b/>
                <w:bCs/>
              </w:rPr>
            </w:pPr>
          </w:p>
          <w:p w14:paraId="418B8AA1" w14:textId="77777777" w:rsidR="005B7D90" w:rsidRDefault="005B7D90" w:rsidP="002F3323">
            <w:pPr>
              <w:rPr>
                <w:b/>
                <w:bCs/>
              </w:rPr>
            </w:pPr>
          </w:p>
          <w:p w14:paraId="21521403" w14:textId="77777777" w:rsidR="005B7D90" w:rsidRDefault="005B7D90" w:rsidP="002F3323">
            <w:pPr>
              <w:rPr>
                <w:b/>
                <w:bCs/>
              </w:rPr>
            </w:pPr>
          </w:p>
          <w:p w14:paraId="64D6828A" w14:textId="77777777" w:rsidR="005B7D90" w:rsidRDefault="005B7D90" w:rsidP="002F3323">
            <w:pPr>
              <w:rPr>
                <w:b/>
                <w:bCs/>
              </w:rPr>
            </w:pPr>
          </w:p>
          <w:p w14:paraId="145AE4F7" w14:textId="77777777" w:rsidR="005B7D90" w:rsidRDefault="005B7D90" w:rsidP="002F3323">
            <w:pPr>
              <w:rPr>
                <w:b/>
                <w:bCs/>
              </w:rPr>
            </w:pPr>
          </w:p>
          <w:p w14:paraId="7E0EA2BB" w14:textId="77777777" w:rsidR="00F3289D" w:rsidRDefault="00F3289D" w:rsidP="002F3323">
            <w:pPr>
              <w:rPr>
                <w:b/>
                <w:bCs/>
              </w:rPr>
            </w:pPr>
          </w:p>
          <w:p w14:paraId="1285D952" w14:textId="77777777" w:rsidR="00650F86" w:rsidRPr="005B7D90" w:rsidRDefault="00650F86" w:rsidP="002F3323">
            <w:pPr>
              <w:rPr>
                <w:b/>
                <w:bCs/>
              </w:rPr>
            </w:pPr>
          </w:p>
        </w:tc>
      </w:tr>
    </w:tbl>
    <w:p w14:paraId="6D80BB4D" w14:textId="77777777" w:rsidR="005B7D90" w:rsidRDefault="005B7D90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204F02" w:rsidRPr="00CD0E6B" w14:paraId="525940DE" w14:textId="77777777" w:rsidTr="00AC5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7E9E71D4" w14:textId="77777777" w:rsidR="00204F02" w:rsidRDefault="00204F02" w:rsidP="00AC5C7A">
            <w:pPr>
              <w:rPr>
                <w:b/>
                <w:bCs/>
              </w:rPr>
            </w:pPr>
            <w:bookmarkStart w:id="1" w:name="_Hlk213155780"/>
            <w:r>
              <w:rPr>
                <w:b/>
                <w:bCs/>
              </w:rPr>
              <w:t>Eventuella avvikelser i m</w:t>
            </w:r>
            <w:r w:rsidRPr="000453C4">
              <w:rPr>
                <w:b/>
                <w:bCs/>
              </w:rPr>
              <w:t>edfinansiering</w:t>
            </w:r>
            <w:r>
              <w:rPr>
                <w:b/>
                <w:bCs/>
              </w:rPr>
              <w:t xml:space="preserve"> </w:t>
            </w:r>
          </w:p>
          <w:p w14:paraId="1F81D1C5" w14:textId="77777777" w:rsidR="00204F02" w:rsidRPr="00CD0E6B" w:rsidRDefault="00204F02" w:rsidP="003016F0">
            <w:pPr>
              <w:autoSpaceDE w:val="0"/>
              <w:autoSpaceDN w:val="0"/>
            </w:pPr>
            <w:r>
              <w:t>Redogör för eventuella avvikelser i m</w:t>
            </w:r>
            <w:r w:rsidRPr="004C669F">
              <w:t>edfinansiering</w:t>
            </w:r>
            <w:r>
              <w:t xml:space="preserve"> under året i förhållande till planerad medfinansiering enligt budget</w:t>
            </w:r>
            <w:r w:rsidRPr="004C669F">
              <w:t xml:space="preserve"> för såväl medsökande organisationer </w:t>
            </w:r>
            <w:r>
              <w:t>som</w:t>
            </w:r>
            <w:r w:rsidRPr="004C669F">
              <w:t xml:space="preserve"> behovsägare</w:t>
            </w:r>
            <w:r>
              <w:t xml:space="preserve">. Ange även om det kommer att ske förändringar i planerad medfinansiering för kommande år. </w:t>
            </w:r>
          </w:p>
        </w:tc>
      </w:tr>
      <w:tr w:rsidR="00204F02" w14:paraId="0AF31EC1" w14:textId="77777777" w:rsidTr="00AC5C7A">
        <w:tc>
          <w:tcPr>
            <w:tcW w:w="7370" w:type="dxa"/>
          </w:tcPr>
          <w:p w14:paraId="451A575F" w14:textId="77777777" w:rsidR="00204F02" w:rsidRDefault="00204F02" w:rsidP="00AC5C7A"/>
          <w:p w14:paraId="1E969F5F" w14:textId="77777777" w:rsidR="00204F02" w:rsidRDefault="00204F02" w:rsidP="00AC5C7A"/>
          <w:p w14:paraId="136CBA69" w14:textId="77777777" w:rsidR="00204F02" w:rsidRDefault="00204F02" w:rsidP="00AC5C7A"/>
          <w:p w14:paraId="4D37F8C7" w14:textId="77777777" w:rsidR="00204F02" w:rsidRDefault="00204F02" w:rsidP="00AC5C7A"/>
          <w:p w14:paraId="774FD1B1" w14:textId="77777777" w:rsidR="00204F02" w:rsidRDefault="00204F02" w:rsidP="00AC5C7A"/>
          <w:p w14:paraId="4C2C669D" w14:textId="77777777" w:rsidR="00204F02" w:rsidRDefault="00204F02" w:rsidP="00AC5C7A"/>
          <w:p w14:paraId="5E6983DA" w14:textId="77777777" w:rsidR="003016F0" w:rsidRDefault="003016F0" w:rsidP="00AC5C7A"/>
          <w:p w14:paraId="10F434D7" w14:textId="77777777" w:rsidR="00204F02" w:rsidRDefault="00204F02" w:rsidP="00AC5C7A"/>
          <w:p w14:paraId="039BCC23" w14:textId="77777777" w:rsidR="003016F0" w:rsidRDefault="003016F0" w:rsidP="00AC5C7A"/>
        </w:tc>
      </w:tr>
      <w:bookmarkEnd w:id="1"/>
    </w:tbl>
    <w:p w14:paraId="2BEF82E5" w14:textId="77777777" w:rsidR="00204F02" w:rsidRDefault="00204F02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8A0F6C" w14:paraId="0AF28841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  <w:hideMark/>
          </w:tcPr>
          <w:p w14:paraId="1E7D482F" w14:textId="77777777" w:rsidR="008A0F6C" w:rsidRDefault="008A0F6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Forskningsverksamhet under det kommande halvåret, alternativt för nästkommande år</w:t>
            </w:r>
          </w:p>
          <w:p w14:paraId="4747075E" w14:textId="77777777" w:rsidR="003016F0" w:rsidRDefault="008A0F6C">
            <w:r>
              <w:t>Beskriv planerad verksamhet</w:t>
            </w:r>
            <w:r w:rsidR="00966328">
              <w:t>.</w:t>
            </w:r>
          </w:p>
        </w:tc>
      </w:tr>
      <w:tr w:rsidR="008A0F6C" w14:paraId="5CE18C98" w14:textId="77777777" w:rsidTr="00F800CD">
        <w:tc>
          <w:tcPr>
            <w:tcW w:w="7370" w:type="dxa"/>
          </w:tcPr>
          <w:p w14:paraId="1561D6B2" w14:textId="77777777" w:rsidR="008A0F6C" w:rsidRDefault="008A0F6C">
            <w:pPr>
              <w:rPr>
                <w:b/>
                <w:bCs/>
              </w:rPr>
            </w:pPr>
          </w:p>
          <w:p w14:paraId="65761D2A" w14:textId="77777777" w:rsidR="008A0F6C" w:rsidRDefault="008A0F6C">
            <w:pPr>
              <w:rPr>
                <w:b/>
                <w:bCs/>
              </w:rPr>
            </w:pPr>
          </w:p>
          <w:p w14:paraId="7F49BE6D" w14:textId="77777777" w:rsidR="008A0F6C" w:rsidRDefault="008A0F6C">
            <w:pPr>
              <w:rPr>
                <w:b/>
                <w:bCs/>
              </w:rPr>
            </w:pPr>
          </w:p>
          <w:p w14:paraId="4B1B6A8F" w14:textId="77777777" w:rsidR="008A0F6C" w:rsidRDefault="008A0F6C">
            <w:pPr>
              <w:rPr>
                <w:b/>
                <w:bCs/>
              </w:rPr>
            </w:pPr>
          </w:p>
          <w:p w14:paraId="75D3DFAA" w14:textId="77777777" w:rsidR="008A0F6C" w:rsidRDefault="008A0F6C">
            <w:pPr>
              <w:rPr>
                <w:b/>
                <w:bCs/>
              </w:rPr>
            </w:pPr>
          </w:p>
          <w:p w14:paraId="5C38764A" w14:textId="77777777" w:rsidR="008A0F6C" w:rsidRDefault="008A0F6C">
            <w:pPr>
              <w:rPr>
                <w:b/>
                <w:bCs/>
              </w:rPr>
            </w:pPr>
          </w:p>
          <w:p w14:paraId="7D1EE6B2" w14:textId="77777777" w:rsidR="008A0F6C" w:rsidRDefault="008A0F6C">
            <w:pPr>
              <w:rPr>
                <w:b/>
                <w:bCs/>
              </w:rPr>
            </w:pPr>
          </w:p>
          <w:p w14:paraId="2585377F" w14:textId="77777777" w:rsidR="008A0F6C" w:rsidRDefault="008A0F6C">
            <w:pPr>
              <w:rPr>
                <w:b/>
                <w:bCs/>
              </w:rPr>
            </w:pPr>
          </w:p>
          <w:p w14:paraId="02AECE4B" w14:textId="77777777" w:rsidR="003016F0" w:rsidRDefault="003016F0">
            <w:pPr>
              <w:rPr>
                <w:b/>
                <w:bCs/>
              </w:rPr>
            </w:pPr>
          </w:p>
          <w:p w14:paraId="072CCDD8" w14:textId="77777777" w:rsidR="00650F86" w:rsidRDefault="00650F86">
            <w:pPr>
              <w:rPr>
                <w:b/>
                <w:bCs/>
              </w:rPr>
            </w:pPr>
          </w:p>
        </w:tc>
      </w:tr>
    </w:tbl>
    <w:p w14:paraId="53DB8BBC" w14:textId="77777777" w:rsidR="005849DD" w:rsidRDefault="005849DD" w:rsidP="002F3323">
      <w:bookmarkStart w:id="2" w:name="_Hlk213155804"/>
    </w:p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650F86" w14:paraId="4730DAE7" w14:textId="77777777" w:rsidTr="00650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288C84C3" w14:textId="77777777" w:rsidR="00650F86" w:rsidRDefault="00650F86" w:rsidP="002F3323">
            <w:pPr>
              <w:rPr>
                <w:b/>
                <w:bCs/>
              </w:rPr>
            </w:pPr>
            <w:r w:rsidRPr="00650F86">
              <w:rPr>
                <w:b/>
                <w:bCs/>
              </w:rPr>
              <w:t>Säkerhetsskydd</w:t>
            </w:r>
          </w:p>
          <w:p w14:paraId="31CE0209" w14:textId="77777777" w:rsidR="00650F86" w:rsidRPr="00650F86" w:rsidRDefault="005849DD" w:rsidP="003016F0">
            <w:pPr>
              <w:autoSpaceDE w:val="0"/>
              <w:autoSpaceDN w:val="0"/>
            </w:pPr>
            <w:r>
              <w:t>Beskriv h</w:t>
            </w:r>
            <w:r w:rsidR="00204F02" w:rsidRPr="00204F02">
              <w:t xml:space="preserve">ur säkerhetsskyddet har hanterats </w:t>
            </w:r>
            <w:r w:rsidR="00F9111D">
              <w:t xml:space="preserve">sedan förra redovisningen </w:t>
            </w:r>
            <w:r w:rsidR="00204F02" w:rsidRPr="00204F02">
              <w:t>och</w:t>
            </w:r>
            <w:r>
              <w:t xml:space="preserve"> ange</w:t>
            </w:r>
            <w:r w:rsidR="00204F02" w:rsidRPr="00204F02">
              <w:t xml:space="preserve"> om </w:t>
            </w:r>
            <w:r w:rsidR="00F9111D">
              <w:t xml:space="preserve">ni framåt ser </w:t>
            </w:r>
            <w:r w:rsidR="00204F02" w:rsidRPr="00204F02">
              <w:t xml:space="preserve">behov av att teckna säkerhetsskyddsavtal.  </w:t>
            </w:r>
          </w:p>
        </w:tc>
      </w:tr>
      <w:tr w:rsidR="00650F86" w14:paraId="03E1BF36" w14:textId="77777777" w:rsidTr="00650F86">
        <w:tc>
          <w:tcPr>
            <w:tcW w:w="7370" w:type="dxa"/>
          </w:tcPr>
          <w:p w14:paraId="384A9C45" w14:textId="77777777" w:rsidR="00650F86" w:rsidRDefault="00650F86" w:rsidP="002F3323">
            <w:bookmarkStart w:id="3" w:name="_Hlk212628711"/>
            <w:bookmarkEnd w:id="2"/>
          </w:p>
          <w:p w14:paraId="2159E06E" w14:textId="77777777" w:rsidR="00650F86" w:rsidRDefault="00650F86" w:rsidP="002F3323"/>
          <w:p w14:paraId="10039BE1" w14:textId="77777777" w:rsidR="00650F86" w:rsidRDefault="00650F86" w:rsidP="002F3323"/>
          <w:p w14:paraId="757FB7E3" w14:textId="77777777" w:rsidR="00650F86" w:rsidRDefault="00650F86" w:rsidP="002F3323"/>
          <w:p w14:paraId="3FBE85A9" w14:textId="77777777" w:rsidR="00650F86" w:rsidRDefault="00650F86" w:rsidP="002F3323"/>
          <w:p w14:paraId="0B1A8A86" w14:textId="77777777" w:rsidR="00650F86" w:rsidRDefault="00650F86" w:rsidP="002F3323"/>
          <w:p w14:paraId="14410043" w14:textId="77777777" w:rsidR="00650F86" w:rsidRDefault="00650F86" w:rsidP="002F3323"/>
          <w:p w14:paraId="1CB3CC0E" w14:textId="77777777" w:rsidR="003016F0" w:rsidRDefault="003016F0" w:rsidP="002F3323"/>
          <w:p w14:paraId="38A7F407" w14:textId="77777777" w:rsidR="00650F86" w:rsidRDefault="00650F86" w:rsidP="002F3323"/>
          <w:p w14:paraId="1E497A33" w14:textId="77777777" w:rsidR="00650F86" w:rsidRDefault="00650F86" w:rsidP="002F3323"/>
        </w:tc>
      </w:tr>
      <w:bookmarkEnd w:id="3"/>
    </w:tbl>
    <w:p w14:paraId="06713571" w14:textId="77777777" w:rsidR="00566069" w:rsidRDefault="00566069" w:rsidP="002F3323"/>
    <w:tbl>
      <w:tblPr>
        <w:tblStyle w:val="MCFTabell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0B233E" w:themeColor="accent1"/>
        </w:tblBorders>
        <w:tblLook w:val="04A0" w:firstRow="1" w:lastRow="0" w:firstColumn="1" w:lastColumn="0" w:noHBand="0" w:noVBand="1"/>
      </w:tblPr>
      <w:tblGrid>
        <w:gridCol w:w="7360"/>
      </w:tblGrid>
      <w:tr w:rsidR="005B7D90" w14:paraId="0695FF02" w14:textId="77777777" w:rsidTr="00F80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0" w:type="dxa"/>
          </w:tcPr>
          <w:p w14:paraId="401BD3B8" w14:textId="77777777" w:rsidR="000C40FD" w:rsidRPr="005B7D90" w:rsidRDefault="005B7D90" w:rsidP="002F3323">
            <w:pPr>
              <w:rPr>
                <w:b/>
                <w:bCs/>
              </w:rPr>
            </w:pPr>
            <w:r w:rsidRPr="005B7D90">
              <w:rPr>
                <w:b/>
                <w:bCs/>
              </w:rPr>
              <w:t>Övriga komme</w:t>
            </w:r>
            <w:r w:rsidR="00F3289D">
              <w:rPr>
                <w:b/>
                <w:bCs/>
              </w:rPr>
              <w:t>n</w:t>
            </w:r>
            <w:r w:rsidRPr="005B7D90">
              <w:rPr>
                <w:b/>
                <w:bCs/>
              </w:rPr>
              <w:t>tarer</w:t>
            </w:r>
          </w:p>
        </w:tc>
      </w:tr>
      <w:tr w:rsidR="005B7D90" w14:paraId="17A16A43" w14:textId="77777777" w:rsidTr="00F800CD">
        <w:tc>
          <w:tcPr>
            <w:tcW w:w="7370" w:type="dxa"/>
          </w:tcPr>
          <w:p w14:paraId="436495F1" w14:textId="77777777" w:rsidR="005B7D90" w:rsidRDefault="005B7D90" w:rsidP="002F3323">
            <w:pPr>
              <w:rPr>
                <w:b/>
                <w:bCs/>
              </w:rPr>
            </w:pPr>
          </w:p>
          <w:p w14:paraId="04D90A75" w14:textId="77777777" w:rsidR="005B7D90" w:rsidRDefault="005B7D90" w:rsidP="002F3323">
            <w:pPr>
              <w:rPr>
                <w:b/>
                <w:bCs/>
              </w:rPr>
            </w:pPr>
          </w:p>
          <w:p w14:paraId="1572DE0F" w14:textId="77777777" w:rsidR="005B7D90" w:rsidRDefault="005B7D90" w:rsidP="002F3323">
            <w:pPr>
              <w:rPr>
                <w:b/>
                <w:bCs/>
              </w:rPr>
            </w:pPr>
          </w:p>
          <w:p w14:paraId="72BD97B9" w14:textId="77777777" w:rsidR="005B7D90" w:rsidRDefault="005B7D90" w:rsidP="002F3323">
            <w:pPr>
              <w:rPr>
                <w:b/>
                <w:bCs/>
              </w:rPr>
            </w:pPr>
          </w:p>
          <w:p w14:paraId="6E728FD6" w14:textId="77777777" w:rsidR="005B7D90" w:rsidRDefault="005B7D90" w:rsidP="002F3323">
            <w:pPr>
              <w:rPr>
                <w:b/>
                <w:bCs/>
              </w:rPr>
            </w:pPr>
          </w:p>
          <w:p w14:paraId="3C04F9DB" w14:textId="77777777" w:rsidR="00EF6105" w:rsidRDefault="00EF6105" w:rsidP="002F3323">
            <w:pPr>
              <w:rPr>
                <w:b/>
                <w:bCs/>
              </w:rPr>
            </w:pPr>
          </w:p>
          <w:p w14:paraId="25F21CCE" w14:textId="77777777" w:rsidR="00EF6105" w:rsidRDefault="00EF6105" w:rsidP="002F3323">
            <w:pPr>
              <w:rPr>
                <w:b/>
                <w:bCs/>
              </w:rPr>
            </w:pPr>
          </w:p>
          <w:p w14:paraId="5447C0EF" w14:textId="77777777" w:rsidR="005B7D90" w:rsidRDefault="005B7D90" w:rsidP="002F3323">
            <w:pPr>
              <w:rPr>
                <w:b/>
                <w:bCs/>
              </w:rPr>
            </w:pPr>
          </w:p>
          <w:p w14:paraId="5FC17035" w14:textId="77777777" w:rsidR="003016F0" w:rsidRDefault="003016F0" w:rsidP="002F3323">
            <w:pPr>
              <w:rPr>
                <w:b/>
                <w:bCs/>
              </w:rPr>
            </w:pPr>
          </w:p>
          <w:p w14:paraId="1AFA83DD" w14:textId="77777777" w:rsidR="003016F0" w:rsidRPr="005B7D90" w:rsidRDefault="003016F0" w:rsidP="002F3323">
            <w:pPr>
              <w:rPr>
                <w:b/>
                <w:bCs/>
              </w:rPr>
            </w:pPr>
          </w:p>
        </w:tc>
      </w:tr>
    </w:tbl>
    <w:p w14:paraId="26764FED" w14:textId="77777777" w:rsidR="005B7D90" w:rsidRDefault="005B7D90" w:rsidP="002F3323"/>
    <w:p w14:paraId="23E50ACB" w14:textId="77777777" w:rsidR="00566069" w:rsidRDefault="00566069" w:rsidP="002F3323"/>
    <w:sectPr w:rsidR="00566069" w:rsidSect="008606B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191" w:right="2268" w:bottom="1928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504C" w14:textId="77777777" w:rsidR="0037153C" w:rsidRDefault="0037153C" w:rsidP="009C79BC">
      <w:pPr>
        <w:spacing w:after="0" w:line="240" w:lineRule="auto"/>
      </w:pPr>
      <w:r>
        <w:separator/>
      </w:r>
    </w:p>
  </w:endnote>
  <w:endnote w:type="continuationSeparator" w:id="0">
    <w:p w14:paraId="15248801" w14:textId="77777777" w:rsidR="0037153C" w:rsidRDefault="0037153C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4E85" w14:textId="77777777" w:rsidR="005B7D90" w:rsidRDefault="005B7D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231F" w14:textId="77777777" w:rsidR="005B7D90" w:rsidRDefault="005B7D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CC5C" w14:textId="77777777" w:rsidR="005B7D90" w:rsidRDefault="005B7D9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8F35" w14:textId="77777777" w:rsidR="009C79BC" w:rsidRDefault="009C79BC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A94B" w14:textId="77777777" w:rsidR="009C79BC" w:rsidRDefault="00922CD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9080FFA" wp14:editId="7559D138">
              <wp:simplePos x="0" y="0"/>
              <wp:positionH relativeFrom="page">
                <wp:posOffset>561975</wp:posOffset>
              </wp:positionH>
              <wp:positionV relativeFrom="page">
                <wp:posOffset>9846945</wp:posOffset>
              </wp:positionV>
              <wp:extent cx="6663600" cy="691200"/>
              <wp:effectExtent l="0" t="0" r="0" b="0"/>
              <wp:wrapNone/>
              <wp:docPr id="204853805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600" cy="6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A3927A" w14:textId="77777777" w:rsidR="00922CDF" w:rsidRDefault="00922CDF" w:rsidP="00922CDF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 81 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4C36FADB" w14:textId="77777777" w:rsidR="00922CDF" w:rsidRPr="00E162A9" w:rsidRDefault="00922CDF" w:rsidP="00922CDF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 56 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80F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25pt;margin-top:775.35pt;width:524.7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" filled="f" stroked="f" strokeweight=".5pt">
              <v:textbox>
                <w:txbxContent>
                  <w:p w14:paraId="06A3927A" w14:textId="77777777" w:rsidR="00922CDF" w:rsidRDefault="00922CDF" w:rsidP="00922CDF">
                    <w:pPr>
                      <w:pStyle w:val="Sidfot"/>
                    </w:pPr>
                    <w:r w:rsidRPr="00071BF5">
                      <w:rPr>
                        <w:b/>
                        <w:bCs/>
                      </w:rPr>
                      <w:t>Myndigheten för civilt försvar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EA72E7">
                      <w:t>Postadress</w:t>
                    </w:r>
                    <w:r w:rsidRPr="00071BF5">
                      <w:t>: 651 81 Karlstad</w:t>
                    </w:r>
                    <w:r w:rsidRPr="00071BF5">
                      <w:tab/>
                      <w:t>registrator@</w:t>
                    </w:r>
                    <w:r>
                      <w:t>mcf</w:t>
                    </w:r>
                    <w:r w:rsidRPr="00071BF5">
                      <w:t>.se</w:t>
                    </w:r>
                    <w:r>
                      <w:tab/>
                    </w:r>
                    <w:r w:rsidRPr="00071BF5">
                      <w:t>www</w:t>
                    </w:r>
                    <w:r w:rsidRPr="00530951">
                      <w:t>.mcf.</w:t>
                    </w:r>
                    <w:r w:rsidRPr="00071BF5">
                      <w:t>se</w:t>
                    </w:r>
                  </w:p>
                  <w:p w14:paraId="4C36FADB" w14:textId="77777777" w:rsidR="00922CDF" w:rsidRPr="00E162A9" w:rsidRDefault="00922CDF" w:rsidP="00922CDF">
                    <w:pPr>
                      <w:pStyle w:val="Sidfot"/>
                      <w:rPr>
                        <w:b/>
                        <w:bCs/>
                      </w:rPr>
                    </w:pPr>
                    <w:r>
                      <w:tab/>
                    </w:r>
                    <w:r w:rsidRPr="00071BF5">
                      <w:t>Telefon: 0771-240 240</w:t>
                    </w:r>
                    <w:r w:rsidRPr="00071BF5">
                      <w:tab/>
                      <w:t>Fax: 010-240 56 00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071BF5">
                      <w:t>Org.nr: 202100</w:t>
                    </w:r>
                    <w:r>
                      <w:t>-</w:t>
                    </w:r>
                    <w:r w:rsidRPr="00071BF5">
                      <w:t>5984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F736" w14:textId="77777777" w:rsidR="009C79BC" w:rsidRDefault="009C79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5637" w14:textId="77777777" w:rsidR="0037153C" w:rsidRDefault="0037153C" w:rsidP="009C79BC">
      <w:pPr>
        <w:spacing w:after="0" w:line="240" w:lineRule="auto"/>
      </w:pPr>
      <w:r>
        <w:separator/>
      </w:r>
    </w:p>
  </w:footnote>
  <w:footnote w:type="continuationSeparator" w:id="0">
    <w:p w14:paraId="4F08F317" w14:textId="77777777" w:rsidR="0037153C" w:rsidRDefault="0037153C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0CC7" w14:textId="77777777" w:rsidR="005B7D90" w:rsidRDefault="005B7D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2B2B" w14:textId="77777777" w:rsidR="008606B2" w:rsidRDefault="008606B2" w:rsidP="001A1EE4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  <w:r w:rsidRPr="00FC2FCC">
      <w:rPr>
        <w:noProof/>
      </w:rPr>
      <w:t xml:space="preserve"> </w:t>
    </w:r>
  </w:p>
  <w:p w14:paraId="1031F5C7" w14:textId="77777777" w:rsidR="008606B2" w:rsidRPr="00C45D67" w:rsidRDefault="008606B2" w:rsidP="005E40A2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67AE8F02" w14:textId="77777777" w:rsidR="008606B2" w:rsidRPr="00C45D67" w:rsidRDefault="0037153C" w:rsidP="005E40A2">
    <w:pPr>
      <w:pStyle w:val="Sidhuvud"/>
      <w:tabs>
        <w:tab w:val="left" w:pos="442"/>
      </w:tabs>
      <w:spacing w:after="640"/>
      <w:ind w:left="-1276"/>
    </w:pPr>
    <w:sdt>
      <w:sdtPr>
        <w:id w:val="-1421947101"/>
        <w:placeholder>
          <w:docPart w:val="7E649FB12CD1494BA11E92A424B2C652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606B2" w:rsidRPr="00AD0EE7">
          <w:rPr>
            <w:rStyle w:val="Platshllartext"/>
          </w:rPr>
          <w:t>Datum</w:t>
        </w:r>
      </w:sdtContent>
    </w:sdt>
    <w:r w:rsidR="008606B2" w:rsidRPr="00C45D67">
      <w:tab/>
    </w:r>
    <w:r w:rsidR="008606B2">
      <w:t>MCF 20</w:t>
    </w:r>
    <w:sdt>
      <w:sdtPr>
        <w:id w:val="-402907034"/>
        <w:placeholder>
          <w:docPart w:val="2E3F08D19C754CBE8BF128606A81EAC8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CF265B" w:rsidRPr="000B1807">
          <w:rPr>
            <w:rStyle w:val="Platshllartext"/>
          </w:rPr>
          <w:t>Ange namn på mall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B257" w14:textId="77777777" w:rsidR="008606B2" w:rsidRPr="008F4933" w:rsidRDefault="008606B2" w:rsidP="00FC2FCC">
    <w:pPr>
      <w:pStyle w:val="Sidhuvud"/>
      <w:tabs>
        <w:tab w:val="clear" w:pos="4536"/>
        <w:tab w:val="clear" w:pos="9072"/>
        <w:tab w:val="right" w:pos="8647"/>
      </w:tabs>
      <w:spacing w:before="400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7C1B" w14:textId="77777777" w:rsidR="009C79BC" w:rsidRDefault="009C79B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D249" w14:textId="77777777" w:rsidR="00446C2E" w:rsidRDefault="00446C2E" w:rsidP="00446C2E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3</w:t>
      </w:r>
    </w:fldSimple>
    <w:r>
      <w:t>)</w:t>
    </w:r>
  </w:p>
  <w:p w14:paraId="3DBE1F60" w14:textId="77777777" w:rsidR="00446C2E" w:rsidRPr="00C45D67" w:rsidRDefault="00446C2E" w:rsidP="00446C2E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41C66C15" w14:textId="77777777" w:rsidR="00446C2E" w:rsidRPr="00C45D67" w:rsidRDefault="0037153C" w:rsidP="00446C2E">
    <w:pPr>
      <w:pStyle w:val="Sidhuvud"/>
      <w:tabs>
        <w:tab w:val="left" w:pos="442"/>
      </w:tabs>
      <w:spacing w:after="640"/>
      <w:ind w:left="-1276"/>
    </w:pPr>
    <w:sdt>
      <w:sdtPr>
        <w:id w:val="-1354040090"/>
        <w:placeholder>
          <w:docPart w:val="68F0AC94B55F4569B9A324180CF1C311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FE1281">
          <w:rPr>
            <w:rStyle w:val="Platshllartext"/>
          </w:rPr>
          <w:t>D</w:t>
        </w:r>
        <w:r w:rsidR="00FE1281" w:rsidRPr="000F4629">
          <w:rPr>
            <w:rStyle w:val="Platshllartext"/>
          </w:rPr>
          <w:t>atum</w:t>
        </w:r>
      </w:sdtContent>
    </w:sdt>
    <w:r w:rsidR="00446C2E" w:rsidRPr="00C45D67">
      <w:tab/>
    </w:r>
    <w:r w:rsidR="00446C2E">
      <w:t>MCF 20</w:t>
    </w:r>
    <w:sdt>
      <w:sdtPr>
        <w:id w:val="-1193524062"/>
        <w:placeholder>
          <w:docPart w:val="886D918A827545A29EA2A5017D034DAC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CF265B">
          <w:t xml:space="preserve">     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D8DB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fldSimple w:instr="NUMPAGES  \* Arabic  \* MERGEFORMAT">
      <w:r>
        <w:t>1</w:t>
      </w:r>
    </w:fldSimple>
    <w:r>
      <w:t>)</w:t>
    </w:r>
    <w:r w:rsidRPr="00FC2FCC">
      <w:rPr>
        <w:noProof/>
      </w:rPr>
      <w:t xml:space="preserve"> </w:t>
    </w:r>
  </w:p>
  <w:p w14:paraId="5FB7FDEF" w14:textId="77777777" w:rsidR="00FF6648" w:rsidRPr="00C45D67" w:rsidRDefault="00FF6648" w:rsidP="00FF6648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30959264" w14:textId="77777777" w:rsidR="00FF6648" w:rsidRPr="00C45D67" w:rsidRDefault="0037153C" w:rsidP="00FF6648">
    <w:pPr>
      <w:pStyle w:val="Sidhuvud"/>
      <w:tabs>
        <w:tab w:val="left" w:pos="442"/>
      </w:tabs>
      <w:spacing w:after="640"/>
      <w:ind w:left="-1276"/>
    </w:pPr>
    <w:sdt>
      <w:sdtPr>
        <w:id w:val="-2118969445"/>
        <w:placeholder>
          <w:docPart w:val="BD45C4EF22D6408BB6BB3C53DA4CF51B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tshlla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placeholder>
          <w:docPart w:val="77B51C044ED74828894362705117A17F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CF265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DA47A7"/>
    <w:multiLevelType w:val="multilevel"/>
    <w:tmpl w:val="BAE80A96"/>
    <w:numStyleLink w:val="MCFpunktlista"/>
  </w:abstractNum>
  <w:abstractNum w:abstractNumId="6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8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9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7C"/>
    <w:rsid w:val="00014730"/>
    <w:rsid w:val="0003093F"/>
    <w:rsid w:val="000444D4"/>
    <w:rsid w:val="00054FF4"/>
    <w:rsid w:val="00061CD0"/>
    <w:rsid w:val="000643B6"/>
    <w:rsid w:val="000C40FD"/>
    <w:rsid w:val="000C73E0"/>
    <w:rsid w:val="000E2FE7"/>
    <w:rsid w:val="000F769B"/>
    <w:rsid w:val="000F76B7"/>
    <w:rsid w:val="001924CF"/>
    <w:rsid w:val="001A4187"/>
    <w:rsid w:val="001A6D97"/>
    <w:rsid w:val="001B316C"/>
    <w:rsid w:val="001D58A9"/>
    <w:rsid w:val="001F1E8C"/>
    <w:rsid w:val="001F415C"/>
    <w:rsid w:val="001F636E"/>
    <w:rsid w:val="0020480A"/>
    <w:rsid w:val="00204F02"/>
    <w:rsid w:val="002931B2"/>
    <w:rsid w:val="002B2F73"/>
    <w:rsid w:val="002F3323"/>
    <w:rsid w:val="003016F0"/>
    <w:rsid w:val="0033253B"/>
    <w:rsid w:val="00347C3E"/>
    <w:rsid w:val="0037153C"/>
    <w:rsid w:val="003725CB"/>
    <w:rsid w:val="003874CC"/>
    <w:rsid w:val="003E638B"/>
    <w:rsid w:val="003F0D05"/>
    <w:rsid w:val="003F363E"/>
    <w:rsid w:val="00446C2E"/>
    <w:rsid w:val="004605C1"/>
    <w:rsid w:val="00463B2D"/>
    <w:rsid w:val="004A5802"/>
    <w:rsid w:val="004A5B9D"/>
    <w:rsid w:val="004C17E3"/>
    <w:rsid w:val="004C669F"/>
    <w:rsid w:val="004D4265"/>
    <w:rsid w:val="005007E3"/>
    <w:rsid w:val="00566069"/>
    <w:rsid w:val="005702D3"/>
    <w:rsid w:val="005849DD"/>
    <w:rsid w:val="005B7D90"/>
    <w:rsid w:val="005C4515"/>
    <w:rsid w:val="005E36BF"/>
    <w:rsid w:val="005E75D3"/>
    <w:rsid w:val="00603BF2"/>
    <w:rsid w:val="00627FC3"/>
    <w:rsid w:val="00645A43"/>
    <w:rsid w:val="00650F86"/>
    <w:rsid w:val="00674C12"/>
    <w:rsid w:val="00691653"/>
    <w:rsid w:val="00695A94"/>
    <w:rsid w:val="007620A8"/>
    <w:rsid w:val="007623E0"/>
    <w:rsid w:val="00791F36"/>
    <w:rsid w:val="007B50BC"/>
    <w:rsid w:val="007C1560"/>
    <w:rsid w:val="00822DF0"/>
    <w:rsid w:val="00825C21"/>
    <w:rsid w:val="00856918"/>
    <w:rsid w:val="008606B2"/>
    <w:rsid w:val="00860739"/>
    <w:rsid w:val="008A0F6C"/>
    <w:rsid w:val="008A3609"/>
    <w:rsid w:val="008D2C94"/>
    <w:rsid w:val="008F0ABB"/>
    <w:rsid w:val="00906629"/>
    <w:rsid w:val="00922CDF"/>
    <w:rsid w:val="00925289"/>
    <w:rsid w:val="00933215"/>
    <w:rsid w:val="00966328"/>
    <w:rsid w:val="00977936"/>
    <w:rsid w:val="009965E8"/>
    <w:rsid w:val="009A5C46"/>
    <w:rsid w:val="009B05BD"/>
    <w:rsid w:val="009B2093"/>
    <w:rsid w:val="009C058B"/>
    <w:rsid w:val="009C79BC"/>
    <w:rsid w:val="009D1BD3"/>
    <w:rsid w:val="009D6AC2"/>
    <w:rsid w:val="009E47E3"/>
    <w:rsid w:val="00A02E99"/>
    <w:rsid w:val="00A20B0B"/>
    <w:rsid w:val="00A31E09"/>
    <w:rsid w:val="00A3491F"/>
    <w:rsid w:val="00A47AF5"/>
    <w:rsid w:val="00A5676B"/>
    <w:rsid w:val="00A67C00"/>
    <w:rsid w:val="00A73753"/>
    <w:rsid w:val="00AF5477"/>
    <w:rsid w:val="00B350FF"/>
    <w:rsid w:val="00B42B7A"/>
    <w:rsid w:val="00B5351A"/>
    <w:rsid w:val="00B70A7C"/>
    <w:rsid w:val="00B82529"/>
    <w:rsid w:val="00BC6861"/>
    <w:rsid w:val="00BF42E0"/>
    <w:rsid w:val="00BF5EC6"/>
    <w:rsid w:val="00C10E5D"/>
    <w:rsid w:val="00C4130C"/>
    <w:rsid w:val="00C52F18"/>
    <w:rsid w:val="00C6121B"/>
    <w:rsid w:val="00CB6ADA"/>
    <w:rsid w:val="00CC56DF"/>
    <w:rsid w:val="00CD0E6B"/>
    <w:rsid w:val="00CF265B"/>
    <w:rsid w:val="00D104C6"/>
    <w:rsid w:val="00D16F34"/>
    <w:rsid w:val="00D37CAE"/>
    <w:rsid w:val="00D70184"/>
    <w:rsid w:val="00D81EC7"/>
    <w:rsid w:val="00D94368"/>
    <w:rsid w:val="00DB7C3B"/>
    <w:rsid w:val="00DC0F1A"/>
    <w:rsid w:val="00DC1896"/>
    <w:rsid w:val="00E10A4B"/>
    <w:rsid w:val="00E61FEE"/>
    <w:rsid w:val="00E62B8D"/>
    <w:rsid w:val="00EB00A2"/>
    <w:rsid w:val="00EF6105"/>
    <w:rsid w:val="00EF7DCE"/>
    <w:rsid w:val="00F02C3C"/>
    <w:rsid w:val="00F13333"/>
    <w:rsid w:val="00F215EA"/>
    <w:rsid w:val="00F3289D"/>
    <w:rsid w:val="00F336A2"/>
    <w:rsid w:val="00F800CD"/>
    <w:rsid w:val="00F86DB7"/>
    <w:rsid w:val="00F9111D"/>
    <w:rsid w:val="00F9599D"/>
    <w:rsid w:val="00FB4D69"/>
    <w:rsid w:val="00FE1281"/>
    <w:rsid w:val="00FE2271"/>
    <w:rsid w:val="00FE59D5"/>
    <w:rsid w:val="00FF0783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D2A3D"/>
  <w15:chartTrackingRefBased/>
  <w15:docId w15:val="{60FBD8B1-E05A-435B-9BA0-E99EC46B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CC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qFormat/>
    <w:rsid w:val="009E47E3"/>
    <w:pPr>
      <w:spacing w:after="120"/>
    </w:pPr>
    <w:rPr>
      <w:i/>
      <w:color w:val="164A8C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egistrator@mcf.se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jar\Downloads\Mallar\Mall%20L&#228;gesbeskrivning%20forskningsmilj&#246;_2601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649FB12CD1494BA11E92A424B2C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3FBD4-63D9-4CAE-8BB3-B8661C8B83DD}"/>
      </w:docPartPr>
      <w:docPartBody>
        <w:p w:rsidR="00000000" w:rsidRDefault="002D51B1">
          <w:pPr>
            <w:pStyle w:val="7E649FB12CD1494BA11E92A424B2C652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3F08D19C754CBE8BF128606A81E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95E06-DDE9-448A-84BF-EB63021EF207}"/>
      </w:docPartPr>
      <w:docPartBody>
        <w:p w:rsidR="00000000" w:rsidRDefault="002D51B1">
          <w:pPr>
            <w:pStyle w:val="2E3F08D19C754CBE8BF128606A81EAC8"/>
          </w:pPr>
          <w:r w:rsidRPr="000B1807">
            <w:rPr>
              <w:rStyle w:val="Platshllartext"/>
            </w:rPr>
            <w:t>Ange namn på mall</w:t>
          </w:r>
        </w:p>
      </w:docPartBody>
    </w:docPart>
    <w:docPart>
      <w:docPartPr>
        <w:name w:val="F85F58C60E7A439C854C0E1EB451A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09968-3D19-47BA-B8CD-66AED1F8455C}"/>
      </w:docPartPr>
      <w:docPartBody>
        <w:p w:rsidR="00000000" w:rsidRDefault="002D51B1">
          <w:pPr>
            <w:pStyle w:val="F85F58C60E7A439C854C0E1EB451A43A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docPartBody>
    </w:docPart>
    <w:docPart>
      <w:docPartPr>
        <w:name w:val="7AA95D39180C400EBD96E029E3921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56067-6A73-4252-B5E8-1A22120A8C1B}"/>
      </w:docPartPr>
      <w:docPartBody>
        <w:p w:rsidR="00000000" w:rsidRDefault="002D51B1">
          <w:pPr>
            <w:pStyle w:val="7AA95D39180C400EBD96E029E3921D05"/>
          </w:pPr>
          <w:r w:rsidRPr="00530951">
            <w:rPr>
              <w:rStyle w:val="Platshllartext"/>
            </w:rPr>
            <w:t>XX-XXXXX-X</w:t>
          </w:r>
        </w:p>
      </w:docPartBody>
    </w:docPart>
    <w:docPart>
      <w:docPartPr>
        <w:name w:val="7DBDF18D53B34B2199B7F1E05173C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EBD52-0E6D-4C63-B8F6-26D77C9E98C8}"/>
      </w:docPartPr>
      <w:docPartBody>
        <w:p w:rsidR="00000000" w:rsidRDefault="002D51B1">
          <w:pPr>
            <w:pStyle w:val="7DBDF18D53B34B2199B7F1E05173C4CF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44427F1EDC463CA6F4B032FA18C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9C018-43DA-41DE-8287-93B8A784EFAF}"/>
      </w:docPartPr>
      <w:docPartBody>
        <w:p w:rsidR="00000000" w:rsidRDefault="002D51B1">
          <w:pPr>
            <w:pStyle w:val="E044427F1EDC463CA6F4B032FA18C8E2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4B3927991C42C4820984EA7A701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0AD37-61BC-42C7-AE82-437726B44D58}"/>
      </w:docPartPr>
      <w:docPartBody>
        <w:p w:rsidR="00000000" w:rsidRDefault="002D51B1">
          <w:pPr>
            <w:pStyle w:val="3D4B3927991C42C4820984EA7A701B62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E9A9D2B49B54F63BEEC558F361E5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0F26A-4653-48A3-9691-C884358A098F}"/>
      </w:docPartPr>
      <w:docPartBody>
        <w:p w:rsidR="00000000" w:rsidRDefault="002D51B1">
          <w:pPr>
            <w:pStyle w:val="BE9A9D2B49B54F63BEEC558F361E5A49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F6DB28AAF6474183796DAA1FDA8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CD74E-6743-405E-B631-B74798574401}"/>
      </w:docPartPr>
      <w:docPartBody>
        <w:p w:rsidR="00000000" w:rsidRDefault="002D51B1">
          <w:pPr>
            <w:pStyle w:val="ACF6DB28AAF6474183796DAA1FDA8BBB"/>
          </w:pPr>
          <w:r w:rsidRPr="006B14EE">
            <w:rPr>
              <w:rStyle w:val="Platshllartext"/>
            </w:rPr>
            <w:t xml:space="preserve">Klicka eller tryck </w:t>
          </w:r>
          <w:r w:rsidRPr="006B14EE">
            <w:rPr>
              <w:rStyle w:val="Platshllartext"/>
            </w:rPr>
            <w:t>här för att ange text.</w:t>
          </w:r>
        </w:p>
      </w:docPartBody>
    </w:docPart>
    <w:docPart>
      <w:docPartPr>
        <w:name w:val="C5C18ED32E8149858FC48B9E69B6C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7D0B7-9E6C-47D4-B821-FBE6F01E6662}"/>
      </w:docPartPr>
      <w:docPartBody>
        <w:p w:rsidR="00000000" w:rsidRDefault="002D51B1">
          <w:pPr>
            <w:pStyle w:val="C5C18ED32E8149858FC48B9E69B6C383"/>
          </w:pPr>
          <w:r w:rsidRPr="006B1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8F0AC94B55F4569B9A324180CF1C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66538-F631-46B8-883B-6C57A81A047B}"/>
      </w:docPartPr>
      <w:docPartBody>
        <w:p w:rsidR="00000000" w:rsidRDefault="002D51B1">
          <w:pPr>
            <w:pStyle w:val="68F0AC94B55F4569B9A324180CF1C311"/>
          </w:pPr>
          <w:r>
            <w:rPr>
              <w:rStyle w:val="Platshllartext"/>
            </w:rPr>
            <w:t>D</w:t>
          </w:r>
          <w:r w:rsidRPr="000F4629">
            <w:rPr>
              <w:rStyle w:val="Platshllartext"/>
            </w:rPr>
            <w:t>atum</w:t>
          </w:r>
        </w:p>
      </w:docPartBody>
    </w:docPart>
    <w:docPart>
      <w:docPartPr>
        <w:name w:val="886D918A827545A29EA2A5017D034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39116-A02D-4FA4-98E6-D1AA9C17C9C0}"/>
      </w:docPartPr>
      <w:docPartBody>
        <w:p w:rsidR="00000000" w:rsidRDefault="002D51B1">
          <w:pPr>
            <w:pStyle w:val="886D918A827545A29EA2A5017D034DAC"/>
          </w:pPr>
          <w:r>
            <w:t xml:space="preserve">     </w:t>
          </w:r>
        </w:p>
      </w:docPartBody>
    </w:docPart>
    <w:docPart>
      <w:docPartPr>
        <w:name w:val="BD45C4EF22D6408BB6BB3C53DA4CF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6F78A-29A9-4851-99D7-1ABDBE49A341}"/>
      </w:docPartPr>
      <w:docPartBody>
        <w:p w:rsidR="00000000" w:rsidRDefault="002D51B1">
          <w:pPr>
            <w:pStyle w:val="BD45C4EF22D6408BB6BB3C53DA4CF51B"/>
          </w:pPr>
          <w:r w:rsidRPr="00AD0EE7">
            <w:rPr>
              <w:rStyle w:val="Platshllartext"/>
            </w:rPr>
            <w:t>Datum</w:t>
          </w:r>
        </w:p>
      </w:docPartBody>
    </w:docPart>
    <w:docPart>
      <w:docPartPr>
        <w:name w:val="77B51C044ED74828894362705117A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FDD5F-3024-47F5-B806-8FEE0C8EE395}"/>
      </w:docPartPr>
      <w:docPartBody>
        <w:p w:rsidR="00000000" w:rsidRDefault="002D51B1">
          <w:pPr>
            <w:pStyle w:val="77B51C044ED74828894362705117A17F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B1"/>
    <w:rsid w:val="002D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E649FB12CD1494BA11E92A424B2C652">
    <w:name w:val="7E649FB12CD1494BA11E92A424B2C652"/>
  </w:style>
  <w:style w:type="paragraph" w:customStyle="1" w:styleId="2E3F08D19C754CBE8BF128606A81EAC8">
    <w:name w:val="2E3F08D19C754CBE8BF128606A81EAC8"/>
  </w:style>
  <w:style w:type="paragraph" w:customStyle="1" w:styleId="F85F58C60E7A439C854C0E1EB451A43A">
    <w:name w:val="F85F58C60E7A439C854C0E1EB451A43A"/>
  </w:style>
  <w:style w:type="paragraph" w:customStyle="1" w:styleId="7AA95D39180C400EBD96E029E3921D05">
    <w:name w:val="7AA95D39180C400EBD96E029E3921D05"/>
  </w:style>
  <w:style w:type="paragraph" w:customStyle="1" w:styleId="7DBDF18D53B34B2199B7F1E05173C4CF">
    <w:name w:val="7DBDF18D53B34B2199B7F1E05173C4CF"/>
  </w:style>
  <w:style w:type="paragraph" w:customStyle="1" w:styleId="E044427F1EDC463CA6F4B032FA18C8E2">
    <w:name w:val="E044427F1EDC463CA6F4B032FA18C8E2"/>
  </w:style>
  <w:style w:type="paragraph" w:customStyle="1" w:styleId="3D4B3927991C42C4820984EA7A701B62">
    <w:name w:val="3D4B3927991C42C4820984EA7A701B62"/>
  </w:style>
  <w:style w:type="paragraph" w:customStyle="1" w:styleId="BE9A9D2B49B54F63BEEC558F361E5A49">
    <w:name w:val="BE9A9D2B49B54F63BEEC558F361E5A49"/>
  </w:style>
  <w:style w:type="paragraph" w:customStyle="1" w:styleId="ACF6DB28AAF6474183796DAA1FDA8BBB">
    <w:name w:val="ACF6DB28AAF6474183796DAA1FDA8BBB"/>
  </w:style>
  <w:style w:type="paragraph" w:customStyle="1" w:styleId="C5C18ED32E8149858FC48B9E69B6C383">
    <w:name w:val="C5C18ED32E8149858FC48B9E69B6C383"/>
  </w:style>
  <w:style w:type="paragraph" w:customStyle="1" w:styleId="68F0AC94B55F4569B9A324180CF1C311">
    <w:name w:val="68F0AC94B55F4569B9A324180CF1C311"/>
  </w:style>
  <w:style w:type="paragraph" w:customStyle="1" w:styleId="886D918A827545A29EA2A5017D034DAC">
    <w:name w:val="886D918A827545A29EA2A5017D034DAC"/>
  </w:style>
  <w:style w:type="paragraph" w:customStyle="1" w:styleId="BD45C4EF22D6408BB6BB3C53DA4CF51B">
    <w:name w:val="BD45C4EF22D6408BB6BB3C53DA4CF51B"/>
  </w:style>
  <w:style w:type="paragraph" w:customStyle="1" w:styleId="77B51C044ED74828894362705117A17F">
    <w:name w:val="77B51C044ED74828894362705117A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w:rsidRDefault="005B7D90"&gt;&lt;w:r&gt;&lt;w:t&gt;Lägesbeskrivning&lt;/w:t&gt;&lt;/w:r&gt;&lt;/w:p&gt;&lt;w:sectPr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w:eastAsiaTheme="minorHAnsi" w:hAnsiTheme="minorHAnsi" w:cstheme="minorBidi"/&gt;&lt;w:kern w:val="2"/&gt;&lt;w:sz w:val="23"/&gt;&lt;w:szCs w:val="23"/&gt;&lt;w:lang w:val="sv-SE" w:eastAsia="en-US" w:bidi="ar-SA"/&gt;&lt;w14:ligatures w14:val="standardContextual"/&gt;&lt;/w:rPr&gt;&lt;/w:rPrDefault&gt;&lt;w:pPrDefault&gt;&lt;w:pPr&gt;&lt;w:spacing w:after="200" w:line="288" w:lineRule="auto"/&gt;&lt;/w:pPr&gt;&lt;/w:pPrDefault&gt;&lt;/w:docDefaults&gt;&lt;w:style w:type="paragraph" w:default="1" w:styleId="Normal"&gt;&lt;w:name w:val="Normal"/&gt;&lt;w:qFormat/&gt;&lt;/w:style&gt;&lt;w:style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w:val="99"/&gt;&lt;w:semiHidden/&gt;&lt;w:unhideWhenUsed/&gt;&lt;/w:style&gt;&lt;/w:styles&gt;&lt;/pkg:xmlData&gt;&lt;/pkg:part&gt;&lt;/pkg:package&gt;
</extra1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Lägesbeskrivning forskningsmiljö_260101</Template>
  <TotalTime>0</TotalTime>
  <Pages>4</Pages>
  <Words>479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Myndigheten för civilt försvar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Jarnlid Christina</dc:creator>
  <cp:keywords/>
  <dc:description/>
  <cp:lastModifiedBy>Jarnlid Christina</cp:lastModifiedBy>
  <cp:revision>1</cp:revision>
  <cp:lastPrinted>2025-09-23T09:25:00Z</cp:lastPrinted>
  <dcterms:created xsi:type="dcterms:W3CDTF">2025-12-02T12:19:00Z</dcterms:created>
  <dcterms:modified xsi:type="dcterms:W3CDTF">2025-12-02T12:19:00Z</dcterms:modified>
  <cp:version>2025.10.10.1</cp:version>
</cp:coreProperties>
</file>