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83125627"/>
        <w:lock w:val="contentLocked"/>
        <w:placeholder>
          <w:docPart w:val="16D75E67C2974AD1A6E6049EB69750D8"/>
        </w:placeholder>
        <w:group/>
      </w:sdtPr>
      <w:sdtEndPr/>
      <w:sdtContent>
        <w:p w14:paraId="6E741C7A" w14:textId="646A9038" w:rsidR="008606B2" w:rsidRDefault="008606B2" w:rsidP="002D155C">
          <w:pPr>
            <w:pStyle w:val="Mallnamn"/>
          </w:pPr>
          <w:r>
            <w:drawing>
              <wp:anchor distT="0" distB="0" distL="114300" distR="114300" simplePos="0" relativeHeight="251659264" behindDoc="0" locked="1" layoutInCell="1" allowOverlap="1" wp14:anchorId="3A99AE27" wp14:editId="34BADA99">
                <wp:simplePos x="0" y="0"/>
                <wp:positionH relativeFrom="page">
                  <wp:posOffset>605155</wp:posOffset>
                </wp:positionH>
                <wp:positionV relativeFrom="page">
                  <wp:posOffset>659130</wp:posOffset>
                </wp:positionV>
                <wp:extent cx="1616400" cy="565200"/>
                <wp:effectExtent l="0" t="0" r="3175" b="6350"/>
                <wp:wrapNone/>
                <wp:docPr id="2124538569" name="Logotyp" descr="Logotyp för myndigheten för civilt försv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38569" name="Logotyp" descr="Logotyp för myndigheten för civilt försvar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7F60DD8B" wp14:editId="42202604">
                    <wp:simplePos x="0" y="0"/>
                    <wp:positionH relativeFrom="page">
                      <wp:posOffset>561975</wp:posOffset>
                    </wp:positionH>
                    <wp:positionV relativeFrom="page">
                      <wp:posOffset>9848850</wp:posOffset>
                    </wp:positionV>
                    <wp:extent cx="6663600" cy="691200"/>
                    <wp:effectExtent l="0" t="0" r="0" b="0"/>
                    <wp:wrapNone/>
                    <wp:docPr id="973963862" name="Textruta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63600" cy="69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E6F388" w14:textId="77777777" w:rsidR="008606B2" w:rsidRDefault="008606B2" w:rsidP="008606B2">
                                <w:pPr>
                                  <w:pStyle w:val="Sidfot"/>
                                </w:pPr>
                                <w:r w:rsidRPr="00071BF5">
                                  <w:rPr>
                                    <w:b/>
                                    <w:bCs/>
                                  </w:rPr>
                                  <w:t>Myndigheten för civilt försvar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EA72E7">
                                  <w:t>Postadress</w:t>
                                </w:r>
                                <w:r w:rsidRPr="00071BF5">
                                  <w:t>: 651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81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Karlstad</w:t>
                                </w:r>
                                <w:r w:rsidRPr="00071BF5">
                                  <w:tab/>
                                  <w:t>registrator@</w:t>
                                </w:r>
                                <w:r>
                                  <w:t>mcf</w:t>
                                </w:r>
                                <w:r w:rsidRPr="00071BF5">
                                  <w:t>.se</w:t>
                                </w:r>
                                <w:r>
                                  <w:tab/>
                                </w:r>
                                <w:r w:rsidRPr="00071BF5">
                                  <w:t>www</w:t>
                                </w:r>
                                <w:r w:rsidRPr="00530951">
                                  <w:t>.mcf.</w:t>
                                </w:r>
                                <w:r w:rsidRPr="00071BF5">
                                  <w:t>se</w:t>
                                </w:r>
                              </w:p>
                              <w:p w14:paraId="19197536" w14:textId="77777777" w:rsidR="008606B2" w:rsidRPr="00E162A9" w:rsidRDefault="008606B2" w:rsidP="008606B2">
                                <w:pPr>
                                  <w:pStyle w:val="Sidfo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tab/>
                                </w:r>
                                <w:r w:rsidRPr="00071BF5">
                                  <w:t>Telefon: 0771-240 240</w:t>
                                </w:r>
                                <w:r w:rsidRPr="00071BF5">
                                  <w:tab/>
                                  <w:t>Fax: 010-240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56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00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071BF5">
                                  <w:t>Org.nr: 202100</w:t>
                                </w:r>
                                <w:r>
                                  <w:t>-</w:t>
                                </w:r>
                                <w:r w:rsidRPr="00071BF5">
                                  <w:t>5984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60DD8B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8" o:spid="_x0000_s1026" type="#_x0000_t202" style="position:absolute;left:0;text-align:left;margin-left:44.25pt;margin-top:775.5pt;width:524.7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" filled="f" stroked="f" strokeweight=".5pt">
                    <v:textbox>
                      <w:txbxContent>
                        <w:p w14:paraId="4AE6F388" w14:textId="77777777" w:rsidR="008606B2" w:rsidRDefault="008606B2" w:rsidP="008606B2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</w:t>
                          </w:r>
                          <w:r w:rsidR="004A5B9D" w:rsidRPr="00071BF5">
                            <w:t> </w:t>
                          </w:r>
                          <w:r w:rsidRPr="00071BF5">
                            <w:t>81</w:t>
                          </w:r>
                          <w:r w:rsidR="004A5B9D" w:rsidRPr="00071BF5">
                            <w:t> </w:t>
                          </w:r>
                          <w:r w:rsidRPr="00071BF5">
                            <w:t>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19197536" w14:textId="77777777" w:rsidR="008606B2" w:rsidRPr="00E162A9" w:rsidRDefault="008606B2" w:rsidP="008606B2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</w:t>
                          </w:r>
                          <w:r w:rsidR="004A5B9D" w:rsidRPr="00071BF5">
                            <w:t> </w:t>
                          </w:r>
                          <w:r w:rsidRPr="00071BF5">
                            <w:t>56</w:t>
                          </w:r>
                          <w:r w:rsidR="004A5B9D" w:rsidRPr="00071BF5">
                            <w:t> </w:t>
                          </w:r>
                          <w:r w:rsidRPr="00071BF5">
                            <w:t>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sdt>
            <w:sdtPr>
              <w:id w:val="1706450249"/>
              <w:placeholder>
                <w:docPart w:val="255F1FE95A4D489FBABA483DE4700552"/>
              </w:placeholder>
              <w15:dataBinding w:prefixMappings="xmlns:ns0='LPXML' " w:xpath="/ns0:root[1]/ns0:extra1[1]" w:storeItemID="{81A07762-EC70-46E4-80E4-11657D0119F3}" w16sdtdh:storeItemChecksum="ocmzAg=="/>
            </w:sdtPr>
            <w:sdtEndPr/>
            <w:sdtContent>
              <w:r w:rsidR="00CB2F9B">
                <w:t>Egenvärdering</w:t>
              </w:r>
            </w:sdtContent>
          </w:sdt>
        </w:p>
      </w:sdtContent>
    </w:sdt>
    <w:p w14:paraId="77756529" w14:textId="77777777" w:rsidR="008606B2" w:rsidRDefault="008606B2" w:rsidP="002D155C">
      <w:pPr>
        <w:pStyle w:val="Mallnamn"/>
        <w:sectPr w:rsidR="008606B2" w:rsidSect="008606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91" w:right="2268" w:bottom="1928" w:left="2268" w:header="567" w:footer="709" w:gutter="0"/>
          <w:cols w:space="708"/>
          <w:titlePg/>
          <w:docGrid w:linePitch="360"/>
        </w:sectPr>
      </w:pPr>
    </w:p>
    <w:p w14:paraId="6DB6C503" w14:textId="77777777" w:rsidR="008606B2" w:rsidRDefault="008606B2" w:rsidP="002D155C">
      <w:pPr>
        <w:pStyle w:val="Dokumentegenskaper"/>
      </w:pPr>
      <w:r>
        <w:t>Datum</w:t>
      </w:r>
    </w:p>
    <w:sdt>
      <w:sdtPr>
        <w:id w:val="683870523"/>
        <w:placeholder>
          <w:docPart w:val="EB8C224086A146428750C0C0B05358A1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17B0EC51" w14:textId="77777777" w:rsidR="008606B2" w:rsidRDefault="00FE1281" w:rsidP="002D155C">
          <w:pPr>
            <w:pStyle w:val="Dokumentegenskaper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sdtContent>
    </w:sdt>
    <w:p w14:paraId="7966AC60" w14:textId="77777777" w:rsidR="008606B2" w:rsidRDefault="008606B2" w:rsidP="002D155C">
      <w:pPr>
        <w:pStyle w:val="Dokumentegenskaper"/>
      </w:pPr>
      <w:r>
        <w:br w:type="column"/>
      </w:r>
      <w:r>
        <w:t>Ärendenummer</w:t>
      </w:r>
    </w:p>
    <w:p w14:paraId="72EFCD9E" w14:textId="2C9FE5D2" w:rsidR="008606B2" w:rsidRPr="0037208F" w:rsidRDefault="008606B2" w:rsidP="002D155C">
      <w:pPr>
        <w:pStyle w:val="Dokumentegenskaper"/>
        <w:ind w:right="-143"/>
      </w:pPr>
      <w:r>
        <w:t>MCF 20</w:t>
      </w:r>
      <w:sdt>
        <w:sdtPr>
          <w:alias w:val="Ärendenr"/>
          <w:tag w:val="Ärendenr"/>
          <w:id w:val="-1831055395"/>
          <w:placeholder>
            <w:docPart w:val="DAA93B9BF7AF4C9389DD0B5C43F8AF3E"/>
          </w:placeholder>
          <w:showingPlcHdr/>
          <w15:dataBinding w:prefixMappings="xmlns:ns0='LPXML' " w:xpath="/ns0:root[1]/ns0:Diarienummer[1]" w:storeItemID="{81A07762-EC70-46E4-80E4-11657D0119F3}"/>
        </w:sdtPr>
        <w:sdtEndPr/>
        <w:sdtContent>
          <w:r w:rsidR="00613B43" w:rsidRPr="00530951">
            <w:rPr>
              <w:rStyle w:val="Platshllartext"/>
            </w:rPr>
            <w:t>XX-XXXXX-X</w:t>
          </w:r>
        </w:sdtContent>
      </w:sdt>
    </w:p>
    <w:p w14:paraId="74B01238" w14:textId="77777777" w:rsidR="008606B2" w:rsidRDefault="008606B2" w:rsidP="002D155C">
      <w:pPr>
        <w:pStyle w:val="Dokumentegenskaper"/>
        <w:spacing w:after="480"/>
      </w:pPr>
    </w:p>
    <w:p w14:paraId="21B7D6DF" w14:textId="77777777" w:rsidR="008606B2" w:rsidRDefault="008606B2" w:rsidP="002D155C">
      <w:pPr>
        <w:pStyle w:val="Dokumentegenskaper"/>
        <w:sectPr w:rsidR="008606B2" w:rsidSect="008606B2">
          <w:type w:val="continuous"/>
          <w:pgSz w:w="11906" w:h="16838"/>
          <w:pgMar w:top="1191" w:right="907" w:bottom="1928" w:left="7598" w:header="567" w:footer="709" w:gutter="0"/>
          <w:cols w:num="2" w:space="56" w:equalWidth="0">
            <w:col w:w="1644" w:space="56"/>
            <w:col w:w="1701"/>
          </w:cols>
          <w:titlePg/>
          <w:docGrid w:linePitch="360"/>
        </w:sectPr>
      </w:pPr>
    </w:p>
    <w:p w14:paraId="24BAEB7A" w14:textId="287AADD2" w:rsidR="002F3323" w:rsidRDefault="00CB2F9B" w:rsidP="002F3323">
      <w:pPr>
        <w:pStyle w:val="Rubrik1"/>
      </w:pPr>
      <w:r>
        <w:t xml:space="preserve">Egenvärdering </w:t>
      </w:r>
      <w:r w:rsidR="00D3447D">
        <w:t xml:space="preserve">av </w:t>
      </w:r>
      <w:r w:rsidRPr="00CD4C9D">
        <w:t>forskning</w:t>
      </w:r>
      <w:r w:rsidR="00D3447D" w:rsidRPr="00CD4C9D">
        <w:t>s</w:t>
      </w:r>
      <w:r w:rsidR="00F8485A" w:rsidRPr="00CD4C9D">
        <w:t>satsning</w:t>
      </w:r>
      <w:r>
        <w:t xml:space="preserve"> finansiera</w:t>
      </w:r>
      <w:r w:rsidR="00CD4C9D">
        <w:t>d</w:t>
      </w:r>
      <w:r>
        <w:t xml:space="preserve"> av Myndigheten för civilt försvar</w:t>
      </w:r>
    </w:p>
    <w:p w14:paraId="6FECD3BC" w14:textId="764D848F" w:rsidR="005B7D90" w:rsidRDefault="005B7D9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F3289D" w14:paraId="112E7FDB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4F0BC26C" w14:textId="134B26EE" w:rsidR="00F3289D" w:rsidRPr="00F3289D" w:rsidRDefault="001F636E" w:rsidP="00925955">
            <w:pPr>
              <w:rPr>
                <w:b/>
                <w:bCs/>
              </w:rPr>
            </w:pPr>
            <w:r>
              <w:rPr>
                <w:b/>
                <w:bCs/>
              </w:rPr>
              <w:t>Anvisning</w:t>
            </w:r>
            <w:r w:rsidR="00860739">
              <w:rPr>
                <w:b/>
                <w:bCs/>
              </w:rPr>
              <w:t>ar</w:t>
            </w:r>
          </w:p>
        </w:tc>
      </w:tr>
      <w:tr w:rsidR="00F3289D" w14:paraId="4E77B47E" w14:textId="77777777" w:rsidTr="00F800CD">
        <w:tc>
          <w:tcPr>
            <w:tcW w:w="7370" w:type="dxa"/>
          </w:tcPr>
          <w:p w14:paraId="23BCCE15" w14:textId="77777777" w:rsidR="00E61FEE" w:rsidRDefault="00E61FEE" w:rsidP="00925955"/>
          <w:p w14:paraId="20B4F117" w14:textId="3C9E49B0" w:rsidR="00CB2F9B" w:rsidRPr="00CB2F9B" w:rsidRDefault="00CB2F9B" w:rsidP="00CB2F9B">
            <w:r>
              <w:t>Myndigheten för civilt försvar</w:t>
            </w:r>
            <w:r w:rsidRPr="00CB2F9B">
              <w:t xml:space="preserve"> följer upp samtliga forsknings</w:t>
            </w:r>
            <w:r w:rsidR="00F8485A">
              <w:t>satsningar</w:t>
            </w:r>
            <w:r w:rsidRPr="00CB2F9B">
              <w:t xml:space="preserve"> som finansierats av myndigheten.</w:t>
            </w:r>
          </w:p>
          <w:p w14:paraId="5891C1F7" w14:textId="77777777" w:rsidR="00CB2F9B" w:rsidRPr="00CB2F9B" w:rsidRDefault="00CB2F9B" w:rsidP="00CB2F9B"/>
          <w:p w14:paraId="6ACB0CED" w14:textId="515A6B21" w:rsidR="00CB2F9B" w:rsidRPr="00CB2F9B" w:rsidRDefault="00CB2F9B" w:rsidP="00CB2F9B">
            <w:r w:rsidRPr="00CB2F9B">
              <w:t xml:space="preserve">Syftet med forskarens egenvärdering är att ge </w:t>
            </w:r>
            <w:r>
              <w:t>Myndigheten för civilt försvar</w:t>
            </w:r>
            <w:r w:rsidRPr="00CB2F9B">
              <w:t xml:space="preserve"> en bild av huruvida </w:t>
            </w:r>
            <w:r w:rsidR="00F8485A">
              <w:t>satsningen</w:t>
            </w:r>
            <w:r w:rsidR="00F8485A" w:rsidRPr="00CB2F9B">
              <w:t xml:space="preserve"> </w:t>
            </w:r>
            <w:r w:rsidRPr="00CB2F9B">
              <w:t xml:space="preserve">nått sina uppsatta mål samt beskriva hur </w:t>
            </w:r>
            <w:r w:rsidR="00F8485A">
              <w:t>satsningen</w:t>
            </w:r>
            <w:r w:rsidR="00F8485A" w:rsidRPr="00CB2F9B">
              <w:t xml:space="preserve"> </w:t>
            </w:r>
            <w:r w:rsidRPr="00CB2F9B">
              <w:t xml:space="preserve">bidragit till utvecklingen </w:t>
            </w:r>
            <w:r w:rsidR="009D67F9">
              <w:t xml:space="preserve">av skydd mot olyckor, </w:t>
            </w:r>
            <w:r w:rsidR="00F8485A">
              <w:t>krisberedskap</w:t>
            </w:r>
            <w:r w:rsidR="009D67F9">
              <w:t xml:space="preserve"> och civilt försvar.</w:t>
            </w:r>
            <w:r w:rsidRPr="00CB2F9B">
              <w:t xml:space="preserve"> Egenvärderingen ska beskriva vad som producerats inom ramarna för </w:t>
            </w:r>
            <w:r w:rsidR="00F8485A">
              <w:t>forskningssatsningen</w:t>
            </w:r>
            <w:r w:rsidRPr="00CB2F9B">
              <w:t xml:space="preserve">, hur resultaten har spridits, vilka planer det finns för fortsatt spridning och eventuella utvecklingsmöjligheter av resultatet. </w:t>
            </w:r>
          </w:p>
          <w:p w14:paraId="0ABBC508" w14:textId="77777777" w:rsidR="00CB2F9B" w:rsidRPr="00CB2F9B" w:rsidRDefault="00CB2F9B" w:rsidP="00CB2F9B"/>
          <w:p w14:paraId="60826ACB" w14:textId="3D6DA93A" w:rsidR="00CB2F9B" w:rsidRPr="00CB2F9B" w:rsidRDefault="00CB2F9B" w:rsidP="00CB2F9B">
            <w:r w:rsidRPr="00CB2F9B">
              <w:t xml:space="preserve">Ett annat viktigt syfte med forskarens egenvärdering är att ge </w:t>
            </w:r>
            <w:r w:rsidR="00AE23AE">
              <w:t>Myndigheten för civilt försvar</w:t>
            </w:r>
            <w:r w:rsidRPr="00CB2F9B">
              <w:t xml:space="preserve"> underlag i sin strävan att utveckla och förbättra sig i rollen som finansiär och beställare av forskning.</w:t>
            </w:r>
          </w:p>
          <w:p w14:paraId="79AF7E72" w14:textId="77777777" w:rsidR="00CB2F9B" w:rsidRPr="00CB2F9B" w:rsidRDefault="00CB2F9B" w:rsidP="00CB2F9B">
            <w:pPr>
              <w:rPr>
                <w:highlight w:val="yellow"/>
              </w:rPr>
            </w:pPr>
          </w:p>
          <w:p w14:paraId="5C92DDB7" w14:textId="58B27750" w:rsidR="00CB2F9B" w:rsidRPr="00CB2F9B" w:rsidRDefault="009D67F9" w:rsidP="00CB2F9B">
            <w:r w:rsidRPr="00CD4C9D">
              <w:t>Egenvärderingen mejlas</w:t>
            </w:r>
            <w:r w:rsidR="00CB2F9B" w:rsidRPr="00CD4C9D">
              <w:t xml:space="preserve"> till </w:t>
            </w:r>
            <w:r w:rsidR="00CD4C9D">
              <w:t xml:space="preserve">forskningssatsningens </w:t>
            </w:r>
            <w:r w:rsidRPr="00CD4C9D">
              <w:t xml:space="preserve">kontaktperson på Enheten för forskning och innovation. </w:t>
            </w:r>
          </w:p>
          <w:p w14:paraId="3FEBA723" w14:textId="7CE32E1F" w:rsidR="00F3289D" w:rsidRPr="00F3289D" w:rsidRDefault="00F3289D" w:rsidP="00925955"/>
        </w:tc>
      </w:tr>
    </w:tbl>
    <w:p w14:paraId="03F3836E" w14:textId="77777777" w:rsidR="00F3289D" w:rsidRDefault="00F3289D" w:rsidP="002F3323"/>
    <w:tbl>
      <w:tblPr>
        <w:tblStyle w:val="MCFTabell"/>
        <w:tblW w:w="7371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20" w:firstRow="1" w:lastRow="0" w:firstColumn="0" w:lastColumn="0" w:noHBand="0" w:noVBand="1"/>
      </w:tblPr>
      <w:tblGrid>
        <w:gridCol w:w="7371"/>
      </w:tblGrid>
      <w:tr w:rsidR="005B7D90" w14:paraId="736A95B4" w14:textId="77777777" w:rsidTr="00CD0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1" w:type="dxa"/>
          </w:tcPr>
          <w:p w14:paraId="455AF379" w14:textId="07AC7B5B" w:rsidR="005B7D90" w:rsidRPr="001F636E" w:rsidRDefault="001F636E" w:rsidP="002F3323">
            <w:pPr>
              <w:rPr>
                <w:b/>
                <w:bCs/>
              </w:rPr>
            </w:pPr>
            <w:r w:rsidRPr="001F636E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 xml:space="preserve"> om forskningssatsning</w:t>
            </w:r>
          </w:p>
        </w:tc>
      </w:tr>
      <w:tr w:rsidR="005B7D90" w14:paraId="2EDF7198" w14:textId="77777777" w:rsidTr="00CD0E6B">
        <w:tc>
          <w:tcPr>
            <w:tcW w:w="7371" w:type="dxa"/>
          </w:tcPr>
          <w:p w14:paraId="792A4F3C" w14:textId="515F02CF" w:rsidR="005B7D90" w:rsidRPr="005B7D90" w:rsidRDefault="00CB2F9B" w:rsidP="002F3323">
            <w:pPr>
              <w:rPr>
                <w:b/>
                <w:bCs/>
              </w:rPr>
            </w:pPr>
            <w:r>
              <w:rPr>
                <w:b/>
                <w:bCs/>
              </w:rPr>
              <w:t>Genomförandeperiod</w:t>
            </w:r>
            <w:r w:rsidR="005B7D90" w:rsidRPr="005B7D90">
              <w:rPr>
                <w:b/>
                <w:bCs/>
              </w:rPr>
              <w:t>:</w:t>
            </w:r>
          </w:p>
          <w:p w14:paraId="1ADA47FC" w14:textId="128803B2" w:rsidR="005B7D90" w:rsidRDefault="00613B43" w:rsidP="002F3323">
            <w:sdt>
              <w:sdtPr>
                <w:id w:val="-1554154686"/>
                <w:placeholder>
                  <w:docPart w:val="6C4E37E940144FF8922DE6A8D93842D4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788DDB23" w14:textId="77777777" w:rsidTr="00CD0E6B">
        <w:tc>
          <w:tcPr>
            <w:tcW w:w="7371" w:type="dxa"/>
          </w:tcPr>
          <w:p w14:paraId="042F6B6D" w14:textId="5ECA2FA3" w:rsidR="005B7D90" w:rsidRPr="005B7D90" w:rsidRDefault="007C11B8" w:rsidP="002F33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Forskningssatsningens </w:t>
            </w:r>
            <w:r w:rsidR="005B7D90" w:rsidRPr="005B7D90">
              <w:rPr>
                <w:b/>
                <w:bCs/>
              </w:rPr>
              <w:t>titel:</w:t>
            </w:r>
          </w:p>
          <w:p w14:paraId="0DA44E56" w14:textId="19465BF1" w:rsidR="005B7D90" w:rsidRDefault="00613B43" w:rsidP="002F3323">
            <w:sdt>
              <w:sdtPr>
                <w:id w:val="1924523595"/>
                <w:placeholder>
                  <w:docPart w:val="C2AF69A779AA46199167CA868FADFBB1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4690042F" w14:textId="77777777" w:rsidTr="00CD0E6B">
        <w:tc>
          <w:tcPr>
            <w:tcW w:w="7371" w:type="dxa"/>
          </w:tcPr>
          <w:p w14:paraId="626E669E" w14:textId="699F727A" w:rsidR="005B7D90" w:rsidRPr="005B7D90" w:rsidRDefault="007C11B8" w:rsidP="002F3323">
            <w:pPr>
              <w:rPr>
                <w:b/>
                <w:bCs/>
              </w:rPr>
            </w:pPr>
            <w:r>
              <w:rPr>
                <w:b/>
                <w:bCs/>
              </w:rPr>
              <w:t>Ansvarig forskare</w:t>
            </w:r>
            <w:r w:rsidR="005B7D90" w:rsidRPr="005B7D90">
              <w:rPr>
                <w:b/>
                <w:bCs/>
              </w:rPr>
              <w:t>:</w:t>
            </w:r>
          </w:p>
          <w:p w14:paraId="371D0465" w14:textId="34D5ECE1" w:rsidR="005B7D90" w:rsidRDefault="00613B43" w:rsidP="002F3323">
            <w:sdt>
              <w:sdtPr>
                <w:id w:val="-1316881772"/>
                <w:placeholder>
                  <w:docPart w:val="1CC7E515DDD84A37B644222B404BA70E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CD0E6B" w14:paraId="65AB9A7F" w14:textId="77777777" w:rsidTr="00CD0E6B">
        <w:tc>
          <w:tcPr>
            <w:tcW w:w="7371" w:type="dxa"/>
          </w:tcPr>
          <w:p w14:paraId="7659D875" w14:textId="05D6C806" w:rsidR="00CD0E6B" w:rsidRPr="005B7D90" w:rsidRDefault="00CD0E6B" w:rsidP="004332CC">
            <w:pPr>
              <w:rPr>
                <w:b/>
                <w:bCs/>
              </w:rPr>
            </w:pPr>
            <w:r>
              <w:rPr>
                <w:b/>
                <w:bCs/>
              </w:rPr>
              <w:t>Universitet/Högskola/Forskningsinstitut</w:t>
            </w:r>
            <w:r w:rsidR="00FF3AF7">
              <w:rPr>
                <w:b/>
                <w:bCs/>
              </w:rPr>
              <w:t>:</w:t>
            </w:r>
          </w:p>
          <w:p w14:paraId="6FD1FB89" w14:textId="77777777" w:rsidR="00CD0E6B" w:rsidRDefault="00613B43" w:rsidP="004332CC">
            <w:sdt>
              <w:sdtPr>
                <w:id w:val="-1325576464"/>
                <w:placeholder>
                  <w:docPart w:val="88F339B974BC47659FFCEBC8A3016154"/>
                </w:placeholder>
                <w:showingPlcHdr/>
              </w:sdtPr>
              <w:sdtEndPr/>
              <w:sdtContent>
                <w:r w:rsidR="00CD0E6B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13840CBA" w14:textId="77777777" w:rsidTr="00CD0E6B">
        <w:tc>
          <w:tcPr>
            <w:tcW w:w="7371" w:type="dxa"/>
          </w:tcPr>
          <w:p w14:paraId="4B0D0C8B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Forskningssamordnare Myndigheten för civilt försvar:</w:t>
            </w:r>
          </w:p>
          <w:p w14:paraId="624A5B0C" w14:textId="2923E551" w:rsidR="005B7D90" w:rsidRDefault="00613B43" w:rsidP="002F3323">
            <w:sdt>
              <w:sdtPr>
                <w:id w:val="1316457473"/>
                <w:placeholder>
                  <w:docPart w:val="D01A22FF81B5422DBB576B66A9E03554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2788F6BD" w14:textId="77777777" w:rsidTr="00CD0E6B">
        <w:tc>
          <w:tcPr>
            <w:tcW w:w="7371" w:type="dxa"/>
          </w:tcPr>
          <w:p w14:paraId="78784018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Projektuppföljare Myndigheten för civilt försvar:</w:t>
            </w:r>
          </w:p>
          <w:p w14:paraId="5096E739" w14:textId="137759E7" w:rsidR="005B7D90" w:rsidRDefault="00613B43" w:rsidP="002F3323">
            <w:sdt>
              <w:sdtPr>
                <w:id w:val="1254629965"/>
                <w:placeholder>
                  <w:docPart w:val="DE1AD39423EF4F47AA4841C7A5178E47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7FDF4209" w14:textId="1C07EBB7" w:rsidR="003016F0" w:rsidRDefault="003016F0" w:rsidP="002F3323"/>
    <w:p w14:paraId="5C6F39FE" w14:textId="77777777" w:rsidR="00CB2F9B" w:rsidRPr="00F27D1A" w:rsidRDefault="00CB2F9B" w:rsidP="00B220F9">
      <w:pPr>
        <w:pStyle w:val="Rubrik3"/>
      </w:pPr>
      <w:r>
        <w:lastRenderedPageBreak/>
        <w:t>Måluppfyllelse</w:t>
      </w:r>
    </w:p>
    <w:p w14:paraId="3210A675" w14:textId="07B78B6F" w:rsidR="00CB2F9B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Har </w:t>
      </w:r>
      <w:r w:rsidR="00CD4C9D">
        <w:t>forskningssatsningen</w:t>
      </w:r>
      <w:r>
        <w:t xml:space="preserve"> uppnått sina mål? Om inte, varför?</w:t>
      </w:r>
    </w:p>
    <w:p w14:paraId="43CEA088" w14:textId="260C89F8" w:rsidR="00CB2F9B" w:rsidRPr="00F27D1A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Har era förväntningar på </w:t>
      </w:r>
      <w:r w:rsidR="00CD4C9D">
        <w:t>forskningssatsningen</w:t>
      </w:r>
      <w:r>
        <w:t xml:space="preserve"> infriats?</w:t>
      </w:r>
    </w:p>
    <w:p w14:paraId="3108F81B" w14:textId="68A332BD" w:rsidR="007C11B8" w:rsidRDefault="00CB2F9B" w:rsidP="0023346D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>Har det uppstått några oväntade effekter av arbetet? I så fall, vilka?</w:t>
      </w:r>
    </w:p>
    <w:p w14:paraId="639D5289" w14:textId="41353397" w:rsidR="00CB2F9B" w:rsidRDefault="00CB2F9B" w:rsidP="007C11B8">
      <w:pPr>
        <w:pStyle w:val="Rubrik3"/>
      </w:pPr>
      <w:r>
        <w:t>Resultat</w:t>
      </w:r>
    </w:p>
    <w:p w14:paraId="25742BAF" w14:textId="57D98CB7" w:rsidR="00CB2F9B" w:rsidRPr="00F27D1A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Har metodik eller verktyg utvecklats inom eller till följd av </w:t>
      </w:r>
      <w:r w:rsidR="00CD4C9D">
        <w:t>forskningssatsningen</w:t>
      </w:r>
      <w:r>
        <w:t xml:space="preserve">? Vad/Vilka, för vem? </w:t>
      </w:r>
    </w:p>
    <w:p w14:paraId="74BCB136" w14:textId="10FE4802" w:rsidR="00CB2F9B" w:rsidRPr="00F27D1A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>Har forsknings</w:t>
      </w:r>
      <w:r w:rsidR="00CD4C9D">
        <w:t>satsningens</w:t>
      </w:r>
      <w:r>
        <w:t xml:space="preserve"> resultat bidragit/kan komma att bidra till, underlag för myndigheters arbete? I så fall, hur?</w:t>
      </w:r>
    </w:p>
    <w:p w14:paraId="48AFF226" w14:textId="77777777" w:rsidR="001837CD" w:rsidRDefault="00CB2F9B" w:rsidP="001837CD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Vad har </w:t>
      </w:r>
      <w:r w:rsidR="00CD4C9D">
        <w:t xml:space="preserve">forskningssatsningens </w:t>
      </w:r>
      <w:r>
        <w:t>resultat för utvecklingsmöjligheter?</w:t>
      </w:r>
      <w:r w:rsidRPr="00886DF3">
        <w:t xml:space="preserve"> </w:t>
      </w:r>
    </w:p>
    <w:p w14:paraId="18644601" w14:textId="28BF29B6" w:rsidR="00CB2F9B" w:rsidRDefault="00CB2F9B" w:rsidP="001837CD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Är </w:t>
      </w:r>
      <w:r w:rsidR="00CD4C9D">
        <w:t>forskningssatsningens</w:t>
      </w:r>
      <w:r>
        <w:t xml:space="preserve"> resultat av den karaktär att det i nuvarande skick kan komma till användning? Om ja, hur och för vem? Om inte, vad krävs för att resultaten på sikt ska kunna komma till användning?</w:t>
      </w:r>
    </w:p>
    <w:p w14:paraId="3EE9FB1D" w14:textId="0DF51B5D" w:rsidR="00CB2F9B" w:rsidRPr="00F27D1A" w:rsidRDefault="00CB2F9B" w:rsidP="00CD4C9D">
      <w:pPr>
        <w:pStyle w:val="Rubrik3"/>
      </w:pPr>
      <w:r w:rsidRPr="00CD4C9D">
        <w:t xml:space="preserve">Bidrag till kunskapsutveckling och kompetensuppbyggnad </w:t>
      </w:r>
    </w:p>
    <w:p w14:paraId="31536B0B" w14:textId="246B1E6A" w:rsidR="00CB2F9B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Vilka rapporter, artiklar och annan skriftlig dokumentation har tagits fram inom </w:t>
      </w:r>
      <w:r w:rsidR="00CD4C9D">
        <w:t>forskningssatsningen</w:t>
      </w:r>
      <w:r>
        <w:t xml:space="preserve"> (och/eller bygger på resultat från </w:t>
      </w:r>
      <w:r w:rsidR="00CD4C9D">
        <w:t>satsningen</w:t>
      </w:r>
      <w:r>
        <w:t xml:space="preserve">)? </w:t>
      </w:r>
      <w:r w:rsidRPr="00645DC3">
        <w:rPr>
          <w:i/>
        </w:rPr>
        <w:t>Redogör för målgrupp, tillgänglighet och spridning av publikationerna.</w:t>
      </w:r>
    </w:p>
    <w:p w14:paraId="683E40DD" w14:textId="4E11635C" w:rsidR="00CB2F9B" w:rsidRPr="00F27D1A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Har </w:t>
      </w:r>
      <w:r w:rsidR="00CD4C9D">
        <w:t>forskningssatsningen</w:t>
      </w:r>
      <w:r>
        <w:t xml:space="preserve"> bidragit till att skapa nya forskningsmiljöer alternativt forskningssamarbeten?</w:t>
      </w:r>
      <w:r w:rsidRPr="00DC7BA2">
        <w:t xml:space="preserve"> </w:t>
      </w:r>
      <w:r>
        <w:t xml:space="preserve">Har </w:t>
      </w:r>
      <w:r w:rsidR="00CD4C9D">
        <w:t>forskningssatsningen</w:t>
      </w:r>
      <w:r>
        <w:t xml:space="preserve"> lett vidare till nya </w:t>
      </w:r>
      <w:r w:rsidR="00CD4C9D">
        <w:t>forskningssatsningar</w:t>
      </w:r>
      <w:r>
        <w:t>?</w:t>
      </w:r>
    </w:p>
    <w:p w14:paraId="5C758CA1" w14:textId="76319EBA" w:rsidR="00CB2F9B" w:rsidRDefault="00CB2F9B" w:rsidP="007C11B8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Har </w:t>
      </w:r>
      <w:r w:rsidR="00CD4C9D">
        <w:t>forskningssatsningen</w:t>
      </w:r>
      <w:r>
        <w:t xml:space="preserve"> bidragit till akademiska examina eller akademisk meritering?</w:t>
      </w:r>
    </w:p>
    <w:p w14:paraId="24A0F4AD" w14:textId="77777777" w:rsidR="00CB2F9B" w:rsidRPr="006A1142" w:rsidRDefault="00CB2F9B" w:rsidP="00CD4C9D">
      <w:pPr>
        <w:pStyle w:val="Rubrik3"/>
      </w:pPr>
      <w:r>
        <w:t>Samverkan inom</w:t>
      </w:r>
      <w:r w:rsidRPr="006A1142">
        <w:t xml:space="preserve"> forskningen</w:t>
      </w:r>
    </w:p>
    <w:p w14:paraId="4DD751CF" w14:textId="53D7198D" w:rsidR="00CB2F9B" w:rsidRPr="00F27D1A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Har </w:t>
      </w:r>
      <w:r w:rsidR="001837CD">
        <w:t xml:space="preserve">forskargruppen </w:t>
      </w:r>
      <w:r>
        <w:t xml:space="preserve">samverkat med andra aktörer (nationellt, internationellt, forskarsamhället, myndigheter, näringsliv, praktiker, andra intressenter)? </w:t>
      </w:r>
    </w:p>
    <w:p w14:paraId="03B9ED5D" w14:textId="733A984E" w:rsidR="00CB2F9B" w:rsidRPr="00F27D1A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Har det funnits en referensgrupp/styrgrupp kopplad till </w:t>
      </w:r>
      <w:r w:rsidR="00CD4C9D">
        <w:t>forskningssatsningen</w:t>
      </w:r>
      <w:r>
        <w:t>? Hur har den/dessa varit sammansatta, verkat och fungerat?</w:t>
      </w:r>
    </w:p>
    <w:p w14:paraId="0ED3CDB9" w14:textId="77777777" w:rsidR="00CB2F9B" w:rsidRDefault="00CB2F9B" w:rsidP="00CD4C9D">
      <w:pPr>
        <w:pStyle w:val="Rubrik3"/>
      </w:pPr>
      <w:r>
        <w:t>Förmedling och spridning av forskningsresultat</w:t>
      </w:r>
    </w:p>
    <w:p w14:paraId="6E87E9E0" w14:textId="2471A9F8" w:rsidR="00CB2F9B" w:rsidRPr="00F27D1A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Vid vilka tillfällen har </w:t>
      </w:r>
      <w:r w:rsidR="00CD4C9D">
        <w:t>forskningssatsningen</w:t>
      </w:r>
      <w:r>
        <w:t xml:space="preserve"> presenterats/redovisats vid seminarier, konferenser och liknande evenemang? </w:t>
      </w:r>
      <w:r w:rsidRPr="00645DC3">
        <w:rPr>
          <w:i/>
        </w:rPr>
        <w:t xml:space="preserve">Redogör för arrangemang, arrangör, målgrupp och tillgänglighet för </w:t>
      </w:r>
      <w:r>
        <w:rPr>
          <w:i/>
        </w:rPr>
        <w:t>respektive aktivitet</w:t>
      </w:r>
      <w:r w:rsidRPr="00645DC3">
        <w:rPr>
          <w:i/>
        </w:rPr>
        <w:t>.</w:t>
      </w:r>
    </w:p>
    <w:p w14:paraId="6F243500" w14:textId="77777777" w:rsidR="00CB2F9B" w:rsidRPr="00F27D1A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>Har resultat på annat sätt förmedlats till relevanta målgrupper?</w:t>
      </w:r>
    </w:p>
    <w:p w14:paraId="5B12404D" w14:textId="1C328FF2" w:rsidR="00CB2F9B" w:rsidRPr="00F27D1A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lastRenderedPageBreak/>
        <w:t xml:space="preserve">Har </w:t>
      </w:r>
      <w:r w:rsidR="00CD4C9D">
        <w:t>forskningssatsningen</w:t>
      </w:r>
      <w:r>
        <w:t xml:space="preserve"> bidragit till samhällsdebatten (till exempel i form av debattartiklar eller liknande)?</w:t>
      </w:r>
    </w:p>
    <w:p w14:paraId="4FCF0BE2" w14:textId="04C8B989" w:rsidR="00CB2F9B" w:rsidRDefault="00CB2F9B" w:rsidP="007C11B8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>Har resultaten bidragit till ny eller utvecklad utbildningsverksamhet?</w:t>
      </w:r>
    </w:p>
    <w:p w14:paraId="5507C913" w14:textId="29A66022" w:rsidR="00CB2F9B" w:rsidRDefault="00CB2F9B" w:rsidP="00CD4C9D">
      <w:pPr>
        <w:pStyle w:val="Rubrik3"/>
      </w:pPr>
      <w:r>
        <w:t>Samarbetet med M</w:t>
      </w:r>
      <w:r w:rsidR="00B86385">
        <w:t>yndigheten för civilt försvar (tidigare MSB)</w:t>
      </w:r>
    </w:p>
    <w:p w14:paraId="26B9ADED" w14:textId="10D1E89B" w:rsidR="00CB2F9B" w:rsidRPr="00645DC3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Hur har du upplevt </w:t>
      </w:r>
      <w:r w:rsidR="00CD4C9D" w:rsidRPr="001837CD">
        <w:t>Myndigheten för civilt försvars (tidigare MSB</w:t>
      </w:r>
      <w:r w:rsidR="000F0DED" w:rsidRPr="001837CD">
        <w:t>:s</w:t>
      </w:r>
      <w:r w:rsidR="00CD4C9D" w:rsidRPr="001837CD">
        <w:t>)</w:t>
      </w:r>
      <w:r>
        <w:t xml:space="preserve"> engagemang i </w:t>
      </w:r>
      <w:r w:rsidR="00CD4C9D">
        <w:t>forskningssatsningen</w:t>
      </w:r>
      <w:r>
        <w:t xml:space="preserve"> (före avtalstecknande, under </w:t>
      </w:r>
      <w:r w:rsidR="00613B43">
        <w:t>forsknings</w:t>
      </w:r>
      <w:r w:rsidR="00CD4C9D">
        <w:t>satsningens</w:t>
      </w:r>
      <w:r>
        <w:t xml:space="preserve"> gång, i </w:t>
      </w:r>
      <w:r w:rsidR="00613B43">
        <w:t>forsknings</w:t>
      </w:r>
      <w:r w:rsidR="00CD4C9D">
        <w:t>satsningens</w:t>
      </w:r>
      <w:r>
        <w:t xml:space="preserve"> avslutande fas)?</w:t>
      </w:r>
    </w:p>
    <w:p w14:paraId="3C5236A3" w14:textId="44FA6B0C" w:rsidR="00CB2F9B" w:rsidRPr="00645DC3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Hur har ni upplevt </w:t>
      </w:r>
      <w:r w:rsidR="00CD4C9D">
        <w:t xml:space="preserve">Myndigheten för civilt försvars (tidigare MSB:s) </w:t>
      </w:r>
      <w:r>
        <w:t xml:space="preserve">agerande med avseende på styrning och inriktning av </w:t>
      </w:r>
      <w:r w:rsidR="007C11B8">
        <w:t>forskningssatsningen</w:t>
      </w:r>
      <w:r>
        <w:t>?</w:t>
      </w:r>
    </w:p>
    <w:p w14:paraId="3906E761" w14:textId="1F49B319" w:rsidR="00CB2F9B" w:rsidRPr="00645DC3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Hur har kontakterna mellan er och </w:t>
      </w:r>
      <w:r w:rsidR="007C11B8">
        <w:t xml:space="preserve">Myndigheten för civilt försvars (tidigare </w:t>
      </w:r>
      <w:r>
        <w:t>MSB:s</w:t>
      </w:r>
      <w:r w:rsidR="007C11B8">
        <w:t>)</w:t>
      </w:r>
      <w:r>
        <w:t xml:space="preserve"> kontaktperson fungerat under </w:t>
      </w:r>
      <w:r w:rsidR="007C11B8">
        <w:t>forskningssatsningens</w:t>
      </w:r>
      <w:r>
        <w:t xml:space="preserve"> gång? (Information, uppföljning, återkoppling.)</w:t>
      </w:r>
    </w:p>
    <w:p w14:paraId="58E737BF" w14:textId="12A1399B" w:rsidR="00CB2F9B" w:rsidRPr="00645DC3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Hur har </w:t>
      </w:r>
      <w:r w:rsidR="007C11B8">
        <w:t xml:space="preserve">Myndigheten för civilt försvars (tidigare </w:t>
      </w:r>
      <w:r>
        <w:t>MSB:s</w:t>
      </w:r>
      <w:r w:rsidR="007C11B8">
        <w:t>)</w:t>
      </w:r>
      <w:r>
        <w:t xml:space="preserve"> krav på, och stöd med spridning av resultat fungerat?</w:t>
      </w:r>
    </w:p>
    <w:p w14:paraId="120AD3EB" w14:textId="4BDED2A4" w:rsidR="00CB2F9B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Hur kan </w:t>
      </w:r>
      <w:r w:rsidR="007C11B8">
        <w:t>Myndigheten för civilt försvar</w:t>
      </w:r>
      <w:r>
        <w:t xml:space="preserve"> förbättra sig i sin roll som finansiär?</w:t>
      </w:r>
    </w:p>
    <w:p w14:paraId="3B580591" w14:textId="0D3DAC62" w:rsidR="00CB2F9B" w:rsidRDefault="00CB2F9B" w:rsidP="007C11B8">
      <w:pPr>
        <w:pStyle w:val="Rubrik3"/>
      </w:pPr>
      <w:r>
        <w:t>Behov av ytterligare kunskap/forskning</w:t>
      </w:r>
    </w:p>
    <w:p w14:paraId="3ADA6511" w14:textId="3498094C" w:rsidR="00CB2F9B" w:rsidRDefault="00CB2F9B" w:rsidP="0012251F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Vilken ytterligare kunskap inom </w:t>
      </w:r>
      <w:r w:rsidR="007C11B8">
        <w:t>forskningssatsningens</w:t>
      </w:r>
      <w:r>
        <w:t xml:space="preserve"> område är viktig att ta fram? Varför just denna kunskap? (Det kan vara erfarenhetsbaserad kunskap, utveckling och implementering av befintliga kunskaper, ny forskning, kortare studier etc.)</w:t>
      </w:r>
    </w:p>
    <w:p w14:paraId="2BFFD5DF" w14:textId="5F642E5E" w:rsidR="00CB2F9B" w:rsidRDefault="00CB2F9B" w:rsidP="00CB2F9B">
      <w:pPr>
        <w:pStyle w:val="Numreradlista"/>
        <w:numPr>
          <w:ilvl w:val="0"/>
          <w:numId w:val="16"/>
        </w:numPr>
        <w:tabs>
          <w:tab w:val="clear" w:pos="360"/>
          <w:tab w:val="num" w:pos="425"/>
        </w:tabs>
        <w:spacing w:after="60" w:line="290" w:lineRule="atLeast"/>
        <w:ind w:left="425" w:hanging="425"/>
        <w:contextualSpacing w:val="0"/>
      </w:pPr>
      <w:r>
        <w:t xml:space="preserve">Vilken forskning ser du behov av framöver? Precisera och motivera gärna frågeställningarna. </w:t>
      </w:r>
    </w:p>
    <w:p w14:paraId="04163A2D" w14:textId="44708735" w:rsidR="00CB2F9B" w:rsidRDefault="00CB2F9B" w:rsidP="007C11B8">
      <w:pPr>
        <w:pStyle w:val="Rubrik3"/>
      </w:pPr>
      <w:r>
        <w:t>Övrigt</w:t>
      </w:r>
    </w:p>
    <w:p w14:paraId="63C275F6" w14:textId="77777777" w:rsidR="00CB2F9B" w:rsidRPr="00645DC3" w:rsidRDefault="00CB2F9B" w:rsidP="00CB2F9B">
      <w:pPr>
        <w:pStyle w:val="Numreradlista"/>
        <w:numPr>
          <w:ilvl w:val="0"/>
          <w:numId w:val="0"/>
        </w:numPr>
      </w:pPr>
      <w:r>
        <w:t>24. Egna kommentarer</w:t>
      </w:r>
    </w:p>
    <w:p w14:paraId="0D6B4EC6" w14:textId="77777777" w:rsidR="00CB2F9B" w:rsidRDefault="00CB2F9B" w:rsidP="00CB2F9B">
      <w:pPr>
        <w:pStyle w:val="Brdtext"/>
      </w:pPr>
    </w:p>
    <w:sectPr w:rsidR="00CB2F9B" w:rsidSect="008606B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191" w:right="2268" w:bottom="1928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9F93" w14:textId="77777777" w:rsidR="005B7D90" w:rsidRDefault="005B7D90" w:rsidP="009C79BC">
      <w:pPr>
        <w:spacing w:after="0" w:line="240" w:lineRule="auto"/>
      </w:pPr>
      <w:r>
        <w:separator/>
      </w:r>
    </w:p>
  </w:endnote>
  <w:endnote w:type="continuationSeparator" w:id="0">
    <w:p w14:paraId="4A8F4EC6" w14:textId="77777777" w:rsidR="005B7D90" w:rsidRDefault="005B7D90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6329" w14:textId="77777777" w:rsidR="005B7D90" w:rsidRDefault="005B7D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9F9D" w14:textId="77777777" w:rsidR="005B7D90" w:rsidRDefault="005B7D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3584" w14:textId="77777777" w:rsidR="005B7D90" w:rsidRDefault="005B7D9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01FE" w14:textId="77777777" w:rsidR="009C79BC" w:rsidRDefault="009C79BC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96F3" w14:textId="77777777" w:rsidR="009C79BC" w:rsidRDefault="00922CD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99E582A" wp14:editId="7AA945C8">
              <wp:simplePos x="0" y="0"/>
              <wp:positionH relativeFrom="page">
                <wp:posOffset>561975</wp:posOffset>
              </wp:positionH>
              <wp:positionV relativeFrom="page">
                <wp:posOffset>9846945</wp:posOffset>
              </wp:positionV>
              <wp:extent cx="6663600" cy="691200"/>
              <wp:effectExtent l="0" t="0" r="0" b="0"/>
              <wp:wrapNone/>
              <wp:docPr id="204853805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3600" cy="6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7C7B8D" w14:textId="77777777" w:rsidR="00922CDF" w:rsidRDefault="00922CDF" w:rsidP="00922CDF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 81 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2F9CA664" w14:textId="77777777" w:rsidR="00922CDF" w:rsidRPr="00E162A9" w:rsidRDefault="00922CDF" w:rsidP="00922CDF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 56 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E582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25pt;margin-top:775.35pt;width:524.7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" filled="f" stroked="f" strokeweight=".5pt">
              <v:textbox>
                <w:txbxContent>
                  <w:p w14:paraId="517C7B8D" w14:textId="77777777" w:rsidR="00922CDF" w:rsidRDefault="00922CDF" w:rsidP="00922CDF">
                    <w:pPr>
                      <w:pStyle w:val="Sidfot"/>
                    </w:pPr>
                    <w:r w:rsidRPr="00071BF5">
                      <w:rPr>
                        <w:b/>
                        <w:bCs/>
                      </w:rPr>
                      <w:t>Myndigheten för civilt försvar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EA72E7">
                      <w:t>Postadress</w:t>
                    </w:r>
                    <w:r w:rsidRPr="00071BF5">
                      <w:t>: 651 81 Karlstad</w:t>
                    </w:r>
                    <w:r w:rsidRPr="00071BF5">
                      <w:tab/>
                      <w:t>registrator@</w:t>
                    </w:r>
                    <w:r>
                      <w:t>mcf</w:t>
                    </w:r>
                    <w:r w:rsidRPr="00071BF5">
                      <w:t>.se</w:t>
                    </w:r>
                    <w:r>
                      <w:tab/>
                    </w:r>
                    <w:r w:rsidRPr="00071BF5">
                      <w:t>www</w:t>
                    </w:r>
                    <w:r w:rsidRPr="00530951">
                      <w:t>.mcf.</w:t>
                    </w:r>
                    <w:r w:rsidRPr="00071BF5">
                      <w:t>se</w:t>
                    </w:r>
                  </w:p>
                  <w:p w14:paraId="2F9CA664" w14:textId="77777777" w:rsidR="00922CDF" w:rsidRPr="00E162A9" w:rsidRDefault="00922CDF" w:rsidP="00922CDF">
                    <w:pPr>
                      <w:pStyle w:val="Sidfot"/>
                      <w:rPr>
                        <w:b/>
                        <w:bCs/>
                      </w:rPr>
                    </w:pPr>
                    <w:r>
                      <w:tab/>
                    </w:r>
                    <w:r w:rsidRPr="00071BF5">
                      <w:t>Telefon: 0771-240 240</w:t>
                    </w:r>
                    <w:r w:rsidRPr="00071BF5">
                      <w:tab/>
                      <w:t>Fax: 010-240 56 00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071BF5">
                      <w:t>Org.nr: 202100</w:t>
                    </w:r>
                    <w:r>
                      <w:t>-</w:t>
                    </w:r>
                    <w:r w:rsidRPr="00071BF5">
                      <w:t>5984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05CB" w14:textId="77777777" w:rsidR="009C79BC" w:rsidRDefault="009C79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AF05" w14:textId="77777777" w:rsidR="005B7D90" w:rsidRDefault="005B7D90" w:rsidP="009C79BC">
      <w:pPr>
        <w:spacing w:after="0" w:line="240" w:lineRule="auto"/>
      </w:pPr>
      <w:r>
        <w:separator/>
      </w:r>
    </w:p>
  </w:footnote>
  <w:footnote w:type="continuationSeparator" w:id="0">
    <w:p w14:paraId="46B59546" w14:textId="77777777" w:rsidR="005B7D90" w:rsidRDefault="005B7D90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0A" w14:textId="77777777" w:rsidR="005B7D90" w:rsidRDefault="005B7D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4A3F" w14:textId="77777777" w:rsidR="008606B2" w:rsidRDefault="008606B2" w:rsidP="001A1EE4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r w:rsidR="00613B43">
      <w:fldChar w:fldCharType="begin"/>
    </w:r>
    <w:r w:rsidR="00613B43">
      <w:instrText>NUMPAGES  \* Arabic  \* MERGEFORMAT</w:instrText>
    </w:r>
    <w:r w:rsidR="00613B43">
      <w:fldChar w:fldCharType="separate"/>
    </w:r>
    <w:r>
      <w:t>2</w:t>
    </w:r>
    <w:r w:rsidR="00613B43">
      <w:fldChar w:fldCharType="end"/>
    </w:r>
    <w:r>
      <w:t>)</w:t>
    </w:r>
    <w:r w:rsidRPr="00FC2FCC">
      <w:rPr>
        <w:noProof/>
      </w:rPr>
      <w:t xml:space="preserve"> </w:t>
    </w:r>
  </w:p>
  <w:p w14:paraId="23041DE4" w14:textId="77777777" w:rsidR="008606B2" w:rsidRPr="00C45D67" w:rsidRDefault="008606B2" w:rsidP="005E40A2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6FFB86D9" w14:textId="7AAF0BCD" w:rsidR="008606B2" w:rsidRPr="00C45D67" w:rsidRDefault="00613B43" w:rsidP="005E40A2">
    <w:pPr>
      <w:pStyle w:val="Sidhuvud"/>
      <w:tabs>
        <w:tab w:val="left" w:pos="442"/>
      </w:tabs>
      <w:spacing w:after="640"/>
      <w:ind w:left="-1276"/>
    </w:pPr>
    <w:sdt>
      <w:sdtPr>
        <w:id w:val="-1421947101"/>
        <w:placeholder>
          <w:docPart w:val="16D75E67C2974AD1A6E6049EB69750D8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606B2" w:rsidRPr="00AD0EE7">
          <w:rPr>
            <w:rStyle w:val="Platshllartext"/>
          </w:rPr>
          <w:t>Datum</w:t>
        </w:r>
      </w:sdtContent>
    </w:sdt>
    <w:r w:rsidR="008606B2" w:rsidRPr="00C45D67">
      <w:tab/>
    </w:r>
    <w:r w:rsidR="008606B2">
      <w:t>MCF 20</w:t>
    </w:r>
    <w:sdt>
      <w:sdtPr>
        <w:id w:val="-402907034"/>
        <w:placeholder>
          <w:docPart w:val="255F1FE95A4D489FBABA483DE4700552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Pr="000B1807">
          <w:rPr>
            <w:rStyle w:val="Platshllartext"/>
          </w:rPr>
          <w:t>Ange namn på mall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5743" w14:textId="77777777" w:rsidR="008606B2" w:rsidRPr="008F4933" w:rsidRDefault="008606B2" w:rsidP="00FC2FCC">
    <w:pPr>
      <w:pStyle w:val="Sidhuvud"/>
      <w:tabs>
        <w:tab w:val="clear" w:pos="4536"/>
        <w:tab w:val="clear" w:pos="9072"/>
        <w:tab w:val="right" w:pos="8647"/>
      </w:tabs>
      <w:spacing w:before="400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r w:rsidR="00613B43">
      <w:fldChar w:fldCharType="begin"/>
    </w:r>
    <w:r w:rsidR="00613B43">
      <w:instrText>NUMPAGES  \* Arabic  \* MERGEFORMAT</w:instrText>
    </w:r>
    <w:r w:rsidR="00613B43">
      <w:fldChar w:fldCharType="separate"/>
    </w:r>
    <w:r>
      <w:t>2</w:t>
    </w:r>
    <w:r w:rsidR="00613B43">
      <w:fldChar w:fldCharType="end"/>
    </w:r>
    <w: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D916" w14:textId="77777777" w:rsidR="009C79BC" w:rsidRDefault="009C79B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434C" w14:textId="77777777" w:rsidR="00446C2E" w:rsidRDefault="00446C2E" w:rsidP="00446C2E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r w:rsidR="00613B43">
      <w:fldChar w:fldCharType="begin"/>
    </w:r>
    <w:r w:rsidR="00613B43">
      <w:instrText>NUMPAGES  \* Arabic  \* MERGEFORMAT</w:instrText>
    </w:r>
    <w:r w:rsidR="00613B43">
      <w:fldChar w:fldCharType="separate"/>
    </w:r>
    <w:r>
      <w:t>3</w:t>
    </w:r>
    <w:r w:rsidR="00613B43">
      <w:fldChar w:fldCharType="end"/>
    </w:r>
    <w:r>
      <w:t>)</w:t>
    </w:r>
  </w:p>
  <w:p w14:paraId="4F78A349" w14:textId="77777777" w:rsidR="00446C2E" w:rsidRPr="00C45D67" w:rsidRDefault="00446C2E" w:rsidP="00446C2E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621CF7D7" w14:textId="39CD8645" w:rsidR="00446C2E" w:rsidRPr="00C45D67" w:rsidRDefault="00613B43" w:rsidP="00446C2E">
    <w:pPr>
      <w:pStyle w:val="Sidhuvud"/>
      <w:tabs>
        <w:tab w:val="left" w:pos="442"/>
      </w:tabs>
      <w:spacing w:after="640"/>
      <w:ind w:left="-1276"/>
    </w:pPr>
    <w:sdt>
      <w:sdtPr>
        <w:id w:val="-1354040090"/>
        <w:placeholder>
          <w:docPart w:val="9BA7358316684C43BA7C5B2B7342EAC5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FE1281">
          <w:rPr>
            <w:rStyle w:val="Platshllartext"/>
          </w:rPr>
          <w:t>D</w:t>
        </w:r>
        <w:r w:rsidR="00FE1281" w:rsidRPr="000F4629">
          <w:rPr>
            <w:rStyle w:val="Platshllartext"/>
          </w:rPr>
          <w:t>atum</w:t>
        </w:r>
      </w:sdtContent>
    </w:sdt>
    <w:r w:rsidR="00446C2E" w:rsidRPr="00C45D67">
      <w:tab/>
    </w:r>
    <w:r w:rsidR="00446C2E">
      <w:t>MCF 20</w:t>
    </w:r>
    <w:sdt>
      <w:sdtPr>
        <w:id w:val="-1193524062"/>
        <w:placeholder>
          <w:docPart w:val="59B269882E0441A38407FAE5EC37FBF5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>
          <w:t xml:space="preserve">     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969D" w14:textId="77777777" w:rsidR="00FF6648" w:rsidRDefault="00FF6648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r w:rsidR="00613B43">
      <w:fldChar w:fldCharType="begin"/>
    </w:r>
    <w:r w:rsidR="00613B43">
      <w:instrText>NUMPAGES  \* Arabic  \* MERGEFORMAT</w:instrText>
    </w:r>
    <w:r w:rsidR="00613B43">
      <w:fldChar w:fldCharType="separate"/>
    </w:r>
    <w:r>
      <w:t>1</w:t>
    </w:r>
    <w:r w:rsidR="00613B43">
      <w:fldChar w:fldCharType="end"/>
    </w:r>
    <w:r>
      <w:t>)</w:t>
    </w:r>
    <w:r w:rsidRPr="00FC2FCC">
      <w:rPr>
        <w:noProof/>
      </w:rPr>
      <w:t xml:space="preserve"> </w:t>
    </w:r>
  </w:p>
  <w:p w14:paraId="06F5E4B9" w14:textId="77777777" w:rsidR="00FF6648" w:rsidRPr="00C45D67" w:rsidRDefault="00FF6648" w:rsidP="00FF6648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22543EF6" w14:textId="7A4AAFFF" w:rsidR="00FF6648" w:rsidRPr="00C45D67" w:rsidRDefault="00613B43" w:rsidP="00FF6648">
    <w:pPr>
      <w:pStyle w:val="Sidhuvud"/>
      <w:tabs>
        <w:tab w:val="left" w:pos="442"/>
      </w:tabs>
      <w:spacing w:after="640"/>
      <w:ind w:left="-1276"/>
    </w:pPr>
    <w:sdt>
      <w:sdtPr>
        <w:id w:val="-2118969445"/>
        <w:placeholder>
          <w:docPart w:val="CD3C54306F194B53ACC9F2D51F8CD286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FF6648" w:rsidRPr="00AD0EE7">
          <w:rPr>
            <w:rStyle w:val="Platshllartext"/>
          </w:rPr>
          <w:t>Datum</w:t>
        </w:r>
      </w:sdtContent>
    </w:sdt>
    <w:r w:rsidR="00FF6648" w:rsidRPr="00C45D67">
      <w:tab/>
    </w:r>
    <w:r w:rsidR="00FF6648">
      <w:t>MCF 20</w:t>
    </w:r>
    <w:sdt>
      <w:sdtPr>
        <w:id w:val="-746109849"/>
        <w:placeholder>
          <w:docPart w:val="536201FCA2284EDC889206FFBA7024EE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D7CC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3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4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7DA47A7"/>
    <w:multiLevelType w:val="multilevel"/>
    <w:tmpl w:val="BAE80A96"/>
    <w:numStyleLink w:val="MCFpunktlista"/>
  </w:abstractNum>
  <w:abstractNum w:abstractNumId="7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9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10" w15:restartNumberingAfterBreak="0">
    <w:nsid w:val="7A352377"/>
    <w:multiLevelType w:val="multilevel"/>
    <w:tmpl w:val="249266D2"/>
    <w:numStyleLink w:val="MCFnrlista"/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  <w:num w:numId="12">
    <w:abstractNumId w:val="2"/>
  </w:num>
  <w:num w:numId="13">
    <w:abstractNumId w:val="4"/>
  </w:num>
  <w:num w:numId="14">
    <w:abstractNumId w:val="9"/>
  </w:num>
  <w:num w:numId="15">
    <w:abstractNumId w:val="6"/>
  </w:num>
  <w:num w:numId="16">
    <w:abstractNumId w:val="0"/>
  </w:num>
  <w:num w:numId="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90"/>
    <w:rsid w:val="00014730"/>
    <w:rsid w:val="0003093F"/>
    <w:rsid w:val="000444D4"/>
    <w:rsid w:val="00054FF4"/>
    <w:rsid w:val="00061CD0"/>
    <w:rsid w:val="000643B6"/>
    <w:rsid w:val="000C40FD"/>
    <w:rsid w:val="000C73E0"/>
    <w:rsid w:val="000E2FE7"/>
    <w:rsid w:val="000F0DED"/>
    <w:rsid w:val="000F769B"/>
    <w:rsid w:val="000F76B7"/>
    <w:rsid w:val="0012251F"/>
    <w:rsid w:val="001837CD"/>
    <w:rsid w:val="001924CF"/>
    <w:rsid w:val="001A4187"/>
    <w:rsid w:val="001A6D97"/>
    <w:rsid w:val="001B316C"/>
    <w:rsid w:val="001D58A9"/>
    <w:rsid w:val="001F1E8C"/>
    <w:rsid w:val="001F415C"/>
    <w:rsid w:val="001F636E"/>
    <w:rsid w:val="0020480A"/>
    <w:rsid w:val="00204F02"/>
    <w:rsid w:val="002931B2"/>
    <w:rsid w:val="002B2F73"/>
    <w:rsid w:val="002D081D"/>
    <w:rsid w:val="002F3323"/>
    <w:rsid w:val="003016F0"/>
    <w:rsid w:val="0033253B"/>
    <w:rsid w:val="00347C3E"/>
    <w:rsid w:val="003725CB"/>
    <w:rsid w:val="003874CC"/>
    <w:rsid w:val="00394A82"/>
    <w:rsid w:val="003E638B"/>
    <w:rsid w:val="003F0D05"/>
    <w:rsid w:val="003F363E"/>
    <w:rsid w:val="00446C2E"/>
    <w:rsid w:val="004605C1"/>
    <w:rsid w:val="004A5802"/>
    <w:rsid w:val="004A5B9D"/>
    <w:rsid w:val="004C17E3"/>
    <w:rsid w:val="004C669F"/>
    <w:rsid w:val="004D4265"/>
    <w:rsid w:val="00566069"/>
    <w:rsid w:val="005702D3"/>
    <w:rsid w:val="005849DD"/>
    <w:rsid w:val="005B7D90"/>
    <w:rsid w:val="005C4515"/>
    <w:rsid w:val="005E36BF"/>
    <w:rsid w:val="005E75D3"/>
    <w:rsid w:val="00603BF2"/>
    <w:rsid w:val="00613B43"/>
    <w:rsid w:val="00627FC3"/>
    <w:rsid w:val="00645A43"/>
    <w:rsid w:val="00650F86"/>
    <w:rsid w:val="00674C12"/>
    <w:rsid w:val="00691653"/>
    <w:rsid w:val="00695A94"/>
    <w:rsid w:val="007620A8"/>
    <w:rsid w:val="007623E0"/>
    <w:rsid w:val="00791F36"/>
    <w:rsid w:val="007B50BC"/>
    <w:rsid w:val="007C11B8"/>
    <w:rsid w:val="007C1560"/>
    <w:rsid w:val="00822DF0"/>
    <w:rsid w:val="00825C21"/>
    <w:rsid w:val="00856918"/>
    <w:rsid w:val="008606B2"/>
    <w:rsid w:val="00860739"/>
    <w:rsid w:val="008A0F6C"/>
    <w:rsid w:val="008A3609"/>
    <w:rsid w:val="008D2C94"/>
    <w:rsid w:val="008F0ABB"/>
    <w:rsid w:val="00906629"/>
    <w:rsid w:val="00922CDF"/>
    <w:rsid w:val="00925289"/>
    <w:rsid w:val="00933215"/>
    <w:rsid w:val="00977936"/>
    <w:rsid w:val="009965E8"/>
    <w:rsid w:val="009B05BD"/>
    <w:rsid w:val="009B2093"/>
    <w:rsid w:val="009C058B"/>
    <w:rsid w:val="009C79BC"/>
    <w:rsid w:val="009D1BD3"/>
    <w:rsid w:val="009D67F9"/>
    <w:rsid w:val="009D6AC2"/>
    <w:rsid w:val="009E47E3"/>
    <w:rsid w:val="00A02E99"/>
    <w:rsid w:val="00A20B0B"/>
    <w:rsid w:val="00A31E09"/>
    <w:rsid w:val="00A3491F"/>
    <w:rsid w:val="00A47AF5"/>
    <w:rsid w:val="00A5676B"/>
    <w:rsid w:val="00A67C00"/>
    <w:rsid w:val="00A73753"/>
    <w:rsid w:val="00AE23AE"/>
    <w:rsid w:val="00AF5477"/>
    <w:rsid w:val="00B220F9"/>
    <w:rsid w:val="00B350FF"/>
    <w:rsid w:val="00B42B7A"/>
    <w:rsid w:val="00B5351A"/>
    <w:rsid w:val="00B82529"/>
    <w:rsid w:val="00B86385"/>
    <w:rsid w:val="00BC6861"/>
    <w:rsid w:val="00BF42E0"/>
    <w:rsid w:val="00BF5EC6"/>
    <w:rsid w:val="00C52F18"/>
    <w:rsid w:val="00C6121B"/>
    <w:rsid w:val="00CB2F9B"/>
    <w:rsid w:val="00CB6ADA"/>
    <w:rsid w:val="00CC56DF"/>
    <w:rsid w:val="00CD0E6B"/>
    <w:rsid w:val="00CD4C9D"/>
    <w:rsid w:val="00D104C6"/>
    <w:rsid w:val="00D16F34"/>
    <w:rsid w:val="00D3447D"/>
    <w:rsid w:val="00D37CAE"/>
    <w:rsid w:val="00D70184"/>
    <w:rsid w:val="00D81EC7"/>
    <w:rsid w:val="00D94368"/>
    <w:rsid w:val="00D96A45"/>
    <w:rsid w:val="00DB7C3B"/>
    <w:rsid w:val="00DC0F1A"/>
    <w:rsid w:val="00DC1896"/>
    <w:rsid w:val="00E10A4B"/>
    <w:rsid w:val="00E61FEE"/>
    <w:rsid w:val="00EB00A2"/>
    <w:rsid w:val="00EF6105"/>
    <w:rsid w:val="00EF7DCE"/>
    <w:rsid w:val="00F02C3C"/>
    <w:rsid w:val="00F13333"/>
    <w:rsid w:val="00F215EA"/>
    <w:rsid w:val="00F3289D"/>
    <w:rsid w:val="00F336A2"/>
    <w:rsid w:val="00F72271"/>
    <w:rsid w:val="00F800CD"/>
    <w:rsid w:val="00F8485A"/>
    <w:rsid w:val="00F86DB7"/>
    <w:rsid w:val="00F9599D"/>
    <w:rsid w:val="00FB4D69"/>
    <w:rsid w:val="00FE1281"/>
    <w:rsid w:val="00FE2271"/>
    <w:rsid w:val="00FE59D5"/>
    <w:rsid w:val="00FF0783"/>
    <w:rsid w:val="00FF3AF7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CDE5CC2"/>
  <w15:chartTrackingRefBased/>
  <w15:docId w15:val="{AF82CFBD-FE5A-4ED5-A986-C1EE63F2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iPriority="38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CC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9C79BC"/>
    <w:rPr>
      <w:rFonts w:asciiTheme="majorHAnsi" w:eastAsiaTheme="majorEastAsia" w:hAnsiTheme="majorHAnsi" w:cstheme="majorBidi"/>
      <w:b/>
      <w:iCs/>
      <w:szCs w:val="23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unhideWhenUsed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38"/>
    <w:unhideWhenUsed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qFormat/>
    <w:rsid w:val="009E47E3"/>
    <w:pPr>
      <w:spacing w:after="120"/>
    </w:pPr>
    <w:rPr>
      <w:i/>
      <w:color w:val="164A8C" w:themeColor="accent3"/>
    </w:rPr>
  </w:style>
  <w:style w:type="paragraph" w:styleId="Brdtext">
    <w:name w:val="Body Text"/>
    <w:basedOn w:val="Normal"/>
    <w:link w:val="BrdtextChar"/>
    <w:rsid w:val="00CB2F9B"/>
    <w:pPr>
      <w:spacing w:before="60" w:after="180" w:line="290" w:lineRule="atLeast"/>
    </w:pPr>
    <w:rPr>
      <w:rFonts w:ascii="Georgia" w:eastAsia="Times New Roman" w:hAnsi="Georgia" w:cs="Times New Roman"/>
      <w:kern w:val="0"/>
      <w:sz w:val="21"/>
      <w:szCs w:val="20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CB2F9B"/>
    <w:rPr>
      <w:rFonts w:ascii="Georgia" w:eastAsia="Times New Roman" w:hAnsi="Georgia" w:cs="Times New Roman"/>
      <w:kern w:val="0"/>
      <w:sz w:val="21"/>
      <w:szCs w:val="20"/>
      <w:lang w:eastAsia="sv-SE"/>
      <w14:ligatures w14:val="none"/>
    </w:rPr>
  </w:style>
  <w:style w:type="character" w:styleId="Kommentarsreferens">
    <w:name w:val="annotation reference"/>
    <w:basedOn w:val="Standardstycketeckensnitt"/>
    <w:uiPriority w:val="38"/>
    <w:semiHidden/>
    <w:unhideWhenUsed/>
    <w:rsid w:val="00D344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38"/>
    <w:semiHidden/>
    <w:unhideWhenUsed/>
    <w:rsid w:val="00D3447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38"/>
    <w:semiHidden/>
    <w:rsid w:val="00D3447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38"/>
    <w:semiHidden/>
    <w:unhideWhenUsed/>
    <w:rsid w:val="00D344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38"/>
    <w:semiHidden/>
    <w:rsid w:val="00D344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bdatalager\MCF_Mallar\Mallar\Basmall%20utan%20anv&#228;ndaruppgif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D75E67C2974AD1A6E6049EB6975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2339B-828A-4674-854B-4104487C2150}"/>
      </w:docPartPr>
      <w:docPartBody>
        <w:p w:rsidR="0084412B" w:rsidRDefault="000013C2">
          <w:pPr>
            <w:pStyle w:val="16D75E67C2974AD1A6E6049EB69750D8"/>
          </w:pPr>
          <w:r w:rsidRPr="00745CF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5F1FE95A4D489FBABA483DE4700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70B48-443C-4FFF-979F-40FA38243F2A}"/>
      </w:docPartPr>
      <w:docPartBody>
        <w:p w:rsidR="0084412B" w:rsidRDefault="000013C2">
          <w:pPr>
            <w:pStyle w:val="255F1FE95A4D489FBABA483DE4700552"/>
          </w:pPr>
          <w:r w:rsidRPr="000B1807">
            <w:rPr>
              <w:rStyle w:val="Platshllartext"/>
            </w:rPr>
            <w:t>Ange namn på mall</w:t>
          </w:r>
        </w:p>
      </w:docPartBody>
    </w:docPart>
    <w:docPart>
      <w:docPartPr>
        <w:name w:val="EB8C224086A146428750C0C0B0535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5CA2E0-E850-4985-B0F8-95534D99CC07}"/>
      </w:docPartPr>
      <w:docPartBody>
        <w:p w:rsidR="0084412B" w:rsidRDefault="000013C2">
          <w:pPr>
            <w:pStyle w:val="EB8C224086A146428750C0C0B05358A1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docPartBody>
    </w:docPart>
    <w:docPart>
      <w:docPartPr>
        <w:name w:val="DAA93B9BF7AF4C9389DD0B5C43F8A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50AA04-DA17-4111-8710-4722D1834E59}"/>
      </w:docPartPr>
      <w:docPartBody>
        <w:p w:rsidR="0084412B" w:rsidRDefault="000013C2">
          <w:pPr>
            <w:pStyle w:val="DAA93B9BF7AF4C9389DD0B5C43F8AF3E"/>
          </w:pPr>
          <w:r w:rsidRPr="00530951">
            <w:rPr>
              <w:rStyle w:val="Platshllartext"/>
            </w:rPr>
            <w:t>XX-XXXXX-X</w:t>
          </w:r>
        </w:p>
      </w:docPartBody>
    </w:docPart>
    <w:docPart>
      <w:docPartPr>
        <w:name w:val="9BA7358316684C43BA7C5B2B7342E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B256D-027D-480E-BE69-196187EF9F51}"/>
      </w:docPartPr>
      <w:docPartBody>
        <w:p w:rsidR="0084412B" w:rsidRDefault="000013C2">
          <w:pPr>
            <w:pStyle w:val="9BA7358316684C43BA7C5B2B7342EAC5"/>
          </w:pPr>
          <w:r>
            <w:rPr>
              <w:rStyle w:val="Platshllartext"/>
            </w:rPr>
            <w:t>D</w:t>
          </w:r>
          <w:r w:rsidRPr="000F4629">
            <w:rPr>
              <w:rStyle w:val="Platshllartext"/>
            </w:rPr>
            <w:t>atum</w:t>
          </w:r>
        </w:p>
      </w:docPartBody>
    </w:docPart>
    <w:docPart>
      <w:docPartPr>
        <w:name w:val="59B269882E0441A38407FAE5EC37FB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6E283-1F10-49B4-B276-6F67143D7125}"/>
      </w:docPartPr>
      <w:docPartBody>
        <w:p w:rsidR="0084412B" w:rsidRDefault="000013C2">
          <w:pPr>
            <w:pStyle w:val="59B269882E0441A38407FAE5EC37FBF5"/>
          </w:pPr>
          <w:r>
            <w:t xml:space="preserve">     </w:t>
          </w:r>
        </w:p>
      </w:docPartBody>
    </w:docPart>
    <w:docPart>
      <w:docPartPr>
        <w:name w:val="CD3C54306F194B53ACC9F2D51F8CD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8F4A5-D604-4E77-968A-0F8BEFC420F3}"/>
      </w:docPartPr>
      <w:docPartBody>
        <w:p w:rsidR="0084412B" w:rsidRDefault="000013C2">
          <w:pPr>
            <w:pStyle w:val="CD3C54306F194B53ACC9F2D51F8CD286"/>
          </w:pPr>
          <w:r w:rsidRPr="00AD0EE7">
            <w:rPr>
              <w:rStyle w:val="Platshllartext"/>
            </w:rPr>
            <w:t>Datum</w:t>
          </w:r>
        </w:p>
      </w:docPartBody>
    </w:docPart>
    <w:docPart>
      <w:docPartPr>
        <w:name w:val="536201FCA2284EDC889206FFBA702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D7A3C-4E8D-4C71-8F73-26FD6BC9E47A}"/>
      </w:docPartPr>
      <w:docPartBody>
        <w:p w:rsidR="0084412B" w:rsidRDefault="000013C2">
          <w:pPr>
            <w:pStyle w:val="536201FCA2284EDC889206FFBA7024EE"/>
          </w:pPr>
          <w:r>
            <w:t xml:space="preserve">     </w:t>
          </w:r>
        </w:p>
      </w:docPartBody>
    </w:docPart>
    <w:docPart>
      <w:docPartPr>
        <w:name w:val="6C4E37E940144FF8922DE6A8D9384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FA6BC-4015-4CE8-A900-5D0B8B2DB28C}"/>
      </w:docPartPr>
      <w:docPartBody>
        <w:p w:rsidR="0084412B" w:rsidRDefault="000013C2" w:rsidP="000013C2">
          <w:pPr>
            <w:pStyle w:val="6C4E37E940144FF8922DE6A8D93842D4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2AF69A779AA46199167CA868FADF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13944-59D0-44DB-BC8E-1C371EE55CAE}"/>
      </w:docPartPr>
      <w:docPartBody>
        <w:p w:rsidR="0084412B" w:rsidRDefault="000013C2" w:rsidP="000013C2">
          <w:pPr>
            <w:pStyle w:val="C2AF69A779AA46199167CA868FADFBB1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C7E515DDD84A37B644222B404BA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AAEFA-F1BE-4FD3-8159-AF754B76EB2E}"/>
      </w:docPartPr>
      <w:docPartBody>
        <w:p w:rsidR="0084412B" w:rsidRDefault="000013C2" w:rsidP="000013C2">
          <w:pPr>
            <w:pStyle w:val="1CC7E515DDD84A37B644222B404BA70E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1A22FF81B5422DBB576B66A9E035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99FFD-D455-46A1-B251-7D7D78E187B4}"/>
      </w:docPartPr>
      <w:docPartBody>
        <w:p w:rsidR="0084412B" w:rsidRDefault="000013C2" w:rsidP="000013C2">
          <w:pPr>
            <w:pStyle w:val="D01A22FF81B5422DBB576B66A9E03554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1AD39423EF4F47AA4841C7A5178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151CE-3A3A-487B-BF13-FA79FF6DF72C}"/>
      </w:docPartPr>
      <w:docPartBody>
        <w:p w:rsidR="0084412B" w:rsidRDefault="000013C2" w:rsidP="000013C2">
          <w:pPr>
            <w:pStyle w:val="DE1AD39423EF4F47AA4841C7A5178E47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F339B974BC47659FFCEBC8A3016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30C6A-D610-4DAD-A5D0-0C361522B50D}"/>
      </w:docPartPr>
      <w:docPartBody>
        <w:p w:rsidR="00914942" w:rsidRDefault="00AB7E96" w:rsidP="00AB7E96">
          <w:pPr>
            <w:pStyle w:val="88F339B974BC47659FFCEBC8A3016154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C2"/>
    <w:rsid w:val="000013C2"/>
    <w:rsid w:val="0084412B"/>
    <w:rsid w:val="00914942"/>
    <w:rsid w:val="00A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B7E96"/>
    <w:rPr>
      <w:color w:val="808080"/>
    </w:rPr>
  </w:style>
  <w:style w:type="paragraph" w:customStyle="1" w:styleId="16D75E67C2974AD1A6E6049EB69750D8">
    <w:name w:val="16D75E67C2974AD1A6E6049EB69750D8"/>
  </w:style>
  <w:style w:type="paragraph" w:customStyle="1" w:styleId="255F1FE95A4D489FBABA483DE4700552">
    <w:name w:val="255F1FE95A4D489FBABA483DE4700552"/>
  </w:style>
  <w:style w:type="paragraph" w:customStyle="1" w:styleId="EB8C224086A146428750C0C0B05358A1">
    <w:name w:val="EB8C224086A146428750C0C0B05358A1"/>
  </w:style>
  <w:style w:type="paragraph" w:customStyle="1" w:styleId="DAA93B9BF7AF4C9389DD0B5C43F8AF3E">
    <w:name w:val="DAA93B9BF7AF4C9389DD0B5C43F8AF3E"/>
  </w:style>
  <w:style w:type="paragraph" w:customStyle="1" w:styleId="9BA7358316684C43BA7C5B2B7342EAC5">
    <w:name w:val="9BA7358316684C43BA7C5B2B7342EAC5"/>
  </w:style>
  <w:style w:type="paragraph" w:customStyle="1" w:styleId="59B269882E0441A38407FAE5EC37FBF5">
    <w:name w:val="59B269882E0441A38407FAE5EC37FBF5"/>
  </w:style>
  <w:style w:type="paragraph" w:customStyle="1" w:styleId="CD3C54306F194B53ACC9F2D51F8CD286">
    <w:name w:val="CD3C54306F194B53ACC9F2D51F8CD286"/>
  </w:style>
  <w:style w:type="paragraph" w:customStyle="1" w:styleId="536201FCA2284EDC889206FFBA7024EE">
    <w:name w:val="536201FCA2284EDC889206FFBA7024EE"/>
  </w:style>
  <w:style w:type="paragraph" w:customStyle="1" w:styleId="6C4E37E940144FF8922DE6A8D93842D4">
    <w:name w:val="6C4E37E940144FF8922DE6A8D93842D4"/>
    <w:rsid w:val="000013C2"/>
  </w:style>
  <w:style w:type="paragraph" w:customStyle="1" w:styleId="C2AF69A779AA46199167CA868FADFBB1">
    <w:name w:val="C2AF69A779AA46199167CA868FADFBB1"/>
    <w:rsid w:val="000013C2"/>
  </w:style>
  <w:style w:type="paragraph" w:customStyle="1" w:styleId="1CC7E515DDD84A37B644222B404BA70E">
    <w:name w:val="1CC7E515DDD84A37B644222B404BA70E"/>
    <w:rsid w:val="000013C2"/>
  </w:style>
  <w:style w:type="paragraph" w:customStyle="1" w:styleId="D01A22FF81B5422DBB576B66A9E03554">
    <w:name w:val="D01A22FF81B5422DBB576B66A9E03554"/>
    <w:rsid w:val="000013C2"/>
  </w:style>
  <w:style w:type="paragraph" w:customStyle="1" w:styleId="DE1AD39423EF4F47AA4841C7A5178E47">
    <w:name w:val="DE1AD39423EF4F47AA4841C7A5178E47"/>
    <w:rsid w:val="000013C2"/>
  </w:style>
  <w:style w:type="paragraph" w:customStyle="1" w:styleId="88F339B974BC47659FFCEBC8A3016154">
    <w:name w:val="88F339B974BC47659FFCEBC8A3016154"/>
    <w:rsid w:val="00AB7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w:rsidRDefault="00CB2F9B"&gt;&lt;w:r&gt;&lt;w:t&gt;Egenvärdering&lt;/w:t&gt;&lt;/w:r&gt;&lt;/w:p&gt;&lt;w:sectPr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w:eastAsiaTheme="minorHAnsi" w:hAnsiTheme="minorHAnsi" w:cstheme="minorBidi"/&gt;&lt;w:kern w:val="2"/&gt;&lt;w:sz w:val="23"/&gt;&lt;w:szCs w:val="23"/&gt;&lt;w:lang w:val="sv-SE" w:eastAsia="en-US" w:bidi="ar-SA"/&gt;&lt;w14:ligatures w14:val="standardContextual"/&gt;&lt;/w:rPr&gt;&lt;/w:rPrDefault&gt;&lt;w:pPrDefault&gt;&lt;w:pPr&gt;&lt;w:spacing w:after="200" w:line="288" w:lineRule="auto"/&gt;&lt;/w:pPr&gt;&lt;/w:pPrDefault&gt;&lt;/w:docDefaults&gt;&lt;w:style w:type="paragraph" w:default="1" w:styleId="Normal"&gt;&lt;w:name w:val="Normal"/&gt;&lt;w:qFormat/&gt;&lt;/w:style&gt;&lt;w:style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w:val="99"/&gt;&lt;w:semiHidden/&gt;&lt;w:unhideWhenUsed/&gt;&lt;/w:style&gt;&lt;/w:styles&gt;&lt;/pkg:xmlData&gt;&lt;/pkg:part&gt;&lt;/pkg:package&gt;
</extra1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utan användaruppgifter</Template>
  <TotalTime>315</TotalTime>
  <Pages>3</Pages>
  <Words>764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Myndigheten för civilt försvar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Larsgården Charlotte</dc:creator>
  <cp:keywords/>
  <dc:description/>
  <cp:lastModifiedBy>Larsgården Charlotte</cp:lastModifiedBy>
  <cp:revision>29</cp:revision>
  <cp:lastPrinted>2025-09-23T09:25:00Z</cp:lastPrinted>
  <dcterms:created xsi:type="dcterms:W3CDTF">2025-10-27T15:22:00Z</dcterms:created>
  <dcterms:modified xsi:type="dcterms:W3CDTF">2025-11-27T10:05:00Z</dcterms:modified>
  <cp:version>2025.10.10.1</cp:version>
</cp:coreProperties>
</file>