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17181662"/>
        <w:lock w:val="contentLocked"/>
        <w:placeholder>
          <w:docPart w:val="9335F722DD9743D99A6C8FD625361C22"/>
        </w:placeholder>
        <w:group/>
      </w:sdtPr>
      <w:sdtEndPr/>
      <w:sdtContent>
        <w:p w14:paraId="7450A227" w14:textId="00839598" w:rsidR="008606B2" w:rsidRDefault="008606B2" w:rsidP="0093348C">
          <w:pPr>
            <w:pStyle w:val="Mallnamn"/>
            <w:ind w:right="-737"/>
          </w:pPr>
          <w:r>
            <w:drawing>
              <wp:anchor distT="0" distB="0" distL="114300" distR="114300" simplePos="0" relativeHeight="251659264" behindDoc="0" locked="1" layoutInCell="1" allowOverlap="1" wp14:anchorId="048FF86C" wp14:editId="2239F252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2411F847" wp14:editId="606E7004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73578C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16F2674F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>Org.nr: 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11F8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" filled="f" stroked="f" strokeweight=".5pt">
                    <v:textbox>
                      <w:txbxContent>
                        <w:p w14:paraId="4F73578C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16F2674F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 xml:space="preserve">Org.nr: </w:t>
                          </w:r>
                          <w:proofErr w:type="gramStart"/>
                          <w:r w:rsidRPr="00071BF5">
                            <w:t>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555BBB54E4F1469B862D0F4EEE72BDB0"/>
              </w:placeholder>
              <w15:dataBinding w:prefixMappings="xmlns:ns0='LPXML' " w:xpath="/ns0:root[1]/ns0:extra1[1]" w:storeItemID="{81A07762-EC70-46E4-80E4-11657D0119F3}" w16sdtdh:storeItemChecksum="J8/9Nw=="/>
            </w:sdtPr>
            <w:sdtEndPr/>
            <w:sdtContent>
              <w:r w:rsidR="00D72AC3">
                <w:t>Ansökan ersättning räddningstjänstkostnader</w:t>
              </w:r>
            </w:sdtContent>
          </w:sdt>
        </w:p>
      </w:sdtContent>
    </w:sdt>
    <w:p w14:paraId="5469BAC3" w14:textId="77777777" w:rsidR="004735FA" w:rsidRDefault="004735FA" w:rsidP="008F6050">
      <w:pPr>
        <w:pStyle w:val="Dokumentegenskaper"/>
        <w:ind w:left="5329" w:right="-680"/>
      </w:pPr>
      <w:r>
        <w:t xml:space="preserve">enligt </w:t>
      </w:r>
      <w:r w:rsidR="007467E4">
        <w:t>7 kap. 3 § lag (2003:778) om skydd mot olyckor</w:t>
      </w:r>
    </w:p>
    <w:p w14:paraId="772EA9C5" w14:textId="77777777" w:rsidR="004735FA" w:rsidRDefault="004735FA" w:rsidP="004735FA">
      <w:pPr>
        <w:pStyle w:val="Mallnamn"/>
        <w:ind w:left="0"/>
        <w:sectPr w:rsidR="004735FA" w:rsidSect="008606B2">
          <w:headerReference w:type="default" r:id="rId14"/>
          <w:headerReference w:type="first" r:id="rId15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5E737087" w14:textId="61ABBEE1" w:rsidR="008606B2" w:rsidRDefault="004735FA" w:rsidP="00A3085A">
      <w:pPr>
        <w:pStyle w:val="Dokumentegenskaper"/>
        <w:spacing w:before="360"/>
        <w:ind w:left="5329" w:right="-227"/>
      </w:pPr>
      <w:r w:rsidRPr="007467E4">
        <w:t>Blanketten sk</w:t>
      </w:r>
      <w:r w:rsidR="00A3085A">
        <w:t>rivs under och skickas</w:t>
      </w:r>
      <w:r w:rsidR="00815BE3">
        <w:t xml:space="preserve"> digitalt</w:t>
      </w:r>
      <w:r w:rsidR="00A3085A">
        <w:t xml:space="preserve"> till</w:t>
      </w:r>
      <w:r w:rsidR="00815BE3">
        <w:t xml:space="preserve"> </w:t>
      </w:r>
      <w:r w:rsidR="00A3085A">
        <w:t>registrator@mcf.se</w:t>
      </w:r>
    </w:p>
    <w:p w14:paraId="0DB0CBA1" w14:textId="77777777" w:rsidR="0036015F" w:rsidRDefault="00175CCC" w:rsidP="00815BE3">
      <w:pPr>
        <w:pStyle w:val="Rubrik1Numrerad"/>
      </w:pPr>
      <w:r>
        <w:t xml:space="preserve">Uppgifter om </w:t>
      </w:r>
      <w:r w:rsidR="007467E4">
        <w:t>sökande</w:t>
      </w:r>
    </w:p>
    <w:tbl>
      <w:tblPr>
        <w:tblStyle w:val="Tabellrutnt"/>
        <w:tblW w:w="8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3098"/>
      </w:tblGrid>
      <w:tr w:rsidR="00B43FD2" w14:paraId="36F106D6" w14:textId="77777777" w:rsidTr="00B43FD2">
        <w:trPr>
          <w:trHeight w:val="427"/>
        </w:trPr>
        <w:tc>
          <w:tcPr>
            <w:tcW w:w="5100" w:type="dxa"/>
          </w:tcPr>
          <w:p w14:paraId="11667023" w14:textId="79C0C510" w:rsidR="00B43FD2" w:rsidRDefault="00B43FD2" w:rsidP="00BE6ACC">
            <w:pPr>
              <w:pStyle w:val="Ledtext"/>
              <w:ind w:right="-57"/>
            </w:pPr>
            <w:r>
              <w:t>Kommun</w:t>
            </w:r>
          </w:p>
          <w:p w14:paraId="21E8996D" w14:textId="77777777" w:rsidR="00B43FD2" w:rsidRPr="00E95BD5" w:rsidRDefault="00B62D26" w:rsidP="00BE6ACC">
            <w:pPr>
              <w:pStyle w:val="Formulrtext"/>
            </w:pPr>
            <w:sdt>
              <w:sdtPr>
                <w:id w:val="217561395"/>
                <w:placeholder>
                  <w:docPart w:val="1E8C1B606EE2428B84BF271850A099F0"/>
                </w:placeholder>
                <w:temporary/>
                <w:showingPlcHdr/>
              </w:sdtPr>
              <w:sdtEndPr/>
              <w:sdtContent>
                <w:r w:rsidR="00B43FD2">
                  <w:rPr>
                    <w:rStyle w:val="Platshllartext"/>
                  </w:rPr>
                  <w:t>A</w:t>
                </w:r>
                <w:r w:rsidR="00B43FD2" w:rsidRPr="00745CF8">
                  <w:rPr>
                    <w:rStyle w:val="Platshllartext"/>
                  </w:rPr>
                  <w:t>nge text</w:t>
                </w:r>
              </w:sdtContent>
            </w:sdt>
          </w:p>
        </w:tc>
        <w:tc>
          <w:tcPr>
            <w:tcW w:w="3098" w:type="dxa"/>
          </w:tcPr>
          <w:p w14:paraId="7352B29A" w14:textId="77777777" w:rsidR="00B43FD2" w:rsidRDefault="00B43FD2" w:rsidP="00BE6ACC">
            <w:pPr>
              <w:pStyle w:val="Ledtext"/>
            </w:pPr>
            <w:r>
              <w:t>Bankgiro/plusgironummer</w:t>
            </w:r>
          </w:p>
          <w:p w14:paraId="469AAD24" w14:textId="77777777" w:rsidR="00B43FD2" w:rsidRPr="00E95BD5" w:rsidRDefault="00B62D26" w:rsidP="00BE6ACC">
            <w:pPr>
              <w:pStyle w:val="Formulrtext"/>
            </w:pPr>
            <w:sdt>
              <w:sdtPr>
                <w:id w:val="1306580013"/>
                <w:placeholder>
                  <w:docPart w:val="7DF84F633D094F14A39378079EDD59F7"/>
                </w:placeholder>
                <w:temporary/>
                <w:showingPlcHdr/>
              </w:sdtPr>
              <w:sdtEndPr/>
              <w:sdtContent>
                <w:r w:rsidR="00B43FD2">
                  <w:rPr>
                    <w:rStyle w:val="Platshllartext"/>
                  </w:rPr>
                  <w:t>A</w:t>
                </w:r>
                <w:r w:rsidR="00B43FD2" w:rsidRPr="00745CF8">
                  <w:rPr>
                    <w:rStyle w:val="Platshllartext"/>
                  </w:rPr>
                  <w:t>nge text</w:t>
                </w:r>
              </w:sdtContent>
            </w:sdt>
          </w:p>
        </w:tc>
      </w:tr>
      <w:tr w:rsidR="007467E4" w14:paraId="2FFEBAA0" w14:textId="77777777" w:rsidTr="00B43FD2">
        <w:trPr>
          <w:trHeight w:val="427"/>
        </w:trPr>
        <w:tc>
          <w:tcPr>
            <w:tcW w:w="5100" w:type="dxa"/>
          </w:tcPr>
          <w:p w14:paraId="4DA4F84A" w14:textId="4E79E57D" w:rsidR="007467E4" w:rsidRDefault="00B43FD2" w:rsidP="00E95BD5">
            <w:pPr>
              <w:pStyle w:val="Ledtext"/>
              <w:ind w:right="-57"/>
            </w:pPr>
            <w:r>
              <w:t>Kontaktperson</w:t>
            </w:r>
          </w:p>
          <w:p w14:paraId="4CD61EAD" w14:textId="77777777" w:rsidR="007467E4" w:rsidRPr="00E95BD5" w:rsidRDefault="00B62D26" w:rsidP="00E95BD5">
            <w:pPr>
              <w:pStyle w:val="Formulrtext"/>
            </w:pPr>
            <w:sdt>
              <w:sdtPr>
                <w:id w:val="-125547633"/>
                <w:placeholder>
                  <w:docPart w:val="F0B7B61E28F745468253C9EAC03C7AC0"/>
                </w:placeholder>
                <w:temporary/>
                <w:showingPlcHdr/>
              </w:sdtPr>
              <w:sdtEndPr/>
              <w:sdtContent>
                <w:r w:rsidR="007467E4">
                  <w:rPr>
                    <w:rStyle w:val="Platshllartext"/>
                  </w:rPr>
                  <w:t>A</w:t>
                </w:r>
                <w:r w:rsidR="007467E4" w:rsidRPr="00745CF8">
                  <w:rPr>
                    <w:rStyle w:val="Platshllartext"/>
                  </w:rPr>
                  <w:t>nge text</w:t>
                </w:r>
              </w:sdtContent>
            </w:sdt>
          </w:p>
        </w:tc>
        <w:tc>
          <w:tcPr>
            <w:tcW w:w="3098" w:type="dxa"/>
          </w:tcPr>
          <w:p w14:paraId="3A432EE1" w14:textId="77777777" w:rsidR="00B43FD2" w:rsidRDefault="00B43FD2" w:rsidP="00B43FD2">
            <w:pPr>
              <w:pStyle w:val="Ledtext"/>
              <w:ind w:right="-57"/>
            </w:pPr>
            <w:r>
              <w:t>Telefonnummer</w:t>
            </w:r>
          </w:p>
          <w:p w14:paraId="03F02D19" w14:textId="77777777" w:rsidR="007467E4" w:rsidRPr="00E95BD5" w:rsidRDefault="00B62D26" w:rsidP="00E95BD5">
            <w:pPr>
              <w:pStyle w:val="Formulrtext"/>
            </w:pPr>
            <w:sdt>
              <w:sdtPr>
                <w:id w:val="865642371"/>
                <w:placeholder>
                  <w:docPart w:val="8D17B5744E844DB49630F0BEBFB06B35"/>
                </w:placeholder>
                <w:temporary/>
                <w:showingPlcHdr/>
              </w:sdtPr>
              <w:sdtEndPr/>
              <w:sdtContent>
                <w:r w:rsidR="007467E4">
                  <w:rPr>
                    <w:rStyle w:val="Platshllartext"/>
                  </w:rPr>
                  <w:t>A</w:t>
                </w:r>
                <w:r w:rsidR="007467E4" w:rsidRPr="00745CF8">
                  <w:rPr>
                    <w:rStyle w:val="Platshllartext"/>
                  </w:rPr>
                  <w:t>nge text</w:t>
                </w:r>
              </w:sdtContent>
            </w:sdt>
          </w:p>
        </w:tc>
      </w:tr>
    </w:tbl>
    <w:p w14:paraId="5A4A5BD9" w14:textId="77777777" w:rsidR="0036015F" w:rsidRDefault="007467E4" w:rsidP="00B62D26">
      <w:pPr>
        <w:pStyle w:val="Rubrik1Numrerad"/>
        <w:spacing w:before="240"/>
      </w:pPr>
      <w:r>
        <w:t>Räddningsinsatsen</w:t>
      </w:r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410"/>
        <w:gridCol w:w="1160"/>
        <w:gridCol w:w="2407"/>
      </w:tblGrid>
      <w:tr w:rsidR="007467E4" w14:paraId="29AC1B47" w14:textId="77777777" w:rsidTr="000C214F">
        <w:tc>
          <w:tcPr>
            <w:tcW w:w="3242" w:type="dxa"/>
            <w:tcBorders>
              <w:bottom w:val="nil"/>
              <w:right w:val="single" w:sz="4" w:space="0" w:color="auto"/>
            </w:tcBorders>
          </w:tcPr>
          <w:p w14:paraId="71B277DC" w14:textId="77777777" w:rsidR="007467E4" w:rsidRDefault="007467E4" w:rsidP="006016CF">
            <w:pPr>
              <w:pStyle w:val="Ledtext"/>
            </w:pP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</w:tcPr>
          <w:p w14:paraId="66AD1F91" w14:textId="77777777" w:rsidR="007467E4" w:rsidRPr="007467E4" w:rsidRDefault="007467E4" w:rsidP="007467E4">
            <w:pPr>
              <w:jc w:val="center"/>
              <w:rPr>
                <w:b/>
                <w:bCs/>
              </w:rPr>
            </w:pPr>
            <w:r w:rsidRPr="007467E4">
              <w:rPr>
                <w:b/>
                <w:bCs/>
              </w:rPr>
              <w:t>Bilaga</w:t>
            </w:r>
          </w:p>
        </w:tc>
        <w:tc>
          <w:tcPr>
            <w:tcW w:w="2407" w:type="dxa"/>
            <w:vMerge w:val="restart"/>
          </w:tcPr>
          <w:p w14:paraId="1AA0E634" w14:textId="77777777" w:rsidR="007467E4" w:rsidRPr="007467E4" w:rsidRDefault="007467E4" w:rsidP="007467E4">
            <w:pPr>
              <w:rPr>
                <w:b/>
                <w:bCs/>
              </w:rPr>
            </w:pPr>
            <w:r w:rsidRPr="007467E4">
              <w:rPr>
                <w:b/>
                <w:bCs/>
              </w:rPr>
              <w:t>Myndigheten för civilt försvars notering</w:t>
            </w:r>
          </w:p>
        </w:tc>
      </w:tr>
      <w:tr w:rsidR="007467E4" w14:paraId="581A7269" w14:textId="77777777" w:rsidTr="000C214F">
        <w:tc>
          <w:tcPr>
            <w:tcW w:w="3242" w:type="dxa"/>
            <w:tcBorders>
              <w:top w:val="nil"/>
              <w:right w:val="single" w:sz="4" w:space="0" w:color="auto"/>
            </w:tcBorders>
          </w:tcPr>
          <w:p w14:paraId="4A9F4A16" w14:textId="77777777" w:rsidR="007467E4" w:rsidRDefault="007467E4" w:rsidP="006016CF">
            <w:pPr>
              <w:pStyle w:val="Ledtext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5BE9F8EB" w14:textId="77777777" w:rsidR="007467E4" w:rsidRPr="007467E4" w:rsidRDefault="007467E4" w:rsidP="00B7574E">
            <w:pPr>
              <w:pStyle w:val="Formulrtext"/>
              <w:jc w:val="center"/>
              <w:rPr>
                <w:b/>
                <w:bCs/>
              </w:rPr>
            </w:pPr>
            <w:r w:rsidRPr="007467E4">
              <w:rPr>
                <w:b/>
                <w:bCs/>
              </w:rPr>
              <w:t>Typ</w:t>
            </w:r>
          </w:p>
        </w:tc>
        <w:tc>
          <w:tcPr>
            <w:tcW w:w="1160" w:type="dxa"/>
          </w:tcPr>
          <w:p w14:paraId="39FF41CA" w14:textId="77777777" w:rsidR="007467E4" w:rsidRPr="007467E4" w:rsidRDefault="007467E4" w:rsidP="00B7574E">
            <w:pPr>
              <w:pStyle w:val="Formulrtext"/>
              <w:jc w:val="center"/>
              <w:rPr>
                <w:b/>
                <w:bCs/>
              </w:rPr>
            </w:pPr>
            <w:r w:rsidRPr="007467E4">
              <w:rPr>
                <w:b/>
                <w:bCs/>
              </w:rPr>
              <w:t>Nummer</w:t>
            </w:r>
          </w:p>
        </w:tc>
        <w:tc>
          <w:tcPr>
            <w:tcW w:w="2407" w:type="dxa"/>
            <w:vMerge/>
          </w:tcPr>
          <w:p w14:paraId="108BA3E0" w14:textId="77777777" w:rsidR="007467E4" w:rsidRDefault="007467E4" w:rsidP="006016CF">
            <w:pPr>
              <w:pStyle w:val="Ledtext"/>
            </w:pPr>
          </w:p>
        </w:tc>
      </w:tr>
      <w:tr w:rsidR="00B7574E" w14:paraId="23A560BA" w14:textId="77777777" w:rsidTr="000C214F">
        <w:trPr>
          <w:trHeight w:val="300"/>
        </w:trPr>
        <w:tc>
          <w:tcPr>
            <w:tcW w:w="3242" w:type="dxa"/>
            <w:vMerge w:val="restart"/>
          </w:tcPr>
          <w:p w14:paraId="730D9ED0" w14:textId="1116219A" w:rsidR="00B7574E" w:rsidRDefault="00B7574E" w:rsidP="003852E0">
            <w:pPr>
              <w:pStyle w:val="Ledtext"/>
            </w:pPr>
            <w:r>
              <w:t>Kort redogörelse för insatsen (t.ex.</w:t>
            </w:r>
            <w:r w:rsidR="005A1FB2">
              <w:t> </w:t>
            </w:r>
            <w:r>
              <w:t>skogsbrand, orsak)</w:t>
            </w:r>
          </w:p>
        </w:tc>
        <w:tc>
          <w:tcPr>
            <w:tcW w:w="1410" w:type="dxa"/>
          </w:tcPr>
          <w:p w14:paraId="6C927D4F" w14:textId="77777777" w:rsidR="00B7574E" w:rsidRDefault="00B7574E" w:rsidP="00B7574E">
            <w:pPr>
              <w:pStyle w:val="Formulrtext"/>
            </w:pPr>
            <w:r>
              <w:t>Dagbok</w:t>
            </w:r>
          </w:p>
        </w:tc>
        <w:tc>
          <w:tcPr>
            <w:tcW w:w="1160" w:type="dxa"/>
          </w:tcPr>
          <w:p w14:paraId="4ADE2155" w14:textId="77777777" w:rsidR="00B7574E" w:rsidRDefault="00B62D26" w:rsidP="00B7574E">
            <w:pPr>
              <w:pStyle w:val="Formulrtext"/>
            </w:pPr>
            <w:sdt>
              <w:sdtPr>
                <w:id w:val="-1600635062"/>
                <w:placeholder>
                  <w:docPart w:val="47414C8825E944B9A5AC67A20B2F2ABE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46B1876E" w14:textId="77777777" w:rsidR="00B7574E" w:rsidRDefault="00B62D26" w:rsidP="00B7574E">
            <w:pPr>
              <w:pStyle w:val="Formulrtext"/>
            </w:pPr>
            <w:sdt>
              <w:sdtPr>
                <w:id w:val="-217432089"/>
                <w:placeholder>
                  <w:docPart w:val="20D0074030DF484DB45B767FACCEC49A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607CDBE2" w14:textId="77777777" w:rsidTr="000C214F">
        <w:trPr>
          <w:trHeight w:val="300"/>
        </w:trPr>
        <w:tc>
          <w:tcPr>
            <w:tcW w:w="3242" w:type="dxa"/>
            <w:vMerge/>
          </w:tcPr>
          <w:p w14:paraId="1A7C8A47" w14:textId="77777777" w:rsidR="00B7574E" w:rsidRDefault="00B7574E" w:rsidP="00B7574E">
            <w:pPr>
              <w:pStyle w:val="Ledtext"/>
            </w:pPr>
          </w:p>
        </w:tc>
        <w:tc>
          <w:tcPr>
            <w:tcW w:w="1410" w:type="dxa"/>
          </w:tcPr>
          <w:p w14:paraId="36D17CF1" w14:textId="77777777" w:rsidR="00B7574E" w:rsidRDefault="00B7574E" w:rsidP="00B7574E">
            <w:pPr>
              <w:pStyle w:val="Formulrtext"/>
            </w:pPr>
            <w:r>
              <w:t>Annat</w:t>
            </w:r>
          </w:p>
        </w:tc>
        <w:tc>
          <w:tcPr>
            <w:tcW w:w="1160" w:type="dxa"/>
          </w:tcPr>
          <w:p w14:paraId="1DB2F767" w14:textId="77777777" w:rsidR="00B7574E" w:rsidRDefault="00B62D26" w:rsidP="00B7574E">
            <w:pPr>
              <w:pStyle w:val="Formulrtext"/>
            </w:pPr>
            <w:sdt>
              <w:sdtPr>
                <w:id w:val="-142746928"/>
                <w:placeholder>
                  <w:docPart w:val="844C2387FAB543E990B9908FE3018EAA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75C9F9B0" w14:textId="77777777" w:rsidR="00B7574E" w:rsidRDefault="00B62D26" w:rsidP="00B7574E">
            <w:pPr>
              <w:pStyle w:val="Formulrtext"/>
            </w:pPr>
            <w:sdt>
              <w:sdtPr>
                <w:id w:val="1270431397"/>
                <w:placeholder>
                  <w:docPart w:val="A7D7B33D8E764FCAA92E936387A02D58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7E96E991" w14:textId="77777777" w:rsidTr="000C214F">
        <w:trPr>
          <w:trHeight w:val="300"/>
        </w:trPr>
        <w:tc>
          <w:tcPr>
            <w:tcW w:w="3242" w:type="dxa"/>
            <w:vMerge w:val="restart"/>
          </w:tcPr>
          <w:p w14:paraId="310C4C30" w14:textId="77777777" w:rsidR="00B7574E" w:rsidRDefault="00B7574E" w:rsidP="00B7574E">
            <w:pPr>
              <w:pStyle w:val="Ledtext"/>
            </w:pPr>
            <w:r>
              <w:t>Tidpunkt för insatsen. Datum och klockslag (larmtidpunkt – insatsen avslutad).</w:t>
            </w:r>
          </w:p>
          <w:p w14:paraId="3FD3942C" w14:textId="77777777" w:rsidR="00B7574E" w:rsidRDefault="00B62D26" w:rsidP="00B7574E">
            <w:pPr>
              <w:pStyle w:val="Formulrtext"/>
            </w:pPr>
            <w:sdt>
              <w:sdtPr>
                <w:id w:val="1315070518"/>
                <w:placeholder>
                  <w:docPart w:val="5FA33C0F2A384BA6AA30F2E98F24B699"/>
                </w:placeholder>
                <w:temporary/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5A1FB2">
                  <w:rPr>
                    <w:rStyle w:val="Platshllartext"/>
                  </w:rPr>
                  <w:t>A</w:t>
                </w:r>
                <w:r w:rsidR="005A1FB2" w:rsidRPr="00384764">
                  <w:rPr>
                    <w:rStyle w:val="Platshllartext"/>
                  </w:rPr>
                  <w:t>nge datum</w:t>
                </w:r>
              </w:sdtContent>
            </w:sdt>
            <w:r w:rsidR="005A1FB2">
              <w:t xml:space="preserve">, kl. </w:t>
            </w:r>
            <w:sdt>
              <w:sdtPr>
                <w:id w:val="-1002046540"/>
                <w:placeholder>
                  <w:docPart w:val="35A0B900DC2D4A509CE7EA8E79EB43FF"/>
                </w:placeholder>
                <w:temporary/>
                <w:showingPlcHdr/>
                <w:text/>
              </w:sdtPr>
              <w:sdtEndPr/>
              <w:sdtContent>
                <w:r w:rsidR="005A1FB2" w:rsidRPr="00384764">
                  <w:rPr>
                    <w:rStyle w:val="Platshllartext"/>
                  </w:rPr>
                  <w:t>XX.XX</w:t>
                </w:r>
              </w:sdtContent>
            </w:sdt>
            <w:r w:rsidR="005A1FB2">
              <w:t>–</w:t>
            </w:r>
            <w:sdt>
              <w:sdtPr>
                <w:id w:val="1460063370"/>
                <w:placeholder>
                  <w:docPart w:val="959542F947294E12AFB5E86D557F7BD4"/>
                </w:placeholder>
                <w:temporary/>
                <w:showingPlcHdr/>
                <w:text/>
              </w:sdtPr>
              <w:sdtEndPr/>
              <w:sdtContent>
                <w:r w:rsidR="005A1FB2" w:rsidRPr="00384764">
                  <w:rPr>
                    <w:rStyle w:val="Platshllartext"/>
                  </w:rPr>
                  <w:t>XX.XX</w:t>
                </w:r>
              </w:sdtContent>
            </w:sdt>
          </w:p>
        </w:tc>
        <w:tc>
          <w:tcPr>
            <w:tcW w:w="1410" w:type="dxa"/>
          </w:tcPr>
          <w:p w14:paraId="32E82172" w14:textId="77777777" w:rsidR="00B7574E" w:rsidRDefault="00B7574E" w:rsidP="00B7574E">
            <w:pPr>
              <w:pStyle w:val="Formulrtext"/>
            </w:pPr>
            <w:r>
              <w:t>Insatsrapport</w:t>
            </w:r>
          </w:p>
        </w:tc>
        <w:tc>
          <w:tcPr>
            <w:tcW w:w="1160" w:type="dxa"/>
          </w:tcPr>
          <w:p w14:paraId="0E57D481" w14:textId="77777777" w:rsidR="00B7574E" w:rsidRDefault="00B62D26" w:rsidP="00B7574E">
            <w:pPr>
              <w:pStyle w:val="Formulrtext"/>
            </w:pPr>
            <w:sdt>
              <w:sdtPr>
                <w:id w:val="1754550449"/>
                <w:placeholder>
                  <w:docPart w:val="50B6DAA2F94E40D2B7E09AC9FF8DD5D4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5A801448" w14:textId="77777777" w:rsidR="00B7574E" w:rsidRDefault="00B62D26" w:rsidP="00B7574E">
            <w:pPr>
              <w:pStyle w:val="Formulrtext"/>
            </w:pPr>
            <w:sdt>
              <w:sdtPr>
                <w:id w:val="578110386"/>
                <w:placeholder>
                  <w:docPart w:val="DBF7A8AE7EBB4DB79B3CC0C61BF52D6D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31B83735" w14:textId="77777777" w:rsidTr="000C214F">
        <w:trPr>
          <w:trHeight w:val="300"/>
        </w:trPr>
        <w:tc>
          <w:tcPr>
            <w:tcW w:w="3242" w:type="dxa"/>
            <w:vMerge/>
          </w:tcPr>
          <w:p w14:paraId="7E8B5097" w14:textId="77777777" w:rsidR="00B7574E" w:rsidRDefault="00B7574E" w:rsidP="00B7574E">
            <w:pPr>
              <w:pStyle w:val="Ledtext"/>
            </w:pPr>
          </w:p>
        </w:tc>
        <w:tc>
          <w:tcPr>
            <w:tcW w:w="1410" w:type="dxa"/>
          </w:tcPr>
          <w:p w14:paraId="419FA6DE" w14:textId="77777777" w:rsidR="00B7574E" w:rsidRDefault="00B7574E" w:rsidP="00B7574E">
            <w:pPr>
              <w:pStyle w:val="Formulrtext"/>
            </w:pPr>
            <w:r>
              <w:t>SOS Larmrapport</w:t>
            </w:r>
          </w:p>
        </w:tc>
        <w:tc>
          <w:tcPr>
            <w:tcW w:w="1160" w:type="dxa"/>
          </w:tcPr>
          <w:p w14:paraId="24D16FC9" w14:textId="77777777" w:rsidR="00B7574E" w:rsidRDefault="00B62D26" w:rsidP="00B7574E">
            <w:pPr>
              <w:pStyle w:val="Formulrtext"/>
            </w:pPr>
            <w:sdt>
              <w:sdtPr>
                <w:id w:val="90675720"/>
                <w:placeholder>
                  <w:docPart w:val="1A925437125D4A61A4E7A89A72E64C58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11BA4365" w14:textId="77777777" w:rsidR="00B7574E" w:rsidRDefault="00B62D26" w:rsidP="00B7574E">
            <w:pPr>
              <w:pStyle w:val="Formulrtext"/>
            </w:pPr>
            <w:sdt>
              <w:sdtPr>
                <w:id w:val="727879327"/>
                <w:placeholder>
                  <w:docPart w:val="CA9F570024854BC0A1DDA8E7207E9736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2D3CD793" w14:textId="77777777" w:rsidTr="000C214F">
        <w:trPr>
          <w:trHeight w:val="300"/>
        </w:trPr>
        <w:tc>
          <w:tcPr>
            <w:tcW w:w="3242" w:type="dxa"/>
            <w:vMerge/>
          </w:tcPr>
          <w:p w14:paraId="032ACAF8" w14:textId="77777777" w:rsidR="00B7574E" w:rsidRDefault="00B7574E" w:rsidP="00B7574E">
            <w:pPr>
              <w:pStyle w:val="Ledtext"/>
            </w:pPr>
          </w:p>
        </w:tc>
        <w:tc>
          <w:tcPr>
            <w:tcW w:w="1410" w:type="dxa"/>
          </w:tcPr>
          <w:p w14:paraId="1BB92FFD" w14:textId="77777777" w:rsidR="00B7574E" w:rsidRDefault="00B7574E" w:rsidP="00B7574E">
            <w:pPr>
              <w:pStyle w:val="Formulrtext"/>
            </w:pPr>
            <w:r>
              <w:t>Annat</w:t>
            </w:r>
          </w:p>
        </w:tc>
        <w:tc>
          <w:tcPr>
            <w:tcW w:w="1160" w:type="dxa"/>
          </w:tcPr>
          <w:p w14:paraId="2A72B09D" w14:textId="77777777" w:rsidR="00B7574E" w:rsidRDefault="00B62D26" w:rsidP="00B7574E">
            <w:pPr>
              <w:pStyle w:val="Formulrtext"/>
            </w:pPr>
            <w:sdt>
              <w:sdtPr>
                <w:id w:val="1886513046"/>
                <w:placeholder>
                  <w:docPart w:val="FDC2D0DDF18D47AFB227F77489F3F1DA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0CEE4E41" w14:textId="77777777" w:rsidR="00B7574E" w:rsidRDefault="00B62D26" w:rsidP="00B7574E">
            <w:pPr>
              <w:pStyle w:val="Formulrtext"/>
            </w:pPr>
            <w:sdt>
              <w:sdtPr>
                <w:id w:val="-1201240160"/>
                <w:placeholder>
                  <w:docPart w:val="F921D386E3F14ED58CA36BB38BDE11F3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014D4B7A" w14:textId="77777777" w:rsidTr="000C214F">
        <w:trPr>
          <w:trHeight w:val="300"/>
        </w:trPr>
        <w:tc>
          <w:tcPr>
            <w:tcW w:w="3242" w:type="dxa"/>
            <w:vMerge w:val="restart"/>
          </w:tcPr>
          <w:p w14:paraId="1226F294" w14:textId="77777777" w:rsidR="00B7574E" w:rsidRDefault="00B7574E" w:rsidP="00B7574E">
            <w:pPr>
              <w:pStyle w:val="Ledtext"/>
            </w:pPr>
            <w:r>
              <w:t>Plats (namn, adress etc.) Belägen var?</w:t>
            </w:r>
          </w:p>
          <w:p w14:paraId="7B34D8E0" w14:textId="77777777" w:rsidR="00B7574E" w:rsidRDefault="00B62D26" w:rsidP="00B7574E">
            <w:pPr>
              <w:pStyle w:val="Formulrtext"/>
            </w:pPr>
            <w:sdt>
              <w:sdtPr>
                <w:id w:val="1023596083"/>
                <w:placeholder>
                  <w:docPart w:val="B8D4638442E04CD0B3919CFF0BCB0CDA"/>
                </w:placeholder>
                <w:temporary/>
                <w:showingPlcHdr/>
              </w:sdtPr>
              <w:sdtEndPr/>
              <w:sdtContent>
                <w:r w:rsidR="00B7574E">
                  <w:rPr>
                    <w:rStyle w:val="Platshllartext"/>
                  </w:rPr>
                  <w:t>A</w:t>
                </w:r>
                <w:r w:rsidR="00B7574E" w:rsidRPr="00745CF8">
                  <w:rPr>
                    <w:rStyle w:val="Platshllartext"/>
                  </w:rPr>
                  <w:t>nge text.</w:t>
                </w:r>
              </w:sdtContent>
            </w:sdt>
          </w:p>
        </w:tc>
        <w:tc>
          <w:tcPr>
            <w:tcW w:w="1410" w:type="dxa"/>
          </w:tcPr>
          <w:p w14:paraId="357103A9" w14:textId="77777777" w:rsidR="00B7574E" w:rsidRDefault="00B7574E" w:rsidP="00B7574E">
            <w:pPr>
              <w:pStyle w:val="Formulrtext"/>
            </w:pPr>
            <w:r>
              <w:t>Karta</w:t>
            </w:r>
          </w:p>
        </w:tc>
        <w:tc>
          <w:tcPr>
            <w:tcW w:w="1160" w:type="dxa"/>
          </w:tcPr>
          <w:p w14:paraId="4BA62EA7" w14:textId="77777777" w:rsidR="00B7574E" w:rsidRDefault="00B62D26" w:rsidP="00B7574E">
            <w:pPr>
              <w:pStyle w:val="Formulrtext"/>
            </w:pPr>
            <w:sdt>
              <w:sdtPr>
                <w:id w:val="-1011985846"/>
                <w:placeholder>
                  <w:docPart w:val="4BE302AEED714DBEAFC2802721D85FCF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4158A8B7" w14:textId="77777777" w:rsidR="00B7574E" w:rsidRDefault="00B62D26" w:rsidP="00B7574E">
            <w:pPr>
              <w:pStyle w:val="Formulrtext"/>
            </w:pPr>
            <w:sdt>
              <w:sdtPr>
                <w:id w:val="1370645991"/>
                <w:placeholder>
                  <w:docPart w:val="3193A0176D8A4583B71FF344D1685458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45383EB1" w14:textId="77777777" w:rsidTr="000C214F">
        <w:trPr>
          <w:trHeight w:val="300"/>
        </w:trPr>
        <w:tc>
          <w:tcPr>
            <w:tcW w:w="3242" w:type="dxa"/>
            <w:vMerge/>
          </w:tcPr>
          <w:p w14:paraId="0D553661" w14:textId="77777777" w:rsidR="00B7574E" w:rsidRDefault="00B7574E" w:rsidP="00B7574E">
            <w:pPr>
              <w:pStyle w:val="Ledtext"/>
            </w:pPr>
          </w:p>
        </w:tc>
        <w:tc>
          <w:tcPr>
            <w:tcW w:w="1410" w:type="dxa"/>
          </w:tcPr>
          <w:p w14:paraId="1913DD6A" w14:textId="77777777" w:rsidR="00B7574E" w:rsidRDefault="00B7574E" w:rsidP="00B7574E">
            <w:pPr>
              <w:pStyle w:val="Formulrtext"/>
            </w:pPr>
            <w:r>
              <w:t>Kartskiss</w:t>
            </w:r>
          </w:p>
        </w:tc>
        <w:tc>
          <w:tcPr>
            <w:tcW w:w="1160" w:type="dxa"/>
          </w:tcPr>
          <w:p w14:paraId="2A21F700" w14:textId="77777777" w:rsidR="00B7574E" w:rsidRDefault="00B62D26" w:rsidP="00B7574E">
            <w:pPr>
              <w:pStyle w:val="Formulrtext"/>
            </w:pPr>
            <w:sdt>
              <w:sdtPr>
                <w:id w:val="797419516"/>
                <w:placeholder>
                  <w:docPart w:val="E9DC43A198D6454082E4522456DB4A87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740D81C4" w14:textId="77777777" w:rsidR="00B7574E" w:rsidRDefault="00B62D26" w:rsidP="00B7574E">
            <w:pPr>
              <w:pStyle w:val="Formulrtext"/>
            </w:pPr>
            <w:sdt>
              <w:sdtPr>
                <w:id w:val="1614094839"/>
                <w:placeholder>
                  <w:docPart w:val="EA373BE637854E45AABD50B764C50C0E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B7574E" w14:paraId="58FA857C" w14:textId="77777777" w:rsidTr="000C214F">
        <w:trPr>
          <w:trHeight w:val="300"/>
        </w:trPr>
        <w:tc>
          <w:tcPr>
            <w:tcW w:w="3242" w:type="dxa"/>
            <w:vMerge/>
          </w:tcPr>
          <w:p w14:paraId="19C9DF8C" w14:textId="77777777" w:rsidR="00B7574E" w:rsidRDefault="00B7574E" w:rsidP="00B7574E">
            <w:pPr>
              <w:pStyle w:val="Ledtext"/>
            </w:pPr>
          </w:p>
        </w:tc>
        <w:tc>
          <w:tcPr>
            <w:tcW w:w="1410" w:type="dxa"/>
          </w:tcPr>
          <w:p w14:paraId="7091D021" w14:textId="77777777" w:rsidR="00B7574E" w:rsidRDefault="00B7574E" w:rsidP="00B7574E">
            <w:pPr>
              <w:pStyle w:val="Formulrtext"/>
            </w:pPr>
            <w:r>
              <w:t>Annat</w:t>
            </w:r>
          </w:p>
        </w:tc>
        <w:tc>
          <w:tcPr>
            <w:tcW w:w="1160" w:type="dxa"/>
          </w:tcPr>
          <w:p w14:paraId="24EA6CC3" w14:textId="77777777" w:rsidR="00B7574E" w:rsidRDefault="00B62D26" w:rsidP="00B7574E">
            <w:pPr>
              <w:pStyle w:val="Formulrtext"/>
            </w:pPr>
            <w:sdt>
              <w:sdtPr>
                <w:id w:val="-1707636513"/>
                <w:placeholder>
                  <w:docPart w:val="A673CEC6219943DE9B845F0110CE4B69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505B4889" w14:textId="77777777" w:rsidR="00B7574E" w:rsidRDefault="00B62D26" w:rsidP="00B7574E">
            <w:pPr>
              <w:pStyle w:val="Formulrtext"/>
            </w:pPr>
            <w:sdt>
              <w:sdtPr>
                <w:id w:val="1987504910"/>
                <w:placeholder>
                  <w:docPart w:val="B63EFB57C74049BBA8339D47A5D1A0A5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</w:tbl>
    <w:p w14:paraId="1DDFDE76" w14:textId="77777777" w:rsidR="007467E4" w:rsidRDefault="00B7574E" w:rsidP="00B62D26">
      <w:pPr>
        <w:pStyle w:val="Rubrik1Numrerad"/>
        <w:spacing w:before="240"/>
      </w:pPr>
      <w:r>
        <w:t>Yrkande om ersättning</w:t>
      </w:r>
    </w:p>
    <w:tbl>
      <w:tblPr>
        <w:tblStyle w:val="Tabellrutnt"/>
        <w:tblW w:w="8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567"/>
        <w:gridCol w:w="1279"/>
        <w:gridCol w:w="2407"/>
      </w:tblGrid>
      <w:tr w:rsidR="00C218BA" w14:paraId="506B8A92" w14:textId="77777777" w:rsidTr="000C214F">
        <w:trPr>
          <w:trHeight w:val="615"/>
        </w:trPr>
        <w:tc>
          <w:tcPr>
            <w:tcW w:w="3966" w:type="dxa"/>
            <w:tcBorders>
              <w:right w:val="single" w:sz="4" w:space="0" w:color="auto"/>
            </w:tcBorders>
          </w:tcPr>
          <w:p w14:paraId="3066045F" w14:textId="77777777" w:rsidR="00C218BA" w:rsidRDefault="00C218BA" w:rsidP="006016CF">
            <w:pPr>
              <w:pStyle w:val="Ledtext"/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14:paraId="54C2907E" w14:textId="77777777" w:rsidR="00C218BA" w:rsidRPr="007467E4" w:rsidRDefault="00C218BA" w:rsidP="005A1FB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Belopp, kr</w:t>
            </w:r>
          </w:p>
        </w:tc>
        <w:tc>
          <w:tcPr>
            <w:tcW w:w="2407" w:type="dxa"/>
          </w:tcPr>
          <w:p w14:paraId="472E25C3" w14:textId="77777777" w:rsidR="00C218BA" w:rsidRPr="007467E4" w:rsidRDefault="00C218BA" w:rsidP="006016CF">
            <w:pPr>
              <w:rPr>
                <w:b/>
                <w:bCs/>
              </w:rPr>
            </w:pPr>
            <w:r w:rsidRPr="007467E4">
              <w:rPr>
                <w:b/>
                <w:bCs/>
              </w:rPr>
              <w:t>Myndigheten för civilt försvars notering</w:t>
            </w:r>
          </w:p>
        </w:tc>
      </w:tr>
      <w:tr w:rsidR="00B7574E" w14:paraId="08A337B4" w14:textId="77777777" w:rsidTr="000C214F">
        <w:trPr>
          <w:trHeight w:val="816"/>
        </w:trPr>
        <w:tc>
          <w:tcPr>
            <w:tcW w:w="3966" w:type="dxa"/>
          </w:tcPr>
          <w:p w14:paraId="48AFEFFC" w14:textId="1FF062B8" w:rsidR="00B7574E" w:rsidRDefault="00B7574E" w:rsidP="00BF1DF9">
            <w:r>
              <w:t>Total kostnad för räddningsinsatsen. Det belopp som anges här hämtas från punkt</w:t>
            </w:r>
            <w:r w:rsidR="005A1FB2">
              <w:t> </w:t>
            </w:r>
            <w:r>
              <w:t>6 ”</w:t>
            </w:r>
            <w:r w:rsidR="003852E0">
              <w:t>Räddningstjänstkostnader</w:t>
            </w:r>
            <w:r>
              <w:t>”. Kostnaderna redovisas i punkterna</w:t>
            </w:r>
            <w:r w:rsidR="005A1FB2">
              <w:t> </w:t>
            </w:r>
            <w:r>
              <w:t>1–5.</w:t>
            </w:r>
          </w:p>
        </w:tc>
        <w:tc>
          <w:tcPr>
            <w:tcW w:w="1846" w:type="dxa"/>
            <w:gridSpan w:val="2"/>
          </w:tcPr>
          <w:p w14:paraId="2096746F" w14:textId="77777777" w:rsidR="00B7574E" w:rsidRDefault="00B62D26" w:rsidP="005A1FB2">
            <w:pPr>
              <w:pStyle w:val="Formulrtext"/>
              <w:jc w:val="right"/>
            </w:pPr>
            <w:sdt>
              <w:sdtPr>
                <w:id w:val="-2146574339"/>
                <w:placeholder>
                  <w:docPart w:val="BE69A13BFFFD42BC832AC0B984620C75"/>
                </w:placeholder>
                <w:temporary/>
                <w:showingPlcHdr/>
              </w:sdtPr>
              <w:sdtEndPr/>
              <w:sdtContent>
                <w:r w:rsidR="00B7574E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46FD90A7" w14:textId="77777777" w:rsidR="00B7574E" w:rsidRDefault="00B62D26" w:rsidP="006016CF">
            <w:pPr>
              <w:pStyle w:val="Formulrtext"/>
            </w:pPr>
            <w:sdt>
              <w:sdtPr>
                <w:id w:val="1598831045"/>
                <w:placeholder>
                  <w:docPart w:val="482A59FCC9F64541AC0BB940920C6351"/>
                </w:placeholder>
                <w:temporary/>
                <w:showingPlcHdr/>
              </w:sdtPr>
              <w:sdtEndPr/>
              <w:sdtContent>
                <w:r w:rsidR="00B7574E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C218BA" w14:paraId="430AD644" w14:textId="77777777" w:rsidTr="000C214F">
        <w:trPr>
          <w:trHeight w:val="340"/>
        </w:trPr>
        <w:tc>
          <w:tcPr>
            <w:tcW w:w="3966" w:type="dxa"/>
          </w:tcPr>
          <w:p w14:paraId="789CB07B" w14:textId="77777777" w:rsidR="00C218BA" w:rsidRDefault="00C218BA" w:rsidP="00BF1DF9">
            <w:r>
              <w:t>Kommunens självrisk</w:t>
            </w:r>
          </w:p>
        </w:tc>
        <w:tc>
          <w:tcPr>
            <w:tcW w:w="567" w:type="dxa"/>
            <w:tcBorders>
              <w:bottom w:val="single" w:sz="2" w:space="0" w:color="auto"/>
              <w:right w:val="nil"/>
            </w:tcBorders>
          </w:tcPr>
          <w:p w14:paraId="2E2B5273" w14:textId="77777777" w:rsidR="00C218BA" w:rsidRDefault="00C218BA" w:rsidP="00351A5A">
            <w:pPr>
              <w:pStyle w:val="Formulrtext"/>
            </w:pPr>
            <w:r>
              <w:t>–</w:t>
            </w:r>
          </w:p>
        </w:tc>
        <w:tc>
          <w:tcPr>
            <w:tcW w:w="1279" w:type="dxa"/>
            <w:tcBorders>
              <w:left w:val="nil"/>
            </w:tcBorders>
          </w:tcPr>
          <w:p w14:paraId="4F06D1AE" w14:textId="77777777" w:rsidR="00C218BA" w:rsidRDefault="00B62D26" w:rsidP="00351A5A">
            <w:pPr>
              <w:pStyle w:val="Formulrtext"/>
              <w:jc w:val="right"/>
            </w:pPr>
            <w:sdt>
              <w:sdtPr>
                <w:id w:val="209158141"/>
                <w:placeholder>
                  <w:docPart w:val="5EF678C30EFB41D7A3D45EBE3B017E79"/>
                </w:placeholder>
                <w:temporary/>
                <w:showingPlcHdr/>
              </w:sdtPr>
              <w:sdtEndPr/>
              <w:sdtContent>
                <w:r w:rsidR="00C218BA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53A6DA20" w14:textId="77777777" w:rsidR="00C218BA" w:rsidRDefault="00B62D26" w:rsidP="00351A5A">
            <w:pPr>
              <w:pStyle w:val="Formulrtext"/>
            </w:pPr>
            <w:sdt>
              <w:sdtPr>
                <w:id w:val="1611393441"/>
                <w:placeholder>
                  <w:docPart w:val="29455902CFBA45A299896AFCACE75B83"/>
                </w:placeholder>
                <w:temporary/>
                <w:showingPlcHdr/>
              </w:sdtPr>
              <w:sdtEndPr/>
              <w:sdtContent>
                <w:r w:rsidR="00C218BA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C218BA" w14:paraId="081EA3AC" w14:textId="77777777" w:rsidTr="000C214F">
        <w:trPr>
          <w:trHeight w:val="603"/>
        </w:trPr>
        <w:tc>
          <w:tcPr>
            <w:tcW w:w="3966" w:type="dxa"/>
          </w:tcPr>
          <w:p w14:paraId="11CAC3FA" w14:textId="77777777" w:rsidR="00C218BA" w:rsidRDefault="00C218BA" w:rsidP="00BF1DF9">
            <w:r>
              <w:t>Belopp som kommunen yrkar ersättning med</w:t>
            </w:r>
          </w:p>
        </w:tc>
        <w:tc>
          <w:tcPr>
            <w:tcW w:w="567" w:type="dxa"/>
            <w:tcBorders>
              <w:right w:val="nil"/>
            </w:tcBorders>
          </w:tcPr>
          <w:p w14:paraId="2ACCF60F" w14:textId="77777777" w:rsidR="00C218BA" w:rsidRDefault="00C218BA" w:rsidP="00BF1DF9">
            <w:pPr>
              <w:pStyle w:val="Formulrtext"/>
            </w:pPr>
            <w:r>
              <w:t>=</w:t>
            </w:r>
          </w:p>
        </w:tc>
        <w:tc>
          <w:tcPr>
            <w:tcW w:w="1279" w:type="dxa"/>
            <w:tcBorders>
              <w:left w:val="nil"/>
            </w:tcBorders>
          </w:tcPr>
          <w:p w14:paraId="140865AF" w14:textId="77777777" w:rsidR="00C218BA" w:rsidRDefault="00B62D26" w:rsidP="00351A5A">
            <w:pPr>
              <w:pStyle w:val="Formulrtext"/>
              <w:jc w:val="right"/>
            </w:pPr>
            <w:sdt>
              <w:sdtPr>
                <w:id w:val="1579706804"/>
                <w:placeholder>
                  <w:docPart w:val="1AB7C4EC5F79499EA3EA05350B60D8A4"/>
                </w:placeholder>
                <w:temporary/>
                <w:showingPlcHdr/>
              </w:sdtPr>
              <w:sdtEndPr/>
              <w:sdtContent>
                <w:r w:rsidR="00C218BA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  <w:tc>
          <w:tcPr>
            <w:tcW w:w="2407" w:type="dxa"/>
          </w:tcPr>
          <w:p w14:paraId="2131A1F3" w14:textId="77777777" w:rsidR="00C218BA" w:rsidRDefault="00B62D26" w:rsidP="00351A5A">
            <w:pPr>
              <w:pStyle w:val="Formulrtext"/>
            </w:pPr>
            <w:sdt>
              <w:sdtPr>
                <w:id w:val="-1780786077"/>
                <w:placeholder>
                  <w:docPart w:val="87889475B3454E8F8B65A560D455CD8B"/>
                </w:placeholder>
                <w:temporary/>
                <w:showingPlcHdr/>
              </w:sdtPr>
              <w:sdtEndPr/>
              <w:sdtContent>
                <w:r w:rsidR="00C218BA" w:rsidRPr="00957695">
                  <w:rPr>
                    <w:rStyle w:val="Platshllartext"/>
                  </w:rPr>
                  <w:t>Ange text</w:t>
                </w:r>
              </w:sdtContent>
            </w:sdt>
          </w:p>
        </w:tc>
      </w:tr>
    </w:tbl>
    <w:p w14:paraId="1A79C066" w14:textId="77777777" w:rsidR="00F5291B" w:rsidRDefault="00C218BA" w:rsidP="00B62D26">
      <w:pPr>
        <w:pStyle w:val="Rubrik1Numrerad"/>
        <w:spacing w:before="240"/>
      </w:pPr>
      <w:r>
        <w:t>Underskrift</w:t>
      </w:r>
    </w:p>
    <w:tbl>
      <w:tblPr>
        <w:tblStyle w:val="Tabellrutnt"/>
        <w:tblW w:w="0" w:type="auto"/>
        <w:tblLook w:val="0480" w:firstRow="0" w:lastRow="0" w:firstColumn="1" w:lastColumn="0" w:noHBand="0" w:noVBand="1"/>
      </w:tblPr>
      <w:tblGrid>
        <w:gridCol w:w="3681"/>
        <w:gridCol w:w="3679"/>
      </w:tblGrid>
      <w:tr w:rsidR="00F5291B" w14:paraId="3D77478D" w14:textId="77777777" w:rsidTr="00F5291B">
        <w:trPr>
          <w:trHeight w:val="553"/>
        </w:trPr>
        <w:tc>
          <w:tcPr>
            <w:tcW w:w="3681" w:type="dxa"/>
            <w:vMerge w:val="restart"/>
          </w:tcPr>
          <w:p w14:paraId="4BD6C466" w14:textId="77777777" w:rsidR="00F5291B" w:rsidRDefault="00F5291B" w:rsidP="00F5291B">
            <w:pPr>
              <w:pStyle w:val="Ledtext"/>
            </w:pPr>
            <w:r>
              <w:t>Datum och underskrift</w:t>
            </w:r>
          </w:p>
          <w:p w14:paraId="09395181" w14:textId="77777777" w:rsidR="00F5291B" w:rsidRDefault="00F5291B" w:rsidP="00F5291B"/>
        </w:tc>
        <w:tc>
          <w:tcPr>
            <w:tcW w:w="3679" w:type="dxa"/>
          </w:tcPr>
          <w:p w14:paraId="76F86A2C" w14:textId="77777777" w:rsidR="00F5291B" w:rsidRDefault="00F5291B" w:rsidP="00F5291B">
            <w:pPr>
              <w:pStyle w:val="Ledtext"/>
            </w:pPr>
            <w:r>
              <w:t>Namnförtydligande</w:t>
            </w:r>
          </w:p>
          <w:p w14:paraId="330E0F8C" w14:textId="77777777" w:rsidR="00F5291B" w:rsidRDefault="00B62D26" w:rsidP="00F5291B">
            <w:pPr>
              <w:pStyle w:val="Formulrtext"/>
            </w:pPr>
            <w:sdt>
              <w:sdtPr>
                <w:id w:val="1950045902"/>
                <w:placeholder>
                  <w:docPart w:val="0BD7184123B946CC8F6D31BC60DAB61D"/>
                </w:placeholder>
                <w:temporary/>
                <w:showingPlcHdr/>
              </w:sdtPr>
              <w:sdtEndPr/>
              <w:sdtContent>
                <w:r w:rsidR="00F5291B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</w:tr>
      <w:tr w:rsidR="00F5291B" w14:paraId="572D2E18" w14:textId="77777777" w:rsidTr="00F5291B">
        <w:trPr>
          <w:trHeight w:val="552"/>
        </w:trPr>
        <w:tc>
          <w:tcPr>
            <w:tcW w:w="3681" w:type="dxa"/>
            <w:vMerge/>
          </w:tcPr>
          <w:p w14:paraId="2400AFF6" w14:textId="77777777" w:rsidR="00F5291B" w:rsidRDefault="00F5291B" w:rsidP="00F5291B">
            <w:pPr>
              <w:spacing w:after="600"/>
            </w:pPr>
          </w:p>
        </w:tc>
        <w:tc>
          <w:tcPr>
            <w:tcW w:w="3679" w:type="dxa"/>
          </w:tcPr>
          <w:p w14:paraId="496B2BA3" w14:textId="77777777" w:rsidR="00F5291B" w:rsidRDefault="00F5291B" w:rsidP="00F5291B">
            <w:pPr>
              <w:pStyle w:val="Ledtext"/>
            </w:pPr>
            <w:r>
              <w:t>Befattning</w:t>
            </w:r>
          </w:p>
          <w:p w14:paraId="2F75D9B1" w14:textId="77777777" w:rsidR="00F5291B" w:rsidRDefault="00B62D26" w:rsidP="00F5291B">
            <w:pPr>
              <w:pStyle w:val="Formulrtext"/>
            </w:pPr>
            <w:sdt>
              <w:sdtPr>
                <w:id w:val="-1122684197"/>
                <w:placeholder>
                  <w:docPart w:val="53622BCCB4374D018BEBE4DFDAF78039"/>
                </w:placeholder>
                <w:temporary/>
                <w:showingPlcHdr/>
              </w:sdtPr>
              <w:sdtEndPr/>
              <w:sdtContent>
                <w:r w:rsidR="00F5291B" w:rsidRPr="009E4B17">
                  <w:rPr>
                    <w:rStyle w:val="Platshllartext"/>
                  </w:rPr>
                  <w:t>Ange text</w:t>
                </w:r>
              </w:sdtContent>
            </w:sdt>
          </w:p>
        </w:tc>
      </w:tr>
    </w:tbl>
    <w:p w14:paraId="7B4E43E7" w14:textId="77777777" w:rsidR="00C218BA" w:rsidRPr="00C218BA" w:rsidRDefault="00C218BA" w:rsidP="00A82298"/>
    <w:sectPr w:rsidR="00C218BA" w:rsidRPr="00C218BA" w:rsidSect="00C218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7787" w14:textId="77777777" w:rsidR="003852E0" w:rsidRDefault="003852E0" w:rsidP="009C79BC">
      <w:pPr>
        <w:spacing w:after="0" w:line="240" w:lineRule="auto"/>
      </w:pPr>
      <w:r>
        <w:separator/>
      </w:r>
    </w:p>
  </w:endnote>
  <w:endnote w:type="continuationSeparator" w:id="0">
    <w:p w14:paraId="3EFEF0CC" w14:textId="77777777" w:rsidR="003852E0" w:rsidRDefault="003852E0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B351" w14:textId="77777777" w:rsidR="009C79BC" w:rsidRDefault="009C7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419B" w14:textId="77777777" w:rsidR="009C79BC" w:rsidRDefault="000E39B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151E28" wp14:editId="6232BC6C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811007587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32B76" w14:textId="77777777" w:rsidR="000E39B0" w:rsidRDefault="000E39B0" w:rsidP="000E39B0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18B72B75" w14:textId="77777777" w:rsidR="000E39B0" w:rsidRPr="00E162A9" w:rsidRDefault="000E39B0" w:rsidP="000E39B0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51E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" filled="f" stroked="f" strokeweight=".5pt">
              <v:textbox>
                <w:txbxContent>
                  <w:p w14:paraId="33532B76" w14:textId="77777777" w:rsidR="000E39B0" w:rsidRDefault="000E39B0" w:rsidP="000E39B0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18B72B75" w14:textId="77777777" w:rsidR="000E39B0" w:rsidRPr="00E162A9" w:rsidRDefault="000E39B0" w:rsidP="000E39B0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 xml:space="preserve">Org.nr: </w:t>
                    </w:r>
                    <w:proofErr w:type="gramStart"/>
                    <w:r w:rsidRPr="00071BF5">
                      <w:t>202100</w:t>
                    </w:r>
                    <w:r>
                      <w:t>-</w:t>
                    </w:r>
                    <w:r w:rsidRPr="00071BF5">
                      <w:t>5984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F2FA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FDF5" w14:textId="77777777" w:rsidR="003852E0" w:rsidRDefault="003852E0" w:rsidP="009C79BC">
      <w:pPr>
        <w:spacing w:after="0" w:line="240" w:lineRule="auto"/>
      </w:pPr>
      <w:r>
        <w:separator/>
      </w:r>
    </w:p>
  </w:footnote>
  <w:footnote w:type="continuationSeparator" w:id="0">
    <w:p w14:paraId="0EAA52B9" w14:textId="77777777" w:rsidR="003852E0" w:rsidRDefault="003852E0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856F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7833A227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FE0A029" w14:textId="74A8541E" w:rsidR="008606B2" w:rsidRPr="00C45D67" w:rsidRDefault="00B62D26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9335F722DD9743D99A6C8FD625361C22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555BBB54E4F1469B862D0F4EEE72BDB0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D72AC3" w:rsidRPr="000B1807">
          <w:rPr>
            <w:rStyle w:val="Platshllartext"/>
          </w:rPr>
          <w:t>Ange namn på mall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155C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0A1B" w14:textId="77777777" w:rsidR="009C79BC" w:rsidRDefault="009C79B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46DE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650B5783" w14:textId="77777777" w:rsidR="00446C2E" w:rsidRPr="00C45D67" w:rsidRDefault="00446C2E" w:rsidP="00446C2E">
    <w:pPr>
      <w:pStyle w:val="Sidhuvud"/>
      <w:tabs>
        <w:tab w:val="left" w:pos="442"/>
      </w:tabs>
      <w:spacing w:after="640"/>
      <w:ind w:left="-127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43BC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38B744A3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69D0E3AD" w14:textId="0FA839E8" w:rsidR="00FF6648" w:rsidRPr="00C45D67" w:rsidRDefault="00B62D26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C41668513DBD48058471504A9932C524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473205E6EAB243EBBB044C7C73FF30E0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="00D72AC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4980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3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4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DA47A7"/>
    <w:multiLevelType w:val="multilevel"/>
    <w:tmpl w:val="BAE80A96"/>
    <w:numStyleLink w:val="MCFpunktlista"/>
  </w:abstractNum>
  <w:abstractNum w:abstractNumId="7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9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10" w15:restartNumberingAfterBreak="0">
    <w:nsid w:val="7A352377"/>
    <w:multiLevelType w:val="multilevel"/>
    <w:tmpl w:val="249266D2"/>
    <w:numStyleLink w:val="MCFnrlista"/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26T09:03:40.0556727+01:00&quot;,&quot;Checksum&quot;:&quot;8e7ca0a44d253df89192f1af973f726d&quot;,&quot;IsAccessible&quot;:false,&quot;Settings&quot;:{&quot;CreatePdfUa&quot;:2}}"/>
    <w:docVar w:name="Encrypted_CloudStatistics_StoryID" w:val="/yR/1l1XC3VCqob1oJbqAcmLpXGzAKjOYvZ6N0dEg9fyWruBXnd5YEs4JnWWAxsI"/>
  </w:docVars>
  <w:rsids>
    <w:rsidRoot w:val="003852E0"/>
    <w:rsid w:val="00014730"/>
    <w:rsid w:val="00031137"/>
    <w:rsid w:val="000313C3"/>
    <w:rsid w:val="00054FF4"/>
    <w:rsid w:val="00061CD0"/>
    <w:rsid w:val="000643B6"/>
    <w:rsid w:val="00065F18"/>
    <w:rsid w:val="000C214F"/>
    <w:rsid w:val="000C65C3"/>
    <w:rsid w:val="000D1647"/>
    <w:rsid w:val="000E211D"/>
    <w:rsid w:val="000E2FE7"/>
    <w:rsid w:val="000E39B0"/>
    <w:rsid w:val="000F769B"/>
    <w:rsid w:val="00131910"/>
    <w:rsid w:val="00135A5E"/>
    <w:rsid w:val="00172845"/>
    <w:rsid w:val="00175CCC"/>
    <w:rsid w:val="0018111F"/>
    <w:rsid w:val="00186CC6"/>
    <w:rsid w:val="001A4187"/>
    <w:rsid w:val="001B316C"/>
    <w:rsid w:val="001C1787"/>
    <w:rsid w:val="001D58A9"/>
    <w:rsid w:val="001E2D0E"/>
    <w:rsid w:val="001F1E8C"/>
    <w:rsid w:val="001F2790"/>
    <w:rsid w:val="00204086"/>
    <w:rsid w:val="0020480A"/>
    <w:rsid w:val="0021001A"/>
    <w:rsid w:val="00224922"/>
    <w:rsid w:val="002317AF"/>
    <w:rsid w:val="00265E94"/>
    <w:rsid w:val="002662A0"/>
    <w:rsid w:val="002931B2"/>
    <w:rsid w:val="002C3515"/>
    <w:rsid w:val="002C79CC"/>
    <w:rsid w:val="002D45E8"/>
    <w:rsid w:val="002D67D3"/>
    <w:rsid w:val="002F7C5B"/>
    <w:rsid w:val="0030166C"/>
    <w:rsid w:val="00302333"/>
    <w:rsid w:val="003162B9"/>
    <w:rsid w:val="003240E1"/>
    <w:rsid w:val="00327FE9"/>
    <w:rsid w:val="0033253B"/>
    <w:rsid w:val="00343059"/>
    <w:rsid w:val="00351A5A"/>
    <w:rsid w:val="0036015F"/>
    <w:rsid w:val="003725CB"/>
    <w:rsid w:val="003852E0"/>
    <w:rsid w:val="003978E9"/>
    <w:rsid w:val="003E16EC"/>
    <w:rsid w:val="003E638B"/>
    <w:rsid w:val="003F0D05"/>
    <w:rsid w:val="003F363E"/>
    <w:rsid w:val="003F4BE3"/>
    <w:rsid w:val="00446C2E"/>
    <w:rsid w:val="004639F2"/>
    <w:rsid w:val="004735FA"/>
    <w:rsid w:val="00480ACF"/>
    <w:rsid w:val="004A39CD"/>
    <w:rsid w:val="004A5802"/>
    <w:rsid w:val="004A5B9D"/>
    <w:rsid w:val="004C17E3"/>
    <w:rsid w:val="004E2974"/>
    <w:rsid w:val="005453F2"/>
    <w:rsid w:val="0056168B"/>
    <w:rsid w:val="005702D3"/>
    <w:rsid w:val="005850EB"/>
    <w:rsid w:val="005A1FB2"/>
    <w:rsid w:val="005B34EC"/>
    <w:rsid w:val="005B4CD8"/>
    <w:rsid w:val="005C4515"/>
    <w:rsid w:val="005E36BF"/>
    <w:rsid w:val="005E75D3"/>
    <w:rsid w:val="00601951"/>
    <w:rsid w:val="00630EC5"/>
    <w:rsid w:val="006356EE"/>
    <w:rsid w:val="00645A43"/>
    <w:rsid w:val="00666AD2"/>
    <w:rsid w:val="00674C12"/>
    <w:rsid w:val="006846E7"/>
    <w:rsid w:val="006867E0"/>
    <w:rsid w:val="00691653"/>
    <w:rsid w:val="00695A94"/>
    <w:rsid w:val="007467E4"/>
    <w:rsid w:val="00751F73"/>
    <w:rsid w:val="00752EF7"/>
    <w:rsid w:val="007620A8"/>
    <w:rsid w:val="007623E0"/>
    <w:rsid w:val="00764D4D"/>
    <w:rsid w:val="00765C60"/>
    <w:rsid w:val="00782E8B"/>
    <w:rsid w:val="00791F36"/>
    <w:rsid w:val="007A450D"/>
    <w:rsid w:val="007B50BC"/>
    <w:rsid w:val="007C1560"/>
    <w:rsid w:val="007C5308"/>
    <w:rsid w:val="007F046D"/>
    <w:rsid w:val="007F3AD9"/>
    <w:rsid w:val="0081413C"/>
    <w:rsid w:val="00815BE3"/>
    <w:rsid w:val="00822DF0"/>
    <w:rsid w:val="00825C21"/>
    <w:rsid w:val="0084593C"/>
    <w:rsid w:val="00856918"/>
    <w:rsid w:val="008606B2"/>
    <w:rsid w:val="00864535"/>
    <w:rsid w:val="00882E5D"/>
    <w:rsid w:val="0088701A"/>
    <w:rsid w:val="00887214"/>
    <w:rsid w:val="00895D67"/>
    <w:rsid w:val="008A3609"/>
    <w:rsid w:val="008B3641"/>
    <w:rsid w:val="008F6050"/>
    <w:rsid w:val="00906629"/>
    <w:rsid w:val="0092197C"/>
    <w:rsid w:val="00925289"/>
    <w:rsid w:val="00927F13"/>
    <w:rsid w:val="00930F9C"/>
    <w:rsid w:val="00933215"/>
    <w:rsid w:val="0093348C"/>
    <w:rsid w:val="00957F29"/>
    <w:rsid w:val="00962D16"/>
    <w:rsid w:val="009651FB"/>
    <w:rsid w:val="00973F09"/>
    <w:rsid w:val="009965E8"/>
    <w:rsid w:val="009B05BD"/>
    <w:rsid w:val="009B2093"/>
    <w:rsid w:val="009C058B"/>
    <w:rsid w:val="009C79BC"/>
    <w:rsid w:val="009D1BD3"/>
    <w:rsid w:val="009D6AC2"/>
    <w:rsid w:val="009F2208"/>
    <w:rsid w:val="00A20B0B"/>
    <w:rsid w:val="00A3085A"/>
    <w:rsid w:val="00A31E09"/>
    <w:rsid w:val="00A3491F"/>
    <w:rsid w:val="00A548B2"/>
    <w:rsid w:val="00A5676B"/>
    <w:rsid w:val="00A63BC9"/>
    <w:rsid w:val="00A67C00"/>
    <w:rsid w:val="00A73753"/>
    <w:rsid w:val="00A82298"/>
    <w:rsid w:val="00A94979"/>
    <w:rsid w:val="00A9707F"/>
    <w:rsid w:val="00AD62C0"/>
    <w:rsid w:val="00AF470C"/>
    <w:rsid w:val="00AF5477"/>
    <w:rsid w:val="00B131C8"/>
    <w:rsid w:val="00B43FD2"/>
    <w:rsid w:val="00B5351A"/>
    <w:rsid w:val="00B62D26"/>
    <w:rsid w:val="00B724BA"/>
    <w:rsid w:val="00B7291A"/>
    <w:rsid w:val="00B7574E"/>
    <w:rsid w:val="00B82529"/>
    <w:rsid w:val="00B878DB"/>
    <w:rsid w:val="00B92749"/>
    <w:rsid w:val="00BC6861"/>
    <w:rsid w:val="00BF1DF9"/>
    <w:rsid w:val="00BF42E0"/>
    <w:rsid w:val="00BF5EC6"/>
    <w:rsid w:val="00C218BA"/>
    <w:rsid w:val="00C52F18"/>
    <w:rsid w:val="00C6121B"/>
    <w:rsid w:val="00C73906"/>
    <w:rsid w:val="00CB6ADA"/>
    <w:rsid w:val="00CC0405"/>
    <w:rsid w:val="00CC530C"/>
    <w:rsid w:val="00CC56DF"/>
    <w:rsid w:val="00CF7172"/>
    <w:rsid w:val="00D104C6"/>
    <w:rsid w:val="00D16F34"/>
    <w:rsid w:val="00D27168"/>
    <w:rsid w:val="00D37CAE"/>
    <w:rsid w:val="00D70184"/>
    <w:rsid w:val="00D72AC3"/>
    <w:rsid w:val="00D81EC7"/>
    <w:rsid w:val="00D94368"/>
    <w:rsid w:val="00DA15D6"/>
    <w:rsid w:val="00DA1ADF"/>
    <w:rsid w:val="00DC3FAF"/>
    <w:rsid w:val="00DD5D54"/>
    <w:rsid w:val="00DE4A52"/>
    <w:rsid w:val="00DE4C3D"/>
    <w:rsid w:val="00DF1882"/>
    <w:rsid w:val="00E10A4B"/>
    <w:rsid w:val="00E14467"/>
    <w:rsid w:val="00E40F93"/>
    <w:rsid w:val="00E76A89"/>
    <w:rsid w:val="00E95BD5"/>
    <w:rsid w:val="00EA4C2E"/>
    <w:rsid w:val="00EB01AA"/>
    <w:rsid w:val="00EF7DCE"/>
    <w:rsid w:val="00F10676"/>
    <w:rsid w:val="00F13333"/>
    <w:rsid w:val="00F215EA"/>
    <w:rsid w:val="00F26014"/>
    <w:rsid w:val="00F336A2"/>
    <w:rsid w:val="00F35093"/>
    <w:rsid w:val="00F5291B"/>
    <w:rsid w:val="00F9599B"/>
    <w:rsid w:val="00FA249D"/>
    <w:rsid w:val="00FB2CAA"/>
    <w:rsid w:val="00FB4D69"/>
    <w:rsid w:val="00FB6889"/>
    <w:rsid w:val="00FE2271"/>
    <w:rsid w:val="00FE2A61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F9CEC"/>
  <w15:chartTrackingRefBased/>
  <w15:docId w15:val="{3EE63B0C-3BFE-46C3-83BC-2630E16E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889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111F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111F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9CD"/>
    <w:rPr>
      <w:rFonts w:asciiTheme="majorHAnsi" w:eastAsiaTheme="majorEastAsia" w:hAnsiTheme="majorHAnsi" w:cstheme="majorBidi"/>
      <w:b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semiHidden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semiHidden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semiHidden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semiHidden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semiHidden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semiHidden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semiHidden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semiHidden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7F046D"/>
    <w:pPr>
      <w:numPr>
        <w:numId w:val="12"/>
      </w:numPr>
      <w:spacing w:before="280"/>
      <w:ind w:left="680" w:hanging="680"/>
    </w:pPr>
    <w:rPr>
      <w:sz w:val="30"/>
    </w:rPr>
  </w:style>
  <w:style w:type="paragraph" w:customStyle="1" w:styleId="Rubrik2Numrerad">
    <w:name w:val="Rubrik 2 Numrerad"/>
    <w:basedOn w:val="Rubrik2"/>
    <w:next w:val="Normal"/>
    <w:uiPriority w:val="10"/>
    <w:semiHidden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semiHidden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semiHidden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semiHidden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semiHidden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36015F"/>
    <w:pPr>
      <w:spacing w:after="40" w:line="240" w:lineRule="auto"/>
    </w:pPr>
  </w:style>
  <w:style w:type="paragraph" w:customStyle="1" w:styleId="Faktarutatext">
    <w:name w:val="Faktaruta text"/>
    <w:basedOn w:val="Normal"/>
    <w:uiPriority w:val="28"/>
    <w:qFormat/>
    <w:rsid w:val="00FB6889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681" w:right="284" w:hanging="397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99"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semiHidden/>
    <w:qFormat/>
    <w:rsid w:val="00752EF7"/>
    <w:pPr>
      <w:spacing w:after="120"/>
    </w:pPr>
    <w:rPr>
      <w:i/>
      <w:color w:val="164A8C" w:themeColor="accent3"/>
    </w:rPr>
  </w:style>
  <w:style w:type="paragraph" w:customStyle="1" w:styleId="Ledtext">
    <w:name w:val="Ledtext"/>
    <w:basedOn w:val="Normal"/>
    <w:next w:val="Formulrtext"/>
    <w:rsid w:val="00764D4D"/>
    <w:pPr>
      <w:spacing w:after="80"/>
    </w:pPr>
    <w:rPr>
      <w:sz w:val="20"/>
    </w:rPr>
  </w:style>
  <w:style w:type="paragraph" w:customStyle="1" w:styleId="Formulrtext">
    <w:name w:val="Formulärtext"/>
    <w:basedOn w:val="Ledtext"/>
    <w:rsid w:val="00764D4D"/>
    <w:pPr>
      <w:spacing w:after="40"/>
    </w:pPr>
    <w:rPr>
      <w:sz w:val="23"/>
    </w:rPr>
  </w:style>
  <w:style w:type="character" w:styleId="Kommentarsreferens">
    <w:name w:val="annotation reference"/>
    <w:basedOn w:val="Standardstycketeckensnitt"/>
    <w:uiPriority w:val="38"/>
    <w:semiHidden/>
    <w:unhideWhenUsed/>
    <w:rsid w:val="00E76A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38"/>
    <w:unhideWhenUsed/>
    <w:rsid w:val="00E76A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38"/>
    <w:rsid w:val="00E76A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38"/>
    <w:semiHidden/>
    <w:unhideWhenUsed/>
    <w:rsid w:val="00E76A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38"/>
    <w:semiHidden/>
    <w:rsid w:val="00E76A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\MCF_mallar\mallar\&#214;vriga%20mallar\Ans&#246;kan%20ers&#228;ttning%20r&#228;ddningstj&#228;n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5F722DD9743D99A6C8FD625361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8F748-A560-403B-9047-6F0044FCC29E}"/>
      </w:docPartPr>
      <w:docPartBody>
        <w:p w:rsidR="00823AF0" w:rsidRDefault="00823AF0">
          <w:pPr>
            <w:pStyle w:val="9335F722DD9743D99A6C8FD625361C22"/>
          </w:pPr>
          <w:r w:rsidRPr="003C27D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5BBB54E4F1469B862D0F4EEE72B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6544F-A157-4D16-9195-B9BB4AB18B74}"/>
      </w:docPartPr>
      <w:docPartBody>
        <w:p w:rsidR="00823AF0" w:rsidRDefault="00823AF0">
          <w:pPr>
            <w:pStyle w:val="555BBB54E4F1469B862D0F4EEE72BDB0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F0B7B61E28F745468253C9EAC03C7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46F1F-D8E3-4380-A9DE-106FF1FFB6C6}"/>
      </w:docPartPr>
      <w:docPartBody>
        <w:p w:rsidR="00823AF0" w:rsidRDefault="00823AF0">
          <w:pPr>
            <w:pStyle w:val="F0B7B61E28F745468253C9EAC03C7AC0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</w:t>
          </w:r>
        </w:p>
      </w:docPartBody>
    </w:docPart>
    <w:docPart>
      <w:docPartPr>
        <w:name w:val="8D17B5744E844DB49630F0BEBFB06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E99B1-F6FF-44C0-BC2D-536B84AFD1D5}"/>
      </w:docPartPr>
      <w:docPartBody>
        <w:p w:rsidR="00823AF0" w:rsidRDefault="00823AF0">
          <w:pPr>
            <w:pStyle w:val="8D17B5744E844DB49630F0BEBFB06B35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</w:t>
          </w:r>
        </w:p>
      </w:docPartBody>
    </w:docPart>
    <w:docPart>
      <w:docPartPr>
        <w:name w:val="47414C8825E944B9A5AC67A20B2F2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DEB18-97A7-4A05-A6A9-50EE37056624}"/>
      </w:docPartPr>
      <w:docPartBody>
        <w:p w:rsidR="00823AF0" w:rsidRDefault="00823AF0">
          <w:pPr>
            <w:pStyle w:val="47414C8825E944B9A5AC67A20B2F2ABE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20D0074030DF484DB45B767FACCEC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FBDCA-FD60-4170-9516-28F95AEAC12A}"/>
      </w:docPartPr>
      <w:docPartBody>
        <w:p w:rsidR="00823AF0" w:rsidRDefault="00823AF0">
          <w:pPr>
            <w:pStyle w:val="20D0074030DF484DB45B767FACCEC49A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844C2387FAB543E990B9908FE3018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A433D-A2B5-4C9B-8490-C3613CF5E892}"/>
      </w:docPartPr>
      <w:docPartBody>
        <w:p w:rsidR="00823AF0" w:rsidRDefault="00823AF0">
          <w:pPr>
            <w:pStyle w:val="844C2387FAB543E990B9908FE3018EAA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A7D7B33D8E764FCAA92E936387A0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D74B9-12B9-4CD8-BAD9-4E86DEBE8640}"/>
      </w:docPartPr>
      <w:docPartBody>
        <w:p w:rsidR="00823AF0" w:rsidRDefault="00823AF0">
          <w:pPr>
            <w:pStyle w:val="A7D7B33D8E764FCAA92E936387A02D58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5FA33C0F2A384BA6AA30F2E98F24B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B6A97-0E4F-44B0-BB7C-AEAD1BC28F4F}"/>
      </w:docPartPr>
      <w:docPartBody>
        <w:p w:rsidR="00823AF0" w:rsidRDefault="00823AF0">
          <w:pPr>
            <w:pStyle w:val="5FA33C0F2A384BA6AA30F2E98F24B699"/>
          </w:pPr>
          <w:r>
            <w:rPr>
              <w:rStyle w:val="Platshllartext"/>
            </w:rPr>
            <w:t>A</w:t>
          </w:r>
          <w:r w:rsidRPr="00384764">
            <w:rPr>
              <w:rStyle w:val="Platshllartext"/>
            </w:rPr>
            <w:t>nge datum</w:t>
          </w:r>
        </w:p>
      </w:docPartBody>
    </w:docPart>
    <w:docPart>
      <w:docPartPr>
        <w:name w:val="35A0B900DC2D4A509CE7EA8E79EB4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1A63D-237A-4EC5-823C-8F63ABE900E2}"/>
      </w:docPartPr>
      <w:docPartBody>
        <w:p w:rsidR="00823AF0" w:rsidRDefault="00823AF0">
          <w:pPr>
            <w:pStyle w:val="35A0B900DC2D4A509CE7EA8E79EB43FF"/>
          </w:pPr>
          <w:r w:rsidRPr="00384764">
            <w:rPr>
              <w:rStyle w:val="Platshllartext"/>
            </w:rPr>
            <w:t>XX.XX</w:t>
          </w:r>
        </w:p>
      </w:docPartBody>
    </w:docPart>
    <w:docPart>
      <w:docPartPr>
        <w:name w:val="959542F947294E12AFB5E86D557F7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E58E1-C91F-47F9-B1E6-95577BEA82CB}"/>
      </w:docPartPr>
      <w:docPartBody>
        <w:p w:rsidR="00823AF0" w:rsidRDefault="00823AF0">
          <w:pPr>
            <w:pStyle w:val="959542F947294E12AFB5E86D557F7BD4"/>
          </w:pPr>
          <w:r w:rsidRPr="00384764">
            <w:rPr>
              <w:rStyle w:val="Platshllartext"/>
            </w:rPr>
            <w:t>XX.XX</w:t>
          </w:r>
        </w:p>
      </w:docPartBody>
    </w:docPart>
    <w:docPart>
      <w:docPartPr>
        <w:name w:val="50B6DAA2F94E40D2B7E09AC9FF8DD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57C1E-801D-447E-BFCB-C9C0B2B61427}"/>
      </w:docPartPr>
      <w:docPartBody>
        <w:p w:rsidR="00823AF0" w:rsidRDefault="00823AF0">
          <w:pPr>
            <w:pStyle w:val="50B6DAA2F94E40D2B7E09AC9FF8DD5D4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DBF7A8AE7EBB4DB79B3CC0C61BF52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8DDFF-6D1A-417D-BAC6-A6312AFCB392}"/>
      </w:docPartPr>
      <w:docPartBody>
        <w:p w:rsidR="00823AF0" w:rsidRDefault="00823AF0">
          <w:pPr>
            <w:pStyle w:val="DBF7A8AE7EBB4DB79B3CC0C61BF52D6D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1A925437125D4A61A4E7A89A72E64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6D109-499B-41A5-890E-502D1000704F}"/>
      </w:docPartPr>
      <w:docPartBody>
        <w:p w:rsidR="00823AF0" w:rsidRDefault="00823AF0">
          <w:pPr>
            <w:pStyle w:val="1A925437125D4A61A4E7A89A72E64C58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CA9F570024854BC0A1DDA8E7207E9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614AB-5C4E-4C43-97EB-00D64EA0E9EB}"/>
      </w:docPartPr>
      <w:docPartBody>
        <w:p w:rsidR="00823AF0" w:rsidRDefault="00823AF0">
          <w:pPr>
            <w:pStyle w:val="CA9F570024854BC0A1DDA8E7207E9736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FDC2D0DDF18D47AFB227F77489F3F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B1719-9468-49AE-B479-FB847CB6DBE2}"/>
      </w:docPartPr>
      <w:docPartBody>
        <w:p w:rsidR="00823AF0" w:rsidRDefault="00823AF0">
          <w:pPr>
            <w:pStyle w:val="FDC2D0DDF18D47AFB227F77489F3F1DA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F921D386E3F14ED58CA36BB38BDE1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E4DA1-EBF8-4D2A-A0F7-CB3BDE832D44}"/>
      </w:docPartPr>
      <w:docPartBody>
        <w:p w:rsidR="00823AF0" w:rsidRDefault="00823AF0">
          <w:pPr>
            <w:pStyle w:val="F921D386E3F14ED58CA36BB38BDE11F3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B8D4638442E04CD0B3919CFF0BCB0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40A04-C046-4E7D-8885-4E199E064744}"/>
      </w:docPartPr>
      <w:docPartBody>
        <w:p w:rsidR="00823AF0" w:rsidRDefault="00823AF0">
          <w:pPr>
            <w:pStyle w:val="B8D4638442E04CD0B3919CFF0BCB0CDA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4BE302AEED714DBEAFC2802721D85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B59B3-7E4F-42A8-968A-864AB3459725}"/>
      </w:docPartPr>
      <w:docPartBody>
        <w:p w:rsidR="00823AF0" w:rsidRDefault="00823AF0">
          <w:pPr>
            <w:pStyle w:val="4BE302AEED714DBEAFC2802721D85FCF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3193A0176D8A4583B71FF344D16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10490-B91B-4745-BB15-E846D6013CB0}"/>
      </w:docPartPr>
      <w:docPartBody>
        <w:p w:rsidR="00823AF0" w:rsidRDefault="00823AF0">
          <w:pPr>
            <w:pStyle w:val="3193A0176D8A4583B71FF344D1685458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E9DC43A198D6454082E4522456DB4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D5E77-A8B8-42D3-AF7A-E49B7769DD3B}"/>
      </w:docPartPr>
      <w:docPartBody>
        <w:p w:rsidR="00823AF0" w:rsidRDefault="00823AF0">
          <w:pPr>
            <w:pStyle w:val="E9DC43A198D6454082E4522456DB4A87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EA373BE637854E45AABD50B764C50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33FB3-EBC2-4AC0-ABBD-2DE6ECE0F7F7}"/>
      </w:docPartPr>
      <w:docPartBody>
        <w:p w:rsidR="00823AF0" w:rsidRDefault="00823AF0">
          <w:pPr>
            <w:pStyle w:val="EA373BE637854E45AABD50B764C50C0E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A673CEC6219943DE9B845F0110CE4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65857-51F8-4AFC-B012-4D957ECB1FAF}"/>
      </w:docPartPr>
      <w:docPartBody>
        <w:p w:rsidR="00823AF0" w:rsidRDefault="00823AF0">
          <w:pPr>
            <w:pStyle w:val="A673CEC6219943DE9B845F0110CE4B69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B63EFB57C74049BBA8339D47A5D1A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29EFE-F9ED-4BE7-84B9-00BEFC1427B9}"/>
      </w:docPartPr>
      <w:docPartBody>
        <w:p w:rsidR="00823AF0" w:rsidRDefault="00823AF0">
          <w:pPr>
            <w:pStyle w:val="B63EFB57C74049BBA8339D47A5D1A0A5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BE69A13BFFFD42BC832AC0B984620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3D74A-110E-451A-B87D-34F5D586CF9F}"/>
      </w:docPartPr>
      <w:docPartBody>
        <w:p w:rsidR="00823AF0" w:rsidRDefault="00823AF0">
          <w:pPr>
            <w:pStyle w:val="BE69A13BFFFD42BC832AC0B984620C75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482A59FCC9F64541AC0BB940920C6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FF82B-B086-441B-B193-F778C2701139}"/>
      </w:docPartPr>
      <w:docPartBody>
        <w:p w:rsidR="00823AF0" w:rsidRDefault="00823AF0">
          <w:pPr>
            <w:pStyle w:val="482A59FCC9F64541AC0BB940920C6351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5EF678C30EFB41D7A3D45EBE3B01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3EC94-6BC7-4CC1-8442-EEFE08C8E948}"/>
      </w:docPartPr>
      <w:docPartBody>
        <w:p w:rsidR="00823AF0" w:rsidRDefault="00823AF0">
          <w:pPr>
            <w:pStyle w:val="5EF678C30EFB41D7A3D45EBE3B017E79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29455902CFBA45A299896AFCACE75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A37DB-090A-4524-A13E-810975D4D287}"/>
      </w:docPartPr>
      <w:docPartBody>
        <w:p w:rsidR="00823AF0" w:rsidRDefault="00823AF0">
          <w:pPr>
            <w:pStyle w:val="29455902CFBA45A299896AFCACE75B83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1AB7C4EC5F79499EA3EA05350B60D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CDB2B-E16E-4213-A16F-71120C37DDAC}"/>
      </w:docPartPr>
      <w:docPartBody>
        <w:p w:rsidR="00823AF0" w:rsidRDefault="00823AF0">
          <w:pPr>
            <w:pStyle w:val="1AB7C4EC5F79499EA3EA05350B60D8A4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87889475B3454E8F8B65A560D455C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D3BE6-0F10-40C7-885B-D74C985183AC}"/>
      </w:docPartPr>
      <w:docPartBody>
        <w:p w:rsidR="00823AF0" w:rsidRDefault="00823AF0">
          <w:pPr>
            <w:pStyle w:val="87889475B3454E8F8B65A560D455CD8B"/>
          </w:pPr>
          <w:r w:rsidRPr="00957695">
            <w:rPr>
              <w:rStyle w:val="Platshllartext"/>
            </w:rPr>
            <w:t>Ange text</w:t>
          </w:r>
        </w:p>
      </w:docPartBody>
    </w:docPart>
    <w:docPart>
      <w:docPartPr>
        <w:name w:val="0BD7184123B946CC8F6D31BC60DAB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79FDC-94D8-443F-BAB2-37E8E9D81ED3}"/>
      </w:docPartPr>
      <w:docPartBody>
        <w:p w:rsidR="00823AF0" w:rsidRDefault="00823AF0">
          <w:pPr>
            <w:pStyle w:val="0BD7184123B946CC8F6D31BC60DAB61D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53622BCCB4374D018BEBE4DFDAF78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F4A06-7E97-4C00-B639-4BB41B6FF78B}"/>
      </w:docPartPr>
      <w:docPartBody>
        <w:p w:rsidR="00823AF0" w:rsidRDefault="00823AF0">
          <w:pPr>
            <w:pStyle w:val="53622BCCB4374D018BEBE4DFDAF78039"/>
          </w:pPr>
          <w:r w:rsidRPr="009E4B17">
            <w:rPr>
              <w:rStyle w:val="Platshllartext"/>
            </w:rPr>
            <w:t>Ange text</w:t>
          </w:r>
        </w:p>
      </w:docPartBody>
    </w:docPart>
    <w:docPart>
      <w:docPartPr>
        <w:name w:val="C41668513DBD48058471504A9932C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61693-E724-4696-BAE9-47F8413F4E32}"/>
      </w:docPartPr>
      <w:docPartBody>
        <w:p w:rsidR="00823AF0" w:rsidRDefault="00823AF0">
          <w:pPr>
            <w:pStyle w:val="C41668513DBD48058471504A9932C524"/>
          </w:pPr>
          <w:r w:rsidRPr="00AD0EE7">
            <w:rPr>
              <w:rStyle w:val="Platshllartext"/>
            </w:rPr>
            <w:t>Datum</w:t>
          </w:r>
        </w:p>
      </w:docPartBody>
    </w:docPart>
    <w:docPart>
      <w:docPartPr>
        <w:name w:val="473205E6EAB243EBBB044C7C73FF3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4DBF0-A80B-4A87-A3F7-45303D191168}"/>
      </w:docPartPr>
      <w:docPartBody>
        <w:p w:rsidR="00823AF0" w:rsidRDefault="00823AF0">
          <w:pPr>
            <w:pStyle w:val="473205E6EAB243EBBB044C7C73FF30E0"/>
          </w:pPr>
          <w:r>
            <w:t xml:space="preserve">     </w:t>
          </w:r>
        </w:p>
      </w:docPartBody>
    </w:docPart>
    <w:docPart>
      <w:docPartPr>
        <w:name w:val="1E8C1B606EE2428B84BF271850A09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26D4C-F6AA-4B2D-BDCE-64288F53A2FC}"/>
      </w:docPartPr>
      <w:docPartBody>
        <w:p w:rsidR="00DC25F7" w:rsidRDefault="003320F7" w:rsidP="003320F7">
          <w:pPr>
            <w:pStyle w:val="1E8C1B606EE2428B84BF271850A099F0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</w:t>
          </w:r>
        </w:p>
      </w:docPartBody>
    </w:docPart>
    <w:docPart>
      <w:docPartPr>
        <w:name w:val="7DF84F633D094F14A39378079EDD5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A1A4B-6B25-4792-A197-94632ACCB82A}"/>
      </w:docPartPr>
      <w:docPartBody>
        <w:p w:rsidR="00DC25F7" w:rsidRDefault="003320F7" w:rsidP="003320F7">
          <w:pPr>
            <w:pStyle w:val="7DF84F633D094F14A39378079EDD59F7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F0"/>
    <w:rsid w:val="003320F7"/>
    <w:rsid w:val="00823AF0"/>
    <w:rsid w:val="00D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20F7"/>
    <w:rPr>
      <w:color w:val="666666"/>
    </w:rPr>
  </w:style>
  <w:style w:type="paragraph" w:customStyle="1" w:styleId="9335F722DD9743D99A6C8FD625361C22">
    <w:name w:val="9335F722DD9743D99A6C8FD625361C22"/>
  </w:style>
  <w:style w:type="paragraph" w:customStyle="1" w:styleId="555BBB54E4F1469B862D0F4EEE72BDB0">
    <w:name w:val="555BBB54E4F1469B862D0F4EEE72BDB0"/>
  </w:style>
  <w:style w:type="paragraph" w:customStyle="1" w:styleId="F0B7B61E28F745468253C9EAC03C7AC0">
    <w:name w:val="F0B7B61E28F745468253C9EAC03C7AC0"/>
  </w:style>
  <w:style w:type="paragraph" w:customStyle="1" w:styleId="8D17B5744E844DB49630F0BEBFB06B35">
    <w:name w:val="8D17B5744E844DB49630F0BEBFB06B35"/>
  </w:style>
  <w:style w:type="paragraph" w:customStyle="1" w:styleId="47414C8825E944B9A5AC67A20B2F2ABE">
    <w:name w:val="47414C8825E944B9A5AC67A20B2F2ABE"/>
  </w:style>
  <w:style w:type="paragraph" w:customStyle="1" w:styleId="20D0074030DF484DB45B767FACCEC49A">
    <w:name w:val="20D0074030DF484DB45B767FACCEC49A"/>
  </w:style>
  <w:style w:type="paragraph" w:customStyle="1" w:styleId="844C2387FAB543E990B9908FE3018EAA">
    <w:name w:val="844C2387FAB543E990B9908FE3018EAA"/>
  </w:style>
  <w:style w:type="paragraph" w:customStyle="1" w:styleId="A7D7B33D8E764FCAA92E936387A02D58">
    <w:name w:val="A7D7B33D8E764FCAA92E936387A02D58"/>
  </w:style>
  <w:style w:type="paragraph" w:customStyle="1" w:styleId="5FA33C0F2A384BA6AA30F2E98F24B699">
    <w:name w:val="5FA33C0F2A384BA6AA30F2E98F24B699"/>
  </w:style>
  <w:style w:type="paragraph" w:customStyle="1" w:styleId="35A0B900DC2D4A509CE7EA8E79EB43FF">
    <w:name w:val="35A0B900DC2D4A509CE7EA8E79EB43FF"/>
  </w:style>
  <w:style w:type="paragraph" w:customStyle="1" w:styleId="959542F947294E12AFB5E86D557F7BD4">
    <w:name w:val="959542F947294E12AFB5E86D557F7BD4"/>
  </w:style>
  <w:style w:type="paragraph" w:customStyle="1" w:styleId="50B6DAA2F94E40D2B7E09AC9FF8DD5D4">
    <w:name w:val="50B6DAA2F94E40D2B7E09AC9FF8DD5D4"/>
  </w:style>
  <w:style w:type="paragraph" w:customStyle="1" w:styleId="DBF7A8AE7EBB4DB79B3CC0C61BF52D6D">
    <w:name w:val="DBF7A8AE7EBB4DB79B3CC0C61BF52D6D"/>
  </w:style>
  <w:style w:type="paragraph" w:customStyle="1" w:styleId="1A925437125D4A61A4E7A89A72E64C58">
    <w:name w:val="1A925437125D4A61A4E7A89A72E64C58"/>
  </w:style>
  <w:style w:type="paragraph" w:customStyle="1" w:styleId="CA9F570024854BC0A1DDA8E7207E9736">
    <w:name w:val="CA9F570024854BC0A1DDA8E7207E9736"/>
  </w:style>
  <w:style w:type="paragraph" w:customStyle="1" w:styleId="FDC2D0DDF18D47AFB227F77489F3F1DA">
    <w:name w:val="FDC2D0DDF18D47AFB227F77489F3F1DA"/>
  </w:style>
  <w:style w:type="paragraph" w:customStyle="1" w:styleId="F921D386E3F14ED58CA36BB38BDE11F3">
    <w:name w:val="F921D386E3F14ED58CA36BB38BDE11F3"/>
  </w:style>
  <w:style w:type="paragraph" w:customStyle="1" w:styleId="B8D4638442E04CD0B3919CFF0BCB0CDA">
    <w:name w:val="B8D4638442E04CD0B3919CFF0BCB0CDA"/>
  </w:style>
  <w:style w:type="paragraph" w:customStyle="1" w:styleId="4BE302AEED714DBEAFC2802721D85FCF">
    <w:name w:val="4BE302AEED714DBEAFC2802721D85FCF"/>
  </w:style>
  <w:style w:type="paragraph" w:customStyle="1" w:styleId="3193A0176D8A4583B71FF344D1685458">
    <w:name w:val="3193A0176D8A4583B71FF344D1685458"/>
  </w:style>
  <w:style w:type="paragraph" w:customStyle="1" w:styleId="E9DC43A198D6454082E4522456DB4A87">
    <w:name w:val="E9DC43A198D6454082E4522456DB4A87"/>
  </w:style>
  <w:style w:type="paragraph" w:customStyle="1" w:styleId="EA373BE637854E45AABD50B764C50C0E">
    <w:name w:val="EA373BE637854E45AABD50B764C50C0E"/>
  </w:style>
  <w:style w:type="paragraph" w:customStyle="1" w:styleId="A673CEC6219943DE9B845F0110CE4B69">
    <w:name w:val="A673CEC6219943DE9B845F0110CE4B69"/>
  </w:style>
  <w:style w:type="paragraph" w:customStyle="1" w:styleId="B63EFB57C74049BBA8339D47A5D1A0A5">
    <w:name w:val="B63EFB57C74049BBA8339D47A5D1A0A5"/>
  </w:style>
  <w:style w:type="paragraph" w:customStyle="1" w:styleId="BE69A13BFFFD42BC832AC0B984620C75">
    <w:name w:val="BE69A13BFFFD42BC832AC0B984620C75"/>
  </w:style>
  <w:style w:type="paragraph" w:customStyle="1" w:styleId="482A59FCC9F64541AC0BB940920C6351">
    <w:name w:val="482A59FCC9F64541AC0BB940920C6351"/>
  </w:style>
  <w:style w:type="paragraph" w:customStyle="1" w:styleId="5EF678C30EFB41D7A3D45EBE3B017E79">
    <w:name w:val="5EF678C30EFB41D7A3D45EBE3B017E79"/>
  </w:style>
  <w:style w:type="paragraph" w:customStyle="1" w:styleId="29455902CFBA45A299896AFCACE75B83">
    <w:name w:val="29455902CFBA45A299896AFCACE75B83"/>
  </w:style>
  <w:style w:type="paragraph" w:customStyle="1" w:styleId="1AB7C4EC5F79499EA3EA05350B60D8A4">
    <w:name w:val="1AB7C4EC5F79499EA3EA05350B60D8A4"/>
  </w:style>
  <w:style w:type="paragraph" w:customStyle="1" w:styleId="87889475B3454E8F8B65A560D455CD8B">
    <w:name w:val="87889475B3454E8F8B65A560D455CD8B"/>
  </w:style>
  <w:style w:type="paragraph" w:customStyle="1" w:styleId="0BD7184123B946CC8F6D31BC60DAB61D">
    <w:name w:val="0BD7184123B946CC8F6D31BC60DAB61D"/>
  </w:style>
  <w:style w:type="paragraph" w:customStyle="1" w:styleId="53622BCCB4374D018BEBE4DFDAF78039">
    <w:name w:val="53622BCCB4374D018BEBE4DFDAF78039"/>
  </w:style>
  <w:style w:type="paragraph" w:customStyle="1" w:styleId="C41668513DBD48058471504A9932C524">
    <w:name w:val="C41668513DBD48058471504A9932C524"/>
  </w:style>
  <w:style w:type="paragraph" w:customStyle="1" w:styleId="473205E6EAB243EBBB044C7C73FF30E0">
    <w:name w:val="473205E6EAB243EBBB044C7C73FF30E0"/>
  </w:style>
  <w:style w:type="paragraph" w:customStyle="1" w:styleId="1E8C1B606EE2428B84BF271850A099F0">
    <w:name w:val="1E8C1B606EE2428B84BF271850A099F0"/>
    <w:rsid w:val="003320F7"/>
  </w:style>
  <w:style w:type="paragraph" w:customStyle="1" w:styleId="7DF84F633D094F14A39378079EDD59F7">
    <w:name w:val="7DF84F633D094F14A39378079EDD59F7"/>
    <w:rsid w:val="00332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w14:paraId="2D20CD06" w14:textId="22A128FA" w:rsidR="005233DE" w:rsidRDefault="005233DE" w:rsidP="005678B2"&gt;&lt;w:r&gt;&lt;w:t&gt;Ansökan ersättning räddningstjänstkostnader&lt;/w:t&gt;&lt;/w:r&gt;&lt;/w:p&gt;&lt;w:sectPr w:rsidR="005678B2"&gt;&lt;w:pgSz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w:val="Normal"/&gt;&lt;w:qFormat/&gt;&lt;w:rsid w:val="00A95FB5"/&gt;&lt;/w:style&gt;&lt;w:style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extra1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1c3cd7-4bec-4bda-8566-71927dc6ebd1">
      <Value>1</Value>
    </TaxCatchAll>
    <j87dfaab9122474dac26e474301cbad8 xmlns="f51c3cd7-4bec-4bda-8566-71927dc6e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j87dfaab9122474dac26e474301cbad8>
    <msbLabel xmlns="09080109-f6cd-4eba-a2ee-73217fe696ed"/>
    <MSB_RecordId xmlns="f51c3cd7-4bec-4bda-8566-71927dc6ebd1" xsi:nil="true"/>
    <h2216efd91914158a66b2734618a7ac9 xmlns="f51c3cd7-4bec-4bda-8566-71927dc6ebd1">
      <Terms xmlns="http://schemas.microsoft.com/office/infopath/2007/PartnerControls"/>
    </h2216efd91914158a66b2734618a7ac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4410CD70515A704A9ABA3A65ECBB97A0" ma:contentTypeVersion="12" ma:contentTypeDescription="Skapa ett nytt dokument." ma:contentTypeScope="" ma:versionID="d1ce76862c3bdf99f74c9ae4210ef987">
  <xsd:schema xmlns:xsd="http://www.w3.org/2001/XMLSchema" xmlns:xs="http://www.w3.org/2001/XMLSchema" xmlns:p="http://schemas.microsoft.com/office/2006/metadata/properties" xmlns:ns2="09080109-f6cd-4eba-a2ee-73217fe696ed" xmlns:ns3="f51c3cd7-4bec-4bda-8566-71927dc6ebd1" targetNamespace="http://schemas.microsoft.com/office/2006/metadata/properties" ma:root="true" ma:fieldsID="2dc7d93d9e891841f91e7f2db5268d42" ns2:_="" ns3:_="">
    <xsd:import namespace="09080109-f6cd-4eba-a2ee-73217fe696ed"/>
    <xsd:import namespace="f51c3cd7-4bec-4bda-8566-71927dc6ebd1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j87dfaab9122474dac26e474301cbad8" minOccurs="0"/>
                <xsd:element ref="ns3:TaxCatchAll" minOccurs="0"/>
                <xsd:element ref="ns3:TaxCatchAllLabel" minOccurs="0"/>
                <xsd:element ref="ns3:h2216efd91914158a66b2734618a7ac9" minOccurs="0"/>
                <xsd:element ref="ns3:MSB_Recor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fddec737-a7c3-4c0e-9d65-e75dd5b30b65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c3cd7-4bec-4bda-8566-71927dc6ebd1" elementFormDefault="qualified">
    <xsd:import namespace="http://schemas.microsoft.com/office/2006/documentManagement/types"/>
    <xsd:import namespace="http://schemas.microsoft.com/office/infopath/2007/PartnerControls"/>
    <xsd:element name="j87dfaab9122474dac26e474301cbad8" ma:index="9" nillable="true" ma:taxonomy="true" ma:internalName="j87dfaab9122474dac26e474301cbad8" ma:taxonomyFieldName="MSB_SiteBusinessProcess" ma:displayName="Handlingsslag" ma:default="1;#Standard|42db7290-f92b-446b-999c-1bee6d848af0" ma:fieldId="{387dfaab-9122-474d-ac26-e474301cbad8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aba26c44-90f3-4c01-8eb9-b79f180817c7}" ma:internalName="TaxCatchAll" ma:showField="CatchAllData" ma:web="f51c3cd7-4bec-4bda-8566-71927dc6e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aba26c44-90f3-4c01-8eb9-b79f180817c7}" ma:internalName="TaxCatchAllLabel" ma:readOnly="true" ma:showField="CatchAllDataLabel" ma:web="f51c3cd7-4bec-4bda-8566-71927dc6e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216efd91914158a66b2734618a7ac9" ma:index="13" nillable="true" ma:taxonomy="true" ma:internalName="h2216efd91914158a66b2734618a7ac9" ma:taxonomyFieldName="MSB_DocumentType" ma:displayName="Handlingstyp" ma:fieldId="{12216efd-9191-4158-a66b-2734618a7ac9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A4FAA77A-F3F4-484F-B0BD-C57E6EBAE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A48FC-DE05-4A18-9175-FAC733F7E225}">
  <ds:schemaRefs>
    <ds:schemaRef ds:uri="09080109-f6cd-4eba-a2ee-73217fe696ed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f51c3cd7-4bec-4bda-8566-71927dc6ebd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631AE2-66EC-4D1F-89B5-4791C0611B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774DDC-8C4F-43C0-9E31-8B9D44F99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0109-f6cd-4eba-a2ee-73217fe696ed"/>
    <ds:schemaRef ds:uri="f51c3cd7-4bec-4bda-8566-71927dc6e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ersättning räddningstjänst.dotx</Template>
  <TotalTime>11</TotalTime>
  <Pages>1</Pages>
  <Words>193</Words>
  <Characters>1147</Characters>
  <Application>Microsoft Office Word</Application>
  <DocSecurity>0</DocSecurity>
  <Lines>104</Lines>
  <Paragraphs>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ersättning räddningstjänstkostnader</vt:lpstr>
    </vt:vector>
  </TitlesOfParts>
  <Company>Myndigheten för civilt försvar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ersättning räddningstjänstkostnader</dc:title>
  <dc:subject/>
  <dc:creator>Myndigheten för civilt försvar</dc:creator>
  <cp:keywords/>
  <dc:description/>
  <cp:lastModifiedBy>Albinson Karin</cp:lastModifiedBy>
  <cp:revision>3</cp:revision>
  <cp:lastPrinted>2025-10-23T11:47:00Z</cp:lastPrinted>
  <dcterms:created xsi:type="dcterms:W3CDTF">2026-01-26T08:03:00Z</dcterms:created>
  <dcterms:modified xsi:type="dcterms:W3CDTF">2026-01-26T08:13:00Z</dcterms:modified>
  <cp:version>2025.10.10.1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0x0101008239AB5D3D2647B580F011DA2F35611101004410CD70515A704A9ABA3A65ECBB97A0</vt:lpwstr>
  </property>
  <property fmtid="{D5CDD505-2E9C-101B-9397-08002B2CF9AE}" pid="3" name="MSB_SiteBusinessProcess">
    <vt:lpwstr>1;#Standard|42db7290-f92b-446b-999c-1bee6d848af0</vt:lpwstr>
  </property>
  <property fmtid="{D5CDD505-2E9C-101B-9397-08002B2CF9AE}" pid="4" name="MSB_DocumentType">
    <vt:lpwstr/>
  </property>
</Properties>
</file>