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083125627"/>
        <w:lock w:val="contentLocked"/>
        <w:placeholder>
          <w:docPart w:val="F05C3A870B05437EABDF0F7F4CC9A6B5"/>
        </w:placeholder>
        <w:group/>
      </w:sdtPr>
      <w:sdtEndPr/>
      <w:sdtContent>
        <w:p w14:paraId="146D5CDB" w14:textId="23D4C398" w:rsidR="008606B2" w:rsidRDefault="008606B2" w:rsidP="0051489F">
          <w:pPr>
            <w:pStyle w:val="Mallnamn"/>
            <w:sectPr w:rsidR="008606B2" w:rsidSect="008606B2">
              <w:headerReference w:type="even" r:id="rId8"/>
              <w:headerReference w:type="default" r:id="rId9"/>
              <w:footerReference w:type="even" r:id="rId10"/>
              <w:footerReference w:type="default" r:id="rId11"/>
              <w:headerReference w:type="first" r:id="rId12"/>
              <w:footerReference w:type="first" r:id="rId13"/>
              <w:pgSz w:w="11906" w:h="16838"/>
              <w:pgMar w:top="1191" w:right="2268" w:bottom="1928" w:left="2268" w:header="567" w:footer="709" w:gutter="0"/>
              <w:cols w:space="708"/>
              <w:titlePg/>
              <w:docGrid w:linePitch="360"/>
            </w:sectPr>
          </w:pPr>
          <w:r>
            <w:drawing>
              <wp:anchor distT="0" distB="0" distL="114300" distR="114300" simplePos="0" relativeHeight="251659264" behindDoc="0" locked="1" layoutInCell="1" allowOverlap="1" wp14:anchorId="7D1853C1" wp14:editId="29520262">
                <wp:simplePos x="0" y="0"/>
                <wp:positionH relativeFrom="page">
                  <wp:posOffset>605155</wp:posOffset>
                </wp:positionH>
                <wp:positionV relativeFrom="page">
                  <wp:posOffset>659130</wp:posOffset>
                </wp:positionV>
                <wp:extent cx="1616400" cy="565200"/>
                <wp:effectExtent l="0" t="0" r="3175" b="6350"/>
                <wp:wrapNone/>
                <wp:docPr id="2124538569" name="Logotyp" descr="Logotyp för myndigheten för civilt försv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4538569" name="Logotyp" descr="Logotyp för myndigheten för civilt försvar"/>
                        <pic:cNvPicPr/>
                      </pic:nvPicPr>
                      <pic:blipFill>
                        <a:blip r:embed="rId14">
                          <a:extLs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400" cy="5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mc:AlternateContent>
              <mc:Choice Requires="wps">
                <w:drawing>
                  <wp:anchor distT="0" distB="0" distL="114300" distR="114300" simplePos="0" relativeHeight="251660288" behindDoc="0" locked="1" layoutInCell="1" allowOverlap="1" wp14:anchorId="4A323966" wp14:editId="03D0E90E">
                    <wp:simplePos x="0" y="0"/>
                    <wp:positionH relativeFrom="page">
                      <wp:posOffset>561975</wp:posOffset>
                    </wp:positionH>
                    <wp:positionV relativeFrom="page">
                      <wp:posOffset>9848850</wp:posOffset>
                    </wp:positionV>
                    <wp:extent cx="6663600" cy="691200"/>
                    <wp:effectExtent l="0" t="0" r="0" b="0"/>
                    <wp:wrapNone/>
                    <wp:docPr id="973963862" name="Textruta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63600" cy="691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8F776CD" w14:textId="77777777" w:rsidR="008606B2" w:rsidRDefault="008606B2" w:rsidP="008606B2">
                                <w:pPr>
                                  <w:pStyle w:val="Sidfot"/>
                                </w:pPr>
                                <w:r w:rsidRPr="00071BF5">
                                  <w:rPr>
                                    <w:b/>
                                    <w:bCs/>
                                  </w:rPr>
                                  <w:t>Myndigheten för civilt försvar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ab/>
                                </w:r>
                                <w:r w:rsidRPr="00EA72E7">
                                  <w:t>Postadress</w:t>
                                </w:r>
                                <w:r w:rsidRPr="00071BF5">
                                  <w:t>: 651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81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Karlstad</w:t>
                                </w:r>
                                <w:r w:rsidRPr="00071BF5">
                                  <w:tab/>
                                  <w:t>registrator@</w:t>
                                </w:r>
                                <w:r>
                                  <w:t>mcf</w:t>
                                </w:r>
                                <w:r w:rsidRPr="00071BF5">
                                  <w:t>.se</w:t>
                                </w:r>
                                <w:r>
                                  <w:tab/>
                                </w:r>
                                <w:r w:rsidRPr="00071BF5">
                                  <w:t>www</w:t>
                                </w:r>
                                <w:r w:rsidRPr="00530951">
                                  <w:t>.mcf.</w:t>
                                </w:r>
                                <w:r w:rsidRPr="00071BF5">
                                  <w:t>se</w:t>
                                </w:r>
                              </w:p>
                              <w:p w14:paraId="18953E90" w14:textId="77777777" w:rsidR="008606B2" w:rsidRPr="00E162A9" w:rsidRDefault="008606B2" w:rsidP="008606B2">
                                <w:pPr>
                                  <w:pStyle w:val="Sidfot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tab/>
                                </w:r>
                                <w:r w:rsidRPr="00071BF5">
                                  <w:t>Telefon: 0771-240 240</w:t>
                                </w:r>
                                <w:r w:rsidRPr="00071BF5">
                                  <w:tab/>
                                  <w:t>Fax: 010-240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56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00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ab/>
                                </w:r>
                                <w:r w:rsidRPr="00071BF5">
                                  <w:t xml:space="preserve">Org.nr: </w:t>
                                </w:r>
                                <w:proofErr w:type="gramStart"/>
                                <w:r w:rsidRPr="00071BF5">
                                  <w:t>202100</w:t>
                                </w:r>
                                <w:r>
                                  <w:t>-</w:t>
                                </w:r>
                                <w:r w:rsidRPr="00071BF5">
                                  <w:t>5984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3239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8" o:spid="_x0000_s1026" type="#_x0000_t202" style="position:absolute;left:0;text-align:left;margin-left:44.25pt;margin-top:775.5pt;width:524.7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" filled="f" stroked="f" strokeweight=".5pt">
                    <v:textbox>
                      <w:txbxContent>
                        <w:p w14:paraId="08F776CD" w14:textId="77777777" w:rsidR="008606B2" w:rsidRDefault="008606B2" w:rsidP="008606B2">
                          <w:pPr>
                            <w:pStyle w:val="Sidfot"/>
                          </w:pPr>
                          <w:r w:rsidRPr="00071BF5">
                            <w:rPr>
                              <w:b/>
                              <w:bCs/>
                            </w:rPr>
                            <w:t>Myndigheten för civilt försvar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EA72E7">
                            <w:t>Postadress</w:t>
                          </w:r>
                          <w:r w:rsidRPr="00071BF5">
                            <w:t>: 651</w:t>
                          </w:r>
                          <w:r w:rsidR="004A5B9D" w:rsidRPr="00071BF5">
                            <w:t> </w:t>
                          </w:r>
                          <w:r w:rsidRPr="00071BF5">
                            <w:t>81</w:t>
                          </w:r>
                          <w:r w:rsidR="004A5B9D" w:rsidRPr="00071BF5">
                            <w:t> </w:t>
                          </w:r>
                          <w:r w:rsidRPr="00071BF5">
                            <w:t>Karlstad</w:t>
                          </w:r>
                          <w:r w:rsidRPr="00071BF5">
                            <w:tab/>
                            <w:t>registrator@</w:t>
                          </w:r>
                          <w:r>
                            <w:t>mcf</w:t>
                          </w:r>
                          <w:r w:rsidRPr="00071BF5">
                            <w:t>.se</w:t>
                          </w:r>
                          <w:r>
                            <w:tab/>
                          </w:r>
                          <w:r w:rsidRPr="00071BF5">
                            <w:t>www</w:t>
                          </w:r>
                          <w:r w:rsidRPr="00530951">
                            <w:t>.mcf.</w:t>
                          </w:r>
                          <w:r w:rsidRPr="00071BF5">
                            <w:t>se</w:t>
                          </w:r>
                        </w:p>
                        <w:p w14:paraId="18953E90" w14:textId="77777777" w:rsidR="008606B2" w:rsidRPr="00E162A9" w:rsidRDefault="008606B2" w:rsidP="008606B2">
                          <w:pPr>
                            <w:pStyle w:val="Sidfot"/>
                            <w:rPr>
                              <w:b/>
                              <w:bCs/>
                            </w:rPr>
                          </w:pPr>
                          <w:r>
                            <w:tab/>
                          </w:r>
                          <w:r w:rsidRPr="00071BF5">
                            <w:t>Telefon: 0771-240 240</w:t>
                          </w:r>
                          <w:r w:rsidRPr="00071BF5">
                            <w:tab/>
                            <w:t>Fax: 010-240</w:t>
                          </w:r>
                          <w:r w:rsidR="004A5B9D" w:rsidRPr="00071BF5">
                            <w:t> </w:t>
                          </w:r>
                          <w:r w:rsidRPr="00071BF5">
                            <w:t>56</w:t>
                          </w:r>
                          <w:r w:rsidR="004A5B9D" w:rsidRPr="00071BF5">
                            <w:t> </w:t>
                          </w:r>
                          <w:r w:rsidRPr="00071BF5">
                            <w:t>00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071BF5">
                            <w:t xml:space="preserve">Org.nr: </w:t>
                          </w:r>
                          <w:proofErr w:type="gramStart"/>
                          <w:r w:rsidRPr="00071BF5">
                            <w:t>202100</w:t>
                          </w:r>
                          <w:r>
                            <w:t>-</w:t>
                          </w:r>
                          <w:r w:rsidRPr="00071BF5">
                            <w:t>5984</w:t>
                          </w:r>
                          <w:proofErr w:type="gramEnd"/>
                        </w:p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  <w:sdt>
            <w:sdtPr>
              <w:id w:val="1706450249"/>
              <w:placeholder>
                <w:docPart w:val="05212B897E05444FB6F2D5FF905A007E"/>
              </w:placeholder>
              <w:showingPlcHdr/>
              <w15:dataBinding w:prefixMappings="xmlns:ns0='LPXML' " w:xpath="/ns0:root[1]/ns0:extra1[1]" w:storeItemID="{81A07762-EC70-46E4-80E4-11657D0119F3}"/>
            </w:sdtPr>
            <w:sdtEndPr/>
            <w:sdtContent>
              <w:r w:rsidR="00D72940" w:rsidRPr="000B1807">
                <w:rPr>
                  <w:rStyle w:val="Platshllartext"/>
                </w:rPr>
                <w:t>Ange namn på mall</w:t>
              </w:r>
            </w:sdtContent>
          </w:sdt>
        </w:p>
      </w:sdtContent>
    </w:sdt>
    <w:p w14:paraId="40E0A216" w14:textId="2CFD79A3" w:rsidR="008606B2" w:rsidRPr="0037208F" w:rsidRDefault="008606B2" w:rsidP="0051489F">
      <w:pPr>
        <w:pStyle w:val="Dokumentegenskaper"/>
      </w:pPr>
    </w:p>
    <w:p w14:paraId="04B6F2DF" w14:textId="77777777" w:rsidR="008606B2" w:rsidRDefault="008606B2" w:rsidP="002D155C">
      <w:pPr>
        <w:pStyle w:val="Dokumentegenskaper"/>
        <w:spacing w:after="480"/>
      </w:pPr>
    </w:p>
    <w:p w14:paraId="7990166C" w14:textId="77777777" w:rsidR="008606B2" w:rsidRDefault="008606B2" w:rsidP="002D155C">
      <w:pPr>
        <w:pStyle w:val="Dokumentegenskaper"/>
        <w:sectPr w:rsidR="008606B2" w:rsidSect="008606B2">
          <w:type w:val="continuous"/>
          <w:pgSz w:w="11906" w:h="16838"/>
          <w:pgMar w:top="1191" w:right="907" w:bottom="1928" w:left="7598" w:header="567" w:footer="709" w:gutter="0"/>
          <w:cols w:num="2" w:space="56" w:equalWidth="0">
            <w:col w:w="1644" w:space="56"/>
            <w:col w:w="1701"/>
          </w:cols>
          <w:titlePg/>
          <w:docGrid w:linePitch="360"/>
        </w:sectPr>
      </w:pPr>
    </w:p>
    <w:p w14:paraId="27B91D07" w14:textId="62083089" w:rsidR="002F3323" w:rsidRDefault="0051489F" w:rsidP="002F3323">
      <w:pPr>
        <w:pStyle w:val="Rubrik1"/>
      </w:pPr>
      <w:r>
        <w:t>Checklista för utvärdering</w:t>
      </w:r>
    </w:p>
    <w:p w14:paraId="44041C44" w14:textId="68790866" w:rsidR="0051489F" w:rsidRPr="0067586C" w:rsidRDefault="0051489F" w:rsidP="0051489F">
      <w:pPr>
        <w:pStyle w:val="Ingress"/>
        <w:ind w:right="-1675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Ett sätt att planera och kvalitetssäkra en u</w:t>
      </w:r>
      <w:r w:rsidR="00BF48D1">
        <w:rPr>
          <w:rFonts w:asciiTheme="minorHAnsi" w:hAnsiTheme="minorHAnsi"/>
          <w:noProof/>
        </w:rPr>
        <w:t>t</w:t>
      </w:r>
      <w:r>
        <w:rPr>
          <w:rFonts w:asciiTheme="minorHAnsi" w:hAnsiTheme="minorHAnsi"/>
          <w:noProof/>
        </w:rPr>
        <w:t>värdering är att följa denna checklista. Den är</w:t>
      </w:r>
      <w:r w:rsidRPr="003D747B">
        <w:rPr>
          <w:rFonts w:asciiTheme="minorHAnsi" w:hAnsiTheme="minorHAnsi"/>
          <w:noProof/>
        </w:rPr>
        <w:t xml:space="preserve"> hämtad från MSBs Vägledning Utvärdering av hantering av inträffade händelser</w:t>
      </w:r>
      <w:r>
        <w:rPr>
          <w:rFonts w:asciiTheme="minorHAnsi" w:hAnsiTheme="minorHAnsi"/>
          <w:noProof/>
        </w:rPr>
        <w:t xml:space="preserve"> (s.53)</w:t>
      </w:r>
      <w:r w:rsidRPr="003D747B">
        <w:rPr>
          <w:rFonts w:asciiTheme="minorHAnsi" w:hAnsiTheme="minorHAnsi"/>
          <w:noProof/>
        </w:rPr>
        <w:t xml:space="preserve"> och är baserad på en trappstegsmodell. Checklistan kan användas oavsett hur omfattande utvärderingen är. I Vägledningen ges en mer utförlig beskrivning och stöd i hur en utvärdering kan planeras, genomföras och presenteras för att kunna ta tillvara erfarenheter.</w:t>
      </w:r>
      <w:r w:rsidR="00BF48D1">
        <w:rPr>
          <w:rFonts w:asciiTheme="minorHAnsi" w:hAnsiTheme="minorHAnsi"/>
          <w:noProof/>
        </w:rPr>
        <w:t xml:space="preserve"> </w:t>
      </w:r>
    </w:p>
    <w:p w14:paraId="2FB07759" w14:textId="1FDF5BAA" w:rsidR="00D72940" w:rsidRDefault="00D72940" w:rsidP="0051489F">
      <w:pPr>
        <w:pStyle w:val="Ingress"/>
      </w:pPr>
      <w:r>
        <w:rPr>
          <w:rFonts w:asciiTheme="minorHAnsi" w:hAnsiTheme="minorHAnsi"/>
          <w:noProof/>
        </w:rPr>
        <w:t>L</w:t>
      </w:r>
      <w:r w:rsidR="0051489F" w:rsidRPr="003D747B">
        <w:rPr>
          <w:rFonts w:asciiTheme="minorHAnsi" w:hAnsiTheme="minorHAnsi"/>
          <w:noProof/>
        </w:rPr>
        <w:t xml:space="preserve">änk: </w:t>
      </w:r>
      <w:hyperlink r:id="rId16" w:history="1">
        <w:r w:rsidR="0051489F" w:rsidRPr="003D747B">
          <w:rPr>
            <w:rStyle w:val="Hyperlnk"/>
            <w:rFonts w:asciiTheme="minorHAnsi" w:hAnsiTheme="minorHAnsi"/>
            <w:noProof/>
          </w:rPr>
          <w:t>Till vägledningen</w:t>
        </w:r>
      </w:hyperlink>
    </w:p>
    <w:tbl>
      <w:tblPr>
        <w:tblStyle w:val="Tabellrutnt"/>
        <w:tblW w:w="8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476"/>
        <w:gridCol w:w="5047"/>
        <w:gridCol w:w="1098"/>
      </w:tblGrid>
      <w:tr w:rsidR="0051489F" w:rsidRPr="00F1471A" w14:paraId="143BF7F3" w14:textId="77777777" w:rsidTr="0051489F">
        <w:trPr>
          <w:trHeight w:val="253"/>
        </w:trPr>
        <w:tc>
          <w:tcPr>
            <w:tcW w:w="2476" w:type="dxa"/>
            <w:tcBorders>
              <w:top w:val="single" w:sz="36" w:space="0" w:color="822757"/>
            </w:tcBorders>
            <w:shd w:val="clear" w:color="auto" w:fill="F2F2F2" w:themeFill="background1" w:themeFillShade="F2"/>
          </w:tcPr>
          <w:p w14:paraId="788EEC20" w14:textId="77777777" w:rsidR="0051489F" w:rsidRPr="00F1471A" w:rsidRDefault="0051489F" w:rsidP="001A7DDA">
            <w:pPr>
              <w:jc w:val="center"/>
              <w:rPr>
                <w:b/>
                <w:sz w:val="24"/>
                <w:szCs w:val="24"/>
              </w:rPr>
            </w:pPr>
            <w:r w:rsidRPr="00F1471A">
              <w:rPr>
                <w:b/>
                <w:sz w:val="24"/>
                <w:szCs w:val="24"/>
              </w:rPr>
              <w:t>Steg</w:t>
            </w:r>
          </w:p>
        </w:tc>
        <w:tc>
          <w:tcPr>
            <w:tcW w:w="5047" w:type="dxa"/>
            <w:tcBorders>
              <w:top w:val="single" w:sz="36" w:space="0" w:color="822757"/>
            </w:tcBorders>
            <w:shd w:val="clear" w:color="auto" w:fill="F2F2F2" w:themeFill="background1" w:themeFillShade="F2"/>
          </w:tcPr>
          <w:p w14:paraId="1E0586A1" w14:textId="77777777" w:rsidR="0051489F" w:rsidRPr="00F1471A" w:rsidRDefault="0051489F" w:rsidP="001A7DDA">
            <w:pPr>
              <w:jc w:val="center"/>
              <w:rPr>
                <w:b/>
                <w:sz w:val="24"/>
                <w:szCs w:val="24"/>
              </w:rPr>
            </w:pPr>
            <w:r w:rsidRPr="00F1471A">
              <w:rPr>
                <w:b/>
                <w:sz w:val="24"/>
                <w:szCs w:val="24"/>
              </w:rPr>
              <w:t>Aktivitet</w:t>
            </w:r>
          </w:p>
        </w:tc>
        <w:tc>
          <w:tcPr>
            <w:tcW w:w="1098" w:type="dxa"/>
            <w:tcBorders>
              <w:top w:val="single" w:sz="36" w:space="0" w:color="822757"/>
            </w:tcBorders>
            <w:shd w:val="clear" w:color="auto" w:fill="F2F2F2" w:themeFill="background1" w:themeFillShade="F2"/>
          </w:tcPr>
          <w:p w14:paraId="550AA3D5" w14:textId="77777777" w:rsidR="0051489F" w:rsidRPr="00F1471A" w:rsidRDefault="0051489F" w:rsidP="001A7DDA">
            <w:pPr>
              <w:pStyle w:val="Brdtext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1471A">
              <w:rPr>
                <w:rFonts w:asciiTheme="minorHAnsi" w:hAnsiTheme="minorHAnsi"/>
                <w:b/>
                <w:sz w:val="24"/>
                <w:szCs w:val="24"/>
              </w:rPr>
              <w:t>Klar</w:t>
            </w:r>
          </w:p>
        </w:tc>
      </w:tr>
      <w:tr w:rsidR="0051489F" w:rsidRPr="00F1471A" w14:paraId="30F7CC63" w14:textId="77777777" w:rsidTr="0051489F">
        <w:trPr>
          <w:trHeight w:val="300"/>
        </w:trPr>
        <w:tc>
          <w:tcPr>
            <w:tcW w:w="2476" w:type="dxa"/>
            <w:shd w:val="clear" w:color="auto" w:fill="F2F2F2" w:themeFill="background1" w:themeFillShade="F2"/>
          </w:tcPr>
          <w:p w14:paraId="5BA3E963" w14:textId="77777777" w:rsidR="0051489F" w:rsidRPr="00F1471A" w:rsidRDefault="0051489F" w:rsidP="001A7DDA">
            <w:pPr>
              <w:rPr>
                <w:b/>
                <w:sz w:val="24"/>
                <w:szCs w:val="24"/>
              </w:rPr>
            </w:pPr>
          </w:p>
        </w:tc>
        <w:tc>
          <w:tcPr>
            <w:tcW w:w="5047" w:type="dxa"/>
            <w:shd w:val="clear" w:color="auto" w:fill="F2F2F2" w:themeFill="background1" w:themeFillShade="F2"/>
          </w:tcPr>
          <w:p w14:paraId="3A3D5913" w14:textId="77777777" w:rsidR="0051489F" w:rsidRPr="00F1471A" w:rsidRDefault="0051489F" w:rsidP="001A7DDA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5E8F0D22" w14:textId="77777777" w:rsidR="0051489F" w:rsidRPr="00F1471A" w:rsidRDefault="0051489F" w:rsidP="001A7DDA">
            <w:pPr>
              <w:pStyle w:val="Brdtext"/>
              <w:spacing w:after="0" w:line="240" w:lineRule="auto"/>
              <w:ind w:left="360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51489F" w:rsidRPr="00F1471A" w14:paraId="28781475" w14:textId="77777777" w:rsidTr="0051489F">
        <w:trPr>
          <w:trHeight w:val="338"/>
        </w:trPr>
        <w:tc>
          <w:tcPr>
            <w:tcW w:w="2476" w:type="dxa"/>
            <w:vMerge w:val="restart"/>
            <w:shd w:val="clear" w:color="auto" w:fill="F2F2F2" w:themeFill="background1" w:themeFillShade="F2"/>
          </w:tcPr>
          <w:p w14:paraId="2D68AF2F" w14:textId="77777777" w:rsidR="0051489F" w:rsidRPr="00F1471A" w:rsidRDefault="0051489F" w:rsidP="001A7DDA">
            <w:pPr>
              <w:pStyle w:val="Brdtext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1471A">
              <w:rPr>
                <w:rFonts w:asciiTheme="minorHAnsi" w:hAnsiTheme="minorHAnsi"/>
                <w:b/>
                <w:sz w:val="24"/>
                <w:szCs w:val="24"/>
              </w:rPr>
              <w:t>Steg 1: VARFÖR ska vi utvärdera?</w:t>
            </w:r>
          </w:p>
          <w:p w14:paraId="241560EA" w14:textId="77777777" w:rsidR="0051489F" w:rsidRPr="00F1471A" w:rsidRDefault="0051489F" w:rsidP="001A7DDA">
            <w:pPr>
              <w:pStyle w:val="Brdtext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6333A562" w14:textId="77777777" w:rsidR="0051489F" w:rsidRPr="00F1471A" w:rsidRDefault="0051489F" w:rsidP="001A7DDA">
            <w:pPr>
              <w:pStyle w:val="Brdtext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7" w:type="dxa"/>
            <w:shd w:val="clear" w:color="auto" w:fill="F2F2F2" w:themeFill="background1" w:themeFillShade="F2"/>
          </w:tcPr>
          <w:p w14:paraId="4F5C792B" w14:textId="77777777" w:rsidR="0051489F" w:rsidRPr="00F1471A" w:rsidRDefault="0051489F" w:rsidP="00A72C7C">
            <w:pPr>
              <w:pStyle w:val="Brdtex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1471A">
              <w:rPr>
                <w:rFonts w:asciiTheme="minorHAnsi" w:hAnsiTheme="minorHAnsi"/>
                <w:sz w:val="24"/>
                <w:szCs w:val="24"/>
              </w:rPr>
              <w:t>Vad är bakgrunden till utvärderingen?</w:t>
            </w:r>
          </w:p>
        </w:tc>
        <w:sdt>
          <w:sdtPr>
            <w:rPr>
              <w:rFonts w:asciiTheme="minorHAnsi" w:hAnsiTheme="minorHAnsi"/>
              <w:sz w:val="28"/>
              <w:szCs w:val="24"/>
            </w:rPr>
            <w:id w:val="60145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dxa"/>
                <w:shd w:val="clear" w:color="auto" w:fill="F2F2F2" w:themeFill="background1" w:themeFillShade="F2"/>
              </w:tcPr>
              <w:p w14:paraId="29A134EC" w14:textId="77777777" w:rsidR="0051489F" w:rsidRPr="00F1471A" w:rsidRDefault="0051489F" w:rsidP="001A7DDA">
                <w:pPr>
                  <w:pStyle w:val="Brdtext"/>
                  <w:spacing w:after="0" w:line="240" w:lineRule="auto"/>
                  <w:ind w:left="360"/>
                  <w:rPr>
                    <w:rFonts w:asciiTheme="minorHAnsi" w:hAnsiTheme="minorHAnsi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51489F" w:rsidRPr="00F1471A" w14:paraId="0BAB0AA9" w14:textId="77777777" w:rsidTr="0051489F">
        <w:trPr>
          <w:trHeight w:val="338"/>
        </w:trPr>
        <w:tc>
          <w:tcPr>
            <w:tcW w:w="2476" w:type="dxa"/>
            <w:vMerge/>
            <w:shd w:val="clear" w:color="auto" w:fill="F2F2F2" w:themeFill="background1" w:themeFillShade="F2"/>
          </w:tcPr>
          <w:p w14:paraId="21B5945D" w14:textId="77777777" w:rsidR="0051489F" w:rsidRPr="00F1471A" w:rsidRDefault="0051489F" w:rsidP="001A7DDA">
            <w:pPr>
              <w:pStyle w:val="Brdtext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7" w:type="dxa"/>
            <w:shd w:val="clear" w:color="auto" w:fill="F2F2F2" w:themeFill="background1" w:themeFillShade="F2"/>
          </w:tcPr>
          <w:p w14:paraId="4E096EAE" w14:textId="77777777" w:rsidR="0051489F" w:rsidRPr="00F1471A" w:rsidRDefault="0051489F" w:rsidP="00A72C7C">
            <w:pPr>
              <w:pStyle w:val="Brdtex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1471A">
              <w:rPr>
                <w:rFonts w:asciiTheme="minorHAnsi" w:hAnsiTheme="minorHAnsi"/>
                <w:sz w:val="24"/>
                <w:szCs w:val="24"/>
              </w:rPr>
              <w:t>Vad är syftet med utvärderingen?</w:t>
            </w:r>
          </w:p>
        </w:tc>
        <w:sdt>
          <w:sdtPr>
            <w:rPr>
              <w:rFonts w:asciiTheme="minorHAnsi" w:hAnsiTheme="minorHAnsi"/>
              <w:sz w:val="28"/>
              <w:szCs w:val="24"/>
            </w:rPr>
            <w:id w:val="-488477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dxa"/>
                <w:shd w:val="clear" w:color="auto" w:fill="F2F2F2" w:themeFill="background1" w:themeFillShade="F2"/>
              </w:tcPr>
              <w:p w14:paraId="5AE7DA35" w14:textId="77777777" w:rsidR="0051489F" w:rsidRPr="00F1471A" w:rsidRDefault="0051489F" w:rsidP="001A7DDA">
                <w:pPr>
                  <w:pStyle w:val="Brdtext"/>
                  <w:spacing w:after="0" w:line="240" w:lineRule="auto"/>
                  <w:ind w:left="360"/>
                  <w:rPr>
                    <w:rFonts w:asciiTheme="minorHAnsi" w:hAnsiTheme="minorHAnsi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51489F" w:rsidRPr="00F1471A" w14:paraId="1179DD16" w14:textId="77777777" w:rsidTr="0051489F">
        <w:trPr>
          <w:trHeight w:val="507"/>
        </w:trPr>
        <w:tc>
          <w:tcPr>
            <w:tcW w:w="2476" w:type="dxa"/>
            <w:vMerge/>
            <w:shd w:val="clear" w:color="auto" w:fill="F2F2F2" w:themeFill="background1" w:themeFillShade="F2"/>
          </w:tcPr>
          <w:p w14:paraId="3BC49BFC" w14:textId="77777777" w:rsidR="0051489F" w:rsidRPr="00F1471A" w:rsidRDefault="0051489F" w:rsidP="001A7DDA">
            <w:pPr>
              <w:pStyle w:val="Brdtext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7" w:type="dxa"/>
            <w:shd w:val="clear" w:color="auto" w:fill="F2F2F2" w:themeFill="background1" w:themeFillShade="F2"/>
          </w:tcPr>
          <w:p w14:paraId="00A0DAEF" w14:textId="77777777" w:rsidR="0051489F" w:rsidRPr="00F1471A" w:rsidRDefault="0051489F" w:rsidP="00A72C7C">
            <w:pPr>
              <w:pStyle w:val="Brdtex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1471A">
              <w:rPr>
                <w:rFonts w:asciiTheme="minorHAnsi" w:hAnsiTheme="minorHAnsi"/>
                <w:sz w:val="24"/>
                <w:szCs w:val="24"/>
              </w:rPr>
              <w:t>Vad ska resultatet av utvärderingen användas till?</w:t>
            </w:r>
          </w:p>
        </w:tc>
        <w:sdt>
          <w:sdtPr>
            <w:rPr>
              <w:rFonts w:asciiTheme="minorHAnsi" w:hAnsiTheme="minorHAnsi"/>
              <w:sz w:val="28"/>
              <w:szCs w:val="24"/>
            </w:rPr>
            <w:id w:val="-1360189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dxa"/>
                <w:shd w:val="clear" w:color="auto" w:fill="F2F2F2" w:themeFill="background1" w:themeFillShade="F2"/>
              </w:tcPr>
              <w:p w14:paraId="35FBA1C5" w14:textId="77777777" w:rsidR="0051489F" w:rsidRPr="00F1471A" w:rsidRDefault="0051489F" w:rsidP="001A7DDA">
                <w:pPr>
                  <w:pStyle w:val="Brdtext"/>
                  <w:spacing w:after="0" w:line="240" w:lineRule="auto"/>
                  <w:ind w:left="360"/>
                  <w:rPr>
                    <w:rFonts w:asciiTheme="minorHAnsi" w:hAnsiTheme="minorHAnsi"/>
                    <w:sz w:val="28"/>
                    <w:szCs w:val="24"/>
                  </w:rPr>
                </w:pPr>
                <w:r w:rsidRPr="00F1471A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51489F" w:rsidRPr="00F1471A" w14:paraId="21C298F3" w14:textId="77777777" w:rsidTr="0051489F">
        <w:trPr>
          <w:trHeight w:val="300"/>
        </w:trPr>
        <w:tc>
          <w:tcPr>
            <w:tcW w:w="2476" w:type="dxa"/>
            <w:shd w:val="clear" w:color="auto" w:fill="F2F2F2" w:themeFill="background1" w:themeFillShade="F2"/>
          </w:tcPr>
          <w:p w14:paraId="0B233DC2" w14:textId="77777777" w:rsidR="0051489F" w:rsidRPr="00F1471A" w:rsidRDefault="0051489F" w:rsidP="001A7DDA">
            <w:pPr>
              <w:rPr>
                <w:b/>
                <w:sz w:val="24"/>
                <w:szCs w:val="24"/>
              </w:rPr>
            </w:pPr>
          </w:p>
        </w:tc>
        <w:tc>
          <w:tcPr>
            <w:tcW w:w="5047" w:type="dxa"/>
            <w:shd w:val="clear" w:color="auto" w:fill="F2F2F2" w:themeFill="background1" w:themeFillShade="F2"/>
          </w:tcPr>
          <w:p w14:paraId="6204E7C2" w14:textId="77777777" w:rsidR="0051489F" w:rsidRPr="00F1471A" w:rsidRDefault="0051489F" w:rsidP="001A7DDA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713BE4BA" w14:textId="77777777" w:rsidR="0051489F" w:rsidRPr="00F1471A" w:rsidRDefault="0051489F" w:rsidP="001A7DDA">
            <w:pPr>
              <w:pStyle w:val="Brdtext"/>
              <w:spacing w:after="0" w:line="240" w:lineRule="auto"/>
              <w:ind w:left="360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51489F" w:rsidRPr="00F1471A" w14:paraId="01270232" w14:textId="77777777" w:rsidTr="0051489F">
        <w:trPr>
          <w:trHeight w:val="507"/>
        </w:trPr>
        <w:tc>
          <w:tcPr>
            <w:tcW w:w="2476" w:type="dxa"/>
            <w:vMerge w:val="restart"/>
            <w:shd w:val="clear" w:color="auto" w:fill="F2F2F2" w:themeFill="background1" w:themeFillShade="F2"/>
          </w:tcPr>
          <w:p w14:paraId="417272FA" w14:textId="77777777" w:rsidR="0051489F" w:rsidRPr="00F1471A" w:rsidRDefault="0051489F" w:rsidP="001A7DDA">
            <w:pPr>
              <w:pStyle w:val="Brdtext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1471A">
              <w:rPr>
                <w:rFonts w:asciiTheme="minorHAnsi" w:hAnsiTheme="minorHAnsi"/>
                <w:b/>
                <w:sz w:val="24"/>
                <w:szCs w:val="24"/>
              </w:rPr>
              <w:t>Steg 2: VAD ska utvärderas?</w:t>
            </w:r>
          </w:p>
          <w:p w14:paraId="5EB1AC59" w14:textId="77777777" w:rsidR="0051489F" w:rsidRPr="00F1471A" w:rsidRDefault="0051489F" w:rsidP="001A7DDA">
            <w:pPr>
              <w:pStyle w:val="Brdtext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612DAFC4" w14:textId="77777777" w:rsidR="0051489F" w:rsidRPr="00F1471A" w:rsidRDefault="0051489F" w:rsidP="001A7DDA">
            <w:pPr>
              <w:pStyle w:val="Brdtext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7" w:type="dxa"/>
            <w:shd w:val="clear" w:color="auto" w:fill="F2F2F2" w:themeFill="background1" w:themeFillShade="F2"/>
          </w:tcPr>
          <w:p w14:paraId="30BCDF73" w14:textId="77777777" w:rsidR="0051489F" w:rsidRPr="00F1471A" w:rsidRDefault="0051489F" w:rsidP="00A72C7C">
            <w:pPr>
              <w:pStyle w:val="Brdtext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1471A">
              <w:rPr>
                <w:rFonts w:asciiTheme="minorHAnsi" w:hAnsiTheme="minorHAnsi"/>
                <w:sz w:val="24"/>
                <w:szCs w:val="24"/>
              </w:rPr>
              <w:t>Vilket är ämnet för utvärderingen, det vill säga utvärderingsobjektet?</w:t>
            </w:r>
          </w:p>
        </w:tc>
        <w:sdt>
          <w:sdtPr>
            <w:rPr>
              <w:rFonts w:asciiTheme="minorHAnsi" w:hAnsiTheme="minorHAnsi"/>
              <w:sz w:val="28"/>
              <w:szCs w:val="24"/>
            </w:rPr>
            <w:id w:val="1577552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dxa"/>
                <w:shd w:val="clear" w:color="auto" w:fill="F2F2F2" w:themeFill="background1" w:themeFillShade="F2"/>
              </w:tcPr>
              <w:p w14:paraId="58D5122C" w14:textId="77777777" w:rsidR="0051489F" w:rsidRPr="00F1471A" w:rsidRDefault="0051489F" w:rsidP="001A7DDA">
                <w:pPr>
                  <w:pStyle w:val="Brdtext"/>
                  <w:spacing w:after="0" w:line="240" w:lineRule="auto"/>
                  <w:ind w:left="360"/>
                  <w:rPr>
                    <w:rFonts w:asciiTheme="minorHAnsi" w:hAnsiTheme="minorHAnsi"/>
                    <w:sz w:val="28"/>
                    <w:szCs w:val="24"/>
                  </w:rPr>
                </w:pPr>
                <w:r w:rsidRPr="00F1471A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51489F" w:rsidRPr="00F1471A" w14:paraId="2179198A" w14:textId="77777777" w:rsidTr="0051489F">
        <w:trPr>
          <w:trHeight w:val="347"/>
        </w:trPr>
        <w:tc>
          <w:tcPr>
            <w:tcW w:w="2476" w:type="dxa"/>
            <w:vMerge/>
            <w:shd w:val="clear" w:color="auto" w:fill="F2F2F2" w:themeFill="background1" w:themeFillShade="F2"/>
          </w:tcPr>
          <w:p w14:paraId="508BF455" w14:textId="77777777" w:rsidR="0051489F" w:rsidRPr="00F1471A" w:rsidRDefault="0051489F" w:rsidP="001A7DDA">
            <w:pPr>
              <w:pStyle w:val="Brdtext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7" w:type="dxa"/>
            <w:shd w:val="clear" w:color="auto" w:fill="F2F2F2" w:themeFill="background1" w:themeFillShade="F2"/>
          </w:tcPr>
          <w:p w14:paraId="24293540" w14:textId="77777777" w:rsidR="0051489F" w:rsidRPr="00F1471A" w:rsidRDefault="0051489F" w:rsidP="00A72C7C">
            <w:pPr>
              <w:pStyle w:val="Brdtext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1471A">
              <w:rPr>
                <w:rFonts w:asciiTheme="minorHAnsi" w:hAnsiTheme="minorHAnsi"/>
                <w:sz w:val="24"/>
                <w:szCs w:val="24"/>
              </w:rPr>
              <w:t>Vilka är utvärderingsfrågorna?</w:t>
            </w:r>
          </w:p>
        </w:tc>
        <w:sdt>
          <w:sdtPr>
            <w:rPr>
              <w:rFonts w:asciiTheme="minorHAnsi" w:hAnsiTheme="minorHAnsi"/>
              <w:sz w:val="28"/>
              <w:szCs w:val="24"/>
            </w:rPr>
            <w:id w:val="-793674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dxa"/>
                <w:shd w:val="clear" w:color="auto" w:fill="F2F2F2" w:themeFill="background1" w:themeFillShade="F2"/>
              </w:tcPr>
              <w:p w14:paraId="5BECAB6B" w14:textId="77777777" w:rsidR="0051489F" w:rsidRPr="00F1471A" w:rsidRDefault="0051489F" w:rsidP="001A7DDA">
                <w:pPr>
                  <w:pStyle w:val="Brdtext"/>
                  <w:spacing w:after="0" w:line="240" w:lineRule="auto"/>
                  <w:ind w:left="360"/>
                  <w:rPr>
                    <w:rFonts w:asciiTheme="minorHAnsi" w:hAnsiTheme="minorHAnsi"/>
                    <w:sz w:val="28"/>
                    <w:szCs w:val="24"/>
                  </w:rPr>
                </w:pPr>
                <w:r w:rsidRPr="00F1471A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51489F" w:rsidRPr="00F1471A" w14:paraId="015A75A1" w14:textId="77777777" w:rsidTr="0051489F">
        <w:trPr>
          <w:trHeight w:val="507"/>
        </w:trPr>
        <w:tc>
          <w:tcPr>
            <w:tcW w:w="2476" w:type="dxa"/>
            <w:vMerge/>
            <w:shd w:val="clear" w:color="auto" w:fill="F2F2F2" w:themeFill="background1" w:themeFillShade="F2"/>
          </w:tcPr>
          <w:p w14:paraId="3DD58BAA" w14:textId="77777777" w:rsidR="0051489F" w:rsidRPr="00F1471A" w:rsidRDefault="0051489F" w:rsidP="001A7DDA">
            <w:pPr>
              <w:pStyle w:val="Brdtext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7" w:type="dxa"/>
            <w:shd w:val="clear" w:color="auto" w:fill="F2F2F2" w:themeFill="background1" w:themeFillShade="F2"/>
          </w:tcPr>
          <w:p w14:paraId="445BCC01" w14:textId="77777777" w:rsidR="0051489F" w:rsidRPr="00F1471A" w:rsidRDefault="0051489F" w:rsidP="00A72C7C">
            <w:pPr>
              <w:pStyle w:val="Brdtext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1471A">
              <w:rPr>
                <w:rFonts w:asciiTheme="minorHAnsi" w:hAnsiTheme="minorHAnsi"/>
                <w:sz w:val="24"/>
                <w:szCs w:val="24"/>
              </w:rPr>
              <w:t>Vilka kriterier ska användas som grund för bedömning?</w:t>
            </w:r>
          </w:p>
        </w:tc>
        <w:sdt>
          <w:sdtPr>
            <w:rPr>
              <w:rFonts w:asciiTheme="minorHAnsi" w:hAnsiTheme="minorHAnsi"/>
              <w:sz w:val="28"/>
              <w:szCs w:val="24"/>
            </w:rPr>
            <w:id w:val="92044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dxa"/>
                <w:shd w:val="clear" w:color="auto" w:fill="F2F2F2" w:themeFill="background1" w:themeFillShade="F2"/>
              </w:tcPr>
              <w:p w14:paraId="10AE14A3" w14:textId="77777777" w:rsidR="0051489F" w:rsidRPr="00F1471A" w:rsidRDefault="0051489F" w:rsidP="001A7DDA">
                <w:pPr>
                  <w:pStyle w:val="Brdtext"/>
                  <w:spacing w:after="0" w:line="240" w:lineRule="auto"/>
                  <w:ind w:left="360"/>
                  <w:rPr>
                    <w:rFonts w:asciiTheme="minorHAnsi" w:hAnsiTheme="minorHAnsi"/>
                    <w:sz w:val="28"/>
                    <w:szCs w:val="24"/>
                  </w:rPr>
                </w:pPr>
                <w:r w:rsidRPr="00F1471A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51489F" w:rsidRPr="00F1471A" w14:paraId="7BFAE9C1" w14:textId="77777777" w:rsidTr="0051489F">
        <w:trPr>
          <w:trHeight w:val="291"/>
        </w:trPr>
        <w:tc>
          <w:tcPr>
            <w:tcW w:w="2476" w:type="dxa"/>
            <w:shd w:val="clear" w:color="auto" w:fill="F2F2F2" w:themeFill="background1" w:themeFillShade="F2"/>
          </w:tcPr>
          <w:p w14:paraId="065F4EC0" w14:textId="77777777" w:rsidR="0051489F" w:rsidRPr="00F1471A" w:rsidRDefault="0051489F" w:rsidP="001A7DDA">
            <w:pPr>
              <w:rPr>
                <w:b/>
                <w:sz w:val="24"/>
                <w:szCs w:val="24"/>
              </w:rPr>
            </w:pPr>
          </w:p>
        </w:tc>
        <w:tc>
          <w:tcPr>
            <w:tcW w:w="5047" w:type="dxa"/>
            <w:shd w:val="clear" w:color="auto" w:fill="F2F2F2" w:themeFill="background1" w:themeFillShade="F2"/>
          </w:tcPr>
          <w:p w14:paraId="115CC424" w14:textId="77777777" w:rsidR="0051489F" w:rsidRPr="00F1471A" w:rsidRDefault="0051489F" w:rsidP="001A7DDA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2EDD5461" w14:textId="77777777" w:rsidR="0051489F" w:rsidRPr="00F1471A" w:rsidRDefault="0051489F" w:rsidP="001A7DDA">
            <w:pPr>
              <w:pStyle w:val="Brdtext"/>
              <w:spacing w:after="0" w:line="240" w:lineRule="auto"/>
              <w:ind w:left="360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51489F" w:rsidRPr="00F1471A" w14:paraId="295816D1" w14:textId="77777777" w:rsidTr="0051489F">
        <w:trPr>
          <w:trHeight w:val="507"/>
        </w:trPr>
        <w:tc>
          <w:tcPr>
            <w:tcW w:w="2476" w:type="dxa"/>
            <w:vMerge w:val="restart"/>
            <w:shd w:val="clear" w:color="auto" w:fill="F2F2F2" w:themeFill="background1" w:themeFillShade="F2"/>
          </w:tcPr>
          <w:p w14:paraId="63E67F55" w14:textId="77777777" w:rsidR="0051489F" w:rsidRPr="00F1471A" w:rsidRDefault="0051489F" w:rsidP="001A7DDA">
            <w:pPr>
              <w:pStyle w:val="Brdtext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1471A">
              <w:rPr>
                <w:rFonts w:asciiTheme="minorHAnsi" w:hAnsiTheme="minorHAnsi"/>
                <w:b/>
                <w:sz w:val="24"/>
                <w:szCs w:val="24"/>
              </w:rPr>
              <w:t>Steg 3: VILKA är berörda?</w:t>
            </w:r>
          </w:p>
          <w:p w14:paraId="1CAFC137" w14:textId="77777777" w:rsidR="0051489F" w:rsidRPr="00F1471A" w:rsidRDefault="0051489F" w:rsidP="001A7DDA">
            <w:pPr>
              <w:pStyle w:val="Brdtext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1D940C96" w14:textId="77777777" w:rsidR="0051489F" w:rsidRPr="00F1471A" w:rsidRDefault="0051489F" w:rsidP="001A7DDA">
            <w:pPr>
              <w:pStyle w:val="Brdtext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7" w:type="dxa"/>
            <w:shd w:val="clear" w:color="auto" w:fill="F2F2F2" w:themeFill="background1" w:themeFillShade="F2"/>
          </w:tcPr>
          <w:p w14:paraId="53B39368" w14:textId="77777777" w:rsidR="0051489F" w:rsidRPr="00F1471A" w:rsidRDefault="0051489F" w:rsidP="00A72C7C">
            <w:pPr>
              <w:pStyle w:val="Brdtext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1471A">
              <w:rPr>
                <w:rFonts w:asciiTheme="minorHAnsi" w:hAnsiTheme="minorHAnsi"/>
                <w:sz w:val="24"/>
                <w:szCs w:val="24"/>
              </w:rPr>
              <w:t>Vilken är målgruppen och vilka är intressenter i utvärderingen?</w:t>
            </w:r>
          </w:p>
        </w:tc>
        <w:sdt>
          <w:sdtPr>
            <w:rPr>
              <w:rFonts w:asciiTheme="minorHAnsi" w:hAnsiTheme="minorHAnsi"/>
              <w:sz w:val="28"/>
              <w:szCs w:val="24"/>
            </w:rPr>
            <w:id w:val="1877044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dxa"/>
                <w:shd w:val="clear" w:color="auto" w:fill="F2F2F2" w:themeFill="background1" w:themeFillShade="F2"/>
              </w:tcPr>
              <w:p w14:paraId="2B2AF079" w14:textId="77777777" w:rsidR="0051489F" w:rsidRPr="00F1471A" w:rsidRDefault="0051489F" w:rsidP="001A7DDA">
                <w:pPr>
                  <w:pStyle w:val="Brdtext"/>
                  <w:spacing w:after="0" w:line="240" w:lineRule="auto"/>
                  <w:ind w:left="360"/>
                  <w:rPr>
                    <w:rFonts w:asciiTheme="minorHAnsi" w:hAnsiTheme="minorHAnsi"/>
                    <w:sz w:val="28"/>
                    <w:szCs w:val="24"/>
                  </w:rPr>
                </w:pPr>
                <w:r w:rsidRPr="00F1471A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51489F" w:rsidRPr="00F1471A" w14:paraId="1A8394EE" w14:textId="77777777" w:rsidTr="0051489F">
        <w:trPr>
          <w:trHeight w:val="357"/>
        </w:trPr>
        <w:tc>
          <w:tcPr>
            <w:tcW w:w="2476" w:type="dxa"/>
            <w:vMerge/>
            <w:shd w:val="clear" w:color="auto" w:fill="F2F2F2" w:themeFill="background1" w:themeFillShade="F2"/>
          </w:tcPr>
          <w:p w14:paraId="337026FE" w14:textId="77777777" w:rsidR="0051489F" w:rsidRPr="00F1471A" w:rsidRDefault="0051489F" w:rsidP="001A7DDA">
            <w:pPr>
              <w:pStyle w:val="Brdtext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7" w:type="dxa"/>
            <w:shd w:val="clear" w:color="auto" w:fill="F2F2F2" w:themeFill="background1" w:themeFillShade="F2"/>
          </w:tcPr>
          <w:p w14:paraId="7094BAA8" w14:textId="77777777" w:rsidR="0051489F" w:rsidRPr="00F1471A" w:rsidRDefault="0051489F" w:rsidP="00A72C7C">
            <w:pPr>
              <w:pStyle w:val="Brdtext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1471A">
              <w:rPr>
                <w:rFonts w:asciiTheme="minorHAnsi" w:hAnsiTheme="minorHAnsi"/>
                <w:sz w:val="24"/>
                <w:szCs w:val="24"/>
              </w:rPr>
              <w:t>Vem ska genomföra utvärderingen?</w:t>
            </w:r>
          </w:p>
        </w:tc>
        <w:sdt>
          <w:sdtPr>
            <w:rPr>
              <w:rFonts w:asciiTheme="minorHAnsi" w:hAnsiTheme="minorHAnsi"/>
              <w:sz w:val="28"/>
              <w:szCs w:val="24"/>
            </w:rPr>
            <w:id w:val="-119784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dxa"/>
                <w:shd w:val="clear" w:color="auto" w:fill="F2F2F2" w:themeFill="background1" w:themeFillShade="F2"/>
              </w:tcPr>
              <w:p w14:paraId="14C9BDD0" w14:textId="77777777" w:rsidR="0051489F" w:rsidRPr="00F1471A" w:rsidRDefault="0051489F" w:rsidP="001A7DDA">
                <w:pPr>
                  <w:pStyle w:val="Brdtext"/>
                  <w:spacing w:after="0" w:line="240" w:lineRule="auto"/>
                  <w:ind w:left="360"/>
                  <w:rPr>
                    <w:rFonts w:asciiTheme="minorHAnsi" w:hAnsiTheme="minorHAnsi"/>
                    <w:sz w:val="28"/>
                    <w:szCs w:val="24"/>
                  </w:rPr>
                </w:pPr>
                <w:r w:rsidRPr="00F1471A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51489F" w:rsidRPr="00F1471A" w14:paraId="1BC31855" w14:textId="77777777" w:rsidTr="0051489F">
        <w:trPr>
          <w:trHeight w:val="347"/>
        </w:trPr>
        <w:tc>
          <w:tcPr>
            <w:tcW w:w="2476" w:type="dxa"/>
            <w:vMerge/>
            <w:shd w:val="clear" w:color="auto" w:fill="F2F2F2" w:themeFill="background1" w:themeFillShade="F2"/>
          </w:tcPr>
          <w:p w14:paraId="44F52310" w14:textId="77777777" w:rsidR="0051489F" w:rsidRPr="00F1471A" w:rsidRDefault="0051489F" w:rsidP="001A7DDA">
            <w:pPr>
              <w:pStyle w:val="Brdtext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7" w:type="dxa"/>
            <w:shd w:val="clear" w:color="auto" w:fill="F2F2F2" w:themeFill="background1" w:themeFillShade="F2"/>
          </w:tcPr>
          <w:p w14:paraId="0B4EE3EC" w14:textId="77777777" w:rsidR="0051489F" w:rsidRPr="00F1471A" w:rsidRDefault="0051489F" w:rsidP="00A72C7C">
            <w:pPr>
              <w:pStyle w:val="Brdtext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1471A">
              <w:rPr>
                <w:rFonts w:asciiTheme="minorHAnsi" w:hAnsiTheme="minorHAnsi"/>
                <w:sz w:val="24"/>
                <w:szCs w:val="24"/>
              </w:rPr>
              <w:t>Vilka ska medverka i utvärderingen?</w:t>
            </w:r>
          </w:p>
        </w:tc>
        <w:sdt>
          <w:sdtPr>
            <w:rPr>
              <w:rFonts w:asciiTheme="minorHAnsi" w:hAnsiTheme="minorHAnsi"/>
              <w:sz w:val="28"/>
              <w:szCs w:val="24"/>
            </w:rPr>
            <w:id w:val="-21258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dxa"/>
                <w:shd w:val="clear" w:color="auto" w:fill="F2F2F2" w:themeFill="background1" w:themeFillShade="F2"/>
              </w:tcPr>
              <w:p w14:paraId="6C8A96AB" w14:textId="77777777" w:rsidR="0051489F" w:rsidRPr="00F1471A" w:rsidRDefault="0051489F" w:rsidP="001A7DDA">
                <w:pPr>
                  <w:pStyle w:val="Brdtext"/>
                  <w:spacing w:after="0" w:line="240" w:lineRule="auto"/>
                  <w:ind w:left="360"/>
                  <w:rPr>
                    <w:rFonts w:asciiTheme="minorHAnsi" w:hAnsiTheme="minorHAnsi"/>
                    <w:sz w:val="28"/>
                    <w:szCs w:val="24"/>
                  </w:rPr>
                </w:pPr>
                <w:r w:rsidRPr="00F1471A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51489F" w:rsidRPr="00F1471A" w14:paraId="78BC7837" w14:textId="77777777" w:rsidTr="0051489F">
        <w:trPr>
          <w:trHeight w:val="291"/>
        </w:trPr>
        <w:tc>
          <w:tcPr>
            <w:tcW w:w="2476" w:type="dxa"/>
            <w:shd w:val="clear" w:color="auto" w:fill="F2F2F2" w:themeFill="background1" w:themeFillShade="F2"/>
          </w:tcPr>
          <w:p w14:paraId="2689323F" w14:textId="77777777" w:rsidR="0051489F" w:rsidRPr="00F1471A" w:rsidRDefault="0051489F" w:rsidP="001A7DDA">
            <w:pPr>
              <w:rPr>
                <w:b/>
                <w:sz w:val="24"/>
                <w:szCs w:val="24"/>
              </w:rPr>
            </w:pPr>
          </w:p>
        </w:tc>
        <w:tc>
          <w:tcPr>
            <w:tcW w:w="5047" w:type="dxa"/>
            <w:shd w:val="clear" w:color="auto" w:fill="F2F2F2" w:themeFill="background1" w:themeFillShade="F2"/>
          </w:tcPr>
          <w:p w14:paraId="78596BA8" w14:textId="77777777" w:rsidR="0051489F" w:rsidRPr="00F1471A" w:rsidRDefault="0051489F" w:rsidP="001A7DDA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198404E5" w14:textId="77777777" w:rsidR="0051489F" w:rsidRPr="00F1471A" w:rsidRDefault="0051489F" w:rsidP="001A7DDA">
            <w:pPr>
              <w:pStyle w:val="Brdtext"/>
              <w:spacing w:after="0" w:line="240" w:lineRule="auto"/>
              <w:ind w:left="360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51489F" w:rsidRPr="00F1471A" w14:paraId="2DEC9039" w14:textId="77777777" w:rsidTr="0051489F">
        <w:trPr>
          <w:trHeight w:val="507"/>
        </w:trPr>
        <w:tc>
          <w:tcPr>
            <w:tcW w:w="2476" w:type="dxa"/>
            <w:vMerge w:val="restart"/>
            <w:shd w:val="clear" w:color="auto" w:fill="F2F2F2" w:themeFill="background1" w:themeFillShade="F2"/>
          </w:tcPr>
          <w:p w14:paraId="715CCA91" w14:textId="77777777" w:rsidR="0051489F" w:rsidRPr="00F1471A" w:rsidRDefault="0051489F" w:rsidP="001A7DDA">
            <w:pPr>
              <w:pStyle w:val="Brdtext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1471A">
              <w:rPr>
                <w:rFonts w:asciiTheme="minorHAnsi" w:hAnsiTheme="minorHAnsi"/>
                <w:b/>
                <w:sz w:val="24"/>
                <w:szCs w:val="24"/>
              </w:rPr>
              <w:t>Steg 4: HUR ska utvärderingen gå till?</w:t>
            </w:r>
          </w:p>
          <w:p w14:paraId="0FD40ECB" w14:textId="77777777" w:rsidR="0051489F" w:rsidRPr="00F1471A" w:rsidRDefault="0051489F" w:rsidP="001A7DDA">
            <w:pPr>
              <w:pStyle w:val="Brdtext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55484DCC" w14:textId="77777777" w:rsidR="0051489F" w:rsidRPr="00F1471A" w:rsidRDefault="0051489F" w:rsidP="001A7DDA">
            <w:pPr>
              <w:pStyle w:val="Brdtext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7" w:type="dxa"/>
            <w:shd w:val="clear" w:color="auto" w:fill="F2F2F2" w:themeFill="background1" w:themeFillShade="F2"/>
          </w:tcPr>
          <w:p w14:paraId="51DD72F6" w14:textId="77777777" w:rsidR="0051489F" w:rsidRPr="00F1471A" w:rsidRDefault="0051489F" w:rsidP="00A72C7C">
            <w:pPr>
              <w:pStyle w:val="Brdtext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1471A">
              <w:rPr>
                <w:rFonts w:asciiTheme="minorHAnsi" w:hAnsiTheme="minorHAnsi"/>
                <w:sz w:val="24"/>
                <w:szCs w:val="24"/>
              </w:rPr>
              <w:t>Vilken typ av information/underlag/data behövs?</w:t>
            </w:r>
          </w:p>
        </w:tc>
        <w:sdt>
          <w:sdtPr>
            <w:rPr>
              <w:rFonts w:asciiTheme="minorHAnsi" w:hAnsiTheme="minorHAnsi"/>
              <w:sz w:val="28"/>
              <w:szCs w:val="24"/>
            </w:rPr>
            <w:id w:val="177927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dxa"/>
                <w:shd w:val="clear" w:color="auto" w:fill="F2F2F2" w:themeFill="background1" w:themeFillShade="F2"/>
              </w:tcPr>
              <w:p w14:paraId="379017C4" w14:textId="77777777" w:rsidR="0051489F" w:rsidRPr="00F1471A" w:rsidRDefault="0051489F" w:rsidP="001A7DDA">
                <w:pPr>
                  <w:pStyle w:val="Brdtext"/>
                  <w:spacing w:after="0" w:line="240" w:lineRule="auto"/>
                  <w:ind w:left="360"/>
                  <w:rPr>
                    <w:rFonts w:asciiTheme="minorHAnsi" w:hAnsiTheme="minorHAnsi"/>
                    <w:sz w:val="28"/>
                    <w:szCs w:val="24"/>
                  </w:rPr>
                </w:pPr>
                <w:r w:rsidRPr="00F1471A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51489F" w:rsidRPr="00F1471A" w14:paraId="0ADEB0DD" w14:textId="77777777" w:rsidTr="0051489F">
        <w:trPr>
          <w:trHeight w:val="357"/>
        </w:trPr>
        <w:tc>
          <w:tcPr>
            <w:tcW w:w="2476" w:type="dxa"/>
            <w:vMerge/>
            <w:shd w:val="clear" w:color="auto" w:fill="F2F2F2" w:themeFill="background1" w:themeFillShade="F2"/>
          </w:tcPr>
          <w:p w14:paraId="6765A243" w14:textId="77777777" w:rsidR="0051489F" w:rsidRPr="00F1471A" w:rsidRDefault="0051489F" w:rsidP="001A7DDA">
            <w:pPr>
              <w:pStyle w:val="Brdtext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7" w:type="dxa"/>
            <w:shd w:val="clear" w:color="auto" w:fill="F2F2F2" w:themeFill="background1" w:themeFillShade="F2"/>
          </w:tcPr>
          <w:p w14:paraId="410ED016" w14:textId="77777777" w:rsidR="0051489F" w:rsidRPr="00F1471A" w:rsidRDefault="0051489F" w:rsidP="00A72C7C">
            <w:pPr>
              <w:pStyle w:val="Brdtext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1471A">
              <w:rPr>
                <w:rFonts w:asciiTheme="minorHAnsi" w:hAnsiTheme="minorHAnsi"/>
                <w:sz w:val="24"/>
                <w:szCs w:val="24"/>
              </w:rPr>
              <w:t xml:space="preserve">Hur ska data samlas in? </w:t>
            </w:r>
          </w:p>
        </w:tc>
        <w:sdt>
          <w:sdtPr>
            <w:rPr>
              <w:rFonts w:asciiTheme="minorHAnsi" w:hAnsiTheme="minorHAnsi"/>
              <w:sz w:val="28"/>
              <w:szCs w:val="24"/>
            </w:rPr>
            <w:id w:val="-1883400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dxa"/>
                <w:shd w:val="clear" w:color="auto" w:fill="F2F2F2" w:themeFill="background1" w:themeFillShade="F2"/>
              </w:tcPr>
              <w:p w14:paraId="7051BD79" w14:textId="77777777" w:rsidR="0051489F" w:rsidRPr="00F1471A" w:rsidRDefault="0051489F" w:rsidP="001A7DDA">
                <w:pPr>
                  <w:pStyle w:val="Brdtext"/>
                  <w:spacing w:after="0" w:line="240" w:lineRule="auto"/>
                  <w:ind w:left="360"/>
                  <w:rPr>
                    <w:rFonts w:asciiTheme="minorHAnsi" w:hAnsiTheme="minorHAnsi"/>
                    <w:sz w:val="28"/>
                    <w:szCs w:val="24"/>
                  </w:rPr>
                </w:pPr>
                <w:r w:rsidRPr="00F1471A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51489F" w:rsidRPr="00F1471A" w14:paraId="5F0E5FA7" w14:textId="77777777" w:rsidTr="0051489F">
        <w:trPr>
          <w:trHeight w:val="507"/>
        </w:trPr>
        <w:tc>
          <w:tcPr>
            <w:tcW w:w="2476" w:type="dxa"/>
            <w:vMerge/>
            <w:shd w:val="clear" w:color="auto" w:fill="F2F2F2" w:themeFill="background1" w:themeFillShade="F2"/>
          </w:tcPr>
          <w:p w14:paraId="1C33C2F6" w14:textId="77777777" w:rsidR="0051489F" w:rsidRPr="00F1471A" w:rsidRDefault="0051489F" w:rsidP="001A7DDA">
            <w:pPr>
              <w:pStyle w:val="Brdtext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7" w:type="dxa"/>
            <w:shd w:val="clear" w:color="auto" w:fill="F2F2F2" w:themeFill="background1" w:themeFillShade="F2"/>
          </w:tcPr>
          <w:p w14:paraId="08CB2572" w14:textId="77777777" w:rsidR="0051489F" w:rsidRPr="00F1471A" w:rsidRDefault="0051489F" w:rsidP="00A72C7C">
            <w:pPr>
              <w:pStyle w:val="Brdtext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1471A">
              <w:rPr>
                <w:rFonts w:asciiTheme="minorHAnsi" w:hAnsiTheme="minorHAnsi"/>
                <w:sz w:val="24"/>
                <w:szCs w:val="24"/>
              </w:rPr>
              <w:t>Hur ska data analyseras och dokumenteras?</w:t>
            </w:r>
          </w:p>
        </w:tc>
        <w:sdt>
          <w:sdtPr>
            <w:rPr>
              <w:rFonts w:asciiTheme="minorHAnsi" w:hAnsiTheme="minorHAnsi"/>
              <w:sz w:val="28"/>
              <w:szCs w:val="24"/>
            </w:rPr>
            <w:id w:val="-593321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dxa"/>
                <w:shd w:val="clear" w:color="auto" w:fill="F2F2F2" w:themeFill="background1" w:themeFillShade="F2"/>
              </w:tcPr>
              <w:p w14:paraId="7468443A" w14:textId="77777777" w:rsidR="0051489F" w:rsidRPr="00F1471A" w:rsidRDefault="0051489F" w:rsidP="001A7DDA">
                <w:pPr>
                  <w:pStyle w:val="Brdtext"/>
                  <w:spacing w:after="0" w:line="240" w:lineRule="auto"/>
                  <w:ind w:left="360"/>
                  <w:rPr>
                    <w:rFonts w:asciiTheme="minorHAnsi" w:hAnsiTheme="minorHAnsi"/>
                    <w:sz w:val="28"/>
                    <w:szCs w:val="24"/>
                  </w:rPr>
                </w:pPr>
                <w:r w:rsidRPr="00F1471A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51489F" w:rsidRPr="00F1471A" w14:paraId="70750E2B" w14:textId="77777777" w:rsidTr="0051489F">
        <w:trPr>
          <w:trHeight w:val="291"/>
        </w:trPr>
        <w:tc>
          <w:tcPr>
            <w:tcW w:w="2476" w:type="dxa"/>
            <w:shd w:val="clear" w:color="auto" w:fill="F2F2F2" w:themeFill="background1" w:themeFillShade="F2"/>
          </w:tcPr>
          <w:p w14:paraId="457869CD" w14:textId="77777777" w:rsidR="0051489F" w:rsidRPr="00F1471A" w:rsidRDefault="0051489F" w:rsidP="001A7DDA">
            <w:pPr>
              <w:rPr>
                <w:b/>
                <w:sz w:val="24"/>
                <w:szCs w:val="24"/>
              </w:rPr>
            </w:pPr>
          </w:p>
        </w:tc>
        <w:tc>
          <w:tcPr>
            <w:tcW w:w="5047" w:type="dxa"/>
            <w:shd w:val="clear" w:color="auto" w:fill="F2F2F2" w:themeFill="background1" w:themeFillShade="F2"/>
          </w:tcPr>
          <w:p w14:paraId="377FB909" w14:textId="77777777" w:rsidR="0051489F" w:rsidRPr="00F1471A" w:rsidRDefault="0051489F" w:rsidP="001A7DDA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39EA66C3" w14:textId="77777777" w:rsidR="0051489F" w:rsidRPr="00F1471A" w:rsidRDefault="0051489F" w:rsidP="001A7DDA">
            <w:pPr>
              <w:pStyle w:val="Brdtext"/>
              <w:spacing w:after="0" w:line="240" w:lineRule="auto"/>
              <w:ind w:left="360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51489F" w:rsidRPr="00F1471A" w14:paraId="1661BE1C" w14:textId="77777777" w:rsidTr="0051489F">
        <w:trPr>
          <w:trHeight w:val="347"/>
        </w:trPr>
        <w:tc>
          <w:tcPr>
            <w:tcW w:w="2476" w:type="dxa"/>
            <w:vMerge w:val="restart"/>
            <w:shd w:val="clear" w:color="auto" w:fill="F2F2F2" w:themeFill="background1" w:themeFillShade="F2"/>
          </w:tcPr>
          <w:p w14:paraId="55AD84D3" w14:textId="77777777" w:rsidR="0051489F" w:rsidRPr="00F1471A" w:rsidRDefault="0051489F" w:rsidP="001A7DDA">
            <w:pPr>
              <w:pStyle w:val="Brdtext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1471A">
              <w:rPr>
                <w:rFonts w:asciiTheme="minorHAnsi" w:hAnsiTheme="minorHAnsi"/>
                <w:b/>
                <w:sz w:val="24"/>
                <w:szCs w:val="24"/>
              </w:rPr>
              <w:t>Steg 5: Hur ska vi använda RESULTATET?</w:t>
            </w:r>
          </w:p>
          <w:p w14:paraId="7CCD8092" w14:textId="77777777" w:rsidR="0051489F" w:rsidRPr="00F1471A" w:rsidRDefault="0051489F" w:rsidP="001A7DDA">
            <w:pPr>
              <w:pStyle w:val="Brdtext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72CA4CC8" w14:textId="77777777" w:rsidR="0051489F" w:rsidRPr="00F1471A" w:rsidRDefault="0051489F" w:rsidP="001A7DDA">
            <w:pPr>
              <w:pStyle w:val="Brdtext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7" w:type="dxa"/>
            <w:shd w:val="clear" w:color="auto" w:fill="F2F2F2" w:themeFill="background1" w:themeFillShade="F2"/>
          </w:tcPr>
          <w:p w14:paraId="55F09CA6" w14:textId="77777777" w:rsidR="0051489F" w:rsidRPr="00F1471A" w:rsidRDefault="0051489F" w:rsidP="00A72C7C">
            <w:pPr>
              <w:pStyle w:val="Brdtext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1471A">
              <w:rPr>
                <w:rFonts w:asciiTheme="minorHAnsi" w:hAnsiTheme="minorHAnsi"/>
                <w:sz w:val="24"/>
                <w:szCs w:val="24"/>
              </w:rPr>
              <w:t xml:space="preserve">Hur ska resultaten värderas? </w:t>
            </w:r>
          </w:p>
        </w:tc>
        <w:sdt>
          <w:sdtPr>
            <w:rPr>
              <w:rFonts w:asciiTheme="minorHAnsi" w:hAnsiTheme="minorHAnsi"/>
              <w:sz w:val="28"/>
              <w:szCs w:val="24"/>
            </w:rPr>
            <w:id w:val="47788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dxa"/>
                <w:shd w:val="clear" w:color="auto" w:fill="F2F2F2" w:themeFill="background1" w:themeFillShade="F2"/>
              </w:tcPr>
              <w:p w14:paraId="0AB68039" w14:textId="77777777" w:rsidR="0051489F" w:rsidRPr="00F1471A" w:rsidRDefault="0051489F" w:rsidP="001A7DDA">
                <w:pPr>
                  <w:pStyle w:val="Brdtext"/>
                  <w:spacing w:after="0" w:line="240" w:lineRule="auto"/>
                  <w:ind w:left="360"/>
                  <w:rPr>
                    <w:rFonts w:asciiTheme="minorHAnsi" w:hAnsiTheme="minorHAnsi"/>
                    <w:sz w:val="28"/>
                    <w:szCs w:val="24"/>
                  </w:rPr>
                </w:pPr>
                <w:r w:rsidRPr="00F1471A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51489F" w:rsidRPr="00F1471A" w14:paraId="7864A4C6" w14:textId="77777777" w:rsidTr="0051489F">
        <w:trPr>
          <w:trHeight w:val="357"/>
        </w:trPr>
        <w:tc>
          <w:tcPr>
            <w:tcW w:w="2476" w:type="dxa"/>
            <w:vMerge/>
            <w:shd w:val="clear" w:color="auto" w:fill="F2F2F2" w:themeFill="background1" w:themeFillShade="F2"/>
          </w:tcPr>
          <w:p w14:paraId="3EC702E0" w14:textId="77777777" w:rsidR="0051489F" w:rsidRPr="00F1471A" w:rsidRDefault="0051489F" w:rsidP="001A7DDA">
            <w:pPr>
              <w:pStyle w:val="Brdtext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7" w:type="dxa"/>
            <w:shd w:val="clear" w:color="auto" w:fill="F2F2F2" w:themeFill="background1" w:themeFillShade="F2"/>
          </w:tcPr>
          <w:p w14:paraId="73C628E2" w14:textId="77777777" w:rsidR="0051489F" w:rsidRPr="00F1471A" w:rsidRDefault="0051489F" w:rsidP="00A72C7C">
            <w:pPr>
              <w:pStyle w:val="Brdtext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1471A">
              <w:rPr>
                <w:rFonts w:asciiTheme="minorHAnsi" w:hAnsiTheme="minorHAnsi"/>
                <w:sz w:val="24"/>
                <w:szCs w:val="24"/>
              </w:rPr>
              <w:t xml:space="preserve">Hur ska resultaten redovisas och spridas? </w:t>
            </w:r>
          </w:p>
        </w:tc>
        <w:sdt>
          <w:sdtPr>
            <w:rPr>
              <w:rFonts w:asciiTheme="minorHAnsi" w:hAnsiTheme="minorHAnsi"/>
              <w:sz w:val="28"/>
              <w:szCs w:val="24"/>
            </w:rPr>
            <w:id w:val="-832676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dxa"/>
                <w:shd w:val="clear" w:color="auto" w:fill="F2F2F2" w:themeFill="background1" w:themeFillShade="F2"/>
              </w:tcPr>
              <w:p w14:paraId="141B5A51" w14:textId="77777777" w:rsidR="0051489F" w:rsidRPr="00F1471A" w:rsidRDefault="0051489F" w:rsidP="001A7DDA">
                <w:pPr>
                  <w:pStyle w:val="Brdtext"/>
                  <w:spacing w:after="0" w:line="240" w:lineRule="auto"/>
                  <w:ind w:left="360"/>
                  <w:rPr>
                    <w:rFonts w:asciiTheme="minorHAnsi" w:hAnsiTheme="minorHAnsi"/>
                    <w:sz w:val="28"/>
                    <w:szCs w:val="24"/>
                  </w:rPr>
                </w:pPr>
                <w:r w:rsidRPr="00F1471A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</w:p>
            </w:tc>
          </w:sdtContent>
        </w:sdt>
      </w:tr>
      <w:tr w:rsidR="0051489F" w:rsidRPr="00F1471A" w14:paraId="1422CD7D" w14:textId="77777777" w:rsidTr="0051489F">
        <w:trPr>
          <w:trHeight w:val="60"/>
        </w:trPr>
        <w:tc>
          <w:tcPr>
            <w:tcW w:w="2476" w:type="dxa"/>
            <w:vMerge/>
            <w:shd w:val="clear" w:color="auto" w:fill="F2F2F2" w:themeFill="background1" w:themeFillShade="F2"/>
          </w:tcPr>
          <w:p w14:paraId="4812277B" w14:textId="77777777" w:rsidR="0051489F" w:rsidRPr="00F1471A" w:rsidRDefault="0051489F" w:rsidP="001A7DDA">
            <w:pPr>
              <w:pStyle w:val="Brdtext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47" w:type="dxa"/>
            <w:shd w:val="clear" w:color="auto" w:fill="F2F2F2" w:themeFill="background1" w:themeFillShade="F2"/>
          </w:tcPr>
          <w:p w14:paraId="7B8174B8" w14:textId="77777777" w:rsidR="0051489F" w:rsidRPr="00F1471A" w:rsidRDefault="0051489F" w:rsidP="00A72C7C">
            <w:pPr>
              <w:pStyle w:val="Brdtext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1471A">
              <w:rPr>
                <w:rFonts w:asciiTheme="minorHAnsi" w:hAnsiTheme="minorHAnsi"/>
                <w:sz w:val="24"/>
                <w:szCs w:val="24"/>
              </w:rPr>
              <w:t>Hur ska lärdomar från utvärderingen tas tillvara och användas?</w:t>
            </w:r>
          </w:p>
        </w:tc>
        <w:sdt>
          <w:sdtPr>
            <w:rPr>
              <w:rFonts w:asciiTheme="minorHAnsi" w:hAnsiTheme="minorHAnsi"/>
              <w:sz w:val="28"/>
              <w:szCs w:val="24"/>
            </w:rPr>
            <w:id w:val="758490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dxa"/>
                <w:shd w:val="clear" w:color="auto" w:fill="F2F2F2" w:themeFill="background1" w:themeFillShade="F2"/>
              </w:tcPr>
              <w:p w14:paraId="3067AB49" w14:textId="0D1139E9" w:rsidR="0051489F" w:rsidRPr="00F1471A" w:rsidRDefault="0051489F" w:rsidP="001A7DDA">
                <w:pPr>
                  <w:pStyle w:val="Brdtext"/>
                  <w:spacing w:after="0" w:line="240" w:lineRule="auto"/>
                  <w:ind w:left="360"/>
                  <w:rPr>
                    <w:rFonts w:asciiTheme="minorHAnsi" w:hAnsiTheme="minorHAnsi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p>
            </w:tc>
          </w:sdtContent>
        </w:sdt>
      </w:tr>
    </w:tbl>
    <w:p w14:paraId="039B6FB0" w14:textId="3299ED49" w:rsidR="000C73E0" w:rsidRDefault="000C73E0" w:rsidP="0051489F"/>
    <w:sectPr w:rsidR="000C73E0" w:rsidSect="008606B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191" w:right="2268" w:bottom="1928" w:left="226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32889" w14:textId="77777777" w:rsidR="00207612" w:rsidRDefault="00207612" w:rsidP="009C79BC">
      <w:pPr>
        <w:spacing w:after="0" w:line="240" w:lineRule="auto"/>
      </w:pPr>
      <w:r>
        <w:separator/>
      </w:r>
    </w:p>
  </w:endnote>
  <w:endnote w:type="continuationSeparator" w:id="0">
    <w:p w14:paraId="758FA88F" w14:textId="77777777" w:rsidR="00207612" w:rsidRDefault="00207612" w:rsidP="009C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A20B" w14:textId="77777777" w:rsidR="0051489F" w:rsidRDefault="0051489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142B5" w14:textId="77777777" w:rsidR="0051489F" w:rsidRDefault="0051489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6D1B6" w14:textId="77777777" w:rsidR="0051489F" w:rsidRDefault="0051489F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2C0F" w14:textId="77777777" w:rsidR="009C79BC" w:rsidRDefault="009C79BC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3BBC" w14:textId="77777777" w:rsidR="009C79BC" w:rsidRDefault="00922CD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981AE02" wp14:editId="6EFD5D76">
              <wp:simplePos x="0" y="0"/>
              <wp:positionH relativeFrom="page">
                <wp:posOffset>561975</wp:posOffset>
              </wp:positionH>
              <wp:positionV relativeFrom="page">
                <wp:posOffset>9846945</wp:posOffset>
              </wp:positionV>
              <wp:extent cx="6663600" cy="691200"/>
              <wp:effectExtent l="0" t="0" r="0" b="0"/>
              <wp:wrapNone/>
              <wp:docPr id="204853805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3600" cy="6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6E686" w14:textId="77777777" w:rsidR="00922CDF" w:rsidRDefault="00922CDF" w:rsidP="00922CDF">
                          <w:pPr>
                            <w:pStyle w:val="Sidfot"/>
                          </w:pPr>
                          <w:r w:rsidRPr="00071BF5">
                            <w:rPr>
                              <w:b/>
                              <w:bCs/>
                            </w:rPr>
                            <w:t>Myndigheten för civilt försvar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EA72E7">
                            <w:t>Postadress</w:t>
                          </w:r>
                          <w:r w:rsidRPr="00071BF5">
                            <w:t>: 651 81 Karlstad</w:t>
                          </w:r>
                          <w:r w:rsidRPr="00071BF5">
                            <w:tab/>
                            <w:t>registrator@</w:t>
                          </w:r>
                          <w:r>
                            <w:t>mcf</w:t>
                          </w:r>
                          <w:r w:rsidRPr="00071BF5">
                            <w:t>.se</w:t>
                          </w:r>
                          <w:r>
                            <w:tab/>
                          </w:r>
                          <w:r w:rsidRPr="00071BF5">
                            <w:t>www</w:t>
                          </w:r>
                          <w:r w:rsidRPr="00530951">
                            <w:t>.mcf.</w:t>
                          </w:r>
                          <w:r w:rsidRPr="00071BF5">
                            <w:t>se</w:t>
                          </w:r>
                        </w:p>
                        <w:p w14:paraId="535692FF" w14:textId="77777777" w:rsidR="00922CDF" w:rsidRPr="00E162A9" w:rsidRDefault="00922CDF" w:rsidP="00922CDF">
                          <w:pPr>
                            <w:pStyle w:val="Sidfot"/>
                            <w:rPr>
                              <w:b/>
                              <w:bCs/>
                            </w:rPr>
                          </w:pPr>
                          <w:r>
                            <w:tab/>
                          </w:r>
                          <w:r w:rsidRPr="00071BF5">
                            <w:t>Telefon: 0771-240 240</w:t>
                          </w:r>
                          <w:r w:rsidRPr="00071BF5">
                            <w:tab/>
                            <w:t>Fax: 010-240 56 00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071BF5">
                            <w:t xml:space="preserve">Org.nr: </w:t>
                          </w:r>
                          <w:proofErr w:type="gramStart"/>
                          <w:r w:rsidRPr="00071BF5">
                            <w:t>202100</w:t>
                          </w:r>
                          <w:r>
                            <w:t>-</w:t>
                          </w:r>
                          <w:r w:rsidRPr="00071BF5">
                            <w:t>5984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81AE0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.25pt;margin-top:775.35pt;width:524.7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" filled="f" stroked="f" strokeweight=".5pt">
              <v:textbox>
                <w:txbxContent>
                  <w:p w14:paraId="54D6E686" w14:textId="77777777" w:rsidR="00922CDF" w:rsidRDefault="00922CDF" w:rsidP="00922CDF">
                    <w:pPr>
                      <w:pStyle w:val="Sidfot"/>
                    </w:pPr>
                    <w:r w:rsidRPr="00071BF5">
                      <w:rPr>
                        <w:b/>
                        <w:bCs/>
                      </w:rPr>
                      <w:t>Myndigheten för civilt försvar</w:t>
                    </w:r>
                    <w:r>
                      <w:rPr>
                        <w:b/>
                        <w:bCs/>
                      </w:rPr>
                      <w:tab/>
                    </w:r>
                    <w:r w:rsidRPr="00EA72E7">
                      <w:t>Postadress</w:t>
                    </w:r>
                    <w:r w:rsidRPr="00071BF5">
                      <w:t>: 651 81 Karlstad</w:t>
                    </w:r>
                    <w:r w:rsidRPr="00071BF5">
                      <w:tab/>
                      <w:t>registrator@</w:t>
                    </w:r>
                    <w:r>
                      <w:t>mcf</w:t>
                    </w:r>
                    <w:r w:rsidRPr="00071BF5">
                      <w:t>.se</w:t>
                    </w:r>
                    <w:r>
                      <w:tab/>
                    </w:r>
                    <w:r w:rsidRPr="00071BF5">
                      <w:t>www</w:t>
                    </w:r>
                    <w:r w:rsidRPr="00530951">
                      <w:t>.mcf.</w:t>
                    </w:r>
                    <w:r w:rsidRPr="00071BF5">
                      <w:t>se</w:t>
                    </w:r>
                  </w:p>
                  <w:p w14:paraId="535692FF" w14:textId="77777777" w:rsidR="00922CDF" w:rsidRPr="00E162A9" w:rsidRDefault="00922CDF" w:rsidP="00922CDF">
                    <w:pPr>
                      <w:pStyle w:val="Sidfot"/>
                      <w:rPr>
                        <w:b/>
                        <w:bCs/>
                      </w:rPr>
                    </w:pPr>
                    <w:r>
                      <w:tab/>
                    </w:r>
                    <w:r w:rsidRPr="00071BF5">
                      <w:t>Telefon: 0771-240 240</w:t>
                    </w:r>
                    <w:r w:rsidRPr="00071BF5">
                      <w:tab/>
                      <w:t>Fax: 010-240 56 00</w:t>
                    </w:r>
                    <w:r>
                      <w:rPr>
                        <w:b/>
                        <w:bCs/>
                      </w:rPr>
                      <w:tab/>
                    </w:r>
                    <w:r w:rsidRPr="00071BF5">
                      <w:t xml:space="preserve">Org.nr: </w:t>
                    </w:r>
                    <w:proofErr w:type="gramStart"/>
                    <w:r w:rsidRPr="00071BF5">
                      <w:t>202100</w:t>
                    </w:r>
                    <w:r>
                      <w:t>-</w:t>
                    </w:r>
                    <w:r w:rsidRPr="00071BF5">
                      <w:t>5984</w:t>
                    </w:r>
                    <w:proofErr w:type="gram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CAC63" w14:textId="77777777" w:rsidR="009C79BC" w:rsidRDefault="009C79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60936" w14:textId="77777777" w:rsidR="00207612" w:rsidRDefault="00207612" w:rsidP="009C79BC">
      <w:pPr>
        <w:spacing w:after="0" w:line="240" w:lineRule="auto"/>
      </w:pPr>
      <w:r>
        <w:separator/>
      </w:r>
    </w:p>
  </w:footnote>
  <w:footnote w:type="continuationSeparator" w:id="0">
    <w:p w14:paraId="65B0FF6B" w14:textId="77777777" w:rsidR="00207612" w:rsidRDefault="00207612" w:rsidP="009C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FD01" w14:textId="77777777" w:rsidR="0051489F" w:rsidRDefault="0051489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E052" w14:textId="77777777" w:rsidR="008606B2" w:rsidRDefault="008606B2" w:rsidP="001A1EE4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fldSimple w:instr="NUMPAGES  \* Arabic  \* MERGEFORMAT">
      <w:r>
        <w:t>2</w:t>
      </w:r>
    </w:fldSimple>
    <w:r>
      <w:t>)</w:t>
    </w:r>
    <w:r w:rsidRPr="00FC2FCC">
      <w:rPr>
        <w:noProof/>
      </w:rPr>
      <w:t xml:space="preserve"> </w:t>
    </w:r>
  </w:p>
  <w:p w14:paraId="1AB9B190" w14:textId="77777777" w:rsidR="008606B2" w:rsidRPr="00C45D67" w:rsidRDefault="008606B2" w:rsidP="005E40A2">
    <w:pPr>
      <w:pStyle w:val="Sidhuvud"/>
      <w:tabs>
        <w:tab w:val="left" w:pos="442"/>
      </w:tabs>
      <w:spacing w:before="80"/>
      <w:ind w:left="-1276"/>
    </w:pPr>
    <w:r w:rsidRPr="0055145B">
      <w:t>Datum</w:t>
    </w:r>
    <w:r w:rsidRPr="00C45D67">
      <w:tab/>
      <w:t>Ärendenummer</w:t>
    </w:r>
  </w:p>
  <w:p w14:paraId="60DD99E2" w14:textId="3D876BAF" w:rsidR="008606B2" w:rsidRPr="00C45D67" w:rsidRDefault="00207612" w:rsidP="005E40A2">
    <w:pPr>
      <w:pStyle w:val="Sidhuvud"/>
      <w:tabs>
        <w:tab w:val="left" w:pos="442"/>
      </w:tabs>
      <w:spacing w:after="640"/>
      <w:ind w:left="-1276"/>
    </w:pPr>
    <w:sdt>
      <w:sdtPr>
        <w:id w:val="-1421947101"/>
        <w:placeholder>
          <w:docPart w:val="F05C3A870B05437EABDF0F7F4CC9A6B5"/>
        </w:placeholder>
        <w:showingPlcHdr/>
        <w:dataBinding w:prefixMappings="xmlns:ns0='LPXML' " w:xpath="/ns0:root[1]/ns0:Datum[1]" w:storeItemID="{81A07762-EC70-46E4-80E4-11657D0119F3}"/>
        <w:date w:fullDate="2025-07-24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8606B2" w:rsidRPr="00AD0EE7">
          <w:rPr>
            <w:rStyle w:val="Platshllartext"/>
          </w:rPr>
          <w:t>Datum</w:t>
        </w:r>
      </w:sdtContent>
    </w:sdt>
    <w:r w:rsidR="008606B2" w:rsidRPr="00C45D67">
      <w:tab/>
    </w:r>
    <w:r w:rsidR="008606B2">
      <w:t>MCF 20</w:t>
    </w:r>
    <w:sdt>
      <w:sdtPr>
        <w:id w:val="-402907034"/>
        <w:placeholder>
          <w:docPart w:val="05212B897E05444FB6F2D5FF905A007E"/>
        </w:placeholder>
        <w:showingPlcHdr/>
        <w15:dataBinding w:prefixMappings="xmlns:ns0='LPXML' " w:xpath="/ns0:root[1]/ns0:Diarienummer[1]" w:storeItemID="{81A07762-EC70-46E4-80E4-11657D0119F3}"/>
      </w:sdtPr>
      <w:sdtEndPr/>
      <w:sdtContent>
        <w:r w:rsidR="00D72940" w:rsidRPr="000B1807">
          <w:rPr>
            <w:rStyle w:val="Platshllartext"/>
          </w:rPr>
          <w:t>Ange namn på mall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BA7A" w14:textId="77777777" w:rsidR="008606B2" w:rsidRPr="008F4933" w:rsidRDefault="008606B2" w:rsidP="00FC2FCC">
    <w:pPr>
      <w:pStyle w:val="Sidhuvud"/>
      <w:tabs>
        <w:tab w:val="clear" w:pos="4536"/>
        <w:tab w:val="clear" w:pos="9072"/>
        <w:tab w:val="right" w:pos="8647"/>
      </w:tabs>
      <w:spacing w:before="400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fldSimple w:instr="NUMPAGES  \* Arabic  \* MERGEFORMAT">
      <w:r>
        <w:t>2</w:t>
      </w:r>
    </w:fldSimple>
    <w: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B442" w14:textId="77777777" w:rsidR="009C79BC" w:rsidRDefault="009C79BC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E67D" w14:textId="77777777" w:rsidR="00446C2E" w:rsidRDefault="00446C2E" w:rsidP="00446C2E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fldSimple w:instr="NUMPAGES  \* Arabic  \* MERGEFORMAT">
      <w:r>
        <w:t>3</w:t>
      </w:r>
    </w:fldSimple>
    <w:r>
      <w:t>)</w:t>
    </w:r>
  </w:p>
  <w:p w14:paraId="4B723502" w14:textId="77777777" w:rsidR="00446C2E" w:rsidRPr="00C45D67" w:rsidRDefault="00446C2E" w:rsidP="00446C2E">
    <w:pPr>
      <w:pStyle w:val="Sidhuvud"/>
      <w:tabs>
        <w:tab w:val="left" w:pos="442"/>
      </w:tabs>
      <w:spacing w:before="80"/>
      <w:ind w:left="-1276"/>
    </w:pPr>
    <w:r w:rsidRPr="0055145B">
      <w:t>Datum</w:t>
    </w:r>
    <w:r w:rsidRPr="00C45D67">
      <w:tab/>
      <w:t>Ärendenummer</w:t>
    </w:r>
  </w:p>
  <w:p w14:paraId="77686145" w14:textId="46939B88" w:rsidR="00446C2E" w:rsidRPr="00C45D67" w:rsidRDefault="00207612" w:rsidP="00446C2E">
    <w:pPr>
      <w:pStyle w:val="Sidhuvud"/>
      <w:tabs>
        <w:tab w:val="left" w:pos="442"/>
      </w:tabs>
      <w:spacing w:after="640"/>
      <w:ind w:left="-1276"/>
    </w:pPr>
    <w:sdt>
      <w:sdtPr>
        <w:id w:val="-1354040090"/>
        <w:placeholder>
          <w:docPart w:val="16BDBC29847C425D9D54363D8C4BC436"/>
        </w:placeholder>
        <w:showingPlcHdr/>
        <w:dataBinding w:prefixMappings="xmlns:ns0='LPXML' " w:xpath="/ns0:root[1]/ns0:Datum[1]" w:storeItemID="{81A07762-EC70-46E4-80E4-11657D0119F3}"/>
        <w:date>
          <w:dateFormat w:val="yyyy-MM-dd"/>
          <w:lid w:val="sv-SE"/>
          <w:storeMappedDataAs w:val="dateTime"/>
          <w:calendar w:val="gregorian"/>
        </w:date>
      </w:sdtPr>
      <w:sdtEndPr/>
      <w:sdtContent>
        <w:r w:rsidR="00FE1281">
          <w:rPr>
            <w:rStyle w:val="Platshllartext"/>
          </w:rPr>
          <w:t>D</w:t>
        </w:r>
        <w:r w:rsidR="00FE1281" w:rsidRPr="000F4629">
          <w:rPr>
            <w:rStyle w:val="Platshllartext"/>
          </w:rPr>
          <w:t>atum</w:t>
        </w:r>
      </w:sdtContent>
    </w:sdt>
    <w:r w:rsidR="00446C2E" w:rsidRPr="00C45D67">
      <w:tab/>
    </w:r>
    <w:r w:rsidR="00446C2E">
      <w:t>MCF 20</w:t>
    </w:r>
    <w:sdt>
      <w:sdtPr>
        <w:id w:val="-1193524062"/>
        <w:placeholder>
          <w:docPart w:val="EA87BEE8B8F84AB1A7DA7B3B14B1C8E1"/>
        </w:placeholder>
        <w:showingPlcHdr/>
        <w15:dataBinding w:prefixMappings="xmlns:ns0='LPXML' " w:xpath="/ns0:root[1]/ns0:Diarienummer[1]" w:storeItemID="{81A07762-EC70-46E4-80E4-11657D0119F3}"/>
      </w:sdtPr>
      <w:sdtEndPr/>
      <w:sdtContent>
        <w:r w:rsidR="00D72940">
          <w:t xml:space="preserve">     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E760" w14:textId="77777777" w:rsidR="00FF6648" w:rsidRDefault="00FF6648" w:rsidP="00FF6648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>(</w:t>
    </w:r>
    <w:fldSimple w:instr="NUMPAGES  \* Arabic  \* MERGEFORMAT">
      <w:r>
        <w:t>1</w:t>
      </w:r>
    </w:fldSimple>
    <w:r>
      <w:t>)</w:t>
    </w:r>
    <w:r w:rsidRPr="00FC2FCC">
      <w:rPr>
        <w:noProof/>
      </w:rPr>
      <w:t xml:space="preserve"> </w:t>
    </w:r>
  </w:p>
  <w:p w14:paraId="553F0AF1" w14:textId="77777777" w:rsidR="00FF6648" w:rsidRPr="00C45D67" w:rsidRDefault="00FF6648" w:rsidP="00FF6648">
    <w:pPr>
      <w:pStyle w:val="Sidhuvud"/>
      <w:tabs>
        <w:tab w:val="left" w:pos="442"/>
      </w:tabs>
      <w:spacing w:before="80"/>
      <w:ind w:left="-1276"/>
    </w:pPr>
    <w:r w:rsidRPr="0055145B">
      <w:t>Datum</w:t>
    </w:r>
    <w:r w:rsidRPr="00C45D67">
      <w:tab/>
      <w:t>Ärendenummer</w:t>
    </w:r>
  </w:p>
  <w:p w14:paraId="6E939AD0" w14:textId="455D0C3A" w:rsidR="00FF6648" w:rsidRPr="00C45D67" w:rsidRDefault="00207612" w:rsidP="00FF6648">
    <w:pPr>
      <w:pStyle w:val="Sidhuvud"/>
      <w:tabs>
        <w:tab w:val="left" w:pos="442"/>
      </w:tabs>
      <w:spacing w:after="640"/>
      <w:ind w:left="-1276"/>
    </w:pPr>
    <w:sdt>
      <w:sdtPr>
        <w:id w:val="-2118969445"/>
        <w:placeholder>
          <w:docPart w:val="2B1430CB079643AFBE5DEA9D76B9206E"/>
        </w:placeholder>
        <w:showingPlcHdr/>
        <w:dataBinding w:prefixMappings="xmlns:ns0='LPXML' " w:xpath="/ns0:root[1]/ns0:Datum[1]" w:storeItemID="{81A07762-EC70-46E4-80E4-11657D0119F3}"/>
        <w:date w:fullDate="2025-07-24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FF6648" w:rsidRPr="00AD0EE7">
          <w:rPr>
            <w:rStyle w:val="Platshllartext"/>
          </w:rPr>
          <w:t>Datum</w:t>
        </w:r>
      </w:sdtContent>
    </w:sdt>
    <w:r w:rsidR="00FF6648" w:rsidRPr="00C45D67">
      <w:tab/>
    </w:r>
    <w:r w:rsidR="00FF6648">
      <w:t>MCF 20</w:t>
    </w:r>
    <w:sdt>
      <w:sdtPr>
        <w:id w:val="-746109849"/>
        <w:placeholder>
          <w:docPart w:val="CFAFAAF0D59342A3868DF6A661725A98"/>
        </w:placeholder>
        <w:showingPlcHdr/>
        <w15:dataBinding w:prefixMappings="xmlns:ns0='LPXML' " w:xpath="/ns0:root[1]/ns0:Diarienummer[1]" w:storeItemID="{81A07762-EC70-46E4-80E4-11657D0119F3}"/>
      </w:sdtPr>
      <w:sdtEndPr/>
      <w:sdtContent>
        <w:r w:rsidR="00D72940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8D4"/>
    <w:multiLevelType w:val="hybridMultilevel"/>
    <w:tmpl w:val="B944EFDA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D7784"/>
    <w:multiLevelType w:val="multilevel"/>
    <w:tmpl w:val="F4B08CA8"/>
    <w:styleLink w:val="MCFFigurrubriklista"/>
    <w:lvl w:ilvl="0">
      <w:start w:val="1"/>
      <w:numFmt w:val="decimal"/>
      <w:pStyle w:val="Figurrubrik"/>
      <w:suff w:val="space"/>
      <w:lvlText w:val="Figur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5C2B66"/>
    <w:multiLevelType w:val="multilevel"/>
    <w:tmpl w:val="E6A614D4"/>
    <w:styleLink w:val="MCFnrRubrik"/>
    <w:lvl w:ilvl="0">
      <w:start w:val="1"/>
      <w:numFmt w:val="decimal"/>
      <w:pStyle w:val="Rubrik1Numrerad"/>
      <w:lvlText w:val="%1."/>
      <w:lvlJc w:val="left"/>
      <w:pPr>
        <w:ind w:left="1106" w:hanging="1106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06" w:hanging="1106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06" w:hanging="1106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Rubrik5Numrerad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6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7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8">
      <w:start w:val="1"/>
      <w:numFmt w:val="none"/>
      <w:lvlText w:val=""/>
      <w:lvlJc w:val="left"/>
      <w:pPr>
        <w:ind w:left="1106" w:hanging="1106"/>
      </w:pPr>
      <w:rPr>
        <w:rFonts w:hint="default"/>
      </w:rPr>
    </w:lvl>
  </w:abstractNum>
  <w:abstractNum w:abstractNumId="3" w15:restartNumberingAfterBreak="0">
    <w:nsid w:val="129803C7"/>
    <w:multiLevelType w:val="multilevel"/>
    <w:tmpl w:val="BAE80A96"/>
    <w:styleLink w:val="MCFpunktlista"/>
    <w:lvl w:ilvl="0">
      <w:start w:val="1"/>
      <w:numFmt w:val="bullet"/>
      <w:pStyle w:val="Punktlista"/>
      <w:lvlText w:val=""/>
      <w:lvlJc w:val="left"/>
      <w:pPr>
        <w:ind w:left="454" w:hanging="284"/>
      </w:pPr>
      <w:rPr>
        <w:rFonts w:ascii="Symbol" w:hAnsi="Symbol" w:hint="default"/>
      </w:rPr>
    </w:lvl>
    <w:lvl w:ilvl="1">
      <w:start w:val="1"/>
      <w:numFmt w:val="bullet"/>
      <w:lvlText w:val="‐"/>
      <w:lvlJc w:val="left"/>
      <w:pPr>
        <w:ind w:left="738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1022" w:hanging="284"/>
      </w:pPr>
      <w:rPr>
        <w:rFonts w:ascii="Symbol" w:hAnsi="Symbol" w:hint="default"/>
      </w:rPr>
    </w:lvl>
    <w:lvl w:ilvl="3">
      <w:start w:val="1"/>
      <w:numFmt w:val="bullet"/>
      <w:lvlText w:val="‐"/>
      <w:lvlJc w:val="left"/>
      <w:pPr>
        <w:ind w:left="1306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1590" w:hanging="284"/>
      </w:pPr>
      <w:rPr>
        <w:rFonts w:ascii="Symbol" w:hAnsi="Symbol" w:hint="default"/>
      </w:rPr>
    </w:lvl>
    <w:lvl w:ilvl="5">
      <w:start w:val="1"/>
      <w:numFmt w:val="bullet"/>
      <w:lvlText w:val="‐"/>
      <w:lvlJc w:val="left"/>
      <w:pPr>
        <w:ind w:left="1874" w:hanging="284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"/>
      <w:lvlJc w:val="left"/>
      <w:pPr>
        <w:ind w:left="2158" w:hanging="284"/>
      </w:pPr>
      <w:rPr>
        <w:rFonts w:ascii="Symbol" w:hAnsi="Symbol" w:hint="default"/>
      </w:rPr>
    </w:lvl>
    <w:lvl w:ilvl="7">
      <w:start w:val="1"/>
      <w:numFmt w:val="bullet"/>
      <w:lvlText w:val="‐"/>
      <w:lvlJc w:val="left"/>
      <w:pPr>
        <w:ind w:left="2442" w:hanging="284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2726" w:hanging="284"/>
      </w:pPr>
      <w:rPr>
        <w:rFonts w:ascii="Symbol" w:hAnsi="Symbol" w:hint="default"/>
      </w:rPr>
    </w:lvl>
  </w:abstractNum>
  <w:abstractNum w:abstractNumId="4" w15:restartNumberingAfterBreak="0">
    <w:nsid w:val="12DB0981"/>
    <w:multiLevelType w:val="multilevel"/>
    <w:tmpl w:val="57524FD4"/>
    <w:styleLink w:val="Listformatnumreradlista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13" w:hanging="493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14"/>
        </w:tabs>
        <w:ind w:left="1383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BD535D1"/>
    <w:multiLevelType w:val="multilevel"/>
    <w:tmpl w:val="1418384E"/>
    <w:styleLink w:val="MCFTabellrubriks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5AB2382"/>
    <w:multiLevelType w:val="hybridMultilevel"/>
    <w:tmpl w:val="D1C61012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530FD4"/>
    <w:multiLevelType w:val="hybridMultilevel"/>
    <w:tmpl w:val="BF0E27B0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706360"/>
    <w:multiLevelType w:val="hybridMultilevel"/>
    <w:tmpl w:val="48681E5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130"/>
    <w:multiLevelType w:val="multilevel"/>
    <w:tmpl w:val="637AB8D2"/>
    <w:styleLink w:val="MCFDiagramrubriknumrering"/>
    <w:lvl w:ilvl="0">
      <w:start w:val="1"/>
      <w:numFmt w:val="decimal"/>
      <w:pStyle w:val="Diagramrubrik"/>
      <w:suff w:val="space"/>
      <w:lvlText w:val="Diagram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7DA47A7"/>
    <w:multiLevelType w:val="multilevel"/>
    <w:tmpl w:val="BAE80A96"/>
    <w:numStyleLink w:val="MCFpunktlista"/>
  </w:abstractNum>
  <w:abstractNum w:abstractNumId="11" w15:restartNumberingAfterBreak="0">
    <w:nsid w:val="4A642243"/>
    <w:multiLevelType w:val="multilevel"/>
    <w:tmpl w:val="D88ADCCA"/>
    <w:styleLink w:val="MCFnrpunkterlista"/>
    <w:lvl w:ilvl="0">
      <w:start w:val="1"/>
      <w:numFmt w:val="decimal"/>
      <w:pStyle w:val="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595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BAE0A7E"/>
    <w:multiLevelType w:val="multilevel"/>
    <w:tmpl w:val="249266D2"/>
    <w:styleLink w:val="MCFnrlista"/>
    <w:lvl w:ilvl="0">
      <w:start w:val="1"/>
      <w:numFmt w:val="decimal"/>
      <w:pStyle w:val="Numrerad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0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5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26" w:hanging="284"/>
      </w:pPr>
      <w:rPr>
        <w:rFonts w:hint="default"/>
      </w:rPr>
    </w:lvl>
  </w:abstractNum>
  <w:abstractNum w:abstractNumId="13" w15:restartNumberingAfterBreak="0">
    <w:nsid w:val="4CEC3E99"/>
    <w:multiLevelType w:val="hybridMultilevel"/>
    <w:tmpl w:val="7246458C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FA5E7D"/>
    <w:multiLevelType w:val="multilevel"/>
    <w:tmpl w:val="2258DDFC"/>
    <w:styleLink w:val="MCFlistformatfrPunktlistaifaktaruta"/>
    <w:lvl w:ilvl="0">
      <w:start w:val="1"/>
      <w:numFmt w:val="bullet"/>
      <w:pStyle w:val="Faktarutapunktlista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‐"/>
      <w:lvlJc w:val="left"/>
      <w:pPr>
        <w:ind w:left="454" w:hanging="170"/>
      </w:pPr>
      <w:rPr>
        <w:rFonts w:ascii="Times New Roman" w:hAnsi="Times New Roman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170"/>
      </w:pPr>
      <w:rPr>
        <w:rFonts w:hint="default"/>
      </w:rPr>
    </w:lvl>
  </w:abstractNum>
  <w:abstractNum w:abstractNumId="15" w15:restartNumberingAfterBreak="0">
    <w:nsid w:val="7A352377"/>
    <w:multiLevelType w:val="multilevel"/>
    <w:tmpl w:val="249266D2"/>
    <w:numStyleLink w:val="MCFnrlista"/>
  </w:abstractNum>
  <w:num w:numId="1">
    <w:abstractNumId w:val="1"/>
  </w:num>
  <w:num w:numId="2">
    <w:abstractNumId w:val="11"/>
  </w:num>
  <w:num w:numId="3">
    <w:abstractNumId w:val="9"/>
  </w:num>
  <w:num w:numId="4">
    <w:abstractNumId w:val="12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11"/>
  </w:num>
  <w:num w:numId="11">
    <w:abstractNumId w:val="15"/>
  </w:num>
  <w:num w:numId="12">
    <w:abstractNumId w:val="2"/>
  </w:num>
  <w:num w:numId="13">
    <w:abstractNumId w:val="5"/>
  </w:num>
  <w:num w:numId="14">
    <w:abstractNumId w:val="14"/>
  </w:num>
  <w:num w:numId="15">
    <w:abstractNumId w:val="10"/>
  </w:num>
  <w:num w:numId="16">
    <w:abstractNumId w:val="4"/>
  </w:num>
  <w:num w:numId="17">
    <w:abstractNumId w:val="0"/>
  </w:num>
  <w:num w:numId="18">
    <w:abstractNumId w:val="13"/>
  </w:num>
  <w:num w:numId="19">
    <w:abstractNumId w:val="7"/>
  </w:num>
  <w:num w:numId="20">
    <w:abstractNumId w:val="8"/>
  </w:num>
  <w:num w:numId="21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9F"/>
    <w:rsid w:val="00014730"/>
    <w:rsid w:val="0003093F"/>
    <w:rsid w:val="00054FF4"/>
    <w:rsid w:val="00061CD0"/>
    <w:rsid w:val="000643B6"/>
    <w:rsid w:val="000C73E0"/>
    <w:rsid w:val="000E2FE7"/>
    <w:rsid w:val="000F769B"/>
    <w:rsid w:val="000F76B7"/>
    <w:rsid w:val="001924CF"/>
    <w:rsid w:val="001A4187"/>
    <w:rsid w:val="001A6D97"/>
    <w:rsid w:val="001B316C"/>
    <w:rsid w:val="001D58A9"/>
    <w:rsid w:val="001F1E8C"/>
    <w:rsid w:val="001F415C"/>
    <w:rsid w:val="0020480A"/>
    <w:rsid w:val="00207612"/>
    <w:rsid w:val="002931B2"/>
    <w:rsid w:val="002F3323"/>
    <w:rsid w:val="0033253B"/>
    <w:rsid w:val="00344377"/>
    <w:rsid w:val="003725CB"/>
    <w:rsid w:val="003874CC"/>
    <w:rsid w:val="003E638B"/>
    <w:rsid w:val="003F0D05"/>
    <w:rsid w:val="003F363E"/>
    <w:rsid w:val="00446C2E"/>
    <w:rsid w:val="004A5802"/>
    <w:rsid w:val="004A5B9D"/>
    <w:rsid w:val="004C17E3"/>
    <w:rsid w:val="004D4265"/>
    <w:rsid w:val="0051489F"/>
    <w:rsid w:val="005702D3"/>
    <w:rsid w:val="00575B27"/>
    <w:rsid w:val="005C4515"/>
    <w:rsid w:val="005E36BF"/>
    <w:rsid w:val="005E75D3"/>
    <w:rsid w:val="00603BF2"/>
    <w:rsid w:val="00645A43"/>
    <w:rsid w:val="00674C12"/>
    <w:rsid w:val="00691653"/>
    <w:rsid w:val="00695A94"/>
    <w:rsid w:val="007620A8"/>
    <w:rsid w:val="007623E0"/>
    <w:rsid w:val="00791F36"/>
    <w:rsid w:val="007B50BC"/>
    <w:rsid w:val="007C1560"/>
    <w:rsid w:val="00822DF0"/>
    <w:rsid w:val="00825C21"/>
    <w:rsid w:val="00856918"/>
    <w:rsid w:val="008606B2"/>
    <w:rsid w:val="008A3609"/>
    <w:rsid w:val="008F0ABB"/>
    <w:rsid w:val="00906629"/>
    <w:rsid w:val="00922CDF"/>
    <w:rsid w:val="00925289"/>
    <w:rsid w:val="00933215"/>
    <w:rsid w:val="00977936"/>
    <w:rsid w:val="009965E8"/>
    <w:rsid w:val="009B05BD"/>
    <w:rsid w:val="009B2093"/>
    <w:rsid w:val="009C058B"/>
    <w:rsid w:val="009C79BC"/>
    <w:rsid w:val="009D1BD3"/>
    <w:rsid w:val="009D6AC2"/>
    <w:rsid w:val="009E47E3"/>
    <w:rsid w:val="00A02E99"/>
    <w:rsid w:val="00A20B0B"/>
    <w:rsid w:val="00A31E09"/>
    <w:rsid w:val="00A3491F"/>
    <w:rsid w:val="00A47AF5"/>
    <w:rsid w:val="00A5676B"/>
    <w:rsid w:val="00A67C00"/>
    <w:rsid w:val="00A72C7C"/>
    <w:rsid w:val="00A73753"/>
    <w:rsid w:val="00AF5477"/>
    <w:rsid w:val="00B350FF"/>
    <w:rsid w:val="00B42B7A"/>
    <w:rsid w:val="00B5351A"/>
    <w:rsid w:val="00B82529"/>
    <w:rsid w:val="00BC6861"/>
    <w:rsid w:val="00BF42E0"/>
    <w:rsid w:val="00BF48D1"/>
    <w:rsid w:val="00BF5EC6"/>
    <w:rsid w:val="00C52F18"/>
    <w:rsid w:val="00C6121B"/>
    <w:rsid w:val="00CB6ADA"/>
    <w:rsid w:val="00CC56DF"/>
    <w:rsid w:val="00D104C6"/>
    <w:rsid w:val="00D16F34"/>
    <w:rsid w:val="00D37CAE"/>
    <w:rsid w:val="00D70184"/>
    <w:rsid w:val="00D72940"/>
    <w:rsid w:val="00D81EC7"/>
    <w:rsid w:val="00D94368"/>
    <w:rsid w:val="00DB7C3B"/>
    <w:rsid w:val="00DC1896"/>
    <w:rsid w:val="00E10A4B"/>
    <w:rsid w:val="00EB00A2"/>
    <w:rsid w:val="00EF7DCE"/>
    <w:rsid w:val="00F13333"/>
    <w:rsid w:val="00F215EA"/>
    <w:rsid w:val="00F336A2"/>
    <w:rsid w:val="00F86DB7"/>
    <w:rsid w:val="00F9599D"/>
    <w:rsid w:val="00FB4D69"/>
    <w:rsid w:val="00FE1281"/>
    <w:rsid w:val="00FE2271"/>
    <w:rsid w:val="00FE59D5"/>
    <w:rsid w:val="00FF0783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5DCFC"/>
  <w15:chartTrackingRefBased/>
  <w15:docId w15:val="{13596546-DD44-4DED-9863-11DD8C08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3"/>
        <w:szCs w:val="23"/>
        <w:lang w:val="sv-SE" w:eastAsia="en-US" w:bidi="ar-SA"/>
        <w14:ligatures w14:val="standardContextual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38" w:unhideWhenUsed="1"/>
    <w:lsdException w:name="header" w:semiHidden="1" w:uiPriority="37" w:unhideWhenUsed="1"/>
    <w:lsdException w:name="footer" w:semiHidden="1" w:uiPriority="37" w:unhideWhenUsed="1"/>
    <w:lsdException w:name="index heading" w:semiHidden="1" w:uiPriority="38" w:unhideWhenUsed="1"/>
    <w:lsdException w:name="caption" w:semiHidden="1" w:uiPriority="36" w:unhideWhenUsed="1"/>
    <w:lsdException w:name="table of figures" w:semiHidden="1" w:uiPriority="38" w:unhideWhenUsed="1"/>
    <w:lsdException w:name="envelope address" w:semiHidden="1" w:uiPriority="37" w:unhideWhenUsed="1"/>
    <w:lsdException w:name="envelope return" w:semiHidden="1" w:uiPriority="38" w:unhideWhenUsed="1"/>
    <w:lsdException w:name="footnote reference" w:semiHidden="1" w:unhideWhenUsed="1"/>
    <w:lsdException w:name="annotation reference" w:semiHidden="1" w:uiPriority="38" w:unhideWhenUsed="1"/>
    <w:lsdException w:name="line number" w:semiHidden="1" w:unhideWhenUsed="1"/>
    <w:lsdException w:name="page number" w:semiHidden="1" w:unhideWhenUsed="1"/>
    <w:lsdException w:name="endnote reference" w:semiHidden="1" w:uiPriority="38" w:unhideWhenUsed="1"/>
    <w:lsdException w:name="endnote text" w:semiHidden="1" w:uiPriority="38" w:unhideWhenUsed="1"/>
    <w:lsdException w:name="table of authorities" w:semiHidden="1" w:uiPriority="38" w:unhideWhenUsed="1"/>
    <w:lsdException w:name="macro" w:semiHidden="1" w:unhideWhenUsed="1"/>
    <w:lsdException w:name="toa heading" w:semiHidden="1" w:uiPriority="38" w:unhideWhenUsed="1"/>
    <w:lsdException w:name="List" w:semiHidden="1" w:unhideWhenUsed="1" w:qFormat="1"/>
    <w:lsdException w:name="List Bullet" w:semiHidden="1" w:uiPriority="3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iPriority="38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iPriority="16" w:unhideWhenUsed="1"/>
    <w:lsdException w:name="Date" w:semiHidden="1" w:uiPriority="3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8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iPriority="3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31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qFormat="1"/>
    <w:lsdException w:name="Subtle Reference" w:semiHidden="1" w:qFormat="1"/>
    <w:lsdException w:name="Intense Reference" w:qFormat="1"/>
    <w:lsdException w:name="Book Title" w:semiHidden="1" w:qFormat="1"/>
    <w:lsdException w:name="Bibliography" w:semiHidden="1" w:uiPriority="35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4CC"/>
  </w:style>
  <w:style w:type="paragraph" w:styleId="Rubrik1">
    <w:name w:val="heading 1"/>
    <w:basedOn w:val="Normal"/>
    <w:next w:val="Normal"/>
    <w:link w:val="Rubrik1Char"/>
    <w:uiPriority w:val="9"/>
    <w:qFormat/>
    <w:rsid w:val="009C79BC"/>
    <w:pPr>
      <w:keepNext/>
      <w:keepLines/>
      <w:spacing w:before="440" w:after="80" w:line="240" w:lineRule="auto"/>
      <w:outlineLvl w:val="0"/>
    </w:pPr>
    <w:rPr>
      <w:rFonts w:asciiTheme="majorHAnsi" w:eastAsiaTheme="majorEastAsia" w:hAnsiTheme="majorHAnsi" w:cstheme="majorBidi"/>
      <w:b/>
      <w:sz w:val="44"/>
      <w:szCs w:val="40"/>
    </w:rPr>
  </w:style>
  <w:style w:type="paragraph" w:styleId="Rubrik2">
    <w:name w:val="heading 2"/>
    <w:basedOn w:val="Normal"/>
    <w:next w:val="Normal"/>
    <w:link w:val="Rubrik2Char"/>
    <w:uiPriority w:val="9"/>
    <w:qFormat/>
    <w:rsid w:val="009C79BC"/>
    <w:pPr>
      <w:keepNext/>
      <w:keepLines/>
      <w:spacing w:before="280" w:after="80" w:line="240" w:lineRule="auto"/>
      <w:outlineLvl w:val="1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3">
    <w:name w:val="heading 3"/>
    <w:basedOn w:val="Normal"/>
    <w:next w:val="Normal"/>
    <w:link w:val="Rubrik3Char"/>
    <w:uiPriority w:val="9"/>
    <w:qFormat/>
    <w:rsid w:val="009C79BC"/>
    <w:pPr>
      <w:keepNext/>
      <w:keepLines/>
      <w:spacing w:before="280" w:after="80" w:line="240" w:lineRule="auto"/>
      <w:outlineLvl w:val="2"/>
    </w:pPr>
    <w:rPr>
      <w:rFonts w:asciiTheme="majorHAnsi" w:eastAsiaTheme="majorEastAsia" w:hAnsiTheme="majorHAnsi" w:cstheme="majorBidi"/>
      <w:b/>
      <w:sz w:val="30"/>
      <w:szCs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9C79BC"/>
    <w:pPr>
      <w:keepNext/>
      <w:keepLines/>
      <w:spacing w:before="240" w:after="40" w:line="240" w:lineRule="auto"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9C79BC"/>
    <w:pPr>
      <w:keepNext/>
      <w:keepLines/>
      <w:spacing w:before="240" w:after="40" w:line="240" w:lineRule="auto"/>
      <w:outlineLvl w:val="4"/>
    </w:pPr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C79BC"/>
    <w:pPr>
      <w:keepNext/>
      <w:keepLines/>
      <w:spacing w:before="40" w:after="40" w:line="240" w:lineRule="auto"/>
      <w:outlineLvl w:val="5"/>
    </w:pPr>
    <w:rPr>
      <w:rFonts w:eastAsiaTheme="majorEastAsia" w:cstheme="majorBidi"/>
      <w:b/>
      <w:iCs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C79BC"/>
    <w:pPr>
      <w:keepNext/>
      <w:keepLines/>
      <w:spacing w:before="40" w:after="0" w:line="240" w:lineRule="auto"/>
      <w:outlineLvl w:val="6"/>
    </w:pPr>
    <w:rPr>
      <w:rFonts w:eastAsiaTheme="majorEastAsia" w:cstheme="majorBidi"/>
      <w:i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C79BC"/>
    <w:pPr>
      <w:keepNext/>
      <w:keepLines/>
      <w:spacing w:after="0" w:line="240" w:lineRule="auto"/>
      <w:outlineLvl w:val="7"/>
    </w:pPr>
    <w:rPr>
      <w:rFonts w:eastAsiaTheme="majorEastAsia" w:cstheme="majorBidi"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C79B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79BC"/>
    <w:rPr>
      <w:rFonts w:asciiTheme="majorHAnsi" w:eastAsiaTheme="majorEastAsia" w:hAnsiTheme="majorHAnsi" w:cstheme="majorBidi"/>
      <w:b/>
      <w:sz w:val="44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C79BC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9C79BC"/>
    <w:rPr>
      <w:rFonts w:asciiTheme="majorHAnsi" w:eastAsiaTheme="majorEastAsia" w:hAnsiTheme="majorHAnsi" w:cstheme="majorBidi"/>
      <w:b/>
      <w:sz w:val="30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9C79BC"/>
    <w:rPr>
      <w:rFonts w:asciiTheme="majorHAnsi" w:eastAsiaTheme="majorEastAsia" w:hAnsiTheme="majorHAnsi" w:cstheme="majorBidi"/>
      <w:b/>
      <w:iCs/>
      <w:szCs w:val="23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17E3"/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79BC"/>
    <w:rPr>
      <w:rFonts w:eastAsiaTheme="majorEastAsia" w:cstheme="majorBidi"/>
      <w:b/>
      <w:iCs/>
      <w:sz w:val="23"/>
      <w:szCs w:val="23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79BC"/>
    <w:rPr>
      <w:rFonts w:eastAsiaTheme="majorEastAsia" w:cstheme="majorBidi"/>
      <w:i/>
      <w:sz w:val="23"/>
      <w:szCs w:val="23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79BC"/>
    <w:rPr>
      <w:rFonts w:eastAsiaTheme="majorEastAsia" w:cstheme="majorBidi"/>
      <w:iCs/>
      <w:color w:val="272727" w:themeColor="text1" w:themeTint="D8"/>
      <w:sz w:val="23"/>
      <w:szCs w:val="23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79BC"/>
    <w:rPr>
      <w:rFonts w:eastAsiaTheme="majorEastAsia" w:cstheme="majorBidi"/>
      <w:color w:val="272727" w:themeColor="text1" w:themeTint="D8"/>
      <w:sz w:val="23"/>
      <w:szCs w:val="23"/>
    </w:rPr>
  </w:style>
  <w:style w:type="paragraph" w:styleId="Rubrik">
    <w:name w:val="Title"/>
    <w:basedOn w:val="Normal"/>
    <w:next w:val="Normal"/>
    <w:link w:val="RubrikChar"/>
    <w:uiPriority w:val="8"/>
    <w:semiHidden/>
    <w:qFormat/>
    <w:rsid w:val="009C79BC"/>
    <w:pPr>
      <w:spacing w:before="440" w:after="80" w:line="240" w:lineRule="auto"/>
      <w:contextualSpacing/>
      <w:outlineLvl w:val="0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8"/>
    <w:semiHidden/>
    <w:rsid w:val="004C17E3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8"/>
    <w:semiHidden/>
    <w:qFormat/>
    <w:rsid w:val="009C79BC"/>
    <w:pPr>
      <w:numPr>
        <w:ilvl w:val="1"/>
      </w:numPr>
    </w:pPr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8"/>
    <w:semiHidden/>
    <w:rsid w:val="004C17E3"/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paragraph" w:styleId="Citat">
    <w:name w:val="Quote"/>
    <w:basedOn w:val="Normal"/>
    <w:next w:val="Normal"/>
    <w:link w:val="CitatChar"/>
    <w:uiPriority w:val="25"/>
    <w:semiHidden/>
    <w:rsid w:val="009C79BC"/>
    <w:pPr>
      <w:spacing w:before="160"/>
      <w:ind w:left="737" w:right="851"/>
    </w:pPr>
    <w:rPr>
      <w:rFonts w:asciiTheme="majorHAnsi" w:hAnsiTheme="majorHAnsi"/>
      <w:iCs/>
      <w:sz w:val="22"/>
    </w:rPr>
  </w:style>
  <w:style w:type="character" w:customStyle="1" w:styleId="CitatChar">
    <w:name w:val="Citat Char"/>
    <w:basedOn w:val="Standardstycketeckensnitt"/>
    <w:link w:val="Citat"/>
    <w:uiPriority w:val="25"/>
    <w:semiHidden/>
    <w:rsid w:val="004C17E3"/>
    <w:rPr>
      <w:rFonts w:asciiTheme="majorHAnsi" w:hAnsiTheme="majorHAnsi"/>
      <w:iCs/>
      <w:sz w:val="22"/>
    </w:rPr>
  </w:style>
  <w:style w:type="paragraph" w:styleId="Liststycke">
    <w:name w:val="List Paragraph"/>
    <w:basedOn w:val="Normal"/>
    <w:uiPriority w:val="99"/>
    <w:semiHidden/>
    <w:rsid w:val="009C79BC"/>
    <w:pPr>
      <w:ind w:left="720"/>
      <w:contextualSpacing/>
    </w:pPr>
  </w:style>
  <w:style w:type="character" w:styleId="Starkbetoning">
    <w:name w:val="Intense Emphasis"/>
    <w:basedOn w:val="Standardstycketeckensnitt"/>
    <w:uiPriority w:val="99"/>
    <w:semiHidden/>
    <w:qFormat/>
    <w:rsid w:val="009C79BC"/>
    <w:rPr>
      <w:i/>
      <w:iCs/>
      <w:color w:val="081A2E" w:themeColor="accent1" w:themeShade="BF"/>
    </w:rPr>
  </w:style>
  <w:style w:type="paragraph" w:styleId="Starktcitat">
    <w:name w:val="Intense Quote"/>
    <w:basedOn w:val="Citat"/>
    <w:next w:val="Normal"/>
    <w:link w:val="StarktcitatChar"/>
    <w:uiPriority w:val="25"/>
    <w:semiHidden/>
    <w:rsid w:val="001D58A9"/>
    <w:rPr>
      <w:sz w:val="26"/>
    </w:rPr>
  </w:style>
  <w:style w:type="character" w:customStyle="1" w:styleId="StarktcitatChar">
    <w:name w:val="Starkt citat Char"/>
    <w:basedOn w:val="Standardstycketeckensnitt"/>
    <w:link w:val="Starktcitat"/>
    <w:uiPriority w:val="25"/>
    <w:semiHidden/>
    <w:rsid w:val="004C17E3"/>
    <w:rPr>
      <w:rFonts w:asciiTheme="majorHAnsi" w:hAnsiTheme="majorHAnsi"/>
      <w:iCs/>
      <w:sz w:val="26"/>
    </w:rPr>
  </w:style>
  <w:style w:type="character" w:styleId="Starkreferens">
    <w:name w:val="Intense Reference"/>
    <w:basedOn w:val="Standardstycketeckensnitt"/>
    <w:uiPriority w:val="99"/>
    <w:semiHidden/>
    <w:qFormat/>
    <w:rsid w:val="009C79BC"/>
    <w:rPr>
      <w:b/>
      <w:bCs/>
      <w:smallCaps/>
      <w:color w:val="081A2E" w:themeColor="accent1" w:themeShade="BF"/>
      <w:spacing w:val="5"/>
    </w:rPr>
  </w:style>
  <w:style w:type="paragraph" w:styleId="Sidhuvud">
    <w:name w:val="header"/>
    <w:basedOn w:val="Normal"/>
    <w:link w:val="SidhuvudChar"/>
    <w:uiPriority w:val="32"/>
    <w:semiHidden/>
    <w:rsid w:val="009C79B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32"/>
    <w:semiHidden/>
    <w:rsid w:val="004C17E3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32"/>
    <w:semiHidden/>
    <w:rsid w:val="009C79BC"/>
    <w:pPr>
      <w:tabs>
        <w:tab w:val="left" w:pos="2931"/>
        <w:tab w:val="center" w:pos="4536"/>
        <w:tab w:val="left" w:pos="5925"/>
        <w:tab w:val="left" w:pos="8250"/>
        <w:tab w:val="right" w:pos="9072"/>
      </w:tabs>
      <w:spacing w:after="0"/>
    </w:pPr>
    <w:rPr>
      <w:rFonts w:asciiTheme="majorHAnsi" w:hAnsiTheme="majorHAnsi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32"/>
    <w:semiHidden/>
    <w:rsid w:val="004C17E3"/>
    <w:rPr>
      <w:rFonts w:asciiTheme="majorHAnsi" w:hAnsiTheme="majorHAnsi"/>
      <w:sz w:val="18"/>
      <w:szCs w:val="18"/>
    </w:rPr>
  </w:style>
  <w:style w:type="paragraph" w:customStyle="1" w:styleId="Dokumentegenskaper">
    <w:name w:val="Dokumentegenskaper"/>
    <w:basedOn w:val="Normal"/>
    <w:uiPriority w:val="32"/>
    <w:semiHidden/>
    <w:rsid w:val="009C79BC"/>
    <w:pPr>
      <w:spacing w:after="0"/>
    </w:pPr>
    <w:rPr>
      <w:rFonts w:asciiTheme="majorHAnsi" w:hAnsiTheme="majorHAnsi"/>
      <w:color w:val="000000" w:themeColor="text1"/>
      <w:sz w:val="18"/>
    </w:rPr>
  </w:style>
  <w:style w:type="paragraph" w:styleId="Adress-brev">
    <w:name w:val="envelope address"/>
    <w:basedOn w:val="Dokumentegenskaper"/>
    <w:uiPriority w:val="35"/>
    <w:semiHidden/>
    <w:rsid w:val="009C79BC"/>
  </w:style>
  <w:style w:type="paragraph" w:styleId="Beskrivning">
    <w:name w:val="caption"/>
    <w:basedOn w:val="Normal"/>
    <w:next w:val="Normal"/>
    <w:uiPriority w:val="25"/>
    <w:unhideWhenUsed/>
    <w:rsid w:val="00A3491F"/>
    <w:pPr>
      <w:spacing w:before="360" w:after="60" w:line="240" w:lineRule="auto"/>
    </w:pPr>
    <w:rPr>
      <w:rFonts w:asciiTheme="majorHAnsi" w:hAnsiTheme="majorHAnsi"/>
      <w:iCs/>
      <w:color w:val="061727" w:themeColor="text2"/>
      <w:sz w:val="20"/>
      <w:szCs w:val="18"/>
    </w:rPr>
  </w:style>
  <w:style w:type="paragraph" w:customStyle="1" w:styleId="AnmrkningKlla">
    <w:name w:val="Anmärkning/Källa"/>
    <w:basedOn w:val="Normal"/>
    <w:next w:val="Normal"/>
    <w:uiPriority w:val="22"/>
    <w:qFormat/>
    <w:rsid w:val="009C79BC"/>
    <w:pPr>
      <w:spacing w:before="40" w:after="360"/>
    </w:pPr>
    <w:rPr>
      <w:rFonts w:asciiTheme="majorHAnsi" w:hAnsiTheme="majorHAnsi"/>
      <w:sz w:val="18"/>
    </w:rPr>
  </w:style>
  <w:style w:type="paragraph" w:customStyle="1" w:styleId="Diagramrubrik">
    <w:name w:val="Diagramrubrik"/>
    <w:basedOn w:val="Rubrik3"/>
    <w:next w:val="Normal"/>
    <w:uiPriority w:val="20"/>
    <w:semiHidden/>
    <w:qFormat/>
    <w:rsid w:val="007B50BC"/>
    <w:pPr>
      <w:numPr>
        <w:numId w:val="8"/>
      </w:numPr>
      <w:spacing w:before="360" w:after="60"/>
      <w:outlineLvl w:val="3"/>
    </w:pPr>
    <w:rPr>
      <w:b w:val="0"/>
      <w:sz w:val="20"/>
    </w:rPr>
  </w:style>
  <w:style w:type="paragraph" w:customStyle="1" w:styleId="Figurrubrik">
    <w:name w:val="Figurrubrik"/>
    <w:basedOn w:val="Rubrik3"/>
    <w:next w:val="Normal"/>
    <w:uiPriority w:val="20"/>
    <w:semiHidden/>
    <w:qFormat/>
    <w:rsid w:val="007B50BC"/>
    <w:pPr>
      <w:numPr>
        <w:numId w:val="9"/>
      </w:numPr>
      <w:spacing w:before="360" w:after="60"/>
      <w:outlineLvl w:val="3"/>
    </w:pPr>
    <w:rPr>
      <w:b w:val="0"/>
      <w:sz w:val="20"/>
    </w:rPr>
  </w:style>
  <w:style w:type="character" w:styleId="Fotnotsreferens">
    <w:name w:val="footnote reference"/>
    <w:basedOn w:val="Standardstycketeckensnitt"/>
    <w:uiPriority w:val="34"/>
    <w:semiHidden/>
    <w:unhideWhenUsed/>
    <w:rsid w:val="009C79BC"/>
    <w:rPr>
      <w:vertAlign w:val="superscript"/>
    </w:rPr>
  </w:style>
  <w:style w:type="paragraph" w:styleId="Fotnotstext">
    <w:name w:val="footnote text"/>
    <w:basedOn w:val="Normal"/>
    <w:link w:val="FotnotstextChar"/>
    <w:uiPriority w:val="34"/>
    <w:semiHidden/>
    <w:unhideWhenUsed/>
    <w:rsid w:val="009C79BC"/>
    <w:pPr>
      <w:spacing w:after="0" w:line="240" w:lineRule="auto"/>
    </w:pPr>
    <w:rPr>
      <w:rFonts w:asciiTheme="majorHAnsi" w:hAnsiTheme="majorHAnsi"/>
      <w:color w:val="000000" w:themeColor="text1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34"/>
    <w:semiHidden/>
    <w:rsid w:val="00D70184"/>
    <w:rPr>
      <w:rFonts w:asciiTheme="majorHAnsi" w:hAnsiTheme="majorHAnsi"/>
      <w:color w:val="000000" w:themeColor="text1"/>
      <w:sz w:val="18"/>
      <w:szCs w:val="20"/>
    </w:rPr>
  </w:style>
  <w:style w:type="paragraph" w:customStyle="1" w:styleId="Ingress">
    <w:name w:val="Ingress"/>
    <w:basedOn w:val="Normal"/>
    <w:uiPriority w:val="99"/>
    <w:qFormat/>
    <w:rsid w:val="009C79BC"/>
    <w:rPr>
      <w:rFonts w:asciiTheme="majorHAnsi" w:hAnsiTheme="majorHAnsi"/>
      <w:color w:val="000000" w:themeColor="text1"/>
    </w:rPr>
  </w:style>
  <w:style w:type="paragraph" w:styleId="Inledning">
    <w:name w:val="Salutation"/>
    <w:basedOn w:val="Ingress"/>
    <w:next w:val="Normal"/>
    <w:link w:val="InledningChar"/>
    <w:uiPriority w:val="16"/>
    <w:semiHidden/>
    <w:rsid w:val="009C79BC"/>
  </w:style>
  <w:style w:type="character" w:customStyle="1" w:styleId="InledningChar">
    <w:name w:val="Inledning Char"/>
    <w:basedOn w:val="Standardstycketeckensnitt"/>
    <w:link w:val="Inledning"/>
    <w:uiPriority w:val="16"/>
    <w:semiHidden/>
    <w:rsid w:val="009C79BC"/>
    <w:rPr>
      <w:rFonts w:asciiTheme="majorHAnsi" w:hAnsiTheme="majorHAnsi"/>
      <w:color w:val="000000" w:themeColor="text1"/>
      <w:sz w:val="23"/>
      <w:szCs w:val="23"/>
    </w:rPr>
  </w:style>
  <w:style w:type="paragraph" w:styleId="Innehll1">
    <w:name w:val="toc 1"/>
    <w:basedOn w:val="Normal"/>
    <w:next w:val="Normal"/>
    <w:uiPriority w:val="38"/>
    <w:rsid w:val="00BF5EC6"/>
    <w:pPr>
      <w:tabs>
        <w:tab w:val="right" w:leader="dot" w:pos="7360"/>
      </w:tabs>
      <w:spacing w:before="240" w:after="40"/>
      <w:ind w:right="284"/>
    </w:pPr>
    <w:rPr>
      <w:rFonts w:asciiTheme="majorHAnsi" w:hAnsiTheme="majorHAnsi"/>
      <w:b/>
      <w:color w:val="000000" w:themeColor="text1"/>
      <w:sz w:val="20"/>
    </w:rPr>
  </w:style>
  <w:style w:type="paragraph" w:styleId="Innehll2">
    <w:name w:val="toc 2"/>
    <w:basedOn w:val="Normal"/>
    <w:next w:val="Normal"/>
    <w:uiPriority w:val="38"/>
    <w:unhideWhenUsed/>
    <w:rsid w:val="00BF5EC6"/>
    <w:pPr>
      <w:tabs>
        <w:tab w:val="right" w:leader="dot" w:pos="7360"/>
      </w:tabs>
      <w:spacing w:after="40"/>
      <w:ind w:right="284"/>
    </w:pPr>
    <w:rPr>
      <w:rFonts w:asciiTheme="majorHAnsi" w:hAnsiTheme="majorHAnsi"/>
      <w:noProof/>
      <w:color w:val="000000" w:themeColor="text1"/>
      <w:sz w:val="20"/>
    </w:rPr>
  </w:style>
  <w:style w:type="paragraph" w:styleId="Innehll3">
    <w:name w:val="toc 3"/>
    <w:basedOn w:val="Normal"/>
    <w:next w:val="Normal"/>
    <w:uiPriority w:val="38"/>
    <w:unhideWhenUsed/>
    <w:rsid w:val="00BF5EC6"/>
    <w:pPr>
      <w:tabs>
        <w:tab w:val="right" w:leader="dot" w:pos="7360"/>
      </w:tabs>
      <w:spacing w:after="40"/>
      <w:ind w:left="142" w:right="284"/>
    </w:pPr>
    <w:rPr>
      <w:rFonts w:asciiTheme="majorHAnsi" w:hAnsiTheme="majorHAnsi"/>
      <w:noProof/>
      <w:color w:val="000000" w:themeColor="text1"/>
      <w:sz w:val="20"/>
      <w:szCs w:val="20"/>
    </w:rPr>
  </w:style>
  <w:style w:type="paragraph" w:styleId="Innehll4">
    <w:name w:val="toc 4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before="240" w:after="40"/>
      <w:ind w:left="851" w:right="284" w:hanging="851"/>
    </w:pPr>
    <w:rPr>
      <w:rFonts w:asciiTheme="majorHAnsi" w:hAnsiTheme="majorHAnsi"/>
      <w:b/>
      <w:noProof/>
      <w:color w:val="000000" w:themeColor="text1"/>
      <w:sz w:val="20"/>
    </w:rPr>
  </w:style>
  <w:style w:type="paragraph" w:styleId="Innehll5">
    <w:name w:val="toc 5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6">
    <w:name w:val="toc 6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7">
    <w:name w:val="toc 7"/>
    <w:basedOn w:val="Normal"/>
    <w:next w:val="Normal"/>
    <w:uiPriority w:val="38"/>
    <w:semiHidden/>
    <w:rsid w:val="009C79BC"/>
    <w:pPr>
      <w:spacing w:after="100"/>
      <w:ind w:left="1380"/>
    </w:pPr>
  </w:style>
  <w:style w:type="paragraph" w:styleId="Innehll8">
    <w:name w:val="toc 8"/>
    <w:basedOn w:val="Normal"/>
    <w:next w:val="Normal"/>
    <w:uiPriority w:val="38"/>
    <w:semiHidden/>
    <w:rsid w:val="009C79BC"/>
    <w:pPr>
      <w:spacing w:after="100"/>
      <w:ind w:left="1610"/>
    </w:pPr>
  </w:style>
  <w:style w:type="paragraph" w:styleId="Innehll9">
    <w:name w:val="toc 9"/>
    <w:basedOn w:val="Normal"/>
    <w:next w:val="Normal"/>
    <w:uiPriority w:val="38"/>
    <w:semiHidden/>
    <w:rsid w:val="009C79BC"/>
    <w:pPr>
      <w:spacing w:after="100"/>
      <w:ind w:left="1840"/>
    </w:pPr>
  </w:style>
  <w:style w:type="paragraph" w:styleId="Innehllsfrteckningsrubrik">
    <w:name w:val="TOC Heading"/>
    <w:basedOn w:val="Rubrik1"/>
    <w:next w:val="Normal"/>
    <w:uiPriority w:val="38"/>
    <w:rsid w:val="00B5351A"/>
    <w:pPr>
      <w:spacing w:before="240" w:after="360"/>
    </w:pPr>
    <w:rPr>
      <w:sz w:val="36"/>
      <w:szCs w:val="32"/>
    </w:rPr>
  </w:style>
  <w:style w:type="paragraph" w:styleId="Lista">
    <w:name w:val="List"/>
    <w:basedOn w:val="Normal"/>
    <w:uiPriority w:val="99"/>
    <w:qFormat/>
    <w:rsid w:val="009C79BC"/>
    <w:pPr>
      <w:numPr>
        <w:numId w:val="10"/>
      </w:numPr>
      <w:contextualSpacing/>
    </w:pPr>
  </w:style>
  <w:style w:type="paragraph" w:customStyle="1" w:styleId="Mallnamn">
    <w:name w:val="Mallnamn"/>
    <w:basedOn w:val="Dokumentegenskaper"/>
    <w:uiPriority w:val="32"/>
    <w:semiHidden/>
    <w:rsid w:val="009C79BC"/>
    <w:pPr>
      <w:spacing w:before="20" w:after="20"/>
      <w:ind w:left="5330" w:right="-567"/>
    </w:pPr>
    <w:rPr>
      <w:b/>
      <w:noProof/>
      <w:sz w:val="22"/>
    </w:rPr>
  </w:style>
  <w:style w:type="numbering" w:customStyle="1" w:styleId="MCFDiagramrubriknumrering">
    <w:name w:val="MCF_Diagramrubriknumrering"/>
    <w:uiPriority w:val="99"/>
    <w:rsid w:val="009C79BC"/>
    <w:pPr>
      <w:numPr>
        <w:numId w:val="3"/>
      </w:numPr>
    </w:pPr>
  </w:style>
  <w:style w:type="numbering" w:customStyle="1" w:styleId="MCFFigurrubriklista">
    <w:name w:val="MCF_Figurrubriklista"/>
    <w:uiPriority w:val="99"/>
    <w:rsid w:val="009C79BC"/>
    <w:pPr>
      <w:numPr>
        <w:numId w:val="1"/>
      </w:numPr>
    </w:pPr>
  </w:style>
  <w:style w:type="numbering" w:customStyle="1" w:styleId="MCFnrlista">
    <w:name w:val="MCF_nrlista"/>
    <w:uiPriority w:val="99"/>
    <w:rsid w:val="009C79BC"/>
    <w:pPr>
      <w:numPr>
        <w:numId w:val="4"/>
      </w:numPr>
    </w:pPr>
  </w:style>
  <w:style w:type="numbering" w:customStyle="1" w:styleId="MCFnrpunkterlista">
    <w:name w:val="MCF_nrpunkterlista"/>
    <w:uiPriority w:val="99"/>
    <w:rsid w:val="009C79BC"/>
    <w:pPr>
      <w:numPr>
        <w:numId w:val="2"/>
      </w:numPr>
    </w:pPr>
  </w:style>
  <w:style w:type="numbering" w:customStyle="1" w:styleId="MCFnrRubrik">
    <w:name w:val="MCF_nrRubrik"/>
    <w:uiPriority w:val="99"/>
    <w:rsid w:val="009C79BC"/>
    <w:pPr>
      <w:numPr>
        <w:numId w:val="5"/>
      </w:numPr>
    </w:pPr>
  </w:style>
  <w:style w:type="numbering" w:customStyle="1" w:styleId="MCFpunktlista">
    <w:name w:val="MCF_punktlista"/>
    <w:uiPriority w:val="99"/>
    <w:rsid w:val="00EF7DCE"/>
    <w:pPr>
      <w:numPr>
        <w:numId w:val="6"/>
      </w:numPr>
    </w:pPr>
  </w:style>
  <w:style w:type="numbering" w:customStyle="1" w:styleId="MCFTabellrubriksnumrering">
    <w:name w:val="MCF_Tabellrubriksnumrering"/>
    <w:uiPriority w:val="99"/>
    <w:rsid w:val="009C79BC"/>
    <w:pPr>
      <w:numPr>
        <w:numId w:val="7"/>
      </w:numPr>
    </w:pPr>
  </w:style>
  <w:style w:type="paragraph" w:customStyle="1" w:styleId="Normalmedstrreavstndfre">
    <w:name w:val="Normal med större avstånd före"/>
    <w:basedOn w:val="Normal"/>
    <w:next w:val="Normal"/>
    <w:uiPriority w:val="1"/>
    <w:qFormat/>
    <w:rsid w:val="00A20B0B"/>
    <w:pPr>
      <w:spacing w:before="360"/>
    </w:pPr>
  </w:style>
  <w:style w:type="paragraph" w:customStyle="1" w:styleId="Normalmedavstndfre">
    <w:name w:val="Normal med avstånd före"/>
    <w:basedOn w:val="Normal"/>
    <w:next w:val="Normal"/>
    <w:qFormat/>
    <w:rsid w:val="009C79BC"/>
    <w:pPr>
      <w:spacing w:before="200"/>
    </w:pPr>
    <w:rPr>
      <w:color w:val="000000" w:themeColor="text1"/>
    </w:rPr>
  </w:style>
  <w:style w:type="paragraph" w:styleId="Numreradlista">
    <w:name w:val="List Number"/>
    <w:basedOn w:val="Normal"/>
    <w:uiPriority w:val="3"/>
    <w:rsid w:val="009C79BC"/>
    <w:pPr>
      <w:numPr>
        <w:numId w:val="11"/>
      </w:numPr>
      <w:contextualSpacing/>
    </w:pPr>
  </w:style>
  <w:style w:type="character" w:styleId="Platshllartext">
    <w:name w:val="Placeholder Text"/>
    <w:basedOn w:val="Standardstycketeckensnitt"/>
    <w:uiPriority w:val="99"/>
    <w:semiHidden/>
    <w:rsid w:val="009C79BC"/>
    <w:rPr>
      <w:color w:val="666666"/>
    </w:rPr>
  </w:style>
  <w:style w:type="paragraph" w:styleId="Punktlista">
    <w:name w:val="List Bullet"/>
    <w:basedOn w:val="Normal"/>
    <w:uiPriority w:val="3"/>
    <w:rsid w:val="00EF7DCE"/>
    <w:pPr>
      <w:numPr>
        <w:numId w:val="15"/>
      </w:numPr>
      <w:contextualSpacing/>
    </w:pPr>
  </w:style>
  <w:style w:type="paragraph" w:customStyle="1" w:styleId="Rubrik1Numrerad">
    <w:name w:val="Rubrik 1 Numrerad"/>
    <w:basedOn w:val="Rubrik1"/>
    <w:next w:val="Normal"/>
    <w:uiPriority w:val="10"/>
    <w:qFormat/>
    <w:rsid w:val="009C79BC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9C79BC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9C79BC"/>
    <w:pPr>
      <w:numPr>
        <w:ilvl w:val="2"/>
        <w:numId w:val="12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9C79BC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uiPriority w:val="10"/>
    <w:semiHidden/>
    <w:qFormat/>
    <w:rsid w:val="009C79BC"/>
    <w:pPr>
      <w:numPr>
        <w:ilvl w:val="4"/>
        <w:numId w:val="12"/>
      </w:numPr>
    </w:pPr>
  </w:style>
  <w:style w:type="paragraph" w:customStyle="1" w:styleId="Sidhuvudmallnamn">
    <w:name w:val="Sidhuvud mallnamn"/>
    <w:basedOn w:val="Sidhuvud"/>
    <w:uiPriority w:val="99"/>
    <w:semiHidden/>
    <w:qFormat/>
    <w:rsid w:val="009C79BC"/>
    <w:pPr>
      <w:tabs>
        <w:tab w:val="clear" w:pos="4536"/>
        <w:tab w:val="clear" w:pos="9072"/>
        <w:tab w:val="left" w:pos="1418"/>
      </w:tabs>
      <w:spacing w:after="120"/>
    </w:pPr>
    <w:rPr>
      <w:b/>
      <w:bCs/>
      <w:color w:val="000000" w:themeColor="text1"/>
      <w:szCs w:val="18"/>
    </w:rPr>
  </w:style>
  <w:style w:type="paragraph" w:customStyle="1" w:styleId="Tabellrubrik">
    <w:name w:val="Tabellrubrik"/>
    <w:basedOn w:val="Rubrik3"/>
    <w:next w:val="Normal"/>
    <w:uiPriority w:val="19"/>
    <w:semiHidden/>
    <w:qFormat/>
    <w:rsid w:val="007B50BC"/>
    <w:pPr>
      <w:numPr>
        <w:numId w:val="13"/>
      </w:numPr>
      <w:spacing w:before="360" w:after="60"/>
      <w:outlineLvl w:val="3"/>
    </w:pPr>
    <w:rPr>
      <w:b w:val="0"/>
      <w:sz w:val="20"/>
    </w:rPr>
  </w:style>
  <w:style w:type="table" w:styleId="Tabellrutnt">
    <w:name w:val="Table Grid"/>
    <w:basedOn w:val="Normaltabell"/>
    <w:rsid w:val="009C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: text"/>
    <w:basedOn w:val="Normal"/>
    <w:uiPriority w:val="21"/>
    <w:qFormat/>
    <w:rsid w:val="005702D3"/>
    <w:pPr>
      <w:spacing w:before="120" w:after="120" w:line="240" w:lineRule="auto"/>
    </w:pPr>
    <w:rPr>
      <w:rFonts w:asciiTheme="majorHAnsi" w:hAnsiTheme="majorHAnsi"/>
      <w:sz w:val="18"/>
    </w:rPr>
  </w:style>
  <w:style w:type="paragraph" w:customStyle="1" w:styleId="Tabellrad-ochkolumnrubrik">
    <w:name w:val="Tabell: rad- och kolumnrubrik"/>
    <w:basedOn w:val="Tabelltext"/>
    <w:next w:val="Tabelltext"/>
    <w:uiPriority w:val="21"/>
    <w:qFormat/>
    <w:rsid w:val="005702D3"/>
    <w:rPr>
      <w:b/>
    </w:rPr>
  </w:style>
  <w:style w:type="table" w:customStyle="1" w:styleId="MCFTabell">
    <w:name w:val="MCF_Tabell"/>
    <w:basedOn w:val="Normaltabell"/>
    <w:uiPriority w:val="99"/>
    <w:rsid w:val="005702D3"/>
    <w:pPr>
      <w:spacing w:after="0" w:line="240" w:lineRule="auto"/>
    </w:pPr>
    <w:tblPr>
      <w:tblBorders>
        <w:bottom w:val="single" w:sz="12" w:space="0" w:color="CC4E13" w:themeColor="accent4"/>
        <w:insideH w:val="single" w:sz="4" w:space="0" w:color="0B233E" w:themeColor="accent1"/>
      </w:tblBorders>
    </w:tblPr>
    <w:tblStylePr w:type="firstRow">
      <w:tblPr/>
      <w:tcPr>
        <w:tcBorders>
          <w:insideV w:val="single" w:sz="4" w:space="0" w:color="FFFFFF" w:themeColor="background1"/>
        </w:tcBorders>
        <w:shd w:val="clear" w:color="auto" w:fill="0B233E" w:themeFill="accent1"/>
      </w:tcPr>
    </w:tblStylePr>
    <w:tblStylePr w:type="lastRow">
      <w:tblPr/>
      <w:tcPr>
        <w:tcBorders>
          <w:top w:val="single" w:sz="12" w:space="0" w:color="CC4E13" w:themeColor="accent4"/>
          <w:bottom w:val="single" w:sz="12" w:space="0" w:color="CC4E13" w:themeColor="accent4"/>
        </w:tcBorders>
      </w:tcPr>
    </w:tblStylePr>
  </w:style>
  <w:style w:type="table" w:styleId="Listtabell3dekorfrg1">
    <w:name w:val="List Table 3 Accent 1"/>
    <w:basedOn w:val="Normaltabell"/>
    <w:uiPriority w:val="48"/>
    <w:rsid w:val="00791F36"/>
    <w:pPr>
      <w:spacing w:after="0" w:line="240" w:lineRule="auto"/>
    </w:pPr>
    <w:tblPr>
      <w:tblStyleRowBandSize w:val="1"/>
      <w:tblStyleColBandSize w:val="1"/>
      <w:tblBorders>
        <w:top w:val="single" w:sz="4" w:space="0" w:color="0B233E" w:themeColor="accent1"/>
        <w:left w:val="single" w:sz="4" w:space="0" w:color="0B233E" w:themeColor="accent1"/>
        <w:bottom w:val="single" w:sz="4" w:space="0" w:color="0B233E" w:themeColor="accent1"/>
        <w:right w:val="single" w:sz="4" w:space="0" w:color="0B233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33E" w:themeFill="accent1"/>
      </w:tcPr>
    </w:tblStylePr>
    <w:tblStylePr w:type="lastRow">
      <w:rPr>
        <w:b/>
        <w:bCs/>
      </w:rPr>
      <w:tblPr/>
      <w:tcPr>
        <w:tcBorders>
          <w:top w:val="double" w:sz="4" w:space="0" w:color="0B233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33E" w:themeColor="accent1"/>
          <w:right w:val="single" w:sz="4" w:space="0" w:color="0B233E" w:themeColor="accent1"/>
        </w:tcBorders>
      </w:tcPr>
    </w:tblStylePr>
    <w:tblStylePr w:type="band1Horz">
      <w:tblPr/>
      <w:tcPr>
        <w:tcBorders>
          <w:top w:val="single" w:sz="4" w:space="0" w:color="0B233E" w:themeColor="accent1"/>
          <w:bottom w:val="single" w:sz="4" w:space="0" w:color="0B233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33E" w:themeColor="accent1"/>
          <w:left w:val="nil"/>
        </w:tcBorders>
      </w:tcPr>
    </w:tblStylePr>
    <w:tblStylePr w:type="swCell">
      <w:tblPr/>
      <w:tcPr>
        <w:tcBorders>
          <w:top w:val="double" w:sz="4" w:space="0" w:color="0B233E" w:themeColor="accent1"/>
          <w:right w:val="nil"/>
        </w:tcBorders>
      </w:tcPr>
    </w:tblStylePr>
  </w:style>
  <w:style w:type="paragraph" w:styleId="Ingetavstnd">
    <w:name w:val="No Spacing"/>
    <w:uiPriority w:val="2"/>
    <w:qFormat/>
    <w:rsid w:val="00D16F34"/>
    <w:pPr>
      <w:spacing w:after="0" w:line="240" w:lineRule="auto"/>
    </w:pPr>
  </w:style>
  <w:style w:type="paragraph" w:customStyle="1" w:styleId="Faktarutatext">
    <w:name w:val="Faktaruta text"/>
    <w:basedOn w:val="Normal"/>
    <w:uiPriority w:val="28"/>
    <w:semiHidden/>
    <w:qFormat/>
    <w:rsid w:val="003F0D05"/>
    <w:pPr>
      <w:pBdr>
        <w:top w:val="single" w:sz="48" w:space="1" w:color="F6EFE9" w:themeColor="accent6"/>
        <w:left w:val="single" w:sz="48" w:space="4" w:color="F6EFE9" w:themeColor="accent6"/>
        <w:bottom w:val="single" w:sz="48" w:space="1" w:color="F6EFE9" w:themeColor="accent6"/>
        <w:right w:val="single" w:sz="48" w:space="4" w:color="F6EFE9" w:themeColor="accent6"/>
      </w:pBdr>
      <w:shd w:val="clear" w:color="auto" w:fill="F6EFE9" w:themeFill="accent6"/>
      <w:ind w:left="284" w:right="284"/>
    </w:pPr>
    <w:rPr>
      <w:rFonts w:asciiTheme="majorHAnsi" w:hAnsiTheme="majorHAnsi"/>
      <w:sz w:val="18"/>
    </w:rPr>
  </w:style>
  <w:style w:type="paragraph" w:customStyle="1" w:styleId="Faktarutarubrik">
    <w:name w:val="Faktaruta rubrik"/>
    <w:basedOn w:val="Faktarutatext"/>
    <w:next w:val="Faktarutatext"/>
    <w:uiPriority w:val="27"/>
    <w:semiHidden/>
    <w:qFormat/>
    <w:rsid w:val="003F0D05"/>
    <w:pPr>
      <w:keepNext/>
      <w:keepLines/>
      <w:spacing w:before="80" w:after="240"/>
      <w:outlineLvl w:val="2"/>
    </w:pPr>
    <w:rPr>
      <w:b/>
      <w:sz w:val="22"/>
    </w:rPr>
  </w:style>
  <w:style w:type="paragraph" w:customStyle="1" w:styleId="Faktarutapunktlista">
    <w:name w:val="Faktaruta punktlista"/>
    <w:basedOn w:val="Faktarutatext"/>
    <w:uiPriority w:val="29"/>
    <w:semiHidden/>
    <w:qFormat/>
    <w:rsid w:val="009B05BD"/>
    <w:pPr>
      <w:numPr>
        <w:numId w:val="14"/>
      </w:numPr>
    </w:pPr>
  </w:style>
  <w:style w:type="numbering" w:customStyle="1" w:styleId="MCFlistformatfrPunktlistaifaktaruta">
    <w:name w:val="MCF_listformat för Punktlista i faktaruta"/>
    <w:uiPriority w:val="99"/>
    <w:rsid w:val="001F1E8C"/>
    <w:pPr>
      <w:numPr>
        <w:numId w:val="14"/>
      </w:numPr>
    </w:pPr>
  </w:style>
  <w:style w:type="character" w:styleId="Hyperlnk">
    <w:name w:val="Hyperlink"/>
    <w:basedOn w:val="Standardstycketeckensnitt"/>
    <w:uiPriority w:val="99"/>
    <w:unhideWhenUsed/>
    <w:rsid w:val="009C058B"/>
    <w:rPr>
      <w:color w:val="164A8C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058B"/>
    <w:rPr>
      <w:color w:val="605E5C"/>
      <w:shd w:val="clear" w:color="auto" w:fill="E1DFDD"/>
    </w:rPr>
  </w:style>
  <w:style w:type="paragraph" w:customStyle="1" w:styleId="Faktarutatextmedavstndfre">
    <w:name w:val="Faktaruta text med avstånd före"/>
    <w:basedOn w:val="Faktarutatext"/>
    <w:next w:val="Faktarutatext"/>
    <w:uiPriority w:val="28"/>
    <w:semiHidden/>
    <w:qFormat/>
    <w:rsid w:val="007C1560"/>
    <w:pPr>
      <w:spacing w:before="200"/>
    </w:pPr>
  </w:style>
  <w:style w:type="paragraph" w:customStyle="1" w:styleId="Instruktionstext">
    <w:name w:val="Instruktionstext"/>
    <w:basedOn w:val="Normal"/>
    <w:uiPriority w:val="5"/>
    <w:qFormat/>
    <w:rsid w:val="009E47E3"/>
    <w:pPr>
      <w:spacing w:after="120"/>
    </w:pPr>
    <w:rPr>
      <w:i/>
      <w:color w:val="164A8C" w:themeColor="accent3"/>
    </w:rPr>
  </w:style>
  <w:style w:type="paragraph" w:customStyle="1" w:styleId="Normalefterlista">
    <w:name w:val="Normal efter lista"/>
    <w:next w:val="Normal"/>
    <w:semiHidden/>
    <w:rsid w:val="0051489F"/>
    <w:pPr>
      <w:spacing w:before="120" w:after="160" w:line="259" w:lineRule="auto"/>
      <w:ind w:left="360" w:hanging="360"/>
    </w:pPr>
    <w:rPr>
      <w:kern w:val="0"/>
      <w14:ligatures w14:val="none"/>
    </w:rPr>
  </w:style>
  <w:style w:type="numbering" w:customStyle="1" w:styleId="Listformatnumreradlista">
    <w:name w:val="Listformat numreradlista"/>
    <w:uiPriority w:val="99"/>
    <w:rsid w:val="0051489F"/>
    <w:pPr>
      <w:numPr>
        <w:numId w:val="16"/>
      </w:numPr>
    </w:pPr>
  </w:style>
  <w:style w:type="paragraph" w:styleId="Lista2">
    <w:name w:val="List 2"/>
    <w:basedOn w:val="Normal"/>
    <w:uiPriority w:val="99"/>
    <w:rsid w:val="0051489F"/>
    <w:pPr>
      <w:spacing w:after="0" w:line="259" w:lineRule="auto"/>
      <w:ind w:left="1213" w:hanging="493"/>
      <w:contextualSpacing/>
    </w:pPr>
    <w:rPr>
      <w:kern w:val="0"/>
      <w14:ligatures w14:val="none"/>
    </w:rPr>
  </w:style>
  <w:style w:type="paragraph" w:styleId="Lista3">
    <w:name w:val="List 3"/>
    <w:basedOn w:val="Normal"/>
    <w:uiPriority w:val="99"/>
    <w:rsid w:val="0051489F"/>
    <w:pPr>
      <w:tabs>
        <w:tab w:val="num" w:pos="1814"/>
      </w:tabs>
      <w:spacing w:after="0" w:line="259" w:lineRule="auto"/>
      <w:ind w:left="1383" w:hanging="170"/>
      <w:contextualSpacing/>
    </w:pPr>
    <w:rPr>
      <w:kern w:val="0"/>
      <w14:ligatures w14:val="none"/>
    </w:rPr>
  </w:style>
  <w:style w:type="paragraph" w:styleId="Brdtext">
    <w:name w:val="Body Text"/>
    <w:basedOn w:val="Normal"/>
    <w:link w:val="BrdtextChar"/>
    <w:rsid w:val="0051489F"/>
    <w:pPr>
      <w:spacing w:after="170" w:line="290" w:lineRule="atLeast"/>
    </w:pPr>
    <w:rPr>
      <w:rFonts w:ascii="Georgia" w:eastAsia="Times New Roman" w:hAnsi="Georgia" w:cs="Times New Roman"/>
      <w:kern w:val="0"/>
      <w:sz w:val="21"/>
      <w:szCs w:val="20"/>
      <w:lang w:eastAsia="sv-SE"/>
      <w14:ligatures w14:val="none"/>
    </w:rPr>
  </w:style>
  <w:style w:type="character" w:customStyle="1" w:styleId="BrdtextChar">
    <w:name w:val="Brödtext Char"/>
    <w:basedOn w:val="Standardstycketeckensnitt"/>
    <w:link w:val="Brdtext"/>
    <w:rsid w:val="0051489F"/>
    <w:rPr>
      <w:rFonts w:ascii="Georgia" w:eastAsia="Times New Roman" w:hAnsi="Georgia" w:cs="Times New Roman"/>
      <w:kern w:val="0"/>
      <w:sz w:val="21"/>
      <w:szCs w:val="2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msb.se/sv/publikationer/utvardering-av-hantering-av-intraffade-handelser-vagledning/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2.sv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sbdatalager\MCF_Mallar\Mallar\Basmall%20utan%20anv&#228;ndaruppgif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5C3A870B05437EABDF0F7F4CC9A6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E4794E-0861-4A13-82D1-1D0EDC1D613F}"/>
      </w:docPartPr>
      <w:docPartBody>
        <w:p w:rsidR="003900CE" w:rsidRDefault="005F42A3">
          <w:pPr>
            <w:pStyle w:val="F05C3A870B05437EABDF0F7F4CC9A6B5"/>
          </w:pPr>
          <w:r w:rsidRPr="00745CF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5212B897E05444FB6F2D5FF905A00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B26595-F6BF-4A1B-92A9-277FD66A86F0}"/>
      </w:docPartPr>
      <w:docPartBody>
        <w:p w:rsidR="003900CE" w:rsidRDefault="005F42A3">
          <w:pPr>
            <w:pStyle w:val="05212B897E05444FB6F2D5FF905A007E"/>
          </w:pPr>
          <w:r w:rsidRPr="000B1807">
            <w:rPr>
              <w:rStyle w:val="Platshllartext"/>
            </w:rPr>
            <w:t>Ange namn på mall</w:t>
          </w:r>
        </w:p>
      </w:docPartBody>
    </w:docPart>
    <w:docPart>
      <w:docPartPr>
        <w:name w:val="16BDBC29847C425D9D54363D8C4BC4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0CFA80-5951-4B9C-8B13-8FE190A28391}"/>
      </w:docPartPr>
      <w:docPartBody>
        <w:p w:rsidR="003900CE" w:rsidRDefault="005F42A3">
          <w:pPr>
            <w:pStyle w:val="16BDBC29847C425D9D54363D8C4BC436"/>
          </w:pPr>
          <w:r>
            <w:rPr>
              <w:rStyle w:val="Platshllartext"/>
            </w:rPr>
            <w:t>D</w:t>
          </w:r>
          <w:r w:rsidRPr="000F4629">
            <w:rPr>
              <w:rStyle w:val="Platshllartext"/>
            </w:rPr>
            <w:t>atum</w:t>
          </w:r>
        </w:p>
      </w:docPartBody>
    </w:docPart>
    <w:docPart>
      <w:docPartPr>
        <w:name w:val="EA87BEE8B8F84AB1A7DA7B3B14B1C8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9EB19B-1DDF-46A0-B69E-F2619386AFF4}"/>
      </w:docPartPr>
      <w:docPartBody>
        <w:p w:rsidR="003900CE" w:rsidRDefault="005F42A3">
          <w:pPr>
            <w:pStyle w:val="EA87BEE8B8F84AB1A7DA7B3B14B1C8E1"/>
          </w:pPr>
          <w:r>
            <w:t xml:space="preserve">     </w:t>
          </w:r>
        </w:p>
      </w:docPartBody>
    </w:docPart>
    <w:docPart>
      <w:docPartPr>
        <w:name w:val="2B1430CB079643AFBE5DEA9D76B920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514117-B43C-4479-A529-2F9CFD31ED31}"/>
      </w:docPartPr>
      <w:docPartBody>
        <w:p w:rsidR="003900CE" w:rsidRDefault="005F42A3">
          <w:pPr>
            <w:pStyle w:val="2B1430CB079643AFBE5DEA9D76B9206E"/>
          </w:pPr>
          <w:r w:rsidRPr="00AD0EE7">
            <w:rPr>
              <w:rStyle w:val="Platshllartext"/>
            </w:rPr>
            <w:t>Datum</w:t>
          </w:r>
        </w:p>
      </w:docPartBody>
    </w:docPart>
    <w:docPart>
      <w:docPartPr>
        <w:name w:val="CFAFAAF0D59342A3868DF6A661725A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67F03-8444-4166-B975-7139A13BBFCE}"/>
      </w:docPartPr>
      <w:docPartBody>
        <w:p w:rsidR="003900CE" w:rsidRDefault="005F42A3">
          <w:pPr>
            <w:pStyle w:val="CFAFAAF0D59342A3868DF6A661725A98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A3"/>
    <w:rsid w:val="003900CE"/>
    <w:rsid w:val="00557BBA"/>
    <w:rsid w:val="005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customStyle="1" w:styleId="F05C3A870B05437EABDF0F7F4CC9A6B5">
    <w:name w:val="F05C3A870B05437EABDF0F7F4CC9A6B5"/>
  </w:style>
  <w:style w:type="paragraph" w:customStyle="1" w:styleId="05212B897E05444FB6F2D5FF905A007E">
    <w:name w:val="05212B897E05444FB6F2D5FF905A007E"/>
  </w:style>
  <w:style w:type="paragraph" w:customStyle="1" w:styleId="16BDBC29847C425D9D54363D8C4BC436">
    <w:name w:val="16BDBC29847C425D9D54363D8C4BC436"/>
  </w:style>
  <w:style w:type="paragraph" w:customStyle="1" w:styleId="EA87BEE8B8F84AB1A7DA7B3B14B1C8E1">
    <w:name w:val="EA87BEE8B8F84AB1A7DA7B3B14B1C8E1"/>
  </w:style>
  <w:style w:type="paragraph" w:customStyle="1" w:styleId="2B1430CB079643AFBE5DEA9D76B9206E">
    <w:name w:val="2B1430CB079643AFBE5DEA9D76B9206E"/>
  </w:style>
  <w:style w:type="paragraph" w:customStyle="1" w:styleId="CFAFAAF0D59342A3868DF6A661725A98">
    <w:name w:val="CFAFAAF0D59342A3868DF6A661725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WD MCF_Ny">
  <a:themeElements>
    <a:clrScheme name="Myndigheten för civilt försvar">
      <a:dk1>
        <a:sysClr val="windowText" lastClr="000000"/>
      </a:dk1>
      <a:lt1>
        <a:sysClr val="window" lastClr="FFFFFF"/>
      </a:lt1>
      <a:dk2>
        <a:srgbClr val="061727"/>
      </a:dk2>
      <a:lt2>
        <a:srgbClr val="F8F5F3"/>
      </a:lt2>
      <a:accent1>
        <a:srgbClr val="0B233E"/>
      </a:accent1>
      <a:accent2>
        <a:srgbClr val="10335F"/>
      </a:accent2>
      <a:accent3>
        <a:srgbClr val="164A8C"/>
      </a:accent3>
      <a:accent4>
        <a:srgbClr val="CC4E13"/>
      </a:accent4>
      <a:accent5>
        <a:srgbClr val="FF832C"/>
      </a:accent5>
      <a:accent6>
        <a:srgbClr val="F6EFE9"/>
      </a:accent6>
      <a:hlink>
        <a:srgbClr val="164A8C"/>
      </a:hlink>
      <a:folHlink>
        <a:srgbClr val="164A8C"/>
      </a:folHlink>
    </a:clrScheme>
    <a:fontScheme name="WD MCF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 name="MCF Gul">
      <a:srgbClr val="FED000"/>
    </a:custClr>
    <a:custClr name="MCF Röd">
      <a:srgbClr val="A2191F"/>
    </a:custClr>
    <a:custClr name="MCF Rosa">
      <a:srgbClr val="9F1853"/>
    </a:custClr>
    <a:custClr name="MCF Lila">
      <a:srgbClr val="5D28AF"/>
    </a:custClr>
    <a:custClr name="MCF Petrol">
      <a:srgbClr val="005D5D"/>
    </a:custClr>
    <a:custClr name="MCF Grön">
      <a:srgbClr val="0E6027"/>
    </a:custClr>
    <a:custClr name="MCF Grå">
      <a:srgbClr val="4D5358"/>
    </a:custClr>
    <a:custClr>
      <a:srgbClr val="FFFFFF"/>
    </a:custClr>
    <a:custClr>
      <a:srgbClr val="FFFFFF"/>
    </a:custClr>
    <a:custClr>
      <a:srgbClr val="FFFFFF"/>
    </a:custClr>
    <a:custClr name="MCF Gul 60%">
      <a:srgbClr val="FEEA66"/>
    </a:custClr>
    <a:custClr name="MCF Röd 60%">
      <a:srgbClr val="C77579"/>
    </a:custClr>
    <a:custClr name="MCF Rosa 60%">
      <a:srgbClr val="C57498"/>
    </a:custClr>
    <a:custClr name="MCF Lila 60%">
      <a:srgbClr val="9E7ECF"/>
    </a:custClr>
    <a:custClr name="MCF Petrol 60%">
      <a:srgbClr val="669E9E"/>
    </a:custClr>
    <a:custClr name="MCF Grön 60%">
      <a:srgbClr val="6EA07D"/>
    </a:custClr>
    <a:custClr name="MCF Grå 60%">
      <a:srgbClr val="94989B"/>
    </a:custClr>
    <a:custClr>
      <a:srgbClr val="FFFFFF"/>
    </a:custClr>
    <a:custClr>
      <a:srgbClr val="FFFFFF"/>
    </a:custClr>
    <a:custClr>
      <a:srgbClr val="FFFFFF"/>
    </a:custClr>
    <a:custClr name="MCF Gul 20%">
      <a:srgbClr val="FFFACC"/>
    </a:custClr>
    <a:custClr name="MCF Röd 20%">
      <a:srgbClr val="ECD1D2"/>
    </a:custClr>
    <a:custClr name="MCF Rosa 20%">
      <a:srgbClr val="ECD1DD"/>
    </a:custClr>
    <a:custClr name="MCF Lila 20%">
      <a:srgbClr val="DFD4EF"/>
    </a:custClr>
    <a:custClr name="MCF Petrol 20%">
      <a:srgbClr val="CCDFDF"/>
    </a:custClr>
    <a:custClr name="MCF Grön 20%">
      <a:srgbClr val="CFDFD4"/>
    </a:custClr>
    <a:custClr name="MCF Grå 20%">
      <a:srgbClr val="DBDDDE"/>
    </a:custClr>
    <a:custClr>
      <a:srgbClr val="FFFFFF"/>
    </a:custClr>
    <a:custClr>
      <a:srgbClr val="FFFFFF"/>
    </a:custClr>
    <a:custClr>
      <a:srgbClr val="FFFFFF"/>
    </a:custClr>
    <a:custClr name="MCF Gul 140%">
      <a:srgbClr val="987D00"/>
    </a:custClr>
    <a:custClr name="MCF Röd 140%">
      <a:srgbClr val="510D10"/>
    </a:custClr>
    <a:custClr name="MCF Rosa 140%">
      <a:srgbClr val="500C2A"/>
    </a:custClr>
    <a:custClr name="MCF Lila 140%">
      <a:srgbClr val="2F1458"/>
    </a:custClr>
    <a:custClr name="MCF Petrol 140%">
      <a:srgbClr val="002F2F"/>
    </a:custClr>
    <a:custClr name="MCF Grön 140%">
      <a:srgbClr val="073014"/>
    </a:custClr>
    <a:custClr name="MCF Grå 140%">
      <a:srgbClr val="272A2C"/>
    </a:custClr>
    <a:custClr>
      <a:srgbClr val="FFFFFF"/>
    </a:custClr>
    <a:custClr>
      <a:srgbClr val="FFFFFF"/>
    </a:custClr>
    <a:custClr>
      <a:srgbClr val="FFFFFF"/>
    </a:custClr>
    <a:custClr name="MCF Gul 120%">
      <a:srgbClr val="CBA600"/>
    </a:custClr>
    <a:custClr name="MCF Röd 120%">
      <a:srgbClr val="7A1317"/>
    </a:custClr>
    <a:custClr name="MCF Rosa120%">
      <a:srgbClr val="77123E"/>
    </a:custClr>
    <a:custClr name="MCF Lila 120%">
      <a:srgbClr val="461E83"/>
    </a:custClr>
    <a:custClr name="MCF Petrol 120%">
      <a:srgbClr val="004646"/>
    </a:custClr>
    <a:custClr name="MCF Grön 120%">
      <a:srgbClr val="0B481D"/>
    </a:custClr>
    <a:custClr name="MCF Grå 120%">
      <a:srgbClr val="3A3E42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LPXML">
  <företag/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extra1/>
  <extra2/>
  <extra3/>
  <extra4/>
  <extra5/>
  <extra6/>
  <extra7/>
  <extra8/>
  <extra9/>
</root>
</file>

<file path=customXml/itemProps1.xml><?xml version="1.0" encoding="utf-8"?>
<ds:datastoreItem xmlns:ds="http://schemas.openxmlformats.org/officeDocument/2006/customXml" ds:itemID="{81A07762-EC70-46E4-80E4-11657D0119F3}">
  <ds:schemaRefs>
    <ds:schemaRef ds:uri="LP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 utan användaruppgifter</Template>
  <TotalTime>1</TotalTime>
  <Pages>1</Pages>
  <Words>253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&lt;Ange rubrik&gt;</vt:lpstr>
    </vt:vector>
  </TitlesOfParts>
  <Company>Myndigheten för civilt försvar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 Elin</dc:creator>
  <cp:keywords/>
  <dc:description/>
  <cp:lastModifiedBy>Wolf Elin</cp:lastModifiedBy>
  <cp:revision>2</cp:revision>
  <cp:lastPrinted>2025-09-23T09:25:00Z</cp:lastPrinted>
  <dcterms:created xsi:type="dcterms:W3CDTF">2025-11-27T07:48:00Z</dcterms:created>
  <dcterms:modified xsi:type="dcterms:W3CDTF">2025-11-27T07:48:00Z</dcterms:modified>
  <cp:version>2025.10.10.1</cp:version>
</cp:coreProperties>
</file>