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AEC96" w14:textId="77777777" w:rsidR="00105F0F" w:rsidRDefault="00105F0F" w:rsidP="00105F0F">
      <w:pPr>
        <w:tabs>
          <w:tab w:val="left" w:pos="1134"/>
          <w:tab w:val="left" w:pos="4820"/>
        </w:tabs>
        <w:rPr>
          <w:rFonts w:ascii="Arial" w:hAnsi="Arial"/>
          <w:b/>
        </w:rPr>
      </w:pPr>
      <w:r>
        <w:rPr>
          <w:rFonts w:ascii="Arial" w:hAnsi="Arial"/>
          <w:b/>
        </w:rPr>
        <w:t>Granskarens namn:</w:t>
      </w:r>
      <w:r w:rsidRPr="00387838">
        <w:rPr>
          <w:rFonts w:ascii="Arial" w:eastAsia="MS Mincho" w:hAnsi="Arial" w:cs="Arial"/>
        </w:rPr>
        <w:t xml:space="preserve"> </w:t>
      </w:r>
      <w:r w:rsidRPr="00143376">
        <w:rPr>
          <w:rFonts w:ascii="Arial" w:eastAsia="MS Mincho" w:hAnsi="Arial" w:cs="Arial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143376">
        <w:rPr>
          <w:rFonts w:ascii="Arial" w:eastAsia="MS Mincho" w:hAnsi="Arial" w:cs="Arial"/>
        </w:rPr>
        <w:instrText xml:space="preserve"> FORMTEXT </w:instrText>
      </w:r>
      <w:r w:rsidRPr="00143376">
        <w:rPr>
          <w:rFonts w:ascii="Arial" w:eastAsia="MS Mincho" w:hAnsi="Arial" w:cs="Arial"/>
        </w:rPr>
      </w:r>
      <w:r w:rsidRPr="00143376">
        <w:rPr>
          <w:rFonts w:ascii="Arial" w:eastAsia="MS Mincho" w:hAnsi="Arial" w:cs="Arial"/>
        </w:rPr>
        <w:fldChar w:fldCharType="separate"/>
      </w:r>
      <w:r>
        <w:rPr>
          <w:rFonts w:ascii="Arial" w:eastAsia="MS Mincho" w:hAnsi="Arial" w:cs="Arial"/>
        </w:rPr>
        <w:t> </w:t>
      </w:r>
      <w:r>
        <w:rPr>
          <w:rFonts w:ascii="Arial" w:eastAsia="MS Mincho" w:hAnsi="Arial" w:cs="Arial"/>
        </w:rPr>
        <w:t> </w:t>
      </w:r>
      <w:r>
        <w:rPr>
          <w:rFonts w:ascii="Arial" w:eastAsia="MS Mincho" w:hAnsi="Arial" w:cs="Arial"/>
        </w:rPr>
        <w:t> </w:t>
      </w:r>
      <w:r>
        <w:rPr>
          <w:rFonts w:ascii="Arial" w:eastAsia="MS Mincho" w:hAnsi="Arial" w:cs="Arial"/>
        </w:rPr>
        <w:t> </w:t>
      </w:r>
      <w:r>
        <w:rPr>
          <w:rFonts w:ascii="Arial" w:eastAsia="MS Mincho" w:hAnsi="Arial" w:cs="Arial"/>
        </w:rPr>
        <w:t> </w:t>
      </w:r>
      <w:r w:rsidRPr="00143376">
        <w:rPr>
          <w:rFonts w:ascii="Arial" w:eastAsia="MS Mincho" w:hAnsi="Arial" w:cs="Arial"/>
        </w:rPr>
        <w:fldChar w:fldCharType="end"/>
      </w:r>
      <w:r>
        <w:rPr>
          <w:rFonts w:ascii="Arial" w:eastAsia="MS Mincho" w:hAnsi="Arial" w:cs="Arial"/>
        </w:rPr>
        <w:tab/>
      </w:r>
      <w:r w:rsidRPr="00A9444C">
        <w:rPr>
          <w:rFonts w:ascii="Arial" w:eastAsia="MS Mincho" w:hAnsi="Arial" w:cs="Arial"/>
          <w:b/>
        </w:rPr>
        <w:t>Granskningsdatum</w:t>
      </w:r>
      <w:r w:rsidRPr="00A9444C">
        <w:rPr>
          <w:rFonts w:ascii="Arial" w:hAnsi="Arial"/>
          <w:b/>
        </w:rPr>
        <w:t>:</w:t>
      </w:r>
      <w:r w:rsidRPr="00387838">
        <w:rPr>
          <w:rFonts w:ascii="Arial" w:eastAsia="MS Mincho" w:hAnsi="Arial" w:cs="Arial"/>
        </w:rPr>
        <w:t xml:space="preserve"> </w:t>
      </w:r>
      <w:r w:rsidRPr="00143376">
        <w:rPr>
          <w:rFonts w:ascii="Arial" w:eastAsia="MS Mincho" w:hAnsi="Arial" w:cs="Arial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143376">
        <w:rPr>
          <w:rFonts w:ascii="Arial" w:eastAsia="MS Mincho" w:hAnsi="Arial" w:cs="Arial"/>
        </w:rPr>
        <w:instrText xml:space="preserve"> FORMTEXT </w:instrText>
      </w:r>
      <w:r w:rsidRPr="00143376">
        <w:rPr>
          <w:rFonts w:ascii="Arial" w:eastAsia="MS Mincho" w:hAnsi="Arial" w:cs="Arial"/>
        </w:rPr>
      </w:r>
      <w:r w:rsidRPr="00143376">
        <w:rPr>
          <w:rFonts w:ascii="Arial" w:eastAsia="MS Mincho" w:hAnsi="Arial" w:cs="Arial"/>
        </w:rPr>
        <w:fldChar w:fldCharType="separate"/>
      </w:r>
      <w:r>
        <w:rPr>
          <w:rFonts w:ascii="Arial" w:eastAsia="MS Mincho" w:hAnsi="Arial" w:cs="Arial"/>
        </w:rPr>
        <w:t> </w:t>
      </w:r>
      <w:r>
        <w:rPr>
          <w:rFonts w:ascii="Arial" w:eastAsia="MS Mincho" w:hAnsi="Arial" w:cs="Arial"/>
        </w:rPr>
        <w:t> </w:t>
      </w:r>
      <w:r>
        <w:rPr>
          <w:rFonts w:ascii="Arial" w:eastAsia="MS Mincho" w:hAnsi="Arial" w:cs="Arial"/>
        </w:rPr>
        <w:t> </w:t>
      </w:r>
      <w:r>
        <w:rPr>
          <w:rFonts w:ascii="Arial" w:eastAsia="MS Mincho" w:hAnsi="Arial" w:cs="Arial"/>
        </w:rPr>
        <w:t> </w:t>
      </w:r>
      <w:r>
        <w:rPr>
          <w:rFonts w:ascii="Arial" w:eastAsia="MS Mincho" w:hAnsi="Arial" w:cs="Arial"/>
        </w:rPr>
        <w:t> </w:t>
      </w:r>
      <w:r w:rsidRPr="00143376">
        <w:rPr>
          <w:rFonts w:ascii="Arial" w:eastAsia="MS Mincho" w:hAnsi="Arial" w:cs="Arial"/>
        </w:rPr>
        <w:fldChar w:fldCharType="end"/>
      </w:r>
    </w:p>
    <w:p w14:paraId="47A30611" w14:textId="77777777" w:rsidR="00D51A6E" w:rsidRDefault="00D51A6E">
      <w:pPr>
        <w:tabs>
          <w:tab w:val="left" w:pos="1134"/>
        </w:tabs>
        <w:rPr>
          <w:rFonts w:ascii="Arial" w:hAnsi="Arial"/>
          <w:b/>
        </w:rPr>
      </w:pPr>
    </w:p>
    <w:p w14:paraId="542C9044" w14:textId="77777777" w:rsidR="00D51A6E" w:rsidRPr="00AE1851" w:rsidRDefault="00D51A6E">
      <w:pPr>
        <w:tabs>
          <w:tab w:val="left" w:pos="1134"/>
        </w:tabs>
        <w:rPr>
          <w:rFonts w:ascii="Arial" w:hAnsi="Arial"/>
          <w:b/>
        </w:rPr>
      </w:pPr>
    </w:p>
    <w:p w14:paraId="4CA77597" w14:textId="77777777" w:rsidR="00D65914" w:rsidRDefault="00DF681B">
      <w:pPr>
        <w:tabs>
          <w:tab w:val="left" w:pos="1134"/>
        </w:tabs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Bygg</w:t>
      </w:r>
      <w:r w:rsidR="00D65914" w:rsidRPr="00143376">
        <w:rPr>
          <w:rFonts w:ascii="Arial" w:hAnsi="Arial"/>
          <w:b/>
          <w:sz w:val="32"/>
          <w:szCs w:val="32"/>
        </w:rPr>
        <w:t>handlingar</w:t>
      </w:r>
    </w:p>
    <w:p w14:paraId="4F57097B" w14:textId="77777777" w:rsidR="00AE1851" w:rsidRPr="00AE1851" w:rsidRDefault="00AE1851">
      <w:pPr>
        <w:tabs>
          <w:tab w:val="left" w:pos="1134"/>
        </w:tabs>
        <w:rPr>
          <w:rFonts w:ascii="Arial" w:hAnsi="Arial"/>
          <w:b/>
        </w:rPr>
      </w:pPr>
    </w:p>
    <w:tbl>
      <w:tblPr>
        <w:tblW w:w="7938" w:type="dxa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3544"/>
        <w:gridCol w:w="709"/>
        <w:gridCol w:w="1276"/>
        <w:gridCol w:w="1842"/>
      </w:tblGrid>
      <w:tr w:rsidR="00AC348E" w:rsidRPr="00143376" w14:paraId="2A36700E" w14:textId="77777777" w:rsidTr="00D90B3E">
        <w:trPr>
          <w:cantSplit/>
          <w:trHeight w:val="397"/>
          <w:tblHeader/>
        </w:trPr>
        <w:tc>
          <w:tcPr>
            <w:tcW w:w="567" w:type="dxa"/>
            <w:tcBorders>
              <w:bottom w:val="single" w:sz="4" w:space="0" w:color="auto"/>
            </w:tcBorders>
          </w:tcPr>
          <w:p w14:paraId="5913958A" w14:textId="77777777" w:rsidR="00AC348E" w:rsidRPr="00143376" w:rsidRDefault="00AC348E" w:rsidP="002A5B6E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b/>
                <w:position w:val="-2"/>
                <w:sz w:val="22"/>
                <w:szCs w:val="22"/>
              </w:rPr>
            </w:pPr>
            <w:r w:rsidRPr="00143376">
              <w:rPr>
                <w:rFonts w:ascii="Arial" w:hAnsi="Arial"/>
                <w:b/>
                <w:position w:val="-2"/>
                <w:sz w:val="22"/>
                <w:szCs w:val="22"/>
              </w:rPr>
              <w:t>Nr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5F5CB183" w14:textId="77777777" w:rsidR="00AC348E" w:rsidRPr="00143376" w:rsidRDefault="00AC348E" w:rsidP="002A5B6E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143376">
              <w:rPr>
                <w:rFonts w:ascii="Arial" w:hAnsi="Arial"/>
                <w:b/>
                <w:sz w:val="22"/>
                <w:szCs w:val="22"/>
              </w:rPr>
              <w:t>Moment</w:t>
            </w:r>
          </w:p>
        </w:tc>
        <w:tc>
          <w:tcPr>
            <w:tcW w:w="709" w:type="dxa"/>
          </w:tcPr>
          <w:p w14:paraId="0212DB64" w14:textId="77777777" w:rsidR="00AC348E" w:rsidRPr="00143376" w:rsidRDefault="00AC348E" w:rsidP="002A5B6E">
            <w:pPr>
              <w:spacing w:before="6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143376">
              <w:rPr>
                <w:rFonts w:ascii="Arial" w:hAnsi="Arial"/>
                <w:b/>
                <w:sz w:val="22"/>
                <w:szCs w:val="22"/>
              </w:rPr>
              <w:t>SR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87734EA" w14:textId="77777777" w:rsidR="00AC348E" w:rsidRPr="00143376" w:rsidRDefault="00AC348E" w:rsidP="00AB32BC">
            <w:pPr>
              <w:spacing w:before="6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143376">
              <w:rPr>
                <w:rFonts w:ascii="Arial" w:hAnsi="Arial"/>
                <w:b/>
                <w:sz w:val="22"/>
                <w:szCs w:val="22"/>
              </w:rPr>
              <w:t>Godk</w:t>
            </w:r>
            <w:r w:rsidR="00AB32BC">
              <w:rPr>
                <w:rFonts w:ascii="Arial" w:hAnsi="Arial"/>
                <w:b/>
                <w:sz w:val="22"/>
                <w:szCs w:val="22"/>
              </w:rPr>
              <w:t>änt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0035C796" w14:textId="77777777" w:rsidR="00AC348E" w:rsidRPr="00143376" w:rsidRDefault="00AC348E" w:rsidP="002A5B6E">
            <w:pPr>
              <w:spacing w:before="6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143376">
              <w:rPr>
                <w:rFonts w:ascii="Arial" w:hAnsi="Arial"/>
                <w:b/>
                <w:sz w:val="22"/>
                <w:szCs w:val="22"/>
              </w:rPr>
              <w:t>Anteckningar</w:t>
            </w:r>
          </w:p>
        </w:tc>
      </w:tr>
      <w:tr w:rsidR="009217E3" w:rsidRPr="00143376" w14:paraId="7140ADDE" w14:textId="77777777" w:rsidTr="00D90B3E">
        <w:trPr>
          <w:cantSplit/>
          <w:trHeight w:val="397"/>
        </w:trPr>
        <w:tc>
          <w:tcPr>
            <w:tcW w:w="567" w:type="dxa"/>
            <w:tcBorders>
              <w:left w:val="nil"/>
              <w:right w:val="nil"/>
            </w:tcBorders>
          </w:tcPr>
          <w:p w14:paraId="05758329" w14:textId="77777777" w:rsidR="00AB32BC" w:rsidRPr="00AB32BC" w:rsidRDefault="00AB32BC" w:rsidP="002A5B6E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b/>
                <w:sz w:val="8"/>
                <w:szCs w:val="8"/>
              </w:rPr>
            </w:pPr>
          </w:p>
          <w:p w14:paraId="083574FE" w14:textId="77777777" w:rsidR="009217E3" w:rsidRPr="00143376" w:rsidRDefault="00FB1373" w:rsidP="002A5B6E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 w:rsidRPr="00143376">
              <w:rPr>
                <w:rFonts w:ascii="Arial" w:hAnsi="Arial"/>
                <w:b/>
                <w:sz w:val="22"/>
                <w:szCs w:val="22"/>
              </w:rPr>
              <w:t>1.</w:t>
            </w:r>
          </w:p>
        </w:tc>
        <w:tc>
          <w:tcPr>
            <w:tcW w:w="3544" w:type="dxa"/>
            <w:tcBorders>
              <w:left w:val="nil"/>
              <w:right w:val="nil"/>
            </w:tcBorders>
          </w:tcPr>
          <w:p w14:paraId="05D5F77D" w14:textId="77777777" w:rsidR="00AB32BC" w:rsidRPr="00AB32BC" w:rsidRDefault="00AB32BC" w:rsidP="00FB1373">
            <w:pPr>
              <w:tabs>
                <w:tab w:val="left" w:pos="993"/>
              </w:tabs>
              <w:spacing w:before="60"/>
              <w:rPr>
                <w:rFonts w:ascii="Arial" w:hAnsi="Arial"/>
                <w:b/>
                <w:sz w:val="8"/>
                <w:szCs w:val="8"/>
              </w:rPr>
            </w:pPr>
          </w:p>
          <w:p w14:paraId="7C842743" w14:textId="77777777" w:rsidR="009217E3" w:rsidRPr="00143376" w:rsidRDefault="00DF681B" w:rsidP="00FB1373">
            <w:pPr>
              <w:tabs>
                <w:tab w:val="left" w:pos="993"/>
              </w:tabs>
              <w:spacing w:before="60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Allmänt</w:t>
            </w:r>
          </w:p>
        </w:tc>
        <w:tc>
          <w:tcPr>
            <w:tcW w:w="709" w:type="dxa"/>
            <w:tcBorders>
              <w:left w:val="nil"/>
              <w:right w:val="nil"/>
            </w:tcBorders>
          </w:tcPr>
          <w:p w14:paraId="74E31FA9" w14:textId="77777777" w:rsidR="009217E3" w:rsidRPr="00143376" w:rsidRDefault="009217E3" w:rsidP="006D7F5B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48428D01" w14:textId="77777777" w:rsidR="009217E3" w:rsidRPr="00143376" w:rsidRDefault="009217E3" w:rsidP="009217E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1842" w:type="dxa"/>
            <w:tcBorders>
              <w:left w:val="nil"/>
              <w:right w:val="nil"/>
            </w:tcBorders>
          </w:tcPr>
          <w:p w14:paraId="3C284DE2" w14:textId="77777777" w:rsidR="009217E3" w:rsidRPr="00143376" w:rsidRDefault="009217E3" w:rsidP="006D7F5B">
            <w:pPr>
              <w:spacing w:before="60"/>
              <w:rPr>
                <w:rFonts w:ascii="Arial" w:hAnsi="Arial"/>
                <w:sz w:val="22"/>
                <w:szCs w:val="22"/>
                <w:u w:val="dotted"/>
              </w:rPr>
            </w:pPr>
          </w:p>
        </w:tc>
      </w:tr>
      <w:tr w:rsidR="009217E3" w:rsidRPr="00143376" w14:paraId="04025670" w14:textId="77777777" w:rsidTr="00D90B3E">
        <w:trPr>
          <w:cantSplit/>
          <w:trHeight w:val="397"/>
        </w:trPr>
        <w:tc>
          <w:tcPr>
            <w:tcW w:w="567" w:type="dxa"/>
          </w:tcPr>
          <w:p w14:paraId="595B0486" w14:textId="77777777" w:rsidR="009217E3" w:rsidRPr="00143376" w:rsidRDefault="009217E3" w:rsidP="002A5B6E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 w:rsidRPr="00143376">
              <w:rPr>
                <w:rFonts w:ascii="Arial" w:hAnsi="Arial"/>
                <w:position w:val="-2"/>
                <w:sz w:val="22"/>
                <w:szCs w:val="22"/>
              </w:rPr>
              <w:t>1a</w:t>
            </w:r>
          </w:p>
        </w:tc>
        <w:tc>
          <w:tcPr>
            <w:tcW w:w="3544" w:type="dxa"/>
          </w:tcPr>
          <w:p w14:paraId="13C971A8" w14:textId="77777777" w:rsidR="009217E3" w:rsidRPr="00143376" w:rsidRDefault="00136A9C" w:rsidP="00DF681B">
            <w:pPr>
              <w:tabs>
                <w:tab w:val="left" w:pos="993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planritningar 1:50, detaljritningar 1:20 visande mått, konstruktion, gjutfogar och öppningar finns</w:t>
            </w:r>
          </w:p>
        </w:tc>
        <w:tc>
          <w:tcPr>
            <w:tcW w:w="709" w:type="dxa"/>
          </w:tcPr>
          <w:p w14:paraId="3219FFDE" w14:textId="77777777" w:rsidR="009217E3" w:rsidRPr="00143376" w:rsidRDefault="00136A9C" w:rsidP="006D7F5B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C:2</w:t>
            </w:r>
          </w:p>
        </w:tc>
        <w:tc>
          <w:tcPr>
            <w:tcW w:w="1276" w:type="dxa"/>
          </w:tcPr>
          <w:p w14:paraId="2A79A637" w14:textId="77777777" w:rsidR="009217E3" w:rsidRPr="00143376" w:rsidRDefault="00603D1E" w:rsidP="009217E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217E3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9217E3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17EA5929" w14:textId="77777777" w:rsidR="009217E3" w:rsidRPr="00143376" w:rsidRDefault="00603D1E" w:rsidP="009217E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217E3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9217E3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146B30D2" w14:textId="77777777" w:rsidR="009217E3" w:rsidRPr="00143376" w:rsidRDefault="00603D1E" w:rsidP="009217E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217E3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9217E3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1842" w:type="dxa"/>
          </w:tcPr>
          <w:p w14:paraId="6F3CA13B" w14:textId="77777777" w:rsidR="009217E3" w:rsidRPr="00143376" w:rsidRDefault="00603D1E" w:rsidP="007F2689">
            <w:pPr>
              <w:spacing w:before="60"/>
              <w:rPr>
                <w:rFonts w:ascii="Arial" w:hAnsi="Arial"/>
                <w:sz w:val="22"/>
                <w:szCs w:val="22"/>
                <w:u w:val="dotted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9217E3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136A9C" w:rsidRPr="00143376" w14:paraId="285BBF02" w14:textId="77777777" w:rsidTr="00D90B3E">
        <w:trPr>
          <w:cantSplit/>
          <w:trHeight w:val="397"/>
        </w:trPr>
        <w:tc>
          <w:tcPr>
            <w:tcW w:w="567" w:type="dxa"/>
          </w:tcPr>
          <w:p w14:paraId="68BABFDB" w14:textId="77777777" w:rsidR="00136A9C" w:rsidRPr="00143376" w:rsidRDefault="00136A9C" w:rsidP="002A5B6E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1b</w:t>
            </w:r>
          </w:p>
        </w:tc>
        <w:tc>
          <w:tcPr>
            <w:tcW w:w="3544" w:type="dxa"/>
          </w:tcPr>
          <w:p w14:paraId="5F5F2519" w14:textId="77777777" w:rsidR="00136A9C" w:rsidRDefault="00136A9C" w:rsidP="00DF681B">
            <w:pPr>
              <w:tabs>
                <w:tab w:val="left" w:pos="993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utformning överensstämmer med starthandlingar</w:t>
            </w:r>
          </w:p>
        </w:tc>
        <w:tc>
          <w:tcPr>
            <w:tcW w:w="709" w:type="dxa"/>
          </w:tcPr>
          <w:p w14:paraId="601F298A" w14:textId="77777777" w:rsidR="00136A9C" w:rsidRPr="00143376" w:rsidRDefault="00136A9C" w:rsidP="006D7F5B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hAnsi="Arial"/>
                <w:sz w:val="22"/>
                <w:szCs w:val="22"/>
              </w:rPr>
              <w:t>3:33</w:t>
            </w:r>
          </w:p>
        </w:tc>
        <w:tc>
          <w:tcPr>
            <w:tcW w:w="1276" w:type="dxa"/>
          </w:tcPr>
          <w:p w14:paraId="26897DD5" w14:textId="77777777" w:rsidR="00136A9C" w:rsidRPr="00143376" w:rsidRDefault="00603D1E" w:rsidP="00136A9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03AD2109" w14:textId="77777777" w:rsidR="00136A9C" w:rsidRPr="00143376" w:rsidRDefault="00603D1E" w:rsidP="00136A9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23D902C7" w14:textId="77777777" w:rsidR="00136A9C" w:rsidRPr="00143376" w:rsidRDefault="00603D1E" w:rsidP="00136A9C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1842" w:type="dxa"/>
          </w:tcPr>
          <w:p w14:paraId="574C6216" w14:textId="77777777" w:rsidR="00136A9C" w:rsidRPr="00143376" w:rsidRDefault="00603D1E" w:rsidP="007F2689">
            <w:pPr>
              <w:spacing w:before="60"/>
              <w:rPr>
                <w:rFonts w:ascii="Arial" w:hAnsi="Arial"/>
                <w:sz w:val="22"/>
                <w:szCs w:val="22"/>
                <w:u w:val="dotted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136A9C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136A9C" w:rsidRPr="00143376" w14:paraId="29AF0159" w14:textId="77777777" w:rsidTr="00D90B3E">
        <w:trPr>
          <w:cantSplit/>
          <w:trHeight w:val="397"/>
        </w:trPr>
        <w:tc>
          <w:tcPr>
            <w:tcW w:w="567" w:type="dxa"/>
          </w:tcPr>
          <w:p w14:paraId="62BB8179" w14:textId="77777777" w:rsidR="00136A9C" w:rsidRPr="00143376" w:rsidRDefault="00136A9C" w:rsidP="002A5B6E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 w:rsidRPr="00143376">
              <w:rPr>
                <w:rFonts w:ascii="Arial" w:hAnsi="Arial"/>
                <w:position w:val="-2"/>
                <w:sz w:val="22"/>
                <w:szCs w:val="22"/>
              </w:rPr>
              <w:t>1</w:t>
            </w:r>
            <w:r>
              <w:rPr>
                <w:rFonts w:ascii="Arial" w:hAnsi="Arial"/>
                <w:position w:val="-2"/>
                <w:sz w:val="22"/>
                <w:szCs w:val="22"/>
              </w:rPr>
              <w:t>c</w:t>
            </w:r>
          </w:p>
        </w:tc>
        <w:tc>
          <w:tcPr>
            <w:tcW w:w="3544" w:type="dxa"/>
          </w:tcPr>
          <w:p w14:paraId="4E62DF50" w14:textId="77777777" w:rsidR="00136A9C" w:rsidRPr="00143376" w:rsidRDefault="00136A9C" w:rsidP="00DF681B">
            <w:pPr>
              <w:tabs>
                <w:tab w:val="left" w:pos="993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ytskikt och värmeisolering</w:t>
            </w:r>
          </w:p>
        </w:tc>
        <w:tc>
          <w:tcPr>
            <w:tcW w:w="709" w:type="dxa"/>
          </w:tcPr>
          <w:p w14:paraId="421DF088" w14:textId="77777777" w:rsidR="00136A9C" w:rsidRPr="00143376" w:rsidRDefault="00136A9C" w:rsidP="006D7F5B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6:27</w:t>
            </w:r>
          </w:p>
        </w:tc>
        <w:tc>
          <w:tcPr>
            <w:tcW w:w="1276" w:type="dxa"/>
          </w:tcPr>
          <w:p w14:paraId="11A15D89" w14:textId="77777777" w:rsidR="00136A9C" w:rsidRPr="00143376" w:rsidRDefault="00603D1E" w:rsidP="009217E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768E1939" w14:textId="77777777" w:rsidR="00136A9C" w:rsidRPr="00143376" w:rsidRDefault="00603D1E" w:rsidP="009217E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446A9259" w14:textId="77777777" w:rsidR="00136A9C" w:rsidRPr="00143376" w:rsidRDefault="00603D1E" w:rsidP="009217E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1842" w:type="dxa"/>
          </w:tcPr>
          <w:p w14:paraId="477D36E0" w14:textId="77777777" w:rsidR="00136A9C" w:rsidRPr="00143376" w:rsidRDefault="00603D1E" w:rsidP="007F2689">
            <w:pPr>
              <w:spacing w:before="60"/>
              <w:rPr>
                <w:rFonts w:ascii="Arial" w:hAnsi="Arial"/>
                <w:sz w:val="22"/>
                <w:szCs w:val="22"/>
                <w:u w:val="dotted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136A9C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136A9C" w:rsidRPr="00143376" w14:paraId="286EE57E" w14:textId="77777777" w:rsidTr="00D90B3E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14:paraId="39D3823B" w14:textId="77777777" w:rsidR="00136A9C" w:rsidRPr="00143376" w:rsidRDefault="00136A9C" w:rsidP="002A5B6E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 w:rsidRPr="00143376">
              <w:rPr>
                <w:rFonts w:ascii="Arial" w:hAnsi="Arial"/>
                <w:position w:val="-2"/>
                <w:sz w:val="22"/>
                <w:szCs w:val="22"/>
              </w:rPr>
              <w:t>1</w:t>
            </w:r>
            <w:r>
              <w:rPr>
                <w:rFonts w:ascii="Arial" w:hAnsi="Arial"/>
                <w:position w:val="-2"/>
                <w:sz w:val="22"/>
                <w:szCs w:val="22"/>
              </w:rPr>
              <w:t>d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0237F58B" w14:textId="77777777" w:rsidR="00136A9C" w:rsidRPr="00143376" w:rsidRDefault="00136A9C" w:rsidP="006D7F5B">
            <w:pPr>
              <w:tabs>
                <w:tab w:val="left" w:pos="993"/>
              </w:tabs>
              <w:spacing w:before="60"/>
              <w:ind w:left="426" w:hanging="426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kontroll av iordningställanderitning</w:t>
            </w:r>
          </w:p>
        </w:tc>
        <w:tc>
          <w:tcPr>
            <w:tcW w:w="709" w:type="dxa"/>
          </w:tcPr>
          <w:p w14:paraId="37D37C62" w14:textId="77777777" w:rsidR="00136A9C" w:rsidRPr="00143376" w:rsidRDefault="00136A9C" w:rsidP="006D7F5B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7:42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7579FDC" w14:textId="77777777" w:rsidR="00136A9C" w:rsidRPr="00143376" w:rsidRDefault="00603D1E" w:rsidP="009217E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079C86C1" w14:textId="77777777" w:rsidR="00136A9C" w:rsidRPr="00143376" w:rsidRDefault="00603D1E" w:rsidP="009217E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1AEA46B3" w14:textId="77777777" w:rsidR="00136A9C" w:rsidRPr="00143376" w:rsidRDefault="00603D1E" w:rsidP="009217E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28A6F76D" w14:textId="77777777" w:rsidR="00136A9C" w:rsidRPr="00143376" w:rsidRDefault="00603D1E" w:rsidP="007F2689">
            <w:pPr>
              <w:spacing w:before="60"/>
              <w:rPr>
                <w:rFonts w:ascii="Arial" w:hAnsi="Arial"/>
                <w:sz w:val="22"/>
                <w:szCs w:val="22"/>
                <w:u w:val="dotted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136A9C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136A9C" w:rsidRPr="00143376" w14:paraId="3A977635" w14:textId="77777777" w:rsidTr="00D90B3E">
        <w:trPr>
          <w:cantSplit/>
          <w:trHeight w:val="397"/>
        </w:trPr>
        <w:tc>
          <w:tcPr>
            <w:tcW w:w="567" w:type="dxa"/>
            <w:tcBorders>
              <w:left w:val="nil"/>
              <w:right w:val="nil"/>
            </w:tcBorders>
          </w:tcPr>
          <w:p w14:paraId="4166E4E5" w14:textId="77777777" w:rsidR="00136A9C" w:rsidRPr="00AB32BC" w:rsidRDefault="00136A9C" w:rsidP="002A5B6E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b/>
                <w:sz w:val="8"/>
                <w:szCs w:val="8"/>
              </w:rPr>
            </w:pPr>
          </w:p>
          <w:p w14:paraId="23680208" w14:textId="77777777" w:rsidR="00136A9C" w:rsidRPr="00143376" w:rsidRDefault="00136A9C" w:rsidP="002A5B6E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 w:rsidRPr="00143376">
              <w:rPr>
                <w:rFonts w:ascii="Arial" w:hAnsi="Arial"/>
                <w:b/>
                <w:sz w:val="22"/>
                <w:szCs w:val="22"/>
              </w:rPr>
              <w:t>2.</w:t>
            </w:r>
          </w:p>
        </w:tc>
        <w:tc>
          <w:tcPr>
            <w:tcW w:w="3544" w:type="dxa"/>
            <w:tcBorders>
              <w:left w:val="nil"/>
              <w:right w:val="nil"/>
            </w:tcBorders>
          </w:tcPr>
          <w:p w14:paraId="6822A267" w14:textId="77777777" w:rsidR="00136A9C" w:rsidRPr="00AB32BC" w:rsidRDefault="00136A9C" w:rsidP="00D12756">
            <w:pPr>
              <w:tabs>
                <w:tab w:val="left" w:pos="993"/>
              </w:tabs>
              <w:spacing w:before="60"/>
              <w:rPr>
                <w:rFonts w:ascii="Arial" w:hAnsi="Arial"/>
                <w:b/>
                <w:sz w:val="8"/>
                <w:szCs w:val="8"/>
              </w:rPr>
            </w:pPr>
          </w:p>
          <w:p w14:paraId="13BD3DC9" w14:textId="77777777" w:rsidR="00136A9C" w:rsidRPr="00143376" w:rsidRDefault="00136A9C" w:rsidP="00D12756">
            <w:pPr>
              <w:tabs>
                <w:tab w:val="left" w:pos="993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Utrymning</w:t>
            </w:r>
          </w:p>
        </w:tc>
        <w:tc>
          <w:tcPr>
            <w:tcW w:w="709" w:type="dxa"/>
            <w:tcBorders>
              <w:left w:val="nil"/>
              <w:right w:val="nil"/>
            </w:tcBorders>
          </w:tcPr>
          <w:p w14:paraId="5DF7FEDE" w14:textId="77777777" w:rsidR="00136A9C" w:rsidRPr="00143376" w:rsidRDefault="00136A9C" w:rsidP="006D7F5B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0DF962FE" w14:textId="77777777" w:rsidR="00136A9C" w:rsidRPr="00143376" w:rsidRDefault="00136A9C" w:rsidP="009217E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1842" w:type="dxa"/>
            <w:tcBorders>
              <w:left w:val="nil"/>
              <w:right w:val="nil"/>
            </w:tcBorders>
          </w:tcPr>
          <w:p w14:paraId="335763AB" w14:textId="77777777" w:rsidR="00136A9C" w:rsidRPr="00143376" w:rsidRDefault="00136A9C" w:rsidP="006D7F5B">
            <w:pPr>
              <w:spacing w:before="60"/>
              <w:rPr>
                <w:rFonts w:ascii="Arial" w:hAnsi="Arial"/>
                <w:sz w:val="22"/>
                <w:szCs w:val="22"/>
                <w:u w:val="dotted"/>
              </w:rPr>
            </w:pPr>
          </w:p>
        </w:tc>
      </w:tr>
      <w:tr w:rsidR="00136A9C" w:rsidRPr="00143376" w14:paraId="478534FC" w14:textId="77777777" w:rsidTr="00D90B3E">
        <w:trPr>
          <w:cantSplit/>
          <w:trHeight w:val="397"/>
        </w:trPr>
        <w:tc>
          <w:tcPr>
            <w:tcW w:w="567" w:type="dxa"/>
          </w:tcPr>
          <w:p w14:paraId="5F9E95FC" w14:textId="77777777" w:rsidR="00136A9C" w:rsidRPr="00143376" w:rsidRDefault="00136A9C" w:rsidP="009217E3">
            <w:pPr>
              <w:tabs>
                <w:tab w:val="left" w:pos="1134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2a</w:t>
            </w:r>
          </w:p>
        </w:tc>
        <w:tc>
          <w:tcPr>
            <w:tcW w:w="3544" w:type="dxa"/>
          </w:tcPr>
          <w:p w14:paraId="61ECD05E" w14:textId="77777777" w:rsidR="00136A9C" w:rsidRDefault="00136A9C" w:rsidP="009217E3">
            <w:pPr>
              <w:tabs>
                <w:tab w:val="left" w:pos="1134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storlek på stigschakt</w:t>
            </w:r>
          </w:p>
        </w:tc>
        <w:tc>
          <w:tcPr>
            <w:tcW w:w="709" w:type="dxa"/>
          </w:tcPr>
          <w:p w14:paraId="55028E99" w14:textId="77777777" w:rsidR="00136A9C" w:rsidRDefault="00136A9C" w:rsidP="009217E3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5:41</w:t>
            </w:r>
          </w:p>
        </w:tc>
        <w:tc>
          <w:tcPr>
            <w:tcW w:w="1276" w:type="dxa"/>
          </w:tcPr>
          <w:p w14:paraId="5E25655D" w14:textId="77777777" w:rsidR="00136A9C" w:rsidRPr="00143376" w:rsidRDefault="00603D1E" w:rsidP="00846597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5BAE7C32" w14:textId="77777777" w:rsidR="00136A9C" w:rsidRPr="00143376" w:rsidRDefault="00603D1E" w:rsidP="00846597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4FDF7B15" w14:textId="77777777" w:rsidR="00136A9C" w:rsidRPr="00143376" w:rsidRDefault="00603D1E" w:rsidP="00846597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1842" w:type="dxa"/>
          </w:tcPr>
          <w:p w14:paraId="4B81A434" w14:textId="77777777" w:rsidR="00136A9C" w:rsidRPr="00143376" w:rsidRDefault="00603D1E" w:rsidP="007F2689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136A9C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136A9C" w:rsidRPr="00143376" w14:paraId="6C8F5823" w14:textId="77777777" w:rsidTr="00D90B3E">
        <w:trPr>
          <w:cantSplit/>
          <w:trHeight w:val="397"/>
        </w:trPr>
        <w:tc>
          <w:tcPr>
            <w:tcW w:w="567" w:type="dxa"/>
          </w:tcPr>
          <w:p w14:paraId="5C4E7612" w14:textId="77777777" w:rsidR="00136A9C" w:rsidRPr="00143376" w:rsidRDefault="00136A9C" w:rsidP="009217E3">
            <w:pPr>
              <w:tabs>
                <w:tab w:val="left" w:pos="1134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 w:rsidRPr="00143376">
              <w:rPr>
                <w:rFonts w:ascii="Arial" w:hAnsi="Arial"/>
                <w:position w:val="-2"/>
                <w:sz w:val="22"/>
                <w:szCs w:val="22"/>
              </w:rPr>
              <w:t>2</w:t>
            </w:r>
            <w:r>
              <w:rPr>
                <w:rFonts w:ascii="Arial" w:hAnsi="Arial"/>
                <w:position w:val="-2"/>
                <w:sz w:val="22"/>
                <w:szCs w:val="22"/>
              </w:rPr>
              <w:t>b</w:t>
            </w:r>
          </w:p>
        </w:tc>
        <w:tc>
          <w:tcPr>
            <w:tcW w:w="3544" w:type="dxa"/>
          </w:tcPr>
          <w:p w14:paraId="4914782A" w14:textId="77777777" w:rsidR="00136A9C" w:rsidRPr="00DF681B" w:rsidRDefault="00136A9C" w:rsidP="009217E3">
            <w:pPr>
              <w:tabs>
                <w:tab w:val="left" w:pos="1134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höjd på stigschakt är högst ett våningsplan </w:t>
            </w:r>
            <w:r>
              <w:rPr>
                <w:rFonts w:ascii="Arial" w:hAnsi="Arial"/>
                <w:sz w:val="22"/>
                <w:szCs w:val="22"/>
                <w:u w:val="single"/>
              </w:rPr>
              <w:t>&lt;</w:t>
            </w:r>
            <w:r>
              <w:rPr>
                <w:rFonts w:ascii="Arial" w:hAnsi="Arial"/>
                <w:sz w:val="22"/>
                <w:szCs w:val="22"/>
              </w:rPr>
              <w:t xml:space="preserve"> 3,8 m</w:t>
            </w:r>
          </w:p>
        </w:tc>
        <w:tc>
          <w:tcPr>
            <w:tcW w:w="709" w:type="dxa"/>
          </w:tcPr>
          <w:p w14:paraId="3152C51E" w14:textId="77777777" w:rsidR="00136A9C" w:rsidRPr="00143376" w:rsidRDefault="00136A9C" w:rsidP="009217E3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5:4</w:t>
            </w:r>
            <w:r w:rsidRPr="00143376">
              <w:rPr>
                <w:rFonts w:ascii="Arial" w:hAnsi="Arial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4F60CBEA" w14:textId="77777777" w:rsidR="00136A9C" w:rsidRPr="00143376" w:rsidRDefault="00603D1E" w:rsidP="009217E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4F7BBCCE" w14:textId="77777777" w:rsidR="00136A9C" w:rsidRPr="00143376" w:rsidRDefault="00603D1E" w:rsidP="009217E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5906FAC9" w14:textId="77777777" w:rsidR="00136A9C" w:rsidRPr="00143376" w:rsidRDefault="00603D1E" w:rsidP="009217E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1842" w:type="dxa"/>
          </w:tcPr>
          <w:p w14:paraId="7BCFC396" w14:textId="77777777" w:rsidR="00136A9C" w:rsidRPr="00143376" w:rsidRDefault="00603D1E" w:rsidP="007F2689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136A9C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136A9C" w:rsidRPr="00143376" w14:paraId="0B56F510" w14:textId="77777777" w:rsidTr="00D90B3E">
        <w:trPr>
          <w:cantSplit/>
          <w:trHeight w:val="397"/>
        </w:trPr>
        <w:tc>
          <w:tcPr>
            <w:tcW w:w="567" w:type="dxa"/>
          </w:tcPr>
          <w:p w14:paraId="5235204A" w14:textId="77777777" w:rsidR="00136A9C" w:rsidRPr="00143376" w:rsidRDefault="00136A9C" w:rsidP="002A5B6E">
            <w:pPr>
              <w:tabs>
                <w:tab w:val="left" w:pos="851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2c</w:t>
            </w:r>
          </w:p>
        </w:tc>
        <w:tc>
          <w:tcPr>
            <w:tcW w:w="3544" w:type="dxa"/>
          </w:tcPr>
          <w:p w14:paraId="5B248E2C" w14:textId="77777777" w:rsidR="00136A9C" w:rsidRPr="00143376" w:rsidRDefault="00136A9C" w:rsidP="00DF681B">
            <w:pPr>
              <w:tabs>
                <w:tab w:val="left" w:pos="851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vid högre höjd på stigschakt än 3,8 m har uppdelning med vilplan skett</w:t>
            </w:r>
          </w:p>
        </w:tc>
        <w:tc>
          <w:tcPr>
            <w:tcW w:w="709" w:type="dxa"/>
          </w:tcPr>
          <w:p w14:paraId="246F1F47" w14:textId="77777777" w:rsidR="00136A9C" w:rsidRPr="00143376" w:rsidRDefault="00136A9C" w:rsidP="00AC348E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hAnsi="Arial"/>
                <w:sz w:val="22"/>
                <w:szCs w:val="22"/>
              </w:rPr>
              <w:t>5:</w:t>
            </w:r>
            <w:r>
              <w:rPr>
                <w:rFonts w:ascii="Arial" w:hAnsi="Arial"/>
                <w:sz w:val="22"/>
                <w:szCs w:val="22"/>
              </w:rPr>
              <w:t>41</w:t>
            </w:r>
          </w:p>
        </w:tc>
        <w:tc>
          <w:tcPr>
            <w:tcW w:w="1276" w:type="dxa"/>
          </w:tcPr>
          <w:p w14:paraId="560FB2D8" w14:textId="77777777" w:rsidR="00136A9C" w:rsidRPr="00143376" w:rsidRDefault="00603D1E" w:rsidP="009217E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334CF052" w14:textId="77777777" w:rsidR="00136A9C" w:rsidRPr="00143376" w:rsidRDefault="00603D1E" w:rsidP="009217E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29AC4A30" w14:textId="77777777" w:rsidR="00136A9C" w:rsidRPr="00143376" w:rsidRDefault="00603D1E" w:rsidP="009217E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1842" w:type="dxa"/>
          </w:tcPr>
          <w:p w14:paraId="51A6E974" w14:textId="77777777" w:rsidR="00136A9C" w:rsidRPr="00143376" w:rsidRDefault="00603D1E" w:rsidP="007F2689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136A9C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136A9C" w:rsidRPr="00143376" w14:paraId="57926FE1" w14:textId="77777777" w:rsidTr="00D90B3E">
        <w:trPr>
          <w:cantSplit/>
          <w:trHeight w:val="397"/>
        </w:trPr>
        <w:tc>
          <w:tcPr>
            <w:tcW w:w="567" w:type="dxa"/>
          </w:tcPr>
          <w:p w14:paraId="22042C33" w14:textId="77777777" w:rsidR="00136A9C" w:rsidRPr="00143376" w:rsidRDefault="00136A9C" w:rsidP="009217E3">
            <w:pPr>
              <w:tabs>
                <w:tab w:val="left" w:pos="851"/>
              </w:tabs>
              <w:spacing w:before="60"/>
              <w:ind w:left="426" w:hanging="426"/>
              <w:jc w:val="center"/>
              <w:rPr>
                <w:rFonts w:ascii="Arial" w:hAnsi="Arial"/>
                <w:bCs/>
                <w:position w:val="-2"/>
                <w:sz w:val="22"/>
                <w:szCs w:val="22"/>
              </w:rPr>
            </w:pPr>
            <w:r>
              <w:rPr>
                <w:rFonts w:ascii="Arial" w:hAnsi="Arial"/>
                <w:bCs/>
                <w:position w:val="-2"/>
                <w:sz w:val="22"/>
                <w:szCs w:val="22"/>
              </w:rPr>
              <w:t>2d</w:t>
            </w:r>
          </w:p>
        </w:tc>
        <w:tc>
          <w:tcPr>
            <w:tcW w:w="3544" w:type="dxa"/>
          </w:tcPr>
          <w:p w14:paraId="15205BA6" w14:textId="77777777" w:rsidR="00136A9C" w:rsidRPr="00143376" w:rsidRDefault="00136A9C" w:rsidP="00A0514C">
            <w:pPr>
              <w:tabs>
                <w:tab w:val="left" w:pos="851"/>
              </w:tabs>
              <w:spacing w:before="60"/>
              <w:rPr>
                <w:rFonts w:ascii="Arial" w:hAnsi="Arial"/>
                <w:bCs/>
                <w:sz w:val="22"/>
                <w:szCs w:val="22"/>
              </w:rPr>
            </w:pPr>
            <w:r w:rsidRPr="00A0514C">
              <w:rPr>
                <w:rFonts w:ascii="Arial" w:hAnsi="Arial"/>
                <w:sz w:val="22"/>
                <w:szCs w:val="22"/>
              </w:rPr>
              <w:t>vid öppning &gt; 2,0 m över mark finns vilplan på utsida skyddsrum</w:t>
            </w:r>
          </w:p>
        </w:tc>
        <w:tc>
          <w:tcPr>
            <w:tcW w:w="709" w:type="dxa"/>
          </w:tcPr>
          <w:p w14:paraId="1568AED9" w14:textId="77777777" w:rsidR="00136A9C" w:rsidRPr="00143376" w:rsidRDefault="00136A9C" w:rsidP="009217E3">
            <w:pPr>
              <w:spacing w:before="60"/>
              <w:jc w:val="center"/>
              <w:rPr>
                <w:rFonts w:ascii="Arial" w:hAnsi="Arial"/>
                <w:bCs/>
                <w:sz w:val="22"/>
                <w:szCs w:val="22"/>
              </w:rPr>
            </w:pPr>
            <w:r w:rsidRPr="00143376">
              <w:rPr>
                <w:rFonts w:ascii="Arial" w:hAnsi="Arial"/>
                <w:bCs/>
                <w:sz w:val="22"/>
                <w:szCs w:val="22"/>
              </w:rPr>
              <w:t>5:</w:t>
            </w:r>
            <w:r>
              <w:rPr>
                <w:rFonts w:ascii="Arial" w:hAnsi="Arial"/>
                <w:bCs/>
                <w:sz w:val="22"/>
                <w:szCs w:val="22"/>
              </w:rPr>
              <w:t>41</w:t>
            </w:r>
          </w:p>
        </w:tc>
        <w:tc>
          <w:tcPr>
            <w:tcW w:w="1276" w:type="dxa"/>
          </w:tcPr>
          <w:p w14:paraId="6C086F81" w14:textId="77777777" w:rsidR="00136A9C" w:rsidRPr="00143376" w:rsidRDefault="00603D1E" w:rsidP="009217E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1AAA9C4E" w14:textId="77777777" w:rsidR="00136A9C" w:rsidRPr="00143376" w:rsidRDefault="00603D1E" w:rsidP="009217E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1E3B1A4E" w14:textId="77777777" w:rsidR="00136A9C" w:rsidRPr="00143376" w:rsidRDefault="00603D1E" w:rsidP="009217E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1842" w:type="dxa"/>
          </w:tcPr>
          <w:p w14:paraId="5C6CDE21" w14:textId="77777777" w:rsidR="00136A9C" w:rsidRPr="00143376" w:rsidRDefault="00603D1E" w:rsidP="007F2689">
            <w:pPr>
              <w:spacing w:before="60"/>
              <w:rPr>
                <w:rFonts w:ascii="Arial" w:hAnsi="Arial"/>
                <w:bCs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136A9C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136A9C" w:rsidRPr="00143376" w14:paraId="5673E402" w14:textId="77777777" w:rsidTr="00D90B3E">
        <w:trPr>
          <w:cantSplit/>
          <w:trHeight w:val="397"/>
        </w:trPr>
        <w:tc>
          <w:tcPr>
            <w:tcW w:w="567" w:type="dxa"/>
            <w:tcBorders>
              <w:left w:val="nil"/>
              <w:right w:val="nil"/>
            </w:tcBorders>
          </w:tcPr>
          <w:p w14:paraId="27DAE70D" w14:textId="77777777" w:rsidR="00136A9C" w:rsidRPr="00AB32BC" w:rsidRDefault="00136A9C" w:rsidP="002A5B6E">
            <w:pPr>
              <w:tabs>
                <w:tab w:val="left" w:pos="851"/>
              </w:tabs>
              <w:spacing w:before="60"/>
              <w:ind w:left="426" w:hanging="426"/>
              <w:jc w:val="center"/>
              <w:rPr>
                <w:rFonts w:ascii="Arial" w:hAnsi="Arial"/>
                <w:b/>
                <w:sz w:val="8"/>
                <w:szCs w:val="8"/>
              </w:rPr>
            </w:pPr>
          </w:p>
          <w:p w14:paraId="13DEAF2C" w14:textId="77777777" w:rsidR="00136A9C" w:rsidRPr="00143376" w:rsidRDefault="00136A9C" w:rsidP="002A5B6E">
            <w:pPr>
              <w:tabs>
                <w:tab w:val="left" w:pos="851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 w:rsidRPr="00143376">
              <w:rPr>
                <w:rFonts w:ascii="Arial" w:hAnsi="Arial"/>
                <w:b/>
                <w:sz w:val="22"/>
                <w:szCs w:val="22"/>
              </w:rPr>
              <w:t>3.</w:t>
            </w:r>
          </w:p>
        </w:tc>
        <w:tc>
          <w:tcPr>
            <w:tcW w:w="3544" w:type="dxa"/>
            <w:tcBorders>
              <w:left w:val="nil"/>
              <w:right w:val="nil"/>
            </w:tcBorders>
          </w:tcPr>
          <w:p w14:paraId="60F2EF78" w14:textId="77777777" w:rsidR="00136A9C" w:rsidRPr="00AB32BC" w:rsidRDefault="00136A9C" w:rsidP="00BC2189">
            <w:pPr>
              <w:tabs>
                <w:tab w:val="left" w:pos="851"/>
              </w:tabs>
              <w:spacing w:before="60"/>
              <w:ind w:left="426" w:hanging="426"/>
              <w:rPr>
                <w:rFonts w:ascii="Arial" w:hAnsi="Arial"/>
                <w:b/>
                <w:sz w:val="8"/>
                <w:szCs w:val="8"/>
              </w:rPr>
            </w:pPr>
          </w:p>
          <w:p w14:paraId="62D9A92E" w14:textId="77777777" w:rsidR="00136A9C" w:rsidRPr="00143376" w:rsidRDefault="00136A9C" w:rsidP="00BC2189">
            <w:pPr>
              <w:tabs>
                <w:tab w:val="left" w:pos="851"/>
              </w:tabs>
              <w:spacing w:before="60"/>
              <w:ind w:left="426" w:hanging="426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Beräkningar</w:t>
            </w:r>
          </w:p>
        </w:tc>
        <w:tc>
          <w:tcPr>
            <w:tcW w:w="709" w:type="dxa"/>
            <w:tcBorders>
              <w:left w:val="nil"/>
              <w:right w:val="nil"/>
            </w:tcBorders>
          </w:tcPr>
          <w:p w14:paraId="533C3AB4" w14:textId="77777777" w:rsidR="00136A9C" w:rsidRPr="00143376" w:rsidRDefault="00136A9C" w:rsidP="006D7F5B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48A4E1EF" w14:textId="77777777" w:rsidR="00136A9C" w:rsidRPr="00143376" w:rsidRDefault="00136A9C" w:rsidP="009217E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1842" w:type="dxa"/>
            <w:tcBorders>
              <w:left w:val="nil"/>
              <w:right w:val="nil"/>
            </w:tcBorders>
          </w:tcPr>
          <w:p w14:paraId="787C5FCB" w14:textId="77777777" w:rsidR="00136A9C" w:rsidRPr="00143376" w:rsidRDefault="00136A9C" w:rsidP="006D7F5B">
            <w:pPr>
              <w:spacing w:before="60"/>
              <w:rPr>
                <w:rFonts w:ascii="Arial" w:hAnsi="Arial"/>
                <w:sz w:val="22"/>
                <w:szCs w:val="22"/>
              </w:rPr>
            </w:pPr>
          </w:p>
        </w:tc>
      </w:tr>
      <w:tr w:rsidR="00136A9C" w:rsidRPr="00143376" w14:paraId="0E0DD944" w14:textId="77777777" w:rsidTr="00D90B3E">
        <w:trPr>
          <w:cantSplit/>
          <w:trHeight w:val="397"/>
        </w:trPr>
        <w:tc>
          <w:tcPr>
            <w:tcW w:w="567" w:type="dxa"/>
          </w:tcPr>
          <w:p w14:paraId="36FF04E8" w14:textId="77777777" w:rsidR="00136A9C" w:rsidRPr="00143376" w:rsidRDefault="00136A9C" w:rsidP="00BC2189">
            <w:pPr>
              <w:tabs>
                <w:tab w:val="left" w:pos="1134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 w:rsidRPr="00143376">
              <w:rPr>
                <w:rFonts w:ascii="Arial" w:hAnsi="Arial"/>
                <w:position w:val="-2"/>
                <w:sz w:val="22"/>
                <w:szCs w:val="22"/>
              </w:rPr>
              <w:t>3a</w:t>
            </w:r>
          </w:p>
        </w:tc>
        <w:tc>
          <w:tcPr>
            <w:tcW w:w="3544" w:type="dxa"/>
          </w:tcPr>
          <w:p w14:paraId="706C0C7F" w14:textId="77777777" w:rsidR="00136A9C" w:rsidRPr="00143376" w:rsidRDefault="00136A9C" w:rsidP="00A0514C">
            <w:pPr>
              <w:tabs>
                <w:tab w:val="left" w:pos="851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 w:rsidRPr="00A0514C">
              <w:rPr>
                <w:rFonts w:ascii="Arial" w:hAnsi="Arial"/>
                <w:sz w:val="22"/>
                <w:szCs w:val="22"/>
              </w:rPr>
              <w:t>relativ strålning för byggdel och dimensionerande byggdel</w:t>
            </w:r>
          </w:p>
        </w:tc>
        <w:tc>
          <w:tcPr>
            <w:tcW w:w="709" w:type="dxa"/>
          </w:tcPr>
          <w:p w14:paraId="7C286AA1" w14:textId="77777777" w:rsidR="00136A9C" w:rsidRPr="00143376" w:rsidRDefault="00136A9C" w:rsidP="00BC2189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6:32</w:t>
            </w:r>
          </w:p>
        </w:tc>
        <w:tc>
          <w:tcPr>
            <w:tcW w:w="1276" w:type="dxa"/>
          </w:tcPr>
          <w:p w14:paraId="358FA47D" w14:textId="77777777" w:rsidR="00136A9C" w:rsidRPr="00143376" w:rsidRDefault="00603D1E" w:rsidP="00BC218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62A62EF1" w14:textId="77777777" w:rsidR="00136A9C" w:rsidRPr="00143376" w:rsidRDefault="00603D1E" w:rsidP="00BC218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1C63C418" w14:textId="77777777" w:rsidR="00136A9C" w:rsidRPr="00143376" w:rsidRDefault="00603D1E" w:rsidP="00BC218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1842" w:type="dxa"/>
          </w:tcPr>
          <w:p w14:paraId="3A669FD1" w14:textId="77777777" w:rsidR="00136A9C" w:rsidRPr="00143376" w:rsidRDefault="00603D1E" w:rsidP="007F2689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136A9C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136A9C" w:rsidRPr="00143376" w14:paraId="7AE564F3" w14:textId="77777777" w:rsidTr="00D90B3E">
        <w:trPr>
          <w:cantSplit/>
          <w:trHeight w:val="397"/>
        </w:trPr>
        <w:tc>
          <w:tcPr>
            <w:tcW w:w="567" w:type="dxa"/>
          </w:tcPr>
          <w:p w14:paraId="4454ABFE" w14:textId="77777777" w:rsidR="00136A9C" w:rsidRPr="00143376" w:rsidRDefault="00136A9C" w:rsidP="002A5B6E">
            <w:pPr>
              <w:tabs>
                <w:tab w:val="left" w:pos="426"/>
              </w:tabs>
              <w:spacing w:before="60"/>
              <w:ind w:left="567" w:hanging="567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 w:rsidRPr="00143376">
              <w:rPr>
                <w:rFonts w:ascii="Arial" w:hAnsi="Arial"/>
                <w:position w:val="-2"/>
                <w:sz w:val="22"/>
                <w:szCs w:val="22"/>
              </w:rPr>
              <w:t>3b</w:t>
            </w:r>
          </w:p>
        </w:tc>
        <w:tc>
          <w:tcPr>
            <w:tcW w:w="3544" w:type="dxa"/>
          </w:tcPr>
          <w:p w14:paraId="7F570224" w14:textId="77777777" w:rsidR="00136A9C" w:rsidRPr="00143376" w:rsidRDefault="00136A9C" w:rsidP="00A0514C">
            <w:pPr>
              <w:tabs>
                <w:tab w:val="left" w:pos="851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 w:rsidRPr="00A0514C">
              <w:rPr>
                <w:rFonts w:ascii="Arial" w:hAnsi="Arial"/>
                <w:sz w:val="22"/>
                <w:szCs w:val="22"/>
              </w:rPr>
              <w:t>relativ strålning för hela skydds</w:t>
            </w:r>
            <w:r>
              <w:rPr>
                <w:rFonts w:ascii="Arial" w:hAnsi="Arial"/>
                <w:sz w:val="22"/>
                <w:szCs w:val="22"/>
              </w:rPr>
              <w:t>-</w:t>
            </w:r>
            <w:r w:rsidRPr="00A0514C">
              <w:rPr>
                <w:rFonts w:ascii="Arial" w:hAnsi="Arial"/>
                <w:sz w:val="22"/>
                <w:szCs w:val="22"/>
              </w:rPr>
              <w:t>rummet</w:t>
            </w:r>
          </w:p>
        </w:tc>
        <w:tc>
          <w:tcPr>
            <w:tcW w:w="709" w:type="dxa"/>
          </w:tcPr>
          <w:p w14:paraId="47FA1B3C" w14:textId="77777777" w:rsidR="00136A9C" w:rsidRPr="00143376" w:rsidRDefault="00136A9C" w:rsidP="006D7F5B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6:32</w:t>
            </w:r>
          </w:p>
        </w:tc>
        <w:tc>
          <w:tcPr>
            <w:tcW w:w="1276" w:type="dxa"/>
          </w:tcPr>
          <w:p w14:paraId="60F3A5E3" w14:textId="77777777" w:rsidR="00136A9C" w:rsidRPr="00143376" w:rsidRDefault="00603D1E" w:rsidP="009217E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7E2FCE2D" w14:textId="77777777" w:rsidR="00136A9C" w:rsidRPr="00143376" w:rsidRDefault="00603D1E" w:rsidP="009217E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0B0596F4" w14:textId="77777777" w:rsidR="00136A9C" w:rsidRPr="00143376" w:rsidRDefault="00603D1E" w:rsidP="009217E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1842" w:type="dxa"/>
          </w:tcPr>
          <w:p w14:paraId="707CB2D4" w14:textId="77777777" w:rsidR="00136A9C" w:rsidRPr="00143376" w:rsidRDefault="00603D1E" w:rsidP="007F2689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136A9C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136A9C" w:rsidRPr="00143376" w14:paraId="48221657" w14:textId="77777777" w:rsidTr="00D90B3E">
        <w:trPr>
          <w:cantSplit/>
          <w:trHeight w:val="397"/>
        </w:trPr>
        <w:tc>
          <w:tcPr>
            <w:tcW w:w="567" w:type="dxa"/>
          </w:tcPr>
          <w:p w14:paraId="4D5EBAE2" w14:textId="77777777" w:rsidR="00136A9C" w:rsidRPr="00143376" w:rsidRDefault="00136A9C" w:rsidP="00BC2189">
            <w:pPr>
              <w:tabs>
                <w:tab w:val="left" w:pos="426"/>
              </w:tabs>
              <w:spacing w:before="60"/>
              <w:ind w:left="567" w:hanging="567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 w:rsidRPr="00143376">
              <w:rPr>
                <w:rFonts w:ascii="Arial" w:hAnsi="Arial"/>
                <w:position w:val="-2"/>
                <w:sz w:val="22"/>
                <w:szCs w:val="22"/>
              </w:rPr>
              <w:t>3c</w:t>
            </w:r>
          </w:p>
        </w:tc>
        <w:tc>
          <w:tcPr>
            <w:tcW w:w="3544" w:type="dxa"/>
          </w:tcPr>
          <w:p w14:paraId="46344CA3" w14:textId="77777777" w:rsidR="00136A9C" w:rsidRPr="00143376" w:rsidRDefault="00136A9C" w:rsidP="00A0514C">
            <w:pPr>
              <w:tabs>
                <w:tab w:val="left" w:pos="851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 w:rsidRPr="00A0514C">
              <w:rPr>
                <w:rFonts w:ascii="Arial" w:hAnsi="Arial"/>
                <w:sz w:val="22"/>
                <w:szCs w:val="22"/>
              </w:rPr>
              <w:t>vapenlastkombinationer</w:t>
            </w:r>
          </w:p>
        </w:tc>
        <w:tc>
          <w:tcPr>
            <w:tcW w:w="709" w:type="dxa"/>
          </w:tcPr>
          <w:p w14:paraId="5F6CEF91" w14:textId="77777777" w:rsidR="00136A9C" w:rsidRPr="00143376" w:rsidRDefault="00136A9C" w:rsidP="00BC2189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6:1</w:t>
            </w:r>
            <w:r w:rsidRPr="00143376">
              <w:rPr>
                <w:rFonts w:ascii="Arial" w:hAnsi="Arial"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712F6C28" w14:textId="77777777" w:rsidR="00136A9C" w:rsidRPr="00143376" w:rsidRDefault="00603D1E" w:rsidP="00BC218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43553C9B" w14:textId="77777777" w:rsidR="00136A9C" w:rsidRPr="00143376" w:rsidRDefault="00603D1E" w:rsidP="00BC218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3802ECBD" w14:textId="77777777" w:rsidR="00136A9C" w:rsidRPr="00143376" w:rsidRDefault="00603D1E" w:rsidP="00BC218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1842" w:type="dxa"/>
          </w:tcPr>
          <w:p w14:paraId="6340CDBF" w14:textId="77777777" w:rsidR="00136A9C" w:rsidRPr="00143376" w:rsidRDefault="00603D1E" w:rsidP="007F2689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136A9C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136A9C" w:rsidRPr="00143376" w14:paraId="0AD7B575" w14:textId="77777777" w:rsidTr="00D90B3E">
        <w:trPr>
          <w:cantSplit/>
          <w:trHeight w:val="397"/>
        </w:trPr>
        <w:tc>
          <w:tcPr>
            <w:tcW w:w="567" w:type="dxa"/>
          </w:tcPr>
          <w:p w14:paraId="5EBFEE68" w14:textId="77777777" w:rsidR="00136A9C" w:rsidRPr="00143376" w:rsidRDefault="00136A9C" w:rsidP="002A5B6E">
            <w:pPr>
              <w:tabs>
                <w:tab w:val="left" w:pos="1134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 w:rsidRPr="00143376">
              <w:rPr>
                <w:rFonts w:ascii="Arial" w:hAnsi="Arial"/>
                <w:position w:val="-2"/>
                <w:sz w:val="22"/>
                <w:szCs w:val="22"/>
              </w:rPr>
              <w:t>3d</w:t>
            </w:r>
          </w:p>
        </w:tc>
        <w:tc>
          <w:tcPr>
            <w:tcW w:w="3544" w:type="dxa"/>
          </w:tcPr>
          <w:p w14:paraId="0429EDB7" w14:textId="77777777" w:rsidR="00136A9C" w:rsidRPr="00143376" w:rsidRDefault="00136A9C" w:rsidP="00884A0C">
            <w:pPr>
              <w:tabs>
                <w:tab w:val="left" w:pos="851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 w:rsidRPr="00884A0C">
              <w:rPr>
                <w:rFonts w:ascii="Arial" w:hAnsi="Arial"/>
                <w:sz w:val="22"/>
                <w:szCs w:val="22"/>
              </w:rPr>
              <w:t>grundtyp överensstämmer med markteknisk utredning</w:t>
            </w:r>
          </w:p>
        </w:tc>
        <w:tc>
          <w:tcPr>
            <w:tcW w:w="709" w:type="dxa"/>
          </w:tcPr>
          <w:p w14:paraId="57914877" w14:textId="77777777" w:rsidR="00136A9C" w:rsidRPr="00143376" w:rsidRDefault="00136A9C" w:rsidP="006D7F5B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</w:t>
            </w:r>
            <w:r w:rsidRPr="00143376">
              <w:rPr>
                <w:rFonts w:ascii="Arial" w:hAnsi="Arial"/>
                <w:sz w:val="22"/>
                <w:szCs w:val="22"/>
              </w:rPr>
              <w:t>:</w:t>
            </w:r>
            <w:r>
              <w:rPr>
                <w:rFonts w:ascii="Arial" w:hAnsi="Arial"/>
                <w:sz w:val="22"/>
                <w:szCs w:val="22"/>
              </w:rPr>
              <w:t>14</w:t>
            </w:r>
          </w:p>
        </w:tc>
        <w:tc>
          <w:tcPr>
            <w:tcW w:w="1276" w:type="dxa"/>
          </w:tcPr>
          <w:p w14:paraId="7B95E5E7" w14:textId="77777777" w:rsidR="00136A9C" w:rsidRPr="00143376" w:rsidRDefault="00603D1E" w:rsidP="009217E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40A1C59B" w14:textId="77777777" w:rsidR="00136A9C" w:rsidRPr="00143376" w:rsidRDefault="00603D1E" w:rsidP="009217E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19269A5C" w14:textId="77777777" w:rsidR="00136A9C" w:rsidRPr="00143376" w:rsidRDefault="00603D1E" w:rsidP="009217E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1842" w:type="dxa"/>
          </w:tcPr>
          <w:p w14:paraId="78FC8719" w14:textId="77777777" w:rsidR="00136A9C" w:rsidRPr="00143376" w:rsidRDefault="00603D1E" w:rsidP="007F2689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136A9C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136A9C" w:rsidRPr="00143376" w14:paraId="52FDB589" w14:textId="77777777" w:rsidTr="00D90B3E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14:paraId="10590839" w14:textId="77777777" w:rsidR="00136A9C" w:rsidRPr="00143376" w:rsidRDefault="00136A9C" w:rsidP="002A5B6E">
            <w:pPr>
              <w:tabs>
                <w:tab w:val="left" w:pos="1134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 w:rsidRPr="00143376">
              <w:rPr>
                <w:rFonts w:ascii="Arial" w:hAnsi="Arial"/>
                <w:position w:val="-2"/>
                <w:sz w:val="22"/>
                <w:szCs w:val="22"/>
              </w:rPr>
              <w:t>3e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429D2775" w14:textId="77777777" w:rsidR="00136A9C" w:rsidRPr="00143376" w:rsidRDefault="00136A9C" w:rsidP="001B0677">
            <w:pPr>
              <w:tabs>
                <w:tab w:val="left" w:pos="851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 w:rsidRPr="00884A0C">
              <w:rPr>
                <w:rFonts w:ascii="Arial" w:hAnsi="Arial"/>
                <w:sz w:val="22"/>
                <w:szCs w:val="22"/>
              </w:rPr>
              <w:t>vapenlast mot golv</w:t>
            </w:r>
          </w:p>
        </w:tc>
        <w:tc>
          <w:tcPr>
            <w:tcW w:w="709" w:type="dxa"/>
          </w:tcPr>
          <w:p w14:paraId="21FF888D" w14:textId="77777777" w:rsidR="00136A9C" w:rsidRPr="00143376" w:rsidRDefault="00136A9C" w:rsidP="006D7F5B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</w:t>
            </w:r>
            <w:r w:rsidRPr="00143376">
              <w:rPr>
                <w:rFonts w:ascii="Arial" w:hAnsi="Arial"/>
                <w:sz w:val="22"/>
                <w:szCs w:val="22"/>
              </w:rPr>
              <w:t>:</w:t>
            </w:r>
            <w:r>
              <w:rPr>
                <w:rFonts w:ascii="Arial" w:hAnsi="Arial"/>
                <w:sz w:val="22"/>
                <w:szCs w:val="22"/>
              </w:rPr>
              <w:t>14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32642EA" w14:textId="77777777" w:rsidR="00136A9C" w:rsidRPr="00143376" w:rsidRDefault="00603D1E" w:rsidP="009217E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4DE205F7" w14:textId="77777777" w:rsidR="00136A9C" w:rsidRPr="00143376" w:rsidRDefault="00603D1E" w:rsidP="009217E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730BB157" w14:textId="77777777" w:rsidR="00136A9C" w:rsidRPr="00143376" w:rsidRDefault="00603D1E" w:rsidP="009217E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229F43EE" w14:textId="77777777" w:rsidR="00136A9C" w:rsidRPr="00143376" w:rsidRDefault="00603D1E" w:rsidP="007F2689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136A9C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136A9C" w:rsidRPr="00143376" w14:paraId="6A9B3DBF" w14:textId="77777777" w:rsidTr="00D90B3E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14:paraId="6A2A2BD3" w14:textId="77777777" w:rsidR="00136A9C" w:rsidRPr="00143376" w:rsidRDefault="00136A9C" w:rsidP="002A5B6E">
            <w:pPr>
              <w:tabs>
                <w:tab w:val="left" w:pos="1134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3f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6EE01C6F" w14:textId="77777777" w:rsidR="00136A9C" w:rsidRPr="00884A0C" w:rsidRDefault="00136A9C" w:rsidP="001B0677">
            <w:pPr>
              <w:tabs>
                <w:tab w:val="left" w:pos="1134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 w:rsidRPr="00DB5A0B">
              <w:rPr>
                <w:rFonts w:ascii="Arial" w:hAnsi="Arial"/>
                <w:sz w:val="22"/>
                <w:szCs w:val="22"/>
              </w:rPr>
              <w:t>inverkan av ledningar o.d. under golv</w:t>
            </w:r>
          </w:p>
        </w:tc>
        <w:tc>
          <w:tcPr>
            <w:tcW w:w="709" w:type="dxa"/>
          </w:tcPr>
          <w:p w14:paraId="26AFC5E9" w14:textId="77777777" w:rsidR="00136A9C" w:rsidRDefault="00136A9C" w:rsidP="006D7F5B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6:14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0485196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316ECE72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02F2B4EC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34137C7B" w14:textId="77777777" w:rsidR="00136A9C" w:rsidRPr="00143376" w:rsidRDefault="00603D1E" w:rsidP="007F2689">
            <w:pPr>
              <w:spacing w:before="60"/>
              <w:rPr>
                <w:rFonts w:ascii="Arial" w:eastAsia="MS Mincho" w:hAnsi="Arial" w:cs="Arial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136A9C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136A9C" w:rsidRPr="00143376" w14:paraId="41BE50EB" w14:textId="77777777" w:rsidTr="00D90B3E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14:paraId="609CA8AB" w14:textId="77777777" w:rsidR="00136A9C" w:rsidRPr="00143376" w:rsidRDefault="00136A9C" w:rsidP="002A5B6E">
            <w:pPr>
              <w:tabs>
                <w:tab w:val="left" w:pos="1134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lastRenderedPageBreak/>
              <w:t>3g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74FF919E" w14:textId="77777777" w:rsidR="00136A9C" w:rsidRPr="00884A0C" w:rsidRDefault="00136A9C" w:rsidP="00DB5A0B">
            <w:pPr>
              <w:tabs>
                <w:tab w:val="left" w:pos="1134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 w:rsidRPr="00DB5A0B">
              <w:rPr>
                <w:rFonts w:ascii="Arial" w:hAnsi="Arial"/>
                <w:sz w:val="22"/>
                <w:szCs w:val="22"/>
              </w:rPr>
              <w:t>rasdämpande byggnad</w:t>
            </w:r>
          </w:p>
        </w:tc>
        <w:tc>
          <w:tcPr>
            <w:tcW w:w="709" w:type="dxa"/>
          </w:tcPr>
          <w:p w14:paraId="0B825103" w14:textId="77777777" w:rsidR="00136A9C" w:rsidRDefault="00136A9C" w:rsidP="006D7F5B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6:17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16AA83F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13C54FA8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138DA08C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3B54DD65" w14:textId="77777777" w:rsidR="00136A9C" w:rsidRPr="00143376" w:rsidRDefault="00603D1E" w:rsidP="007F2689">
            <w:pPr>
              <w:spacing w:before="60"/>
              <w:rPr>
                <w:rFonts w:ascii="Arial" w:eastAsia="MS Mincho" w:hAnsi="Arial" w:cs="Arial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136A9C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136A9C" w:rsidRPr="00143376" w14:paraId="495C8402" w14:textId="77777777" w:rsidTr="00D90B3E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14:paraId="3D33306C" w14:textId="77777777" w:rsidR="00136A9C" w:rsidRPr="00143376" w:rsidRDefault="00136A9C" w:rsidP="002A5B6E">
            <w:pPr>
              <w:tabs>
                <w:tab w:val="left" w:pos="1134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3h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6FD56C09" w14:textId="77777777" w:rsidR="00136A9C" w:rsidRPr="00884A0C" w:rsidRDefault="00136A9C" w:rsidP="001B0677">
            <w:pPr>
              <w:tabs>
                <w:tab w:val="left" w:pos="1134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 w:rsidRPr="00DB5A0B">
              <w:rPr>
                <w:rFonts w:ascii="Arial" w:hAnsi="Arial"/>
                <w:sz w:val="22"/>
                <w:szCs w:val="22"/>
              </w:rPr>
              <w:t>raslast från näraliggande byggnad</w:t>
            </w:r>
          </w:p>
        </w:tc>
        <w:tc>
          <w:tcPr>
            <w:tcW w:w="709" w:type="dxa"/>
          </w:tcPr>
          <w:p w14:paraId="699E7613" w14:textId="77777777" w:rsidR="00136A9C" w:rsidRDefault="00136A9C" w:rsidP="006D7F5B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6:15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F24AAD0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3CB9EDB1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43E06A27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1355459E" w14:textId="77777777" w:rsidR="00136A9C" w:rsidRPr="00143376" w:rsidRDefault="00603D1E" w:rsidP="007F2689">
            <w:pPr>
              <w:spacing w:before="60"/>
              <w:rPr>
                <w:rFonts w:ascii="Arial" w:eastAsia="MS Mincho" w:hAnsi="Arial" w:cs="Arial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136A9C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136A9C" w:rsidRPr="00143376" w14:paraId="1EF380C3" w14:textId="77777777" w:rsidTr="00D90B3E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14:paraId="7D4110BF" w14:textId="77777777" w:rsidR="00136A9C" w:rsidRPr="00143376" w:rsidRDefault="00136A9C" w:rsidP="002A5B6E">
            <w:pPr>
              <w:tabs>
                <w:tab w:val="left" w:pos="1134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3i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442C6F4A" w14:textId="77777777" w:rsidR="00136A9C" w:rsidRPr="00884A0C" w:rsidRDefault="00136A9C" w:rsidP="001B0677">
            <w:pPr>
              <w:tabs>
                <w:tab w:val="left" w:pos="1134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raslast på skyddsrum</w:t>
            </w:r>
          </w:p>
        </w:tc>
        <w:tc>
          <w:tcPr>
            <w:tcW w:w="709" w:type="dxa"/>
          </w:tcPr>
          <w:p w14:paraId="77B6461E" w14:textId="77777777" w:rsidR="00136A9C" w:rsidRDefault="00136A9C" w:rsidP="006D7F5B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6:15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6ACDDBE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50C38AC7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78AFDC71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0DA8C753" w14:textId="77777777" w:rsidR="00136A9C" w:rsidRPr="00143376" w:rsidRDefault="00603D1E" w:rsidP="007F2689">
            <w:pPr>
              <w:spacing w:before="60"/>
              <w:rPr>
                <w:rFonts w:ascii="Arial" w:eastAsia="MS Mincho" w:hAnsi="Arial" w:cs="Arial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136A9C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136A9C" w:rsidRPr="00143376" w14:paraId="16444E11" w14:textId="77777777" w:rsidTr="00D90B3E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14:paraId="7E9F88DC" w14:textId="77777777" w:rsidR="00136A9C" w:rsidRPr="00143376" w:rsidRDefault="00136A9C" w:rsidP="002A5B6E">
            <w:pPr>
              <w:tabs>
                <w:tab w:val="left" w:pos="1134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3j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49525FD3" w14:textId="77777777" w:rsidR="00136A9C" w:rsidRPr="00884A0C" w:rsidRDefault="00136A9C" w:rsidP="00DB5A0B">
            <w:pPr>
              <w:tabs>
                <w:tab w:val="left" w:pos="1134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 w:rsidRPr="00DB5A0B">
              <w:rPr>
                <w:rFonts w:ascii="Arial" w:hAnsi="Arial"/>
                <w:sz w:val="22"/>
                <w:szCs w:val="22"/>
              </w:rPr>
              <w:t xml:space="preserve">reducerad </w:t>
            </w:r>
            <w:r>
              <w:rPr>
                <w:rFonts w:ascii="Arial" w:hAnsi="Arial"/>
                <w:sz w:val="22"/>
                <w:szCs w:val="22"/>
              </w:rPr>
              <w:t>raslast på skyddsrum</w:t>
            </w:r>
            <w:r w:rsidRPr="00DB5A0B">
              <w:rPr>
                <w:rFonts w:ascii="Arial" w:hAnsi="Arial"/>
                <w:sz w:val="22"/>
                <w:szCs w:val="22"/>
              </w:rPr>
              <w:tab/>
            </w:r>
          </w:p>
        </w:tc>
        <w:tc>
          <w:tcPr>
            <w:tcW w:w="709" w:type="dxa"/>
          </w:tcPr>
          <w:p w14:paraId="7832FDE3" w14:textId="77777777" w:rsidR="00136A9C" w:rsidRDefault="00136A9C" w:rsidP="006D7F5B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6:16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742DE4E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3B574575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1E105B4B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748B1227" w14:textId="77777777" w:rsidR="00136A9C" w:rsidRPr="00143376" w:rsidRDefault="00603D1E" w:rsidP="007F2689">
            <w:pPr>
              <w:spacing w:before="60"/>
              <w:rPr>
                <w:rFonts w:ascii="Arial" w:eastAsia="MS Mincho" w:hAnsi="Arial" w:cs="Arial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136A9C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136A9C" w:rsidRPr="00143376" w14:paraId="0BBC870A" w14:textId="77777777" w:rsidTr="00D90B3E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14:paraId="5573AB3B" w14:textId="77777777" w:rsidR="00136A9C" w:rsidRDefault="00136A9C" w:rsidP="002A5B6E">
            <w:pPr>
              <w:tabs>
                <w:tab w:val="left" w:pos="1134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3k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517CD418" w14:textId="77777777" w:rsidR="00136A9C" w:rsidRPr="00DB5A0B" w:rsidRDefault="00136A9C" w:rsidP="00DB5A0B">
            <w:pPr>
              <w:tabs>
                <w:tab w:val="left" w:pos="1134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 w:rsidRPr="00DB5A0B">
              <w:rPr>
                <w:rFonts w:ascii="Arial" w:hAnsi="Arial"/>
                <w:sz w:val="22"/>
                <w:szCs w:val="22"/>
              </w:rPr>
              <w:t>raslast på bjälklag över utrymningsväg</w:t>
            </w:r>
          </w:p>
        </w:tc>
        <w:tc>
          <w:tcPr>
            <w:tcW w:w="709" w:type="dxa"/>
          </w:tcPr>
          <w:p w14:paraId="3CE17882" w14:textId="77777777" w:rsidR="00136A9C" w:rsidRDefault="00136A9C" w:rsidP="006D7F5B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6:13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0D8DA43" w14:textId="77777777" w:rsidR="00136A9C" w:rsidRPr="00143376" w:rsidRDefault="00603D1E" w:rsidP="00DB5A0B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0A39F750" w14:textId="77777777" w:rsidR="00136A9C" w:rsidRPr="00143376" w:rsidRDefault="00603D1E" w:rsidP="00DB5A0B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6CD169AA" w14:textId="77777777" w:rsidR="00136A9C" w:rsidRPr="00143376" w:rsidRDefault="00603D1E" w:rsidP="00DB5A0B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38CF820A" w14:textId="77777777" w:rsidR="00136A9C" w:rsidRPr="00143376" w:rsidRDefault="00603D1E" w:rsidP="007F2689">
            <w:pPr>
              <w:spacing w:before="60"/>
              <w:rPr>
                <w:rFonts w:ascii="Arial" w:eastAsia="MS Mincho" w:hAnsi="Arial" w:cs="Arial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136A9C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136A9C" w:rsidRPr="00143376" w14:paraId="0F31E94A" w14:textId="77777777" w:rsidTr="00D90B3E">
        <w:trPr>
          <w:cantSplit/>
          <w:trHeight w:val="397"/>
        </w:trPr>
        <w:tc>
          <w:tcPr>
            <w:tcW w:w="567" w:type="dxa"/>
            <w:tcBorders>
              <w:left w:val="nil"/>
              <w:right w:val="nil"/>
            </w:tcBorders>
          </w:tcPr>
          <w:p w14:paraId="5A953018" w14:textId="77777777" w:rsidR="00136A9C" w:rsidRPr="00AB32BC" w:rsidRDefault="00136A9C" w:rsidP="002A5B6E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b/>
                <w:sz w:val="8"/>
                <w:szCs w:val="8"/>
              </w:rPr>
            </w:pPr>
          </w:p>
          <w:p w14:paraId="28630208" w14:textId="77777777" w:rsidR="00136A9C" w:rsidRPr="00143376" w:rsidRDefault="00136A9C" w:rsidP="002A5B6E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 w:rsidRPr="00143376">
              <w:rPr>
                <w:rFonts w:ascii="Arial" w:hAnsi="Arial"/>
                <w:b/>
                <w:sz w:val="22"/>
                <w:szCs w:val="22"/>
              </w:rPr>
              <w:t>4.</w:t>
            </w:r>
          </w:p>
        </w:tc>
        <w:tc>
          <w:tcPr>
            <w:tcW w:w="3544" w:type="dxa"/>
            <w:tcBorders>
              <w:left w:val="nil"/>
              <w:right w:val="nil"/>
            </w:tcBorders>
          </w:tcPr>
          <w:p w14:paraId="7951A34D" w14:textId="77777777" w:rsidR="00136A9C" w:rsidRPr="00AB32BC" w:rsidRDefault="00136A9C" w:rsidP="005A6C5B">
            <w:pPr>
              <w:tabs>
                <w:tab w:val="left" w:pos="993"/>
              </w:tabs>
              <w:spacing w:before="60"/>
              <w:ind w:left="426" w:hanging="426"/>
              <w:rPr>
                <w:rFonts w:ascii="Arial" w:hAnsi="Arial"/>
                <w:b/>
                <w:sz w:val="8"/>
                <w:szCs w:val="8"/>
              </w:rPr>
            </w:pPr>
          </w:p>
          <w:p w14:paraId="4BF2BC3B" w14:textId="77777777" w:rsidR="00136A9C" w:rsidRPr="00143376" w:rsidRDefault="00136A9C" w:rsidP="005A6C5B">
            <w:pPr>
              <w:tabs>
                <w:tab w:val="left" w:pos="993"/>
              </w:tabs>
              <w:spacing w:before="60"/>
              <w:ind w:left="426" w:hanging="426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Material och dimensionering</w:t>
            </w:r>
          </w:p>
        </w:tc>
        <w:tc>
          <w:tcPr>
            <w:tcW w:w="709" w:type="dxa"/>
            <w:tcBorders>
              <w:left w:val="nil"/>
              <w:right w:val="nil"/>
            </w:tcBorders>
          </w:tcPr>
          <w:p w14:paraId="3A2BF5A1" w14:textId="77777777" w:rsidR="00136A9C" w:rsidRPr="00143376" w:rsidRDefault="00136A9C" w:rsidP="006D7F5B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437B054B" w14:textId="77777777" w:rsidR="00136A9C" w:rsidRPr="00143376" w:rsidRDefault="00136A9C" w:rsidP="009217E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1842" w:type="dxa"/>
            <w:tcBorders>
              <w:left w:val="nil"/>
              <w:right w:val="nil"/>
            </w:tcBorders>
          </w:tcPr>
          <w:p w14:paraId="6186E5FC" w14:textId="77777777" w:rsidR="00136A9C" w:rsidRPr="00143376" w:rsidRDefault="00136A9C" w:rsidP="006D7F5B">
            <w:pPr>
              <w:spacing w:before="60"/>
              <w:rPr>
                <w:rFonts w:ascii="Arial" w:hAnsi="Arial"/>
                <w:sz w:val="22"/>
                <w:szCs w:val="22"/>
              </w:rPr>
            </w:pPr>
          </w:p>
        </w:tc>
      </w:tr>
      <w:tr w:rsidR="00136A9C" w:rsidRPr="00143376" w14:paraId="70D0BA40" w14:textId="77777777" w:rsidTr="00D90B3E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14:paraId="08CF6F36" w14:textId="77777777" w:rsidR="00136A9C" w:rsidRPr="00143376" w:rsidRDefault="00136A9C" w:rsidP="002A5B6E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 w:rsidRPr="00143376">
              <w:rPr>
                <w:rFonts w:ascii="Arial" w:hAnsi="Arial"/>
                <w:position w:val="-2"/>
                <w:sz w:val="22"/>
                <w:szCs w:val="22"/>
              </w:rPr>
              <w:t>4a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18EA2E5B" w14:textId="77777777" w:rsidR="00136A9C" w:rsidRPr="00143376" w:rsidRDefault="00136A9C" w:rsidP="005A6C5B">
            <w:pPr>
              <w:tabs>
                <w:tab w:val="left" w:pos="1134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 w:rsidRPr="00FD1422">
              <w:rPr>
                <w:rFonts w:ascii="Arial" w:hAnsi="Arial"/>
                <w:sz w:val="22"/>
                <w:szCs w:val="22"/>
              </w:rPr>
              <w:t>betong- och armeringskvaliteter är beaktade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B011453" w14:textId="77777777" w:rsidR="00136A9C" w:rsidRPr="00143376" w:rsidRDefault="00136A9C" w:rsidP="006D7F5B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6:2</w:t>
            </w:r>
            <w:r w:rsidRPr="00143376">
              <w:rPr>
                <w:rFonts w:ascii="Arial" w:hAnsi="Arial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375A7FE" w14:textId="77777777" w:rsidR="00136A9C" w:rsidRPr="00143376" w:rsidRDefault="00603D1E" w:rsidP="009217E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73BA8E37" w14:textId="77777777" w:rsidR="00136A9C" w:rsidRPr="00143376" w:rsidRDefault="00603D1E" w:rsidP="009217E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56EED71B" w14:textId="77777777" w:rsidR="00136A9C" w:rsidRPr="00143376" w:rsidRDefault="00603D1E" w:rsidP="009217E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23BEFBDB" w14:textId="77777777" w:rsidR="00136A9C" w:rsidRPr="00143376" w:rsidRDefault="00603D1E" w:rsidP="007F2689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136A9C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136A9C" w:rsidRPr="00143376" w14:paraId="0BD427AA" w14:textId="77777777" w:rsidTr="00D90B3E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14:paraId="12862436" w14:textId="77777777" w:rsidR="00136A9C" w:rsidRPr="00143376" w:rsidRDefault="00136A9C" w:rsidP="005A6C5B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 w:rsidRPr="00143376">
              <w:rPr>
                <w:rFonts w:ascii="Arial" w:hAnsi="Arial"/>
                <w:position w:val="-2"/>
                <w:sz w:val="22"/>
                <w:szCs w:val="22"/>
              </w:rPr>
              <w:t>4b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3F27E1F1" w14:textId="77777777" w:rsidR="00136A9C" w:rsidRPr="00FD1422" w:rsidRDefault="00136A9C" w:rsidP="00FD1422">
            <w:pPr>
              <w:tabs>
                <w:tab w:val="left" w:pos="1134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 w:rsidRPr="00FD1422">
              <w:rPr>
                <w:rFonts w:ascii="Arial" w:hAnsi="Arial"/>
                <w:sz w:val="22"/>
                <w:szCs w:val="22"/>
              </w:rPr>
              <w:t>utförandeklass är beaktad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813A879" w14:textId="77777777" w:rsidR="00136A9C" w:rsidRDefault="00136A9C">
            <w:r w:rsidRPr="004A2145">
              <w:rPr>
                <w:rFonts w:ascii="Arial" w:hAnsi="Arial"/>
                <w:sz w:val="22"/>
                <w:szCs w:val="22"/>
              </w:rPr>
              <w:t>6:21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5332691" w14:textId="77777777" w:rsidR="00136A9C" w:rsidRPr="00143376" w:rsidRDefault="00603D1E" w:rsidP="005A6C5B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365B3EDA" w14:textId="77777777" w:rsidR="00136A9C" w:rsidRPr="00143376" w:rsidRDefault="00603D1E" w:rsidP="005A6C5B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6586F12F" w14:textId="77777777" w:rsidR="00136A9C" w:rsidRPr="00143376" w:rsidRDefault="00603D1E" w:rsidP="005A6C5B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04DF7690" w14:textId="77777777" w:rsidR="00136A9C" w:rsidRPr="00143376" w:rsidRDefault="00603D1E" w:rsidP="007F2689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136A9C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136A9C" w:rsidRPr="00143376" w14:paraId="58A56968" w14:textId="77777777" w:rsidTr="00D90B3E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14:paraId="650264D2" w14:textId="77777777" w:rsidR="00136A9C" w:rsidRPr="00143376" w:rsidRDefault="00136A9C" w:rsidP="005A6C5B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4c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27E2B1BE" w14:textId="77777777" w:rsidR="00136A9C" w:rsidRPr="004A2145" w:rsidRDefault="00136A9C" w:rsidP="00FD1422">
            <w:pPr>
              <w:tabs>
                <w:tab w:val="left" w:pos="1134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 w:rsidRPr="00FD1422">
              <w:rPr>
                <w:rFonts w:ascii="Arial" w:hAnsi="Arial"/>
                <w:sz w:val="22"/>
                <w:szCs w:val="22"/>
              </w:rPr>
              <w:t>seghetskvot för armeringsstål är beaktad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EC99D9D" w14:textId="77777777" w:rsidR="00136A9C" w:rsidRPr="004A2145" w:rsidRDefault="00136A9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6:21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7B076D6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27CBD1AD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51379CD5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5D88800D" w14:textId="77777777" w:rsidR="00136A9C" w:rsidRPr="00143376" w:rsidRDefault="00603D1E" w:rsidP="007F2689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136A9C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136A9C" w:rsidRPr="00143376" w14:paraId="585F0326" w14:textId="77777777" w:rsidTr="00D90B3E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14:paraId="5CC9B031" w14:textId="77777777" w:rsidR="00136A9C" w:rsidRPr="00143376" w:rsidRDefault="00136A9C" w:rsidP="005A6C5B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4d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407939D8" w14:textId="77777777" w:rsidR="00136A9C" w:rsidRPr="004A2145" w:rsidRDefault="00136A9C" w:rsidP="00FD1422">
            <w:pPr>
              <w:tabs>
                <w:tab w:val="left" w:pos="1134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 w:rsidRPr="00FD1422">
              <w:rPr>
                <w:rFonts w:ascii="Arial" w:hAnsi="Arial"/>
                <w:sz w:val="22"/>
                <w:szCs w:val="22"/>
              </w:rPr>
              <w:t>dimensioneringsvärden för hållfasthet - betong och armering är beräknade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5ACD87B" w14:textId="77777777" w:rsidR="00136A9C" w:rsidRPr="004A2145" w:rsidRDefault="00136A9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6:22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2F9A553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4E48354C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43317DC6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5CB2F49D" w14:textId="77777777" w:rsidR="00136A9C" w:rsidRPr="00143376" w:rsidRDefault="00603D1E" w:rsidP="007F2689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136A9C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136A9C" w:rsidRPr="00143376" w14:paraId="56120751" w14:textId="77777777" w:rsidTr="00D90B3E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14:paraId="5008BA05" w14:textId="77777777" w:rsidR="00136A9C" w:rsidRPr="00143376" w:rsidRDefault="00136A9C" w:rsidP="005A6C5B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4e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79D53D43" w14:textId="77777777" w:rsidR="00136A9C" w:rsidRPr="004A2145" w:rsidRDefault="00136A9C" w:rsidP="00FD1422">
            <w:pPr>
              <w:tabs>
                <w:tab w:val="left" w:pos="1134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 w:rsidRPr="00FD1422">
              <w:rPr>
                <w:rFonts w:ascii="Arial" w:hAnsi="Arial"/>
                <w:sz w:val="22"/>
                <w:szCs w:val="22"/>
              </w:rPr>
              <w:t>dimensioneringsvärden för grundpåkänningar och pållaster är beräknade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49C1F51" w14:textId="77777777" w:rsidR="00136A9C" w:rsidRPr="004A2145" w:rsidRDefault="00136A9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6:23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46A1028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23FAD567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68D9A875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01207AC2" w14:textId="77777777" w:rsidR="00136A9C" w:rsidRPr="00143376" w:rsidRDefault="00603D1E" w:rsidP="007F2689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136A9C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136A9C" w:rsidRPr="00143376" w14:paraId="28E5E5CC" w14:textId="77777777" w:rsidTr="00D90B3E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14:paraId="0CAF9A07" w14:textId="77777777" w:rsidR="00136A9C" w:rsidRPr="00143376" w:rsidRDefault="00136A9C" w:rsidP="005A6C5B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4f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47B4B730" w14:textId="77777777" w:rsidR="00136A9C" w:rsidRPr="004A2145" w:rsidRDefault="00136A9C" w:rsidP="00FD1422">
            <w:pPr>
              <w:tabs>
                <w:tab w:val="left" w:pos="1134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 w:rsidRPr="00FD1422">
              <w:rPr>
                <w:rFonts w:ascii="Arial" w:hAnsi="Arial"/>
                <w:sz w:val="22"/>
                <w:szCs w:val="22"/>
              </w:rPr>
              <w:t>bärande system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AE49290" w14:textId="77777777" w:rsidR="00136A9C" w:rsidRPr="004A2145" w:rsidRDefault="00136A9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6:24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DD78E42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41793BD7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62F973FB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16E34BF6" w14:textId="77777777" w:rsidR="00136A9C" w:rsidRPr="00143376" w:rsidRDefault="00603D1E" w:rsidP="007F2689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136A9C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136A9C" w:rsidRPr="00143376" w14:paraId="5A617DC6" w14:textId="77777777" w:rsidTr="00D90B3E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14:paraId="16AD9D40" w14:textId="77777777" w:rsidR="00136A9C" w:rsidRPr="00143376" w:rsidRDefault="00136A9C" w:rsidP="005A6C5B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4g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1D76676F" w14:textId="77777777" w:rsidR="00136A9C" w:rsidRPr="004A2145" w:rsidRDefault="00136A9C" w:rsidP="00FD1422">
            <w:pPr>
              <w:tabs>
                <w:tab w:val="left" w:pos="1134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 w:rsidRPr="00FD1422">
              <w:rPr>
                <w:rFonts w:ascii="Arial" w:hAnsi="Arial"/>
                <w:sz w:val="22"/>
                <w:szCs w:val="22"/>
              </w:rPr>
              <w:t>förhållande stödmoment – fältmoment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26AD63A" w14:textId="77777777" w:rsidR="00136A9C" w:rsidRPr="004A2145" w:rsidRDefault="00136A9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6:24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7A96528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789A938F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5D1BC198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0CDECCBF" w14:textId="77777777" w:rsidR="00136A9C" w:rsidRPr="00143376" w:rsidRDefault="00603D1E" w:rsidP="007F2689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136A9C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136A9C" w:rsidRPr="00143376" w14:paraId="3F886E8D" w14:textId="77777777" w:rsidTr="00D90B3E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14:paraId="6922EC38" w14:textId="77777777" w:rsidR="00136A9C" w:rsidRPr="00143376" w:rsidRDefault="00136A9C" w:rsidP="005A6C5B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4h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7BCD11A2" w14:textId="77777777" w:rsidR="00136A9C" w:rsidRPr="004A2145" w:rsidRDefault="00136A9C" w:rsidP="00FD1422">
            <w:pPr>
              <w:tabs>
                <w:tab w:val="left" w:pos="1134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 w:rsidRPr="00FD1422">
              <w:rPr>
                <w:rFonts w:ascii="Arial" w:hAnsi="Arial"/>
                <w:sz w:val="22"/>
                <w:szCs w:val="22"/>
              </w:rPr>
              <w:t>bärande konstruktioner ovanför skyddsrum finns ej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52A6645" w14:textId="77777777" w:rsidR="00136A9C" w:rsidRPr="004A2145" w:rsidRDefault="00136A9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6:24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6A226A1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55B0C5DB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79A33474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05203470" w14:textId="77777777" w:rsidR="00136A9C" w:rsidRPr="00143376" w:rsidRDefault="00603D1E" w:rsidP="007F2689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136A9C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136A9C" w:rsidRPr="00143376" w14:paraId="069F4B02" w14:textId="77777777" w:rsidTr="00D90B3E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14:paraId="7005E419" w14:textId="77777777" w:rsidR="00136A9C" w:rsidRPr="00143376" w:rsidRDefault="00136A9C" w:rsidP="005A6C5B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4i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2D0C7ADC" w14:textId="77777777" w:rsidR="00136A9C" w:rsidRPr="004A2145" w:rsidRDefault="00136A9C" w:rsidP="00FD1422">
            <w:pPr>
              <w:tabs>
                <w:tab w:val="left" w:pos="1134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 w:rsidRPr="00FD1422">
              <w:rPr>
                <w:rFonts w:ascii="Arial" w:hAnsi="Arial"/>
                <w:sz w:val="22"/>
                <w:szCs w:val="22"/>
              </w:rPr>
              <w:t>genomstansning, takplatta och bottenplatta är beräknade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2D2136D" w14:textId="77777777" w:rsidR="00136A9C" w:rsidRPr="004A2145" w:rsidRDefault="00136A9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6:24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0401DB4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16C06BD1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6EF4FA34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472F8F75" w14:textId="77777777" w:rsidR="00136A9C" w:rsidRPr="00143376" w:rsidRDefault="00603D1E" w:rsidP="007F2689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136A9C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136A9C" w:rsidRPr="00143376" w14:paraId="39C5D0AB" w14:textId="77777777" w:rsidTr="00D90B3E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14:paraId="280D347D" w14:textId="77777777" w:rsidR="00136A9C" w:rsidRPr="00143376" w:rsidRDefault="00136A9C" w:rsidP="005A6C5B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4j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1DA3720F" w14:textId="77777777" w:rsidR="00136A9C" w:rsidRPr="004A2145" w:rsidRDefault="00136A9C" w:rsidP="00FD1422">
            <w:pPr>
              <w:tabs>
                <w:tab w:val="left" w:pos="1134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 w:rsidRPr="00FD1422">
              <w:rPr>
                <w:rFonts w:ascii="Arial" w:hAnsi="Arial"/>
                <w:sz w:val="22"/>
                <w:szCs w:val="22"/>
              </w:rPr>
              <w:t>hållfasthetskrav hos rasdämpande byggnad är beaktad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25B6A57" w14:textId="77777777" w:rsidR="00136A9C" w:rsidRPr="004A2145" w:rsidRDefault="00136A9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6:17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80B4A9F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543A8662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64424886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5DE51E3C" w14:textId="77777777" w:rsidR="00136A9C" w:rsidRPr="00143376" w:rsidRDefault="00603D1E" w:rsidP="007F2689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136A9C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136A9C" w:rsidRPr="00143376" w14:paraId="3AA5D37E" w14:textId="77777777" w:rsidTr="00D90B3E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14:paraId="74E30709" w14:textId="77777777" w:rsidR="00136A9C" w:rsidRPr="00143376" w:rsidRDefault="00136A9C" w:rsidP="005A6C5B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4k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4491D915" w14:textId="77777777" w:rsidR="00136A9C" w:rsidRPr="004A2145" w:rsidRDefault="00136A9C" w:rsidP="00FD1422">
            <w:pPr>
              <w:tabs>
                <w:tab w:val="left" w:pos="1134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 w:rsidRPr="00FD1422">
              <w:rPr>
                <w:rFonts w:ascii="Arial" w:hAnsi="Arial"/>
                <w:sz w:val="22"/>
                <w:szCs w:val="22"/>
              </w:rPr>
              <w:t>dimension och armeringsinnehåll skyddsrumstak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A41DB5D" w14:textId="77777777" w:rsidR="00136A9C" w:rsidRPr="004A2145" w:rsidRDefault="00136A9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6:25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B89455E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1C370509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05C8F49A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095C729E" w14:textId="77777777" w:rsidR="00136A9C" w:rsidRPr="00143376" w:rsidRDefault="00603D1E" w:rsidP="007F2689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136A9C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136A9C" w:rsidRPr="00143376" w14:paraId="3B5DFFF1" w14:textId="77777777" w:rsidTr="00D90B3E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14:paraId="06AF562E" w14:textId="77777777" w:rsidR="00136A9C" w:rsidRPr="00143376" w:rsidRDefault="00136A9C" w:rsidP="005A6C5B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4l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0F89C82E" w14:textId="77777777" w:rsidR="00136A9C" w:rsidRPr="004A2145" w:rsidRDefault="00136A9C" w:rsidP="00FD1422">
            <w:pPr>
              <w:tabs>
                <w:tab w:val="left" w:pos="1134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 w:rsidRPr="00FD1422">
              <w:rPr>
                <w:rFonts w:ascii="Arial" w:hAnsi="Arial"/>
                <w:sz w:val="22"/>
                <w:szCs w:val="22"/>
              </w:rPr>
              <w:t>dimension och armeringsinnehåll skyddsrumstak mot befintligt betongtak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3D1394B" w14:textId="77777777" w:rsidR="00136A9C" w:rsidRPr="004A2145" w:rsidRDefault="00136A9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6:25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C8FCF01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3405549F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4B8C29F5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5B327FCF" w14:textId="77777777" w:rsidR="00136A9C" w:rsidRPr="00143376" w:rsidRDefault="00603D1E" w:rsidP="007F2689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136A9C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136A9C" w:rsidRPr="00143376" w14:paraId="4BB788B3" w14:textId="77777777" w:rsidTr="00D90B3E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14:paraId="20308EEE" w14:textId="77777777" w:rsidR="00136A9C" w:rsidRPr="00143376" w:rsidRDefault="00136A9C" w:rsidP="005A6C5B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4m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01E7F3CA" w14:textId="77777777" w:rsidR="00136A9C" w:rsidRPr="004A2145" w:rsidRDefault="00136A9C" w:rsidP="00FD1422">
            <w:pPr>
              <w:tabs>
                <w:tab w:val="left" w:pos="1134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 w:rsidRPr="00FD1422">
              <w:rPr>
                <w:rFonts w:ascii="Arial" w:hAnsi="Arial"/>
                <w:sz w:val="22"/>
                <w:szCs w:val="22"/>
              </w:rPr>
              <w:t>dimension och armeringsinnehåll förstärkt bjälklag över utrymningsväg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A80501E" w14:textId="77777777" w:rsidR="00136A9C" w:rsidRPr="004A2145" w:rsidRDefault="00136A9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6:25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78E7088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5E7FF5E2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6E08CF31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630180D0" w14:textId="77777777" w:rsidR="00136A9C" w:rsidRPr="00143376" w:rsidRDefault="00603D1E" w:rsidP="007F2689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136A9C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136A9C" w:rsidRPr="00143376" w14:paraId="4B57F08D" w14:textId="77777777" w:rsidTr="00D90B3E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14:paraId="5B040C66" w14:textId="77777777" w:rsidR="00136A9C" w:rsidRPr="00143376" w:rsidRDefault="00136A9C" w:rsidP="005A6C5B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4n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455C88EF" w14:textId="77777777" w:rsidR="00136A9C" w:rsidRPr="004A2145" w:rsidRDefault="00136A9C" w:rsidP="00FD1422">
            <w:pPr>
              <w:tabs>
                <w:tab w:val="left" w:pos="1134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 w:rsidRPr="00FD1422">
              <w:rPr>
                <w:rFonts w:ascii="Arial" w:hAnsi="Arial"/>
                <w:sz w:val="22"/>
                <w:szCs w:val="22"/>
              </w:rPr>
              <w:t>dimension och armeringsinnehåll gemensamt bjälklag mellan två skyddsrum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9FE178A" w14:textId="77777777" w:rsidR="00136A9C" w:rsidRPr="004A2145" w:rsidRDefault="00136A9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6:25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3D9AD05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00CF993F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3736C640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4B606037" w14:textId="77777777" w:rsidR="00136A9C" w:rsidRPr="00143376" w:rsidRDefault="00603D1E" w:rsidP="007F2689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136A9C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136A9C" w:rsidRPr="00143376" w14:paraId="6445BD2E" w14:textId="77777777" w:rsidTr="00D90B3E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14:paraId="07B43182" w14:textId="77777777" w:rsidR="00136A9C" w:rsidRPr="00143376" w:rsidRDefault="00136A9C" w:rsidP="005A6C5B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4o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26DC0B5D" w14:textId="77777777" w:rsidR="00136A9C" w:rsidRPr="004A2145" w:rsidRDefault="00136A9C" w:rsidP="00FD1422">
            <w:pPr>
              <w:tabs>
                <w:tab w:val="left" w:pos="1134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 w:rsidRPr="00FD1422">
              <w:rPr>
                <w:rFonts w:ascii="Arial" w:hAnsi="Arial"/>
                <w:sz w:val="22"/>
                <w:szCs w:val="22"/>
              </w:rPr>
              <w:t>dimension och armeringsinnehåll mellanbjälklag i tvåvånings-skyddsrum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2ACBF08" w14:textId="77777777" w:rsidR="00136A9C" w:rsidRPr="004A2145" w:rsidRDefault="00136A9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6:25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829845A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0BC7407F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76020CC5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47B0CA17" w14:textId="77777777" w:rsidR="00136A9C" w:rsidRPr="00143376" w:rsidRDefault="00603D1E" w:rsidP="007F2689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136A9C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136A9C" w:rsidRPr="00143376" w14:paraId="6ECD096F" w14:textId="77777777" w:rsidTr="00D90B3E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14:paraId="62776BF8" w14:textId="77777777" w:rsidR="00136A9C" w:rsidRPr="00143376" w:rsidRDefault="00136A9C" w:rsidP="005A6C5B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4p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1A75F644" w14:textId="77777777" w:rsidR="00136A9C" w:rsidRPr="004A2145" w:rsidRDefault="00136A9C" w:rsidP="00FD1422">
            <w:pPr>
              <w:tabs>
                <w:tab w:val="left" w:pos="1134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 w:rsidRPr="00FD1422">
              <w:rPr>
                <w:rFonts w:ascii="Arial" w:hAnsi="Arial"/>
                <w:sz w:val="22"/>
                <w:szCs w:val="22"/>
              </w:rPr>
              <w:t>dimension och armeringsinnehåll skyddsrumsgolv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A755B21" w14:textId="77777777" w:rsidR="00136A9C" w:rsidRPr="004A2145" w:rsidRDefault="00136A9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6:25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335E551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05AB3696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1459CA06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53A7FE21" w14:textId="77777777" w:rsidR="00136A9C" w:rsidRPr="00143376" w:rsidRDefault="00603D1E" w:rsidP="007F2689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136A9C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136A9C" w:rsidRPr="00143376" w14:paraId="5D888071" w14:textId="77777777" w:rsidTr="00D90B3E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14:paraId="4AEFD22C" w14:textId="77777777" w:rsidR="00136A9C" w:rsidRPr="00143376" w:rsidRDefault="00136A9C" w:rsidP="005A6C5B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4q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6D5EBCB8" w14:textId="77777777" w:rsidR="00136A9C" w:rsidRPr="004A2145" w:rsidRDefault="00136A9C" w:rsidP="00FD1422">
            <w:pPr>
              <w:tabs>
                <w:tab w:val="left" w:pos="1134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 w:rsidRPr="00FD1422">
              <w:rPr>
                <w:rFonts w:ascii="Arial" w:hAnsi="Arial"/>
                <w:sz w:val="22"/>
                <w:szCs w:val="22"/>
              </w:rPr>
              <w:t>grundsulors bredd och tjocklek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67ADDC5" w14:textId="77777777" w:rsidR="00136A9C" w:rsidRPr="004A2145" w:rsidRDefault="00136A9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6:23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29AC362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564640E5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6034772B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57CC8EA0" w14:textId="77777777" w:rsidR="00136A9C" w:rsidRPr="00143376" w:rsidRDefault="00603D1E" w:rsidP="007F2689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136A9C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136A9C" w:rsidRPr="00143376" w14:paraId="26FA1C1D" w14:textId="77777777" w:rsidTr="00D90B3E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14:paraId="58B4539A" w14:textId="77777777" w:rsidR="00136A9C" w:rsidRPr="00143376" w:rsidRDefault="00136A9C" w:rsidP="005A6C5B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4r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18F83202" w14:textId="77777777" w:rsidR="00136A9C" w:rsidRPr="004A2145" w:rsidRDefault="00136A9C" w:rsidP="00FD1422">
            <w:pPr>
              <w:tabs>
                <w:tab w:val="left" w:pos="1134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 w:rsidRPr="00FD1422">
              <w:rPr>
                <w:rFonts w:ascii="Arial" w:hAnsi="Arial"/>
                <w:sz w:val="22"/>
                <w:szCs w:val="22"/>
              </w:rPr>
              <w:t>dimension och armeringsinnehåll begränsningsväggar utan motfyllning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4A34242" w14:textId="77777777" w:rsidR="00136A9C" w:rsidRPr="004A2145" w:rsidRDefault="00136A9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6:25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631950D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372FDA9B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41E23FB4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1FB2BC9A" w14:textId="77777777" w:rsidR="00136A9C" w:rsidRPr="00143376" w:rsidRDefault="00603D1E" w:rsidP="007F2689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136A9C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136A9C" w:rsidRPr="00143376" w14:paraId="50583BE5" w14:textId="77777777" w:rsidTr="00D90B3E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14:paraId="641558E7" w14:textId="77777777" w:rsidR="00136A9C" w:rsidRPr="00143376" w:rsidRDefault="00136A9C" w:rsidP="005A6C5B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4s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220083FD" w14:textId="77777777" w:rsidR="00136A9C" w:rsidRPr="004A2145" w:rsidRDefault="00136A9C" w:rsidP="00FD1422">
            <w:pPr>
              <w:tabs>
                <w:tab w:val="left" w:pos="1134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 w:rsidRPr="00FD1422">
              <w:rPr>
                <w:rFonts w:ascii="Arial" w:hAnsi="Arial"/>
                <w:sz w:val="22"/>
                <w:szCs w:val="22"/>
              </w:rPr>
              <w:t>dimension och armeringsinnehåll begränsningsvägg med motfyllning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8D4543C" w14:textId="77777777" w:rsidR="00136A9C" w:rsidRPr="004A2145" w:rsidRDefault="00136A9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6:25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4B034AC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06E19124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1689BFB6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3D8C7458" w14:textId="77777777" w:rsidR="00136A9C" w:rsidRPr="00143376" w:rsidRDefault="00603D1E" w:rsidP="007F2689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136A9C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136A9C" w:rsidRPr="00143376" w14:paraId="3E55FD9A" w14:textId="77777777" w:rsidTr="00D90B3E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14:paraId="63FE978E" w14:textId="77777777" w:rsidR="00136A9C" w:rsidRPr="00143376" w:rsidRDefault="00136A9C" w:rsidP="005A6C5B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4t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39091AD9" w14:textId="77777777" w:rsidR="00136A9C" w:rsidRPr="004A2145" w:rsidRDefault="00136A9C" w:rsidP="00FD1422">
            <w:pPr>
              <w:tabs>
                <w:tab w:val="left" w:pos="1134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 w:rsidRPr="00FD1422">
              <w:rPr>
                <w:rFonts w:ascii="Arial" w:hAnsi="Arial"/>
                <w:sz w:val="22"/>
                <w:szCs w:val="22"/>
              </w:rPr>
              <w:t>dimension och armeringsinnehåll begränsningsvägg mot befintlig tegelvägg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D57BEC4" w14:textId="77777777" w:rsidR="00136A9C" w:rsidRPr="004A2145" w:rsidRDefault="00136A9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6:25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A3E2711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5D6D840D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4D6FCE7F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5551CDEE" w14:textId="77777777" w:rsidR="00136A9C" w:rsidRPr="00143376" w:rsidRDefault="00603D1E" w:rsidP="007F2689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136A9C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136A9C" w:rsidRPr="00143376" w14:paraId="7410A10A" w14:textId="77777777" w:rsidTr="00D90B3E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14:paraId="03EEC422" w14:textId="77777777" w:rsidR="00136A9C" w:rsidRPr="00143376" w:rsidRDefault="00136A9C" w:rsidP="005A6C5B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4u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79E6EEE4" w14:textId="77777777" w:rsidR="00136A9C" w:rsidRPr="004A2145" w:rsidRDefault="00136A9C" w:rsidP="00FD1422">
            <w:pPr>
              <w:tabs>
                <w:tab w:val="left" w:pos="1134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 w:rsidRPr="00FD1422">
              <w:rPr>
                <w:rFonts w:ascii="Arial" w:hAnsi="Arial"/>
                <w:sz w:val="22"/>
                <w:szCs w:val="22"/>
              </w:rPr>
              <w:t>dimension och armeringsinnehåll begränsningsvägg mot befintlig betongvägg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B6796EB" w14:textId="77777777" w:rsidR="00136A9C" w:rsidRPr="004A2145" w:rsidRDefault="00136A9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6:25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015730A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11EB0CEB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015B5563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27E76B6B" w14:textId="77777777" w:rsidR="00136A9C" w:rsidRPr="00143376" w:rsidRDefault="00603D1E" w:rsidP="007F2689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136A9C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136A9C" w:rsidRPr="00143376" w14:paraId="738837AC" w14:textId="77777777" w:rsidTr="00D90B3E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14:paraId="3CFEF8AD" w14:textId="77777777" w:rsidR="00136A9C" w:rsidRPr="00143376" w:rsidRDefault="00136A9C" w:rsidP="005A6C5B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4v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1C96E6A2" w14:textId="77777777" w:rsidR="00136A9C" w:rsidRPr="004A2145" w:rsidRDefault="00136A9C" w:rsidP="00FD1422">
            <w:pPr>
              <w:tabs>
                <w:tab w:val="left" w:pos="1134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 w:rsidRPr="00FD1422">
              <w:rPr>
                <w:rFonts w:ascii="Arial" w:hAnsi="Arial"/>
                <w:sz w:val="22"/>
                <w:szCs w:val="22"/>
              </w:rPr>
              <w:t>dimension och armeringsinnehåll gemensam vägg mellan två skyddsrum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41A89E6" w14:textId="77777777" w:rsidR="00136A9C" w:rsidRPr="004A2145" w:rsidRDefault="00136A9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6:25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9292D78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6BC24A87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17B21980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2689121A" w14:textId="77777777" w:rsidR="00136A9C" w:rsidRPr="00143376" w:rsidRDefault="00603D1E" w:rsidP="007F2689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136A9C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136A9C" w:rsidRPr="00143376" w14:paraId="03C54127" w14:textId="77777777" w:rsidTr="00D90B3E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14:paraId="4BCCC595" w14:textId="77777777" w:rsidR="00136A9C" w:rsidRPr="00143376" w:rsidRDefault="00136A9C" w:rsidP="005A6C5B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4x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09C4C7F7" w14:textId="77777777" w:rsidR="00136A9C" w:rsidRPr="004A2145" w:rsidRDefault="00136A9C" w:rsidP="00FD1422">
            <w:pPr>
              <w:tabs>
                <w:tab w:val="left" w:pos="1134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 w:rsidRPr="00FD1422">
              <w:rPr>
                <w:rFonts w:ascii="Arial" w:hAnsi="Arial"/>
                <w:sz w:val="22"/>
                <w:szCs w:val="22"/>
              </w:rPr>
              <w:t>dimension och armeringsinnehåll innervägg i skyddsrum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D37F23F" w14:textId="77777777" w:rsidR="00136A9C" w:rsidRPr="004A2145" w:rsidRDefault="00136A9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6:25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6553879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4E644EC6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792EF371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193E3D60" w14:textId="77777777" w:rsidR="00136A9C" w:rsidRPr="00143376" w:rsidRDefault="00603D1E" w:rsidP="007F2689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136A9C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136A9C" w:rsidRPr="00143376" w14:paraId="6F8B172C" w14:textId="77777777" w:rsidTr="00D90B3E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14:paraId="41612E43" w14:textId="77777777" w:rsidR="00136A9C" w:rsidRPr="00143376" w:rsidRDefault="00136A9C" w:rsidP="005A6C5B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4y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4838A9EA" w14:textId="77777777" w:rsidR="00136A9C" w:rsidRPr="004A2145" w:rsidRDefault="00136A9C" w:rsidP="00FD1422">
            <w:pPr>
              <w:tabs>
                <w:tab w:val="left" w:pos="1134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 w:rsidRPr="00FD1422">
              <w:rPr>
                <w:rFonts w:ascii="Arial" w:hAnsi="Arial"/>
                <w:sz w:val="22"/>
                <w:szCs w:val="22"/>
              </w:rPr>
              <w:t>dimension och armeringsinnehåll bärande vägg i förstärkt utrymningsväg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0DB4D3A" w14:textId="77777777" w:rsidR="00136A9C" w:rsidRPr="004A2145" w:rsidRDefault="00136A9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6:25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82E6E08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683FF914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79435BBD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28235BF2" w14:textId="77777777" w:rsidR="00136A9C" w:rsidRPr="00143376" w:rsidRDefault="00603D1E" w:rsidP="007F2689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136A9C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136A9C" w:rsidRPr="00143376" w14:paraId="01610C8B" w14:textId="77777777" w:rsidTr="00D90B3E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14:paraId="4604DF08" w14:textId="77777777" w:rsidR="00136A9C" w:rsidRPr="00143376" w:rsidRDefault="00136A9C" w:rsidP="005A6C5B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4z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43ED0D0C" w14:textId="77777777" w:rsidR="00136A9C" w:rsidRPr="004A2145" w:rsidRDefault="00136A9C" w:rsidP="00FD1422">
            <w:pPr>
              <w:tabs>
                <w:tab w:val="left" w:pos="1134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 w:rsidRPr="00FD1422">
              <w:rPr>
                <w:rFonts w:ascii="Arial" w:hAnsi="Arial"/>
                <w:sz w:val="22"/>
                <w:szCs w:val="22"/>
              </w:rPr>
              <w:t>dimension och armeringsinnehåll stigschakt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81A68B6" w14:textId="77777777" w:rsidR="00136A9C" w:rsidRPr="004A2145" w:rsidRDefault="00136A9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6:25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83008C7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55CD7B1B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46F89938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4A1ACE16" w14:textId="77777777" w:rsidR="00136A9C" w:rsidRPr="00143376" w:rsidRDefault="00603D1E" w:rsidP="007F2689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136A9C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136A9C" w:rsidRPr="00143376" w14:paraId="5F101719" w14:textId="77777777" w:rsidTr="00D90B3E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14:paraId="032AEF37" w14:textId="77777777" w:rsidR="00136A9C" w:rsidRPr="00143376" w:rsidRDefault="00136A9C" w:rsidP="005A6C5B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4å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2127C5BC" w14:textId="77777777" w:rsidR="00136A9C" w:rsidRPr="004A2145" w:rsidRDefault="00136A9C" w:rsidP="00FD1422">
            <w:pPr>
              <w:tabs>
                <w:tab w:val="left" w:pos="1134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 w:rsidRPr="00FD1422">
              <w:rPr>
                <w:rFonts w:ascii="Arial" w:hAnsi="Arial"/>
                <w:sz w:val="22"/>
                <w:szCs w:val="22"/>
              </w:rPr>
              <w:t>dimension och armeringsinnehåll konstruktioner armerade med slutna byglar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DD9777B" w14:textId="77777777" w:rsidR="00136A9C" w:rsidRPr="004A2145" w:rsidRDefault="00136A9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6:25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AC95B06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49B5D340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5F762D38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53B1978E" w14:textId="77777777" w:rsidR="00136A9C" w:rsidRPr="00143376" w:rsidRDefault="00603D1E" w:rsidP="007F2689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136A9C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136A9C" w:rsidRPr="00143376" w14:paraId="0D755D35" w14:textId="77777777" w:rsidTr="00D90B3E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14:paraId="0753053C" w14:textId="77777777" w:rsidR="00136A9C" w:rsidRPr="00143376" w:rsidRDefault="00136A9C" w:rsidP="005A6C5B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4ä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16FC7889" w14:textId="77777777" w:rsidR="00136A9C" w:rsidRPr="004A2145" w:rsidRDefault="00136A9C" w:rsidP="00FD1422">
            <w:pPr>
              <w:tabs>
                <w:tab w:val="left" w:pos="1134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 w:rsidRPr="00FD1422">
              <w:rPr>
                <w:rFonts w:ascii="Arial" w:hAnsi="Arial"/>
                <w:sz w:val="22"/>
                <w:szCs w:val="22"/>
              </w:rPr>
              <w:t>dimension och armeringsinnehåll skyddande konstruktion vid farlig vara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EA8D9E9" w14:textId="77777777" w:rsidR="00136A9C" w:rsidRPr="004A2145" w:rsidRDefault="00136A9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5:12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EBCBE0C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09D3BCB0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1AFA55C0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10B867DE" w14:textId="77777777" w:rsidR="00136A9C" w:rsidRPr="00143376" w:rsidRDefault="00603D1E" w:rsidP="007F2689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136A9C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136A9C" w:rsidRPr="00143376" w14:paraId="41F63185" w14:textId="77777777" w:rsidTr="00D90B3E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14:paraId="6A857E83" w14:textId="77777777" w:rsidR="00136A9C" w:rsidRPr="00143376" w:rsidRDefault="00136A9C" w:rsidP="005A6C5B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4ö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1E5353A4" w14:textId="77777777" w:rsidR="00136A9C" w:rsidRPr="004A2145" w:rsidRDefault="00136A9C" w:rsidP="00FD1422">
            <w:pPr>
              <w:tabs>
                <w:tab w:val="left" w:pos="1134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 w:rsidRPr="00FD1422">
              <w:rPr>
                <w:rFonts w:ascii="Arial" w:hAnsi="Arial"/>
                <w:sz w:val="22"/>
                <w:szCs w:val="22"/>
              </w:rPr>
              <w:t>dimensionering utförande av infästningar är utförd enligt dimensioneringslösningar och typlösningar</w:t>
            </w:r>
            <w:r w:rsidRPr="00FD1422">
              <w:rPr>
                <w:rFonts w:ascii="Arial" w:hAnsi="Arial"/>
                <w:sz w:val="22"/>
                <w:szCs w:val="22"/>
              </w:rPr>
              <w:tab/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DBC6B34" w14:textId="77777777" w:rsidR="00136A9C" w:rsidRPr="004A2145" w:rsidRDefault="00136A9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6:26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069A5AC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30059406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610C6A2B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3451D21B" w14:textId="77777777" w:rsidR="00136A9C" w:rsidRPr="00143376" w:rsidRDefault="00603D1E" w:rsidP="007F2689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136A9C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136A9C" w:rsidRPr="00143376" w14:paraId="347C1423" w14:textId="77777777" w:rsidTr="00D90B3E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14:paraId="1CD6A1BF" w14:textId="77777777" w:rsidR="00136A9C" w:rsidRPr="00143376" w:rsidRDefault="00136A9C" w:rsidP="005A6C5B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4aa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7107DB79" w14:textId="77777777" w:rsidR="00136A9C" w:rsidRPr="004A2145" w:rsidRDefault="00136A9C" w:rsidP="00FD1422">
            <w:pPr>
              <w:tabs>
                <w:tab w:val="left" w:pos="1134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 w:rsidRPr="00FD1422">
              <w:rPr>
                <w:rFonts w:ascii="Arial" w:hAnsi="Arial"/>
                <w:sz w:val="22"/>
                <w:szCs w:val="22"/>
              </w:rPr>
              <w:t>dimensionering av monterbara pelare enligt bilaga E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57BAEE9" w14:textId="77777777" w:rsidR="00136A9C" w:rsidRPr="004A2145" w:rsidRDefault="00136A9C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6:24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4F20786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54176237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201FBD36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7CAA834D" w14:textId="77777777" w:rsidR="00136A9C" w:rsidRPr="00143376" w:rsidRDefault="00603D1E" w:rsidP="007F2689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136A9C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136A9C" w:rsidRPr="00143376" w14:paraId="6A42B63B" w14:textId="77777777" w:rsidTr="00D90B3E">
        <w:trPr>
          <w:cantSplit/>
          <w:trHeight w:val="397"/>
        </w:trPr>
        <w:tc>
          <w:tcPr>
            <w:tcW w:w="567" w:type="dxa"/>
            <w:tcBorders>
              <w:top w:val="single" w:sz="4" w:space="0" w:color="auto"/>
              <w:left w:val="nil"/>
              <w:right w:val="nil"/>
            </w:tcBorders>
          </w:tcPr>
          <w:p w14:paraId="171D639A" w14:textId="77777777" w:rsidR="00136A9C" w:rsidRPr="00AB32BC" w:rsidRDefault="00136A9C" w:rsidP="002A5B6E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b/>
                <w:sz w:val="8"/>
                <w:szCs w:val="8"/>
              </w:rPr>
            </w:pPr>
          </w:p>
          <w:p w14:paraId="5D82B91A" w14:textId="77777777" w:rsidR="00136A9C" w:rsidRPr="00143376" w:rsidRDefault="00136A9C" w:rsidP="002A5B6E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 w:rsidRPr="00143376">
              <w:rPr>
                <w:rFonts w:ascii="Arial" w:hAnsi="Arial"/>
                <w:b/>
                <w:sz w:val="22"/>
                <w:szCs w:val="22"/>
              </w:rPr>
              <w:t>5.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right w:val="nil"/>
            </w:tcBorders>
          </w:tcPr>
          <w:p w14:paraId="7B03F016" w14:textId="77777777" w:rsidR="00136A9C" w:rsidRPr="00AB32BC" w:rsidRDefault="00136A9C" w:rsidP="005A6C5B">
            <w:pPr>
              <w:tabs>
                <w:tab w:val="left" w:pos="993"/>
              </w:tabs>
              <w:spacing w:before="60"/>
              <w:ind w:left="426" w:hanging="426"/>
              <w:rPr>
                <w:rFonts w:ascii="Arial" w:hAnsi="Arial"/>
                <w:b/>
                <w:sz w:val="8"/>
                <w:szCs w:val="8"/>
              </w:rPr>
            </w:pPr>
          </w:p>
          <w:p w14:paraId="611E6D6F" w14:textId="77777777" w:rsidR="00136A9C" w:rsidRPr="00143376" w:rsidRDefault="00136A9C" w:rsidP="005A6C5B">
            <w:pPr>
              <w:tabs>
                <w:tab w:val="left" w:pos="993"/>
              </w:tabs>
              <w:spacing w:before="60"/>
              <w:ind w:left="426" w:hanging="426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Ritningar - grundläggning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</w:tcPr>
          <w:p w14:paraId="67591576" w14:textId="77777777" w:rsidR="00136A9C" w:rsidRPr="00143376" w:rsidRDefault="00136A9C" w:rsidP="006D7F5B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nil"/>
            </w:tcBorders>
          </w:tcPr>
          <w:p w14:paraId="5F993D69" w14:textId="77777777" w:rsidR="00136A9C" w:rsidRPr="00143376" w:rsidRDefault="00136A9C" w:rsidP="009217E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right w:val="nil"/>
            </w:tcBorders>
          </w:tcPr>
          <w:p w14:paraId="14D5D46A" w14:textId="77777777" w:rsidR="00136A9C" w:rsidRPr="00143376" w:rsidRDefault="00136A9C" w:rsidP="006D7F5B">
            <w:pPr>
              <w:spacing w:before="60"/>
              <w:rPr>
                <w:rFonts w:ascii="Arial" w:hAnsi="Arial"/>
                <w:sz w:val="22"/>
                <w:szCs w:val="22"/>
              </w:rPr>
            </w:pPr>
          </w:p>
        </w:tc>
      </w:tr>
      <w:tr w:rsidR="00136A9C" w:rsidRPr="00143376" w14:paraId="6144A5B0" w14:textId="77777777" w:rsidTr="00D90B3E">
        <w:trPr>
          <w:cantSplit/>
          <w:trHeight w:val="397"/>
        </w:trPr>
        <w:tc>
          <w:tcPr>
            <w:tcW w:w="567" w:type="dxa"/>
          </w:tcPr>
          <w:p w14:paraId="1C55D977" w14:textId="77777777" w:rsidR="00136A9C" w:rsidRPr="00143376" w:rsidRDefault="00136A9C" w:rsidP="00572221">
            <w:pPr>
              <w:tabs>
                <w:tab w:val="left" w:pos="851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5a</w:t>
            </w:r>
          </w:p>
        </w:tc>
        <w:tc>
          <w:tcPr>
            <w:tcW w:w="3544" w:type="dxa"/>
          </w:tcPr>
          <w:p w14:paraId="24847084" w14:textId="77777777" w:rsidR="00136A9C" w:rsidRPr="00143376" w:rsidRDefault="00136A9C" w:rsidP="003046F5">
            <w:pPr>
              <w:tabs>
                <w:tab w:val="left" w:pos="1134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 w:rsidRPr="003046F5">
              <w:rPr>
                <w:rFonts w:ascii="Arial" w:hAnsi="Arial"/>
                <w:sz w:val="22"/>
                <w:szCs w:val="22"/>
              </w:rPr>
              <w:t>betong- och armeringskvalitet</w:t>
            </w:r>
          </w:p>
        </w:tc>
        <w:tc>
          <w:tcPr>
            <w:tcW w:w="709" w:type="dxa"/>
          </w:tcPr>
          <w:p w14:paraId="07DD39F8" w14:textId="77777777" w:rsidR="00136A9C" w:rsidRPr="00143376" w:rsidRDefault="00136A9C" w:rsidP="00572221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6:21</w:t>
            </w:r>
          </w:p>
        </w:tc>
        <w:tc>
          <w:tcPr>
            <w:tcW w:w="1276" w:type="dxa"/>
          </w:tcPr>
          <w:p w14:paraId="4D05938B" w14:textId="77777777" w:rsidR="00136A9C" w:rsidRPr="00143376" w:rsidRDefault="00603D1E" w:rsidP="0057222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69FA1B07" w14:textId="77777777" w:rsidR="00136A9C" w:rsidRPr="00143376" w:rsidRDefault="00603D1E" w:rsidP="0057222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3AEBCC16" w14:textId="77777777" w:rsidR="00136A9C" w:rsidRPr="00143376" w:rsidRDefault="00603D1E" w:rsidP="0057222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1842" w:type="dxa"/>
          </w:tcPr>
          <w:p w14:paraId="03013B17" w14:textId="77777777" w:rsidR="00136A9C" w:rsidRPr="00143376" w:rsidRDefault="00603D1E" w:rsidP="007F2689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136A9C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136A9C" w:rsidRPr="00143376" w14:paraId="04557E51" w14:textId="77777777" w:rsidTr="00D90B3E">
        <w:trPr>
          <w:cantSplit/>
          <w:trHeight w:val="397"/>
        </w:trPr>
        <w:tc>
          <w:tcPr>
            <w:tcW w:w="567" w:type="dxa"/>
          </w:tcPr>
          <w:p w14:paraId="219543F5" w14:textId="77777777" w:rsidR="00136A9C" w:rsidRPr="00143376" w:rsidRDefault="00136A9C" w:rsidP="00572221">
            <w:pPr>
              <w:tabs>
                <w:tab w:val="left" w:pos="851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5b</w:t>
            </w:r>
          </w:p>
        </w:tc>
        <w:tc>
          <w:tcPr>
            <w:tcW w:w="3544" w:type="dxa"/>
          </w:tcPr>
          <w:p w14:paraId="765CD183" w14:textId="77777777" w:rsidR="00136A9C" w:rsidRPr="003046F5" w:rsidRDefault="00136A9C" w:rsidP="003046F5">
            <w:pPr>
              <w:tabs>
                <w:tab w:val="left" w:pos="1134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seghetskvot för armeringsstål</w:t>
            </w:r>
          </w:p>
        </w:tc>
        <w:tc>
          <w:tcPr>
            <w:tcW w:w="709" w:type="dxa"/>
          </w:tcPr>
          <w:p w14:paraId="61DE81AE" w14:textId="77777777" w:rsidR="00136A9C" w:rsidRDefault="00136A9C" w:rsidP="00572221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6:21</w:t>
            </w:r>
          </w:p>
        </w:tc>
        <w:tc>
          <w:tcPr>
            <w:tcW w:w="1276" w:type="dxa"/>
          </w:tcPr>
          <w:p w14:paraId="3021CA0D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1B512666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133ACA15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1842" w:type="dxa"/>
          </w:tcPr>
          <w:p w14:paraId="516755DA" w14:textId="77777777" w:rsidR="00136A9C" w:rsidRPr="00143376" w:rsidRDefault="00603D1E" w:rsidP="007F2689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136A9C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136A9C" w:rsidRPr="00143376" w14:paraId="1B8B5E95" w14:textId="77777777" w:rsidTr="00D90B3E">
        <w:trPr>
          <w:cantSplit/>
          <w:trHeight w:val="397"/>
        </w:trPr>
        <w:tc>
          <w:tcPr>
            <w:tcW w:w="567" w:type="dxa"/>
          </w:tcPr>
          <w:p w14:paraId="5EDB8F0A" w14:textId="77777777" w:rsidR="00136A9C" w:rsidRPr="00143376" w:rsidRDefault="00136A9C" w:rsidP="002A5B6E">
            <w:pPr>
              <w:tabs>
                <w:tab w:val="left" w:pos="851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5c</w:t>
            </w:r>
          </w:p>
        </w:tc>
        <w:tc>
          <w:tcPr>
            <w:tcW w:w="3544" w:type="dxa"/>
          </w:tcPr>
          <w:p w14:paraId="280B5384" w14:textId="77777777" w:rsidR="00136A9C" w:rsidRPr="00143376" w:rsidRDefault="00136A9C" w:rsidP="003046F5">
            <w:pPr>
              <w:tabs>
                <w:tab w:val="left" w:pos="1134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 w:rsidRPr="003046F5">
              <w:rPr>
                <w:rFonts w:ascii="Arial" w:hAnsi="Arial"/>
                <w:sz w:val="22"/>
                <w:szCs w:val="22"/>
              </w:rPr>
              <w:t>grund</w:t>
            </w:r>
            <w:r w:rsidR="00813CDB">
              <w:rPr>
                <w:rFonts w:ascii="Arial" w:hAnsi="Arial"/>
                <w:sz w:val="22"/>
                <w:szCs w:val="22"/>
              </w:rPr>
              <w:t>läggning överensstämmer med beräkningar</w:t>
            </w:r>
          </w:p>
        </w:tc>
        <w:tc>
          <w:tcPr>
            <w:tcW w:w="709" w:type="dxa"/>
          </w:tcPr>
          <w:p w14:paraId="558FC379" w14:textId="77777777" w:rsidR="00136A9C" w:rsidRPr="00143376" w:rsidRDefault="00136A9C" w:rsidP="006D7F5B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6:23</w:t>
            </w:r>
          </w:p>
        </w:tc>
        <w:tc>
          <w:tcPr>
            <w:tcW w:w="1276" w:type="dxa"/>
          </w:tcPr>
          <w:p w14:paraId="074ACE9B" w14:textId="77777777" w:rsidR="00136A9C" w:rsidRPr="00143376" w:rsidRDefault="00603D1E" w:rsidP="009217E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5BE4B506" w14:textId="77777777" w:rsidR="00136A9C" w:rsidRPr="00143376" w:rsidRDefault="00603D1E" w:rsidP="009217E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7001812A" w14:textId="77777777" w:rsidR="00136A9C" w:rsidRPr="00143376" w:rsidRDefault="00603D1E" w:rsidP="009217E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1842" w:type="dxa"/>
          </w:tcPr>
          <w:p w14:paraId="04C52E3C" w14:textId="77777777" w:rsidR="00136A9C" w:rsidRPr="00143376" w:rsidRDefault="00603D1E" w:rsidP="007F2689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136A9C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136A9C" w:rsidRPr="00143376" w14:paraId="3717A6E7" w14:textId="77777777" w:rsidTr="00D90B3E">
        <w:trPr>
          <w:cantSplit/>
          <w:trHeight w:val="397"/>
        </w:trPr>
        <w:tc>
          <w:tcPr>
            <w:tcW w:w="567" w:type="dxa"/>
          </w:tcPr>
          <w:p w14:paraId="4CB8491A" w14:textId="77777777" w:rsidR="00136A9C" w:rsidRPr="00143376" w:rsidRDefault="00136A9C" w:rsidP="002240AE">
            <w:pPr>
              <w:tabs>
                <w:tab w:val="left" w:pos="851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 w:rsidRPr="00143376">
              <w:rPr>
                <w:rFonts w:ascii="Arial" w:hAnsi="Arial"/>
                <w:position w:val="-2"/>
                <w:sz w:val="22"/>
                <w:szCs w:val="22"/>
              </w:rPr>
              <w:t>5</w:t>
            </w:r>
            <w:r>
              <w:rPr>
                <w:rFonts w:ascii="Arial" w:hAnsi="Arial"/>
                <w:position w:val="-2"/>
                <w:sz w:val="22"/>
                <w:szCs w:val="22"/>
              </w:rPr>
              <w:t>d</w:t>
            </w:r>
          </w:p>
        </w:tc>
        <w:tc>
          <w:tcPr>
            <w:tcW w:w="3544" w:type="dxa"/>
          </w:tcPr>
          <w:p w14:paraId="54D95584" w14:textId="77777777" w:rsidR="00136A9C" w:rsidRPr="00143376" w:rsidRDefault="00136A9C" w:rsidP="003046F5">
            <w:pPr>
              <w:tabs>
                <w:tab w:val="left" w:pos="1134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 w:rsidRPr="003046F5">
              <w:rPr>
                <w:rFonts w:ascii="Arial" w:hAnsi="Arial"/>
                <w:sz w:val="22"/>
                <w:szCs w:val="22"/>
              </w:rPr>
              <w:t>grundläggning för monterbara pelare</w:t>
            </w:r>
            <w:r w:rsidRPr="003046F5">
              <w:rPr>
                <w:rFonts w:ascii="Arial" w:hAnsi="Arial"/>
                <w:sz w:val="22"/>
                <w:szCs w:val="22"/>
              </w:rPr>
              <w:tab/>
            </w:r>
          </w:p>
        </w:tc>
        <w:tc>
          <w:tcPr>
            <w:tcW w:w="709" w:type="dxa"/>
          </w:tcPr>
          <w:p w14:paraId="30B29873" w14:textId="77777777" w:rsidR="00136A9C" w:rsidRPr="00143376" w:rsidRDefault="00136A9C" w:rsidP="002240AE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6:23</w:t>
            </w:r>
          </w:p>
        </w:tc>
        <w:tc>
          <w:tcPr>
            <w:tcW w:w="1276" w:type="dxa"/>
          </w:tcPr>
          <w:p w14:paraId="4E8F320B" w14:textId="77777777" w:rsidR="00136A9C" w:rsidRPr="00143376" w:rsidRDefault="00603D1E" w:rsidP="002240AE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667FA7A9" w14:textId="77777777" w:rsidR="00136A9C" w:rsidRPr="00143376" w:rsidRDefault="00603D1E" w:rsidP="002240AE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4A4FEC2A" w14:textId="77777777" w:rsidR="00136A9C" w:rsidRPr="00143376" w:rsidRDefault="00603D1E" w:rsidP="002240AE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1842" w:type="dxa"/>
          </w:tcPr>
          <w:p w14:paraId="7723E511" w14:textId="77777777" w:rsidR="00136A9C" w:rsidRPr="00143376" w:rsidRDefault="00603D1E" w:rsidP="007F2689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136A9C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136A9C" w:rsidRPr="00143376" w14:paraId="6FAE1800" w14:textId="77777777" w:rsidTr="00D90B3E">
        <w:trPr>
          <w:cantSplit/>
          <w:trHeight w:val="397"/>
        </w:trPr>
        <w:tc>
          <w:tcPr>
            <w:tcW w:w="567" w:type="dxa"/>
            <w:tcBorders>
              <w:left w:val="nil"/>
              <w:right w:val="nil"/>
            </w:tcBorders>
          </w:tcPr>
          <w:p w14:paraId="216AAAC9" w14:textId="77777777" w:rsidR="00136A9C" w:rsidRPr="00D51A6E" w:rsidRDefault="00136A9C" w:rsidP="002A5B6E">
            <w:pPr>
              <w:tabs>
                <w:tab w:val="left" w:pos="1134"/>
              </w:tabs>
              <w:spacing w:before="60"/>
              <w:ind w:left="426" w:hanging="426"/>
              <w:jc w:val="center"/>
              <w:rPr>
                <w:rFonts w:ascii="Arial" w:hAnsi="Arial"/>
                <w:b/>
                <w:sz w:val="8"/>
                <w:szCs w:val="8"/>
              </w:rPr>
            </w:pPr>
          </w:p>
          <w:p w14:paraId="1426A3B5" w14:textId="77777777" w:rsidR="00136A9C" w:rsidRPr="00143376" w:rsidRDefault="00136A9C" w:rsidP="002A5B6E">
            <w:pPr>
              <w:tabs>
                <w:tab w:val="left" w:pos="1134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 w:rsidRPr="00143376">
              <w:rPr>
                <w:rFonts w:ascii="Arial" w:hAnsi="Arial"/>
                <w:b/>
                <w:sz w:val="22"/>
                <w:szCs w:val="22"/>
              </w:rPr>
              <w:t>6.</w:t>
            </w:r>
          </w:p>
        </w:tc>
        <w:tc>
          <w:tcPr>
            <w:tcW w:w="3544" w:type="dxa"/>
            <w:tcBorders>
              <w:left w:val="nil"/>
              <w:right w:val="nil"/>
            </w:tcBorders>
          </w:tcPr>
          <w:p w14:paraId="2963238F" w14:textId="77777777" w:rsidR="00136A9C" w:rsidRPr="00D51A6E" w:rsidRDefault="00136A9C" w:rsidP="00FE2B7A">
            <w:pPr>
              <w:tabs>
                <w:tab w:val="left" w:pos="1134"/>
              </w:tabs>
              <w:spacing w:before="60"/>
              <w:rPr>
                <w:rFonts w:ascii="Arial" w:hAnsi="Arial"/>
                <w:b/>
                <w:sz w:val="8"/>
                <w:szCs w:val="8"/>
              </w:rPr>
            </w:pPr>
          </w:p>
          <w:p w14:paraId="5B57DF64" w14:textId="77777777" w:rsidR="00136A9C" w:rsidRPr="00143376" w:rsidRDefault="00136A9C" w:rsidP="009B6F2A">
            <w:pPr>
              <w:tabs>
                <w:tab w:val="left" w:pos="1134"/>
              </w:tabs>
              <w:spacing w:before="60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Ritningar - bottenplatta</w:t>
            </w:r>
          </w:p>
        </w:tc>
        <w:tc>
          <w:tcPr>
            <w:tcW w:w="709" w:type="dxa"/>
            <w:tcBorders>
              <w:left w:val="nil"/>
              <w:right w:val="nil"/>
            </w:tcBorders>
          </w:tcPr>
          <w:p w14:paraId="5521F33E" w14:textId="77777777" w:rsidR="00136A9C" w:rsidRPr="00143376" w:rsidRDefault="00136A9C" w:rsidP="00494803">
            <w:pPr>
              <w:spacing w:before="6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127D6B4A" w14:textId="77777777" w:rsidR="00136A9C" w:rsidRPr="00143376" w:rsidRDefault="00136A9C" w:rsidP="009217E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1842" w:type="dxa"/>
            <w:tcBorders>
              <w:left w:val="nil"/>
              <w:right w:val="nil"/>
            </w:tcBorders>
          </w:tcPr>
          <w:p w14:paraId="7089C095" w14:textId="77777777" w:rsidR="00136A9C" w:rsidRPr="00143376" w:rsidRDefault="00136A9C" w:rsidP="006D7F5B">
            <w:pPr>
              <w:spacing w:before="60"/>
              <w:rPr>
                <w:rFonts w:ascii="Arial" w:hAnsi="Arial"/>
                <w:sz w:val="22"/>
                <w:szCs w:val="22"/>
              </w:rPr>
            </w:pPr>
          </w:p>
        </w:tc>
      </w:tr>
      <w:tr w:rsidR="00136A9C" w:rsidRPr="00143376" w14:paraId="1A58B0DF" w14:textId="77777777" w:rsidTr="00D90B3E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14:paraId="04DBAC38" w14:textId="77777777" w:rsidR="00136A9C" w:rsidRPr="00143376" w:rsidRDefault="00136A9C" w:rsidP="00842E71">
            <w:pPr>
              <w:tabs>
                <w:tab w:val="left" w:pos="1134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6a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7A6A8954" w14:textId="77777777" w:rsidR="00136A9C" w:rsidRPr="00143376" w:rsidRDefault="00136A9C" w:rsidP="001F63E1">
            <w:pPr>
              <w:tabs>
                <w:tab w:val="left" w:pos="1134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 w:rsidRPr="003046F5">
              <w:rPr>
                <w:rFonts w:ascii="Arial" w:hAnsi="Arial"/>
                <w:sz w:val="22"/>
                <w:szCs w:val="22"/>
              </w:rPr>
              <w:t>betong- och armeringskvalitet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4234311" w14:textId="77777777" w:rsidR="00136A9C" w:rsidRPr="00143376" w:rsidRDefault="00136A9C" w:rsidP="00842E71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6:21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7D0BE37" w14:textId="77777777" w:rsidR="00136A9C" w:rsidRPr="00143376" w:rsidRDefault="00603D1E" w:rsidP="00842E7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5E1E120E" w14:textId="77777777" w:rsidR="00136A9C" w:rsidRPr="00143376" w:rsidRDefault="00603D1E" w:rsidP="00842E7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42A78744" w14:textId="77777777" w:rsidR="00136A9C" w:rsidRPr="00143376" w:rsidRDefault="00603D1E" w:rsidP="00842E7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2FFD0FED" w14:textId="77777777" w:rsidR="00136A9C" w:rsidRPr="00143376" w:rsidRDefault="00603D1E" w:rsidP="007F2689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136A9C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136A9C" w:rsidRPr="00143376" w14:paraId="685079E4" w14:textId="77777777" w:rsidTr="00D90B3E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14:paraId="57861036" w14:textId="77777777" w:rsidR="00136A9C" w:rsidRPr="00143376" w:rsidRDefault="00136A9C" w:rsidP="00842E71">
            <w:pPr>
              <w:tabs>
                <w:tab w:val="left" w:pos="1134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6b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4D28C01B" w14:textId="77777777" w:rsidR="00136A9C" w:rsidRPr="003046F5" w:rsidRDefault="00136A9C" w:rsidP="001F63E1">
            <w:pPr>
              <w:tabs>
                <w:tab w:val="left" w:pos="1134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seghetskvot för armeringsstål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F5EB981" w14:textId="77777777" w:rsidR="00136A9C" w:rsidRDefault="00136A9C" w:rsidP="001F63E1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6:21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FFF60B4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632DC73C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6E412D93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557E4601" w14:textId="77777777" w:rsidR="00136A9C" w:rsidRPr="00143376" w:rsidRDefault="00603D1E" w:rsidP="007F2689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136A9C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136A9C" w:rsidRPr="00143376" w14:paraId="10F8A864" w14:textId="77777777" w:rsidTr="00D90B3E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14:paraId="7260FE63" w14:textId="77777777" w:rsidR="00136A9C" w:rsidRPr="00143376" w:rsidRDefault="00136A9C" w:rsidP="00842E71">
            <w:pPr>
              <w:tabs>
                <w:tab w:val="left" w:pos="1134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6c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0E0BFEA6" w14:textId="77777777" w:rsidR="00136A9C" w:rsidRPr="00143376" w:rsidRDefault="00136A9C" w:rsidP="00842E71">
            <w:pPr>
              <w:tabs>
                <w:tab w:val="left" w:pos="1134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minimitjocklek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D34E252" w14:textId="77777777" w:rsidR="00136A9C" w:rsidRPr="00143376" w:rsidRDefault="00136A9C" w:rsidP="00842E71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6:25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0DB5095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28AF5A71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6A2D73B2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6CBC5AEA" w14:textId="77777777" w:rsidR="00136A9C" w:rsidRPr="00143376" w:rsidRDefault="00603D1E" w:rsidP="007F2689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136A9C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136A9C" w:rsidRPr="00143376" w14:paraId="201F6AB0" w14:textId="77777777" w:rsidTr="00D90B3E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14:paraId="2E60AEAA" w14:textId="77777777" w:rsidR="00136A9C" w:rsidRPr="00143376" w:rsidRDefault="00136A9C" w:rsidP="00842E71">
            <w:pPr>
              <w:tabs>
                <w:tab w:val="left" w:pos="1134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6d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4E197B49" w14:textId="77777777" w:rsidR="00136A9C" w:rsidRPr="00143376" w:rsidRDefault="00136A9C" w:rsidP="00842E71">
            <w:pPr>
              <w:tabs>
                <w:tab w:val="left" w:pos="1134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armeringsutformning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29B7CF5" w14:textId="77777777" w:rsidR="00136A9C" w:rsidRPr="00143376" w:rsidRDefault="00136A9C" w:rsidP="00842E71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6:42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21589E2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6F579CDC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0F298422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46BEC885" w14:textId="77777777" w:rsidR="00136A9C" w:rsidRPr="00143376" w:rsidRDefault="00603D1E" w:rsidP="007F2689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136A9C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136A9C" w:rsidRPr="00143376" w14:paraId="7A25D019" w14:textId="77777777" w:rsidTr="00D90B3E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14:paraId="704CA9A4" w14:textId="77777777" w:rsidR="00136A9C" w:rsidRPr="00143376" w:rsidRDefault="00136A9C" w:rsidP="00842E71">
            <w:pPr>
              <w:tabs>
                <w:tab w:val="left" w:pos="1134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6e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4814F243" w14:textId="77777777" w:rsidR="00136A9C" w:rsidRPr="00143376" w:rsidRDefault="00136A9C" w:rsidP="00842E71">
            <w:pPr>
              <w:tabs>
                <w:tab w:val="left" w:pos="1134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ej avkortning av fältarmering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69ECD94" w14:textId="77777777" w:rsidR="00136A9C" w:rsidRPr="00143376" w:rsidRDefault="00136A9C" w:rsidP="00842E71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6:41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5418D6A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6EDB15DD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65E2B0F3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44AB493F" w14:textId="77777777" w:rsidR="00136A9C" w:rsidRPr="00143376" w:rsidRDefault="00603D1E" w:rsidP="007F2689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136A9C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136A9C" w:rsidRPr="00143376" w14:paraId="66E84448" w14:textId="77777777" w:rsidTr="00D90B3E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14:paraId="17AD4399" w14:textId="77777777" w:rsidR="00136A9C" w:rsidRPr="00143376" w:rsidRDefault="00136A9C" w:rsidP="00842E71">
            <w:pPr>
              <w:tabs>
                <w:tab w:val="left" w:pos="1134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6f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6D070970" w14:textId="77777777" w:rsidR="00136A9C" w:rsidRPr="00143376" w:rsidRDefault="00136A9C" w:rsidP="00842E71">
            <w:pPr>
              <w:tabs>
                <w:tab w:val="left" w:pos="1134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största avstånd mellan parallella stänger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2020B1E" w14:textId="77777777" w:rsidR="00136A9C" w:rsidRPr="00143376" w:rsidRDefault="00136A9C" w:rsidP="00842E71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6:25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3715A6F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0EA73AAE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4082DD55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7771E197" w14:textId="77777777" w:rsidR="00136A9C" w:rsidRPr="00143376" w:rsidRDefault="00603D1E" w:rsidP="007F2689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136A9C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136A9C" w:rsidRPr="00143376" w14:paraId="3BF6A74B" w14:textId="77777777" w:rsidTr="00D90B3E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14:paraId="779063AE" w14:textId="77777777" w:rsidR="00136A9C" w:rsidRPr="00143376" w:rsidRDefault="00136A9C" w:rsidP="00842E71">
            <w:pPr>
              <w:tabs>
                <w:tab w:val="left" w:pos="1134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6g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794D0F21" w14:textId="77777777" w:rsidR="00136A9C" w:rsidRPr="00143376" w:rsidRDefault="00136A9C" w:rsidP="00842E71">
            <w:pPr>
              <w:tabs>
                <w:tab w:val="left" w:pos="1134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minsta skarvlängd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C4A6E2F" w14:textId="77777777" w:rsidR="00136A9C" w:rsidRPr="00143376" w:rsidRDefault="00136A9C" w:rsidP="00842E71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6:41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E71CB07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1E86B019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301E7FEE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1D1EA6EE" w14:textId="77777777" w:rsidR="00136A9C" w:rsidRPr="00143376" w:rsidRDefault="00603D1E" w:rsidP="007F2689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136A9C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136A9C" w:rsidRPr="00143376" w14:paraId="2B50765B" w14:textId="77777777" w:rsidTr="00D90B3E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14:paraId="007CAFE2" w14:textId="77777777" w:rsidR="00136A9C" w:rsidRPr="00143376" w:rsidRDefault="00136A9C" w:rsidP="00842E71">
            <w:pPr>
              <w:tabs>
                <w:tab w:val="left" w:pos="1134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6h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4A741717" w14:textId="77777777" w:rsidR="00136A9C" w:rsidRPr="00143376" w:rsidRDefault="00136A9C" w:rsidP="00842E71">
            <w:pPr>
              <w:tabs>
                <w:tab w:val="left" w:pos="1134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armering anslutningar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2A6AAB7" w14:textId="77777777" w:rsidR="00136A9C" w:rsidRPr="00143376" w:rsidRDefault="00136A9C" w:rsidP="00842E71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6:42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EF02039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4D10FA35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1F5B9261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170B65E3" w14:textId="77777777" w:rsidR="00136A9C" w:rsidRPr="00143376" w:rsidRDefault="00603D1E" w:rsidP="007F2689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136A9C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136A9C" w:rsidRPr="00143376" w14:paraId="37E5C9CE" w14:textId="77777777" w:rsidTr="00D90B3E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14:paraId="48D94013" w14:textId="77777777" w:rsidR="00136A9C" w:rsidRPr="00143376" w:rsidRDefault="00136A9C" w:rsidP="00842E71">
            <w:pPr>
              <w:tabs>
                <w:tab w:val="left" w:pos="1134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6i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517BE986" w14:textId="77777777" w:rsidR="00136A9C" w:rsidRPr="00143376" w:rsidRDefault="00136A9C" w:rsidP="00842E71">
            <w:pPr>
              <w:tabs>
                <w:tab w:val="left" w:pos="1134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maximal andel skarvade dragna stänger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9BAA49B" w14:textId="77777777" w:rsidR="00136A9C" w:rsidRPr="00143376" w:rsidRDefault="00136A9C" w:rsidP="00842E71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6:41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8498981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282CE05F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5CA8736D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45611169" w14:textId="77777777" w:rsidR="00136A9C" w:rsidRPr="00143376" w:rsidRDefault="00603D1E" w:rsidP="007F2689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136A9C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136A9C" w:rsidRPr="00143376" w14:paraId="6F518BE1" w14:textId="77777777" w:rsidTr="00D90B3E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14:paraId="057BA374" w14:textId="77777777" w:rsidR="00136A9C" w:rsidRPr="00143376" w:rsidRDefault="00136A9C" w:rsidP="00842E71">
            <w:pPr>
              <w:tabs>
                <w:tab w:val="left" w:pos="1134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6j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733A54C8" w14:textId="77777777" w:rsidR="00136A9C" w:rsidRPr="00143376" w:rsidRDefault="00136A9C" w:rsidP="00842E71">
            <w:pPr>
              <w:tabs>
                <w:tab w:val="left" w:pos="1134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maximalt täckande betongskikt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FD36CFA" w14:textId="77777777" w:rsidR="00136A9C" w:rsidRPr="00143376" w:rsidRDefault="00136A9C" w:rsidP="00842E71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6:25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D087117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17E730A9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1B428ACE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62D3B848" w14:textId="77777777" w:rsidR="00136A9C" w:rsidRPr="00143376" w:rsidRDefault="00603D1E" w:rsidP="007F2689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136A9C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136A9C" w:rsidRPr="00143376" w14:paraId="50A7B53E" w14:textId="77777777" w:rsidTr="00D90B3E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14:paraId="26701BE5" w14:textId="77777777" w:rsidR="00136A9C" w:rsidRPr="00143376" w:rsidRDefault="00136A9C" w:rsidP="00842E71">
            <w:pPr>
              <w:tabs>
                <w:tab w:val="left" w:pos="1134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6k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35EADC0F" w14:textId="77777777" w:rsidR="00136A9C" w:rsidRPr="00143376" w:rsidRDefault="00136A9C" w:rsidP="00842E71">
            <w:pPr>
              <w:tabs>
                <w:tab w:val="left" w:pos="1134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överbetong vid tvåskiktsgolv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E090A50" w14:textId="77777777" w:rsidR="00136A9C" w:rsidRPr="00143376" w:rsidRDefault="00136A9C" w:rsidP="00842E71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6:26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BDD50E5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44750CA6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597323A1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312AC3D6" w14:textId="77777777" w:rsidR="00136A9C" w:rsidRPr="00143376" w:rsidRDefault="00603D1E" w:rsidP="007F2689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136A9C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136A9C" w:rsidRPr="00143376" w14:paraId="5DC07695" w14:textId="77777777" w:rsidTr="00D90B3E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14:paraId="4CE0F6D2" w14:textId="77777777" w:rsidR="00136A9C" w:rsidRPr="00143376" w:rsidRDefault="00136A9C" w:rsidP="00842E71">
            <w:pPr>
              <w:tabs>
                <w:tab w:val="left" w:pos="1134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6l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6D69B452" w14:textId="77777777" w:rsidR="00136A9C" w:rsidRPr="00143376" w:rsidRDefault="00136A9C" w:rsidP="00842E71">
            <w:pPr>
              <w:tabs>
                <w:tab w:val="left" w:pos="1134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skjuvarmering vid pelare grundlagda på mark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B37AC6C" w14:textId="77777777" w:rsidR="00136A9C" w:rsidRPr="00143376" w:rsidRDefault="00136A9C" w:rsidP="00842E71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6:24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1DE5DCF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7AC1BF56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75D6513B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39F7428A" w14:textId="77777777" w:rsidR="00136A9C" w:rsidRPr="00143376" w:rsidRDefault="00603D1E" w:rsidP="007F2689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136A9C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136A9C" w:rsidRPr="00143376" w14:paraId="312F28C1" w14:textId="77777777" w:rsidTr="00D90B3E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14:paraId="3B9212C9" w14:textId="77777777" w:rsidR="00136A9C" w:rsidRPr="00143376" w:rsidRDefault="00136A9C" w:rsidP="00842E71">
            <w:pPr>
              <w:tabs>
                <w:tab w:val="left" w:pos="1134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6m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6DE78EFF" w14:textId="77777777" w:rsidR="00136A9C" w:rsidRPr="00143376" w:rsidRDefault="00136A9C" w:rsidP="00842E71">
            <w:pPr>
              <w:tabs>
                <w:tab w:val="left" w:pos="1134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gjutfogar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765AEA4" w14:textId="77777777" w:rsidR="00136A9C" w:rsidRPr="00143376" w:rsidRDefault="00136A9C" w:rsidP="00842E71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6:43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2E9B9E5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1B8D6ABF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1B44F216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3F080185" w14:textId="77777777" w:rsidR="00136A9C" w:rsidRPr="00143376" w:rsidRDefault="00603D1E" w:rsidP="007F2689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136A9C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136A9C" w:rsidRPr="00143376" w14:paraId="4767F319" w14:textId="77777777" w:rsidTr="00D90B3E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14:paraId="793B3AFE" w14:textId="77777777" w:rsidR="00136A9C" w:rsidRPr="00143376" w:rsidRDefault="00136A9C" w:rsidP="00842E71">
            <w:pPr>
              <w:tabs>
                <w:tab w:val="left" w:pos="1134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6n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70531C07" w14:textId="77777777" w:rsidR="00136A9C" w:rsidRPr="00143376" w:rsidRDefault="00136A9C" w:rsidP="00842E71">
            <w:pPr>
              <w:tabs>
                <w:tab w:val="left" w:pos="1134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placering av fog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F673F31" w14:textId="77777777" w:rsidR="00136A9C" w:rsidRPr="00143376" w:rsidRDefault="00136A9C" w:rsidP="00842E71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6:43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6EFFE02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6FF0904E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7ADCEAA8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082325A5" w14:textId="77777777" w:rsidR="00136A9C" w:rsidRPr="00143376" w:rsidRDefault="00603D1E" w:rsidP="007F2689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136A9C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136A9C" w:rsidRPr="00143376" w14:paraId="434D1F13" w14:textId="77777777" w:rsidTr="00D90B3E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14:paraId="79E5DCD9" w14:textId="77777777" w:rsidR="00136A9C" w:rsidRPr="00143376" w:rsidRDefault="00136A9C" w:rsidP="00842E71">
            <w:pPr>
              <w:tabs>
                <w:tab w:val="left" w:pos="1134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6o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025657B6" w14:textId="77777777" w:rsidR="00136A9C" w:rsidRPr="00143376" w:rsidRDefault="00136A9C" w:rsidP="00842E71">
            <w:pPr>
              <w:tabs>
                <w:tab w:val="left" w:pos="1134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ej rörelsefog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56FA3BA" w14:textId="77777777" w:rsidR="00136A9C" w:rsidRPr="00143376" w:rsidRDefault="00136A9C" w:rsidP="00842E71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6:43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6E902C4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141C1523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1463A3D4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4D90B3C3" w14:textId="77777777" w:rsidR="00136A9C" w:rsidRPr="00143376" w:rsidRDefault="00603D1E" w:rsidP="007F2689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136A9C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136A9C" w:rsidRPr="00143376" w14:paraId="6B1F4A7E" w14:textId="77777777" w:rsidTr="00D90B3E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14:paraId="00ADF093" w14:textId="77777777" w:rsidR="00136A9C" w:rsidRPr="00143376" w:rsidRDefault="00136A9C" w:rsidP="00842E71">
            <w:pPr>
              <w:tabs>
                <w:tab w:val="left" w:pos="1134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6p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2BF2F49F" w14:textId="77777777" w:rsidR="00136A9C" w:rsidRPr="00143376" w:rsidRDefault="00136A9C" w:rsidP="00842E71">
            <w:pPr>
              <w:tabs>
                <w:tab w:val="left" w:pos="1134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armering i fog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29F3A9A" w14:textId="77777777" w:rsidR="00136A9C" w:rsidRPr="00143376" w:rsidRDefault="00136A9C" w:rsidP="00842E71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6:43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197E5D2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4B589081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1FAC738A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35D94455" w14:textId="77777777" w:rsidR="00136A9C" w:rsidRPr="00143376" w:rsidRDefault="00603D1E" w:rsidP="007F2689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136A9C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136A9C" w:rsidRPr="00143376" w14:paraId="27BA10E8" w14:textId="77777777" w:rsidTr="00D90B3E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14:paraId="2A79A6E8" w14:textId="77777777" w:rsidR="00136A9C" w:rsidRPr="00143376" w:rsidRDefault="00136A9C" w:rsidP="00842E71">
            <w:pPr>
              <w:tabs>
                <w:tab w:val="left" w:pos="1134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6q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1804D1C0" w14:textId="77777777" w:rsidR="00136A9C" w:rsidRPr="00143376" w:rsidRDefault="00136A9C" w:rsidP="00842E71">
            <w:pPr>
              <w:tabs>
                <w:tab w:val="left" w:pos="1134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förtagning för begränsningsväggar alternativt ökad armering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BEF6076" w14:textId="77777777" w:rsidR="00136A9C" w:rsidRPr="00143376" w:rsidRDefault="00136A9C" w:rsidP="00842E71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6:43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9543AB2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2F5CC8D5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15916B1F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06C752A4" w14:textId="77777777" w:rsidR="00136A9C" w:rsidRPr="00143376" w:rsidRDefault="00603D1E" w:rsidP="007F2689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136A9C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136A9C" w:rsidRPr="00143376" w14:paraId="579782A2" w14:textId="77777777" w:rsidTr="00D90B3E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14:paraId="28275805" w14:textId="77777777" w:rsidR="00136A9C" w:rsidRPr="00143376" w:rsidRDefault="00136A9C" w:rsidP="00842E71">
            <w:pPr>
              <w:tabs>
                <w:tab w:val="left" w:pos="1134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6r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08687317" w14:textId="77777777" w:rsidR="00136A9C" w:rsidRPr="00143376" w:rsidRDefault="00136A9C" w:rsidP="00842E71">
            <w:pPr>
              <w:tabs>
                <w:tab w:val="left" w:pos="1134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ursparing för tröskel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A13E078" w14:textId="77777777" w:rsidR="00136A9C" w:rsidRPr="00143376" w:rsidRDefault="00136A9C" w:rsidP="00842E71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6:24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7972E63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5DDB8127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48F6924E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36578BB5" w14:textId="77777777" w:rsidR="00136A9C" w:rsidRPr="00143376" w:rsidRDefault="00603D1E" w:rsidP="007F2689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136A9C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136A9C" w:rsidRPr="00143376" w14:paraId="67862513" w14:textId="77777777" w:rsidTr="00D90B3E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14:paraId="6A7B5F8F" w14:textId="77777777" w:rsidR="00136A9C" w:rsidRPr="00143376" w:rsidRDefault="00136A9C" w:rsidP="00842E71">
            <w:pPr>
              <w:tabs>
                <w:tab w:val="left" w:pos="1134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6s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1A0DE192" w14:textId="77777777" w:rsidR="00136A9C" w:rsidRPr="00143376" w:rsidRDefault="00136A9C" w:rsidP="00842E71">
            <w:pPr>
              <w:tabs>
                <w:tab w:val="left" w:pos="1134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genomgående armering i ursparing för dörr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19351BE" w14:textId="77777777" w:rsidR="00136A9C" w:rsidRPr="00143376" w:rsidRDefault="00136A9C" w:rsidP="00842E71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6:43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BB3A63D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25FD3F30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7F6DE3C8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35C87D92" w14:textId="77777777" w:rsidR="00136A9C" w:rsidRPr="00143376" w:rsidRDefault="00603D1E" w:rsidP="007F2689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136A9C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136A9C" w:rsidRPr="00143376" w14:paraId="7900D9E5" w14:textId="77777777" w:rsidTr="00D90B3E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14:paraId="20493E58" w14:textId="77777777" w:rsidR="00136A9C" w:rsidRPr="00143376" w:rsidRDefault="00136A9C" w:rsidP="00842E71">
            <w:pPr>
              <w:tabs>
                <w:tab w:val="left" w:pos="1134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6t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34E973C9" w14:textId="77777777" w:rsidR="00136A9C" w:rsidRPr="00143376" w:rsidRDefault="00136A9C" w:rsidP="00842E71">
            <w:pPr>
              <w:tabs>
                <w:tab w:val="left" w:pos="1134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samlingsbrunn utanför skyddsrummet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B0BBA3C" w14:textId="77777777" w:rsidR="00136A9C" w:rsidRPr="00143376" w:rsidRDefault="00136A9C" w:rsidP="00842E71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7:22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BF4964C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413696E2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66473B8F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55C4C686" w14:textId="77777777" w:rsidR="00136A9C" w:rsidRPr="00143376" w:rsidRDefault="00603D1E" w:rsidP="007F2689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136A9C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136A9C" w:rsidRPr="00143376" w14:paraId="2D440173" w14:textId="77777777" w:rsidTr="00D90B3E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14:paraId="30B41084" w14:textId="77777777" w:rsidR="00136A9C" w:rsidRPr="00143376" w:rsidRDefault="00136A9C" w:rsidP="00842E71">
            <w:pPr>
              <w:tabs>
                <w:tab w:val="left" w:pos="1134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6u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06EA6835" w14:textId="77777777" w:rsidR="00136A9C" w:rsidRPr="00143376" w:rsidRDefault="00136A9C" w:rsidP="00842E71">
            <w:pPr>
              <w:tabs>
                <w:tab w:val="left" w:pos="1134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övrigt ingjutningsgods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9AC5AF8" w14:textId="77777777" w:rsidR="00136A9C" w:rsidRPr="00143376" w:rsidRDefault="00136A9C" w:rsidP="00842E71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6:44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42AD242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49D0F29C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6FF83332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1FD0EDEB" w14:textId="77777777" w:rsidR="00136A9C" w:rsidRPr="00143376" w:rsidRDefault="00603D1E" w:rsidP="007F2689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136A9C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136A9C" w:rsidRPr="00143376" w14:paraId="5AE48E5D" w14:textId="77777777" w:rsidTr="00D90B3E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14:paraId="24F871A5" w14:textId="77777777" w:rsidR="00136A9C" w:rsidRDefault="00136A9C" w:rsidP="00842E71">
            <w:pPr>
              <w:tabs>
                <w:tab w:val="left" w:pos="1134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6v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6A2C8AC0" w14:textId="77777777" w:rsidR="00136A9C" w:rsidRPr="00143376" w:rsidRDefault="00136A9C" w:rsidP="00842E71">
            <w:pPr>
              <w:tabs>
                <w:tab w:val="left" w:pos="1134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rostskydd, korrosivitetsklass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9D3D05A" w14:textId="77777777" w:rsidR="00136A9C" w:rsidRPr="00143376" w:rsidRDefault="00136A9C" w:rsidP="00842E71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6:28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DECD60C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61DC83E4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63BCB37E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593ED7AB" w14:textId="77777777" w:rsidR="00136A9C" w:rsidRPr="00143376" w:rsidRDefault="00603D1E" w:rsidP="007F2689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136A9C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136A9C" w:rsidRPr="00143376" w14:paraId="291304EE" w14:textId="77777777" w:rsidTr="00D90B3E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14:paraId="0D367E6C" w14:textId="77777777" w:rsidR="00136A9C" w:rsidRDefault="00136A9C" w:rsidP="00842E71">
            <w:pPr>
              <w:tabs>
                <w:tab w:val="left" w:pos="1134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6x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7E9CB9A4" w14:textId="77777777" w:rsidR="00136A9C" w:rsidRPr="00143376" w:rsidRDefault="00136A9C" w:rsidP="00842E71">
            <w:pPr>
              <w:tabs>
                <w:tab w:val="left" w:pos="1134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inga skruvfästen i golv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D8AC28F" w14:textId="77777777" w:rsidR="00136A9C" w:rsidRPr="00143376" w:rsidRDefault="00136A9C" w:rsidP="00842E71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6:26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F56DD10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326B84FB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61D966AD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6C44DE5A" w14:textId="77777777" w:rsidR="00136A9C" w:rsidRPr="00143376" w:rsidRDefault="00603D1E" w:rsidP="007F2689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136A9C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136A9C" w:rsidRPr="00143376" w14:paraId="25081C1B" w14:textId="77777777" w:rsidTr="00D90B3E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14:paraId="59B0D708" w14:textId="77777777" w:rsidR="00136A9C" w:rsidRDefault="00136A9C" w:rsidP="00842E71">
            <w:pPr>
              <w:tabs>
                <w:tab w:val="left" w:pos="1134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6y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70362D10" w14:textId="77777777" w:rsidR="00136A9C" w:rsidRPr="00143376" w:rsidRDefault="00136A9C" w:rsidP="00842E71">
            <w:pPr>
              <w:tabs>
                <w:tab w:val="left" w:pos="1134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ytskikt och värmeisolering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96BB2E0" w14:textId="77777777" w:rsidR="00136A9C" w:rsidRPr="00143376" w:rsidRDefault="00136A9C" w:rsidP="00842E71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6:27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3BA2326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76E35898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0ACABFB9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1F29E377" w14:textId="77777777" w:rsidR="00136A9C" w:rsidRPr="00143376" w:rsidRDefault="00603D1E" w:rsidP="007F2689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136A9C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136A9C" w:rsidRPr="00143376" w14:paraId="60E6E2C7" w14:textId="77777777" w:rsidTr="00D90B3E">
        <w:trPr>
          <w:cantSplit/>
          <w:trHeight w:val="397"/>
        </w:trPr>
        <w:tc>
          <w:tcPr>
            <w:tcW w:w="567" w:type="dxa"/>
            <w:tcBorders>
              <w:top w:val="single" w:sz="4" w:space="0" w:color="auto"/>
              <w:left w:val="nil"/>
              <w:right w:val="nil"/>
            </w:tcBorders>
          </w:tcPr>
          <w:p w14:paraId="432B0369" w14:textId="77777777" w:rsidR="00136A9C" w:rsidRPr="00D51A6E" w:rsidRDefault="00136A9C" w:rsidP="00DE76AD">
            <w:pPr>
              <w:tabs>
                <w:tab w:val="left" w:pos="851"/>
              </w:tabs>
              <w:spacing w:before="60"/>
              <w:ind w:left="426" w:hanging="426"/>
              <w:jc w:val="center"/>
              <w:rPr>
                <w:rFonts w:ascii="Arial" w:hAnsi="Arial"/>
                <w:b/>
                <w:position w:val="-2"/>
                <w:sz w:val="8"/>
                <w:szCs w:val="8"/>
              </w:rPr>
            </w:pPr>
          </w:p>
          <w:p w14:paraId="642EB78C" w14:textId="77777777" w:rsidR="00136A9C" w:rsidRPr="00143376" w:rsidRDefault="00136A9C" w:rsidP="00DE76AD">
            <w:pPr>
              <w:tabs>
                <w:tab w:val="left" w:pos="851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 w:rsidRPr="00143376">
              <w:rPr>
                <w:rFonts w:ascii="Arial" w:hAnsi="Arial"/>
                <w:b/>
                <w:position w:val="-2"/>
                <w:sz w:val="22"/>
                <w:szCs w:val="22"/>
              </w:rPr>
              <w:t>7.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right w:val="nil"/>
            </w:tcBorders>
          </w:tcPr>
          <w:p w14:paraId="6F445EFB" w14:textId="77777777" w:rsidR="00136A9C" w:rsidRPr="00D51A6E" w:rsidRDefault="00136A9C" w:rsidP="00DE76AD">
            <w:pPr>
              <w:tabs>
                <w:tab w:val="left" w:pos="851"/>
              </w:tabs>
              <w:spacing w:before="60"/>
              <w:ind w:left="426" w:hanging="426"/>
              <w:rPr>
                <w:rFonts w:ascii="Arial" w:hAnsi="Arial"/>
                <w:b/>
                <w:sz w:val="8"/>
                <w:szCs w:val="8"/>
              </w:rPr>
            </w:pPr>
          </w:p>
          <w:p w14:paraId="2CFCBD51" w14:textId="77777777" w:rsidR="00136A9C" w:rsidRPr="00143376" w:rsidRDefault="00136A9C" w:rsidP="00DE76AD">
            <w:pPr>
              <w:tabs>
                <w:tab w:val="left" w:pos="851"/>
              </w:tabs>
              <w:spacing w:before="60"/>
              <w:ind w:left="426" w:hanging="426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Ritningar – väggar och pelare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</w:tcPr>
          <w:p w14:paraId="76F7A942" w14:textId="77777777" w:rsidR="00136A9C" w:rsidRPr="00143376" w:rsidRDefault="00136A9C" w:rsidP="00DE76AD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nil"/>
            </w:tcBorders>
          </w:tcPr>
          <w:p w14:paraId="16254B34" w14:textId="77777777" w:rsidR="00136A9C" w:rsidRPr="00143376" w:rsidRDefault="00136A9C" w:rsidP="009217E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right w:val="nil"/>
            </w:tcBorders>
          </w:tcPr>
          <w:p w14:paraId="2FC2D80B" w14:textId="77777777" w:rsidR="00136A9C" w:rsidRPr="00143376" w:rsidRDefault="00136A9C" w:rsidP="00DE76AD">
            <w:pPr>
              <w:spacing w:before="60"/>
              <w:rPr>
                <w:rFonts w:ascii="Arial" w:hAnsi="Arial"/>
                <w:sz w:val="22"/>
                <w:szCs w:val="22"/>
              </w:rPr>
            </w:pPr>
          </w:p>
        </w:tc>
      </w:tr>
      <w:tr w:rsidR="00136A9C" w:rsidRPr="00143376" w14:paraId="1C77E332" w14:textId="77777777" w:rsidTr="00D90B3E">
        <w:trPr>
          <w:cantSplit/>
          <w:trHeight w:val="397"/>
        </w:trPr>
        <w:tc>
          <w:tcPr>
            <w:tcW w:w="567" w:type="dxa"/>
          </w:tcPr>
          <w:p w14:paraId="1496E2C2" w14:textId="77777777" w:rsidR="00136A9C" w:rsidRPr="00143376" w:rsidRDefault="00136A9C" w:rsidP="00572221">
            <w:pPr>
              <w:tabs>
                <w:tab w:val="left" w:pos="851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 w:rsidRPr="00143376">
              <w:rPr>
                <w:rFonts w:ascii="Arial" w:hAnsi="Arial"/>
                <w:position w:val="-2"/>
                <w:sz w:val="22"/>
                <w:szCs w:val="22"/>
              </w:rPr>
              <w:t>7a</w:t>
            </w:r>
          </w:p>
        </w:tc>
        <w:tc>
          <w:tcPr>
            <w:tcW w:w="3544" w:type="dxa"/>
          </w:tcPr>
          <w:p w14:paraId="7B85E69E" w14:textId="77777777" w:rsidR="00136A9C" w:rsidRPr="00143376" w:rsidRDefault="00136A9C" w:rsidP="001F63E1">
            <w:pPr>
              <w:tabs>
                <w:tab w:val="left" w:pos="1134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 w:rsidRPr="003046F5">
              <w:rPr>
                <w:rFonts w:ascii="Arial" w:hAnsi="Arial"/>
                <w:sz w:val="22"/>
                <w:szCs w:val="22"/>
              </w:rPr>
              <w:t>betong- och armeringskvalitet</w:t>
            </w:r>
          </w:p>
        </w:tc>
        <w:tc>
          <w:tcPr>
            <w:tcW w:w="709" w:type="dxa"/>
          </w:tcPr>
          <w:p w14:paraId="5AED39CD" w14:textId="77777777" w:rsidR="00136A9C" w:rsidRPr="00143376" w:rsidRDefault="00136A9C" w:rsidP="001F63E1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6:21</w:t>
            </w:r>
          </w:p>
        </w:tc>
        <w:tc>
          <w:tcPr>
            <w:tcW w:w="1276" w:type="dxa"/>
          </w:tcPr>
          <w:p w14:paraId="59CF57CB" w14:textId="77777777" w:rsidR="00136A9C" w:rsidRPr="00143376" w:rsidRDefault="00603D1E" w:rsidP="0057222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0267FD49" w14:textId="77777777" w:rsidR="00136A9C" w:rsidRPr="00143376" w:rsidRDefault="00603D1E" w:rsidP="0057222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6A6C9AA1" w14:textId="77777777" w:rsidR="00136A9C" w:rsidRPr="00143376" w:rsidRDefault="00603D1E" w:rsidP="0057222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1842" w:type="dxa"/>
          </w:tcPr>
          <w:p w14:paraId="63750CC6" w14:textId="77777777" w:rsidR="00136A9C" w:rsidRPr="00143376" w:rsidRDefault="00603D1E" w:rsidP="007F2689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136A9C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136A9C" w:rsidRPr="00143376" w14:paraId="2350077B" w14:textId="77777777" w:rsidTr="00D90B3E">
        <w:trPr>
          <w:cantSplit/>
          <w:trHeight w:val="397"/>
        </w:trPr>
        <w:tc>
          <w:tcPr>
            <w:tcW w:w="567" w:type="dxa"/>
          </w:tcPr>
          <w:p w14:paraId="3E53B1C8" w14:textId="77777777" w:rsidR="00136A9C" w:rsidRPr="00143376" w:rsidRDefault="00136A9C" w:rsidP="00DE76AD">
            <w:pPr>
              <w:tabs>
                <w:tab w:val="left" w:pos="851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 w:rsidRPr="00143376">
              <w:rPr>
                <w:rFonts w:ascii="Arial" w:hAnsi="Arial"/>
                <w:position w:val="-2"/>
                <w:sz w:val="22"/>
                <w:szCs w:val="22"/>
              </w:rPr>
              <w:t>7b</w:t>
            </w:r>
          </w:p>
        </w:tc>
        <w:tc>
          <w:tcPr>
            <w:tcW w:w="3544" w:type="dxa"/>
          </w:tcPr>
          <w:p w14:paraId="2BD81D79" w14:textId="77777777" w:rsidR="00136A9C" w:rsidRPr="003046F5" w:rsidRDefault="00136A9C" w:rsidP="001F63E1">
            <w:pPr>
              <w:tabs>
                <w:tab w:val="left" w:pos="1134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seghetskvot för armeringsstål</w:t>
            </w:r>
          </w:p>
        </w:tc>
        <w:tc>
          <w:tcPr>
            <w:tcW w:w="709" w:type="dxa"/>
          </w:tcPr>
          <w:p w14:paraId="1CEF804E" w14:textId="77777777" w:rsidR="00136A9C" w:rsidRDefault="00136A9C" w:rsidP="001F63E1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6:21</w:t>
            </w:r>
          </w:p>
        </w:tc>
        <w:tc>
          <w:tcPr>
            <w:tcW w:w="1276" w:type="dxa"/>
          </w:tcPr>
          <w:p w14:paraId="2B19DF8B" w14:textId="77777777" w:rsidR="00136A9C" w:rsidRPr="00143376" w:rsidRDefault="00603D1E" w:rsidP="009217E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1AA19B9C" w14:textId="77777777" w:rsidR="00136A9C" w:rsidRPr="00143376" w:rsidRDefault="00603D1E" w:rsidP="009217E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44DB676B" w14:textId="77777777" w:rsidR="00136A9C" w:rsidRPr="00143376" w:rsidRDefault="00603D1E" w:rsidP="009217E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1842" w:type="dxa"/>
          </w:tcPr>
          <w:p w14:paraId="301B531B" w14:textId="77777777" w:rsidR="00136A9C" w:rsidRPr="00143376" w:rsidRDefault="00603D1E" w:rsidP="007F2689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136A9C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136A9C" w:rsidRPr="00143376" w14:paraId="1CBAD8C6" w14:textId="77777777" w:rsidTr="00D90B3E">
        <w:trPr>
          <w:cantSplit/>
          <w:trHeight w:val="397"/>
        </w:trPr>
        <w:tc>
          <w:tcPr>
            <w:tcW w:w="567" w:type="dxa"/>
          </w:tcPr>
          <w:p w14:paraId="503BB6E6" w14:textId="77777777" w:rsidR="00136A9C" w:rsidRPr="00143376" w:rsidRDefault="00136A9C" w:rsidP="00842E71">
            <w:pPr>
              <w:tabs>
                <w:tab w:val="left" w:pos="851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 w:rsidRPr="00143376">
              <w:rPr>
                <w:rFonts w:ascii="Arial" w:hAnsi="Arial"/>
                <w:position w:val="-2"/>
                <w:sz w:val="22"/>
                <w:szCs w:val="22"/>
              </w:rPr>
              <w:t>7c</w:t>
            </w:r>
          </w:p>
        </w:tc>
        <w:tc>
          <w:tcPr>
            <w:tcW w:w="3544" w:type="dxa"/>
          </w:tcPr>
          <w:p w14:paraId="1DE47EC2" w14:textId="77777777" w:rsidR="00136A9C" w:rsidRPr="00143376" w:rsidRDefault="00136A9C" w:rsidP="00842E71">
            <w:pPr>
              <w:tabs>
                <w:tab w:val="left" w:pos="851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tjocklek på begränsningsvägg utan motfyllning</w:t>
            </w:r>
          </w:p>
        </w:tc>
        <w:tc>
          <w:tcPr>
            <w:tcW w:w="709" w:type="dxa"/>
          </w:tcPr>
          <w:p w14:paraId="61DF8CDA" w14:textId="77777777" w:rsidR="00136A9C" w:rsidRPr="00143376" w:rsidRDefault="00136A9C" w:rsidP="00BB54C0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hAnsi="Arial"/>
                <w:sz w:val="22"/>
                <w:szCs w:val="22"/>
              </w:rPr>
              <w:t>6:</w:t>
            </w:r>
            <w:r>
              <w:rPr>
                <w:rFonts w:ascii="Arial" w:hAnsi="Arial"/>
                <w:sz w:val="22"/>
                <w:szCs w:val="22"/>
              </w:rPr>
              <w:t>25</w:t>
            </w:r>
          </w:p>
        </w:tc>
        <w:tc>
          <w:tcPr>
            <w:tcW w:w="1276" w:type="dxa"/>
          </w:tcPr>
          <w:p w14:paraId="582B5FC2" w14:textId="77777777" w:rsidR="00136A9C" w:rsidRPr="00143376" w:rsidRDefault="00603D1E" w:rsidP="00842E7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13058A25" w14:textId="77777777" w:rsidR="00136A9C" w:rsidRPr="00143376" w:rsidRDefault="00603D1E" w:rsidP="00842E7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569159CC" w14:textId="77777777" w:rsidR="00136A9C" w:rsidRPr="00143376" w:rsidRDefault="00603D1E" w:rsidP="00842E7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1842" w:type="dxa"/>
          </w:tcPr>
          <w:p w14:paraId="212ED555" w14:textId="77777777" w:rsidR="00136A9C" w:rsidRPr="00143376" w:rsidRDefault="00603D1E" w:rsidP="007F2689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136A9C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136A9C" w:rsidRPr="00143376" w14:paraId="63AA3C36" w14:textId="77777777" w:rsidTr="00D90B3E">
        <w:trPr>
          <w:cantSplit/>
          <w:trHeight w:val="397"/>
        </w:trPr>
        <w:tc>
          <w:tcPr>
            <w:tcW w:w="567" w:type="dxa"/>
          </w:tcPr>
          <w:p w14:paraId="471AF4ED" w14:textId="77777777" w:rsidR="00136A9C" w:rsidRPr="00143376" w:rsidRDefault="00136A9C" w:rsidP="00DE76AD">
            <w:pPr>
              <w:tabs>
                <w:tab w:val="left" w:pos="851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 w:rsidRPr="00143376">
              <w:rPr>
                <w:rFonts w:ascii="Arial" w:hAnsi="Arial"/>
                <w:position w:val="-2"/>
                <w:sz w:val="22"/>
                <w:szCs w:val="22"/>
              </w:rPr>
              <w:t>7d</w:t>
            </w:r>
          </w:p>
        </w:tc>
        <w:tc>
          <w:tcPr>
            <w:tcW w:w="3544" w:type="dxa"/>
          </w:tcPr>
          <w:p w14:paraId="70330F7F" w14:textId="77777777" w:rsidR="00136A9C" w:rsidRPr="00143376" w:rsidRDefault="00136A9C" w:rsidP="001F63E1">
            <w:pPr>
              <w:tabs>
                <w:tab w:val="left" w:pos="851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tjocklek på begränsningsvägg med motfyllning</w:t>
            </w:r>
          </w:p>
        </w:tc>
        <w:tc>
          <w:tcPr>
            <w:tcW w:w="709" w:type="dxa"/>
          </w:tcPr>
          <w:p w14:paraId="71E66E73" w14:textId="77777777" w:rsidR="00136A9C" w:rsidRPr="00143376" w:rsidRDefault="00136A9C" w:rsidP="001F63E1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hAnsi="Arial"/>
                <w:sz w:val="22"/>
                <w:szCs w:val="22"/>
              </w:rPr>
              <w:t>6:</w:t>
            </w:r>
            <w:r>
              <w:rPr>
                <w:rFonts w:ascii="Arial" w:hAnsi="Arial"/>
                <w:sz w:val="22"/>
                <w:szCs w:val="22"/>
              </w:rPr>
              <w:t>25</w:t>
            </w:r>
          </w:p>
        </w:tc>
        <w:tc>
          <w:tcPr>
            <w:tcW w:w="1276" w:type="dxa"/>
          </w:tcPr>
          <w:p w14:paraId="30282099" w14:textId="77777777" w:rsidR="00136A9C" w:rsidRPr="00143376" w:rsidRDefault="00603D1E" w:rsidP="009217E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0E7759F0" w14:textId="77777777" w:rsidR="00136A9C" w:rsidRPr="00143376" w:rsidRDefault="00603D1E" w:rsidP="009217E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13C20330" w14:textId="77777777" w:rsidR="00136A9C" w:rsidRPr="00143376" w:rsidRDefault="00603D1E" w:rsidP="009217E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1842" w:type="dxa"/>
          </w:tcPr>
          <w:p w14:paraId="1501085B" w14:textId="77777777" w:rsidR="00136A9C" w:rsidRPr="00143376" w:rsidRDefault="00603D1E" w:rsidP="007F2689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136A9C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136A9C" w:rsidRPr="00143376" w14:paraId="2240DCEE" w14:textId="77777777" w:rsidTr="00D90B3E">
        <w:trPr>
          <w:cantSplit/>
          <w:trHeight w:val="397"/>
        </w:trPr>
        <w:tc>
          <w:tcPr>
            <w:tcW w:w="567" w:type="dxa"/>
          </w:tcPr>
          <w:p w14:paraId="14D4C374" w14:textId="77777777" w:rsidR="00136A9C" w:rsidRPr="00143376" w:rsidRDefault="00136A9C" w:rsidP="00DE76AD">
            <w:pPr>
              <w:tabs>
                <w:tab w:val="left" w:pos="1134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 w:rsidRPr="00143376">
              <w:rPr>
                <w:rFonts w:ascii="Arial" w:hAnsi="Arial"/>
                <w:position w:val="-2"/>
                <w:sz w:val="22"/>
                <w:szCs w:val="22"/>
              </w:rPr>
              <w:t>7e</w:t>
            </w:r>
          </w:p>
        </w:tc>
        <w:tc>
          <w:tcPr>
            <w:tcW w:w="3544" w:type="dxa"/>
          </w:tcPr>
          <w:p w14:paraId="415AF8D4" w14:textId="77777777" w:rsidR="00136A9C" w:rsidRPr="00143376" w:rsidRDefault="00136A9C" w:rsidP="001F63E1">
            <w:pPr>
              <w:tabs>
                <w:tab w:val="left" w:pos="851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tjocklek på begränsningsvägg mot befintlig tegelvägg</w:t>
            </w:r>
          </w:p>
        </w:tc>
        <w:tc>
          <w:tcPr>
            <w:tcW w:w="709" w:type="dxa"/>
          </w:tcPr>
          <w:p w14:paraId="5A08C5FD" w14:textId="77777777" w:rsidR="00136A9C" w:rsidRPr="00143376" w:rsidRDefault="00136A9C" w:rsidP="001F63E1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hAnsi="Arial"/>
                <w:sz w:val="22"/>
                <w:szCs w:val="22"/>
              </w:rPr>
              <w:t>6:</w:t>
            </w:r>
            <w:r>
              <w:rPr>
                <w:rFonts w:ascii="Arial" w:hAnsi="Arial"/>
                <w:sz w:val="22"/>
                <w:szCs w:val="22"/>
              </w:rPr>
              <w:t>25</w:t>
            </w:r>
          </w:p>
        </w:tc>
        <w:tc>
          <w:tcPr>
            <w:tcW w:w="1276" w:type="dxa"/>
          </w:tcPr>
          <w:p w14:paraId="1DA0671C" w14:textId="77777777" w:rsidR="00136A9C" w:rsidRPr="00143376" w:rsidRDefault="00603D1E" w:rsidP="009217E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2DA05BBD" w14:textId="77777777" w:rsidR="00136A9C" w:rsidRPr="00143376" w:rsidRDefault="00603D1E" w:rsidP="009217E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7BEC2ED5" w14:textId="77777777" w:rsidR="00136A9C" w:rsidRPr="00143376" w:rsidRDefault="00603D1E" w:rsidP="009217E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1842" w:type="dxa"/>
          </w:tcPr>
          <w:p w14:paraId="2ECDA507" w14:textId="77777777" w:rsidR="00136A9C" w:rsidRPr="00143376" w:rsidRDefault="00603D1E" w:rsidP="007F2689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136A9C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136A9C" w:rsidRPr="00143376" w14:paraId="78795618" w14:textId="77777777" w:rsidTr="00D90B3E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14:paraId="2D6852B4" w14:textId="77777777" w:rsidR="00136A9C" w:rsidRPr="00143376" w:rsidRDefault="00136A9C" w:rsidP="00DE76AD">
            <w:pPr>
              <w:tabs>
                <w:tab w:val="left" w:pos="1134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 w:rsidRPr="00143376">
              <w:rPr>
                <w:rFonts w:ascii="Arial" w:hAnsi="Arial"/>
                <w:position w:val="-2"/>
                <w:sz w:val="22"/>
                <w:szCs w:val="22"/>
              </w:rPr>
              <w:t>7f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16399EBB" w14:textId="77777777" w:rsidR="00136A9C" w:rsidRPr="00143376" w:rsidRDefault="00136A9C" w:rsidP="001F63E1">
            <w:pPr>
              <w:tabs>
                <w:tab w:val="left" w:pos="851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tjocklek på begränsningsvägg mot befintlig betongvägg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B8B2F85" w14:textId="77777777" w:rsidR="00136A9C" w:rsidRPr="00143376" w:rsidRDefault="00136A9C" w:rsidP="001F63E1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hAnsi="Arial"/>
                <w:sz w:val="22"/>
                <w:szCs w:val="22"/>
              </w:rPr>
              <w:t>6:</w:t>
            </w:r>
            <w:r>
              <w:rPr>
                <w:rFonts w:ascii="Arial" w:hAnsi="Arial"/>
                <w:sz w:val="22"/>
                <w:szCs w:val="22"/>
              </w:rPr>
              <w:t>25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5AAD502" w14:textId="77777777" w:rsidR="00136A9C" w:rsidRPr="00143376" w:rsidRDefault="00603D1E" w:rsidP="009217E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65BAA9CE" w14:textId="77777777" w:rsidR="00136A9C" w:rsidRPr="00143376" w:rsidRDefault="00603D1E" w:rsidP="009217E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45113C3F" w14:textId="77777777" w:rsidR="00136A9C" w:rsidRPr="00143376" w:rsidRDefault="00603D1E" w:rsidP="009217E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414112C1" w14:textId="77777777" w:rsidR="00136A9C" w:rsidRPr="00143376" w:rsidRDefault="00603D1E" w:rsidP="007F2689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136A9C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136A9C" w:rsidRPr="00143376" w14:paraId="3364682C" w14:textId="77777777" w:rsidTr="00D90B3E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14:paraId="61E8CAB5" w14:textId="77777777" w:rsidR="00136A9C" w:rsidRPr="00143376" w:rsidRDefault="00136A9C" w:rsidP="00DE76AD">
            <w:pPr>
              <w:tabs>
                <w:tab w:val="left" w:pos="1134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7g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3AB5627D" w14:textId="77777777" w:rsidR="00136A9C" w:rsidRPr="00143376" w:rsidRDefault="00136A9C" w:rsidP="001F63E1">
            <w:pPr>
              <w:tabs>
                <w:tab w:val="left" w:pos="1134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tjocklek gemensam vägg mellan två skyddsrum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B901BFE" w14:textId="77777777" w:rsidR="00136A9C" w:rsidRPr="00143376" w:rsidRDefault="00136A9C" w:rsidP="00DE76AD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6:25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28EBD29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78FB9838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670BA3BD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44956C31" w14:textId="77777777" w:rsidR="00136A9C" w:rsidRPr="00143376" w:rsidRDefault="00603D1E" w:rsidP="007F2689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136A9C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136A9C" w:rsidRPr="00143376" w14:paraId="0647B9CA" w14:textId="77777777" w:rsidTr="00D90B3E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14:paraId="2DFD27B1" w14:textId="77777777" w:rsidR="00136A9C" w:rsidRPr="00143376" w:rsidRDefault="00136A9C" w:rsidP="00DE76AD">
            <w:pPr>
              <w:tabs>
                <w:tab w:val="left" w:pos="1134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7h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63E8849F" w14:textId="77777777" w:rsidR="00136A9C" w:rsidRPr="00143376" w:rsidRDefault="00136A9C" w:rsidP="001F63E1">
            <w:pPr>
              <w:tabs>
                <w:tab w:val="left" w:pos="1134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tjocklek innervägg i skyddsrum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A34A100" w14:textId="77777777" w:rsidR="00136A9C" w:rsidRPr="00143376" w:rsidRDefault="00136A9C" w:rsidP="00DE76AD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6:25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01163A8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3628D1AA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570031FC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3D8A861C" w14:textId="77777777" w:rsidR="00136A9C" w:rsidRPr="00143376" w:rsidRDefault="00603D1E" w:rsidP="007F2689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136A9C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136A9C" w:rsidRPr="00143376" w14:paraId="250D96EB" w14:textId="77777777" w:rsidTr="00D90B3E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14:paraId="08AF3727" w14:textId="77777777" w:rsidR="00136A9C" w:rsidRPr="00143376" w:rsidRDefault="00136A9C" w:rsidP="00DE76AD">
            <w:pPr>
              <w:tabs>
                <w:tab w:val="left" w:pos="1134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7i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44E3928F" w14:textId="77777777" w:rsidR="00136A9C" w:rsidRPr="00143376" w:rsidRDefault="00136A9C" w:rsidP="001F63E1">
            <w:pPr>
              <w:tabs>
                <w:tab w:val="left" w:pos="1134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tjocklek bärande vägg i förstärkt utrymningsväg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97A450C" w14:textId="77777777" w:rsidR="00136A9C" w:rsidRPr="00143376" w:rsidRDefault="00136A9C" w:rsidP="001F63E1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6:25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2B7DA0B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32349510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26476214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1B8A55E3" w14:textId="77777777" w:rsidR="00136A9C" w:rsidRPr="00143376" w:rsidRDefault="00603D1E" w:rsidP="007F2689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136A9C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136A9C" w:rsidRPr="00143376" w14:paraId="7DA00F72" w14:textId="77777777" w:rsidTr="00D90B3E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14:paraId="15638AB8" w14:textId="77777777" w:rsidR="00136A9C" w:rsidRPr="00143376" w:rsidRDefault="00136A9C" w:rsidP="00DE76AD">
            <w:pPr>
              <w:tabs>
                <w:tab w:val="left" w:pos="1134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7j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26CD640D" w14:textId="77777777" w:rsidR="00136A9C" w:rsidRPr="00143376" w:rsidRDefault="00136A9C" w:rsidP="001F63E1">
            <w:pPr>
              <w:tabs>
                <w:tab w:val="left" w:pos="1134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tjocklek skyddande konstruktion vid farlig vara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0840AD5" w14:textId="77777777" w:rsidR="00136A9C" w:rsidRPr="00143376" w:rsidRDefault="00136A9C" w:rsidP="00DE76AD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5:12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4A06B7D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294879A5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5C6F839C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3D18DB41" w14:textId="77777777" w:rsidR="00136A9C" w:rsidRPr="00143376" w:rsidRDefault="00603D1E" w:rsidP="007F2689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136A9C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136A9C" w:rsidRPr="00143376" w14:paraId="3AF78E6D" w14:textId="77777777" w:rsidTr="00D90B3E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14:paraId="007D8985" w14:textId="77777777" w:rsidR="00136A9C" w:rsidRPr="00143376" w:rsidRDefault="00136A9C" w:rsidP="00DE76AD">
            <w:pPr>
              <w:tabs>
                <w:tab w:val="left" w:pos="1134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7k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6B116597" w14:textId="77777777" w:rsidR="00136A9C" w:rsidRPr="00143376" w:rsidRDefault="00136A9C" w:rsidP="001F63E1">
            <w:pPr>
              <w:tabs>
                <w:tab w:val="left" w:pos="1134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ej avkortning av fältarmering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5734D7E" w14:textId="77777777" w:rsidR="00136A9C" w:rsidRPr="00143376" w:rsidRDefault="00136A9C" w:rsidP="00DE76AD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6:41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3708E8E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10197E68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3D1324B0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227343AA" w14:textId="77777777" w:rsidR="00136A9C" w:rsidRPr="00143376" w:rsidRDefault="00603D1E" w:rsidP="007F2689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136A9C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136A9C" w:rsidRPr="00143376" w14:paraId="097DA2AB" w14:textId="77777777" w:rsidTr="00D90B3E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14:paraId="461FB1E1" w14:textId="77777777" w:rsidR="00136A9C" w:rsidRPr="00143376" w:rsidRDefault="00136A9C" w:rsidP="00DE76AD">
            <w:pPr>
              <w:tabs>
                <w:tab w:val="left" w:pos="1134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7l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48F7ED1D" w14:textId="77777777" w:rsidR="00136A9C" w:rsidRPr="00143376" w:rsidRDefault="00136A9C" w:rsidP="001F63E1">
            <w:pPr>
              <w:tabs>
                <w:tab w:val="left" w:pos="1134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största avstånd mellan parallella stänger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A504C59" w14:textId="77777777" w:rsidR="00136A9C" w:rsidRPr="00143376" w:rsidRDefault="00136A9C" w:rsidP="00DE76AD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6:25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58DD1DE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4CB8FBD4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6FA1C71C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2C6067DF" w14:textId="77777777" w:rsidR="00136A9C" w:rsidRPr="00143376" w:rsidRDefault="00603D1E" w:rsidP="007F2689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136A9C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136A9C" w:rsidRPr="00143376" w14:paraId="3B62501C" w14:textId="77777777" w:rsidTr="00D90B3E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14:paraId="33D626A1" w14:textId="77777777" w:rsidR="00136A9C" w:rsidRPr="00143376" w:rsidRDefault="00136A9C" w:rsidP="00DE76AD">
            <w:pPr>
              <w:tabs>
                <w:tab w:val="left" w:pos="1134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7m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3994C448" w14:textId="77777777" w:rsidR="00136A9C" w:rsidRPr="00143376" w:rsidRDefault="00136A9C" w:rsidP="001F63E1">
            <w:pPr>
              <w:tabs>
                <w:tab w:val="left" w:pos="1134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minsta skarvlängd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B3AD72C" w14:textId="77777777" w:rsidR="00136A9C" w:rsidRPr="00143376" w:rsidRDefault="00136A9C" w:rsidP="001F63E1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6:41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B5D84BB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0DB9DA4B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2DF8395A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26BCFDD3" w14:textId="77777777" w:rsidR="00136A9C" w:rsidRPr="00143376" w:rsidRDefault="00603D1E" w:rsidP="007F2689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136A9C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136A9C" w:rsidRPr="00143376" w14:paraId="3856F781" w14:textId="77777777" w:rsidTr="00D90B3E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14:paraId="45A80E73" w14:textId="77777777" w:rsidR="00136A9C" w:rsidRPr="00143376" w:rsidRDefault="00136A9C" w:rsidP="00DE76AD">
            <w:pPr>
              <w:tabs>
                <w:tab w:val="left" w:pos="1134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7n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5B3F282B" w14:textId="77777777" w:rsidR="00136A9C" w:rsidRPr="00143376" w:rsidRDefault="00136A9C" w:rsidP="001F63E1">
            <w:pPr>
              <w:tabs>
                <w:tab w:val="left" w:pos="1134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armering anslutningar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0F4E406" w14:textId="77777777" w:rsidR="00136A9C" w:rsidRPr="00143376" w:rsidRDefault="00136A9C" w:rsidP="001F63E1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6:42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DDC6AF5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3C001C5C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6B4CC9DD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7BE91852" w14:textId="77777777" w:rsidR="00136A9C" w:rsidRPr="00143376" w:rsidRDefault="00603D1E" w:rsidP="007F2689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136A9C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136A9C" w:rsidRPr="00143376" w14:paraId="496EB393" w14:textId="77777777" w:rsidTr="00D90B3E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14:paraId="7B61D11F" w14:textId="77777777" w:rsidR="00136A9C" w:rsidRPr="00143376" w:rsidRDefault="00136A9C" w:rsidP="00DE76AD">
            <w:pPr>
              <w:tabs>
                <w:tab w:val="left" w:pos="1134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7o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72A09A7B" w14:textId="77777777" w:rsidR="00136A9C" w:rsidRPr="00143376" w:rsidRDefault="00136A9C" w:rsidP="001F63E1">
            <w:pPr>
              <w:tabs>
                <w:tab w:val="left" w:pos="1134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maximal andel skarvade dragna stänger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6534338" w14:textId="77777777" w:rsidR="00136A9C" w:rsidRPr="00143376" w:rsidRDefault="00136A9C" w:rsidP="001F63E1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6:41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346696D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0F474947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3CD2D1A1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7EC0E719" w14:textId="77777777" w:rsidR="00136A9C" w:rsidRPr="00143376" w:rsidRDefault="00603D1E" w:rsidP="007F2689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136A9C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136A9C" w:rsidRPr="00143376" w14:paraId="1EC72FEF" w14:textId="77777777" w:rsidTr="00D90B3E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14:paraId="36EBF43B" w14:textId="77777777" w:rsidR="00136A9C" w:rsidRPr="00143376" w:rsidRDefault="00136A9C" w:rsidP="00DE76AD">
            <w:pPr>
              <w:tabs>
                <w:tab w:val="left" w:pos="1134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7p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15054F82" w14:textId="77777777" w:rsidR="00136A9C" w:rsidRPr="00143376" w:rsidRDefault="00136A9C" w:rsidP="001F63E1">
            <w:pPr>
              <w:tabs>
                <w:tab w:val="left" w:pos="1134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armeringsutformning vid anslutning till stigschakt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7C7DA10" w14:textId="77777777" w:rsidR="00136A9C" w:rsidRPr="00143376" w:rsidRDefault="00136A9C" w:rsidP="00DE76AD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6:42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9055542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7CA4765A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4C5D4F6F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32BD2F2A" w14:textId="77777777" w:rsidR="00136A9C" w:rsidRPr="00143376" w:rsidRDefault="00603D1E" w:rsidP="007F2689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136A9C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136A9C" w:rsidRPr="00143376" w14:paraId="6BFAF755" w14:textId="77777777" w:rsidTr="00D90B3E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14:paraId="5A8696D9" w14:textId="77777777" w:rsidR="00136A9C" w:rsidRPr="00143376" w:rsidRDefault="00136A9C" w:rsidP="00DE76AD">
            <w:pPr>
              <w:tabs>
                <w:tab w:val="left" w:pos="1134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7q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7855F76B" w14:textId="77777777" w:rsidR="00136A9C" w:rsidRPr="00143376" w:rsidRDefault="00136A9C" w:rsidP="001F63E1">
            <w:pPr>
              <w:tabs>
                <w:tab w:val="left" w:pos="1134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total armeringsarea runt öppningar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501B5FD" w14:textId="77777777" w:rsidR="00136A9C" w:rsidRPr="00143376" w:rsidRDefault="00136A9C" w:rsidP="00DE76AD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6:24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DAF76F5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4F73A338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22496BE5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75BCEDC8" w14:textId="77777777" w:rsidR="00136A9C" w:rsidRPr="00143376" w:rsidRDefault="00603D1E" w:rsidP="007F2689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136A9C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136A9C" w:rsidRPr="00143376" w14:paraId="207998A3" w14:textId="77777777" w:rsidTr="00D90B3E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14:paraId="15EF6474" w14:textId="77777777" w:rsidR="00136A9C" w:rsidRPr="00143376" w:rsidRDefault="00136A9C" w:rsidP="00DE76AD">
            <w:pPr>
              <w:tabs>
                <w:tab w:val="left" w:pos="1134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7r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1BED7143" w14:textId="77777777" w:rsidR="00136A9C" w:rsidRPr="00143376" w:rsidRDefault="00136A9C" w:rsidP="00846597">
            <w:pPr>
              <w:tabs>
                <w:tab w:val="left" w:pos="1134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gjutfogar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F1ED6E0" w14:textId="77777777" w:rsidR="00136A9C" w:rsidRPr="00143376" w:rsidRDefault="00136A9C" w:rsidP="00846597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6:43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D2650C6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21F5B072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697ECA32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401FD6A0" w14:textId="77777777" w:rsidR="00136A9C" w:rsidRPr="00143376" w:rsidRDefault="00603D1E" w:rsidP="007F2689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136A9C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136A9C" w:rsidRPr="00143376" w14:paraId="253802FE" w14:textId="77777777" w:rsidTr="00D90B3E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14:paraId="73E156E4" w14:textId="77777777" w:rsidR="00136A9C" w:rsidRPr="00143376" w:rsidRDefault="00136A9C" w:rsidP="00DE76AD">
            <w:pPr>
              <w:tabs>
                <w:tab w:val="left" w:pos="1134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7s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26CF5314" w14:textId="77777777" w:rsidR="00136A9C" w:rsidRPr="00143376" w:rsidRDefault="00136A9C" w:rsidP="00846597">
            <w:pPr>
              <w:tabs>
                <w:tab w:val="left" w:pos="1134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placering av fog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AB2EF9E" w14:textId="77777777" w:rsidR="00136A9C" w:rsidRPr="00143376" w:rsidRDefault="00136A9C" w:rsidP="00846597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6:43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D9F79EF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2A159147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18732743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14B60059" w14:textId="77777777" w:rsidR="00136A9C" w:rsidRPr="00143376" w:rsidRDefault="00603D1E" w:rsidP="007F2689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136A9C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136A9C" w:rsidRPr="00143376" w14:paraId="06E60E3A" w14:textId="77777777" w:rsidTr="00D90B3E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14:paraId="70D787A3" w14:textId="77777777" w:rsidR="00136A9C" w:rsidRPr="00143376" w:rsidRDefault="00136A9C" w:rsidP="00DE76AD">
            <w:pPr>
              <w:tabs>
                <w:tab w:val="left" w:pos="1134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7t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177B6F5B" w14:textId="77777777" w:rsidR="00136A9C" w:rsidRPr="00143376" w:rsidRDefault="00136A9C" w:rsidP="00846597">
            <w:pPr>
              <w:tabs>
                <w:tab w:val="left" w:pos="1134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ej rörelsefog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56BA257" w14:textId="77777777" w:rsidR="00136A9C" w:rsidRPr="00143376" w:rsidRDefault="00136A9C" w:rsidP="00846597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6:43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D3FCADB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53561916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290D3F8E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7C4BE6E6" w14:textId="77777777" w:rsidR="00136A9C" w:rsidRPr="00143376" w:rsidRDefault="00603D1E" w:rsidP="007F2689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136A9C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136A9C" w:rsidRPr="00143376" w14:paraId="19038297" w14:textId="77777777" w:rsidTr="00D90B3E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14:paraId="42BC8689" w14:textId="77777777" w:rsidR="00136A9C" w:rsidRPr="00143376" w:rsidRDefault="00136A9C" w:rsidP="00DE76AD">
            <w:pPr>
              <w:tabs>
                <w:tab w:val="left" w:pos="1134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7u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558209D7" w14:textId="77777777" w:rsidR="00136A9C" w:rsidRPr="00143376" w:rsidRDefault="00136A9C" w:rsidP="00846597">
            <w:pPr>
              <w:tabs>
                <w:tab w:val="left" w:pos="1134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armering i fog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8C04F4C" w14:textId="77777777" w:rsidR="00136A9C" w:rsidRPr="00143376" w:rsidRDefault="00136A9C" w:rsidP="00846597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6:43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4AF20C8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4D894A09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26EA09A5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7B80D8A1" w14:textId="77777777" w:rsidR="00136A9C" w:rsidRPr="00143376" w:rsidRDefault="00603D1E" w:rsidP="007F2689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136A9C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136A9C" w:rsidRPr="00143376" w14:paraId="2D8C7CF5" w14:textId="77777777" w:rsidTr="00D90B3E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14:paraId="36B59620" w14:textId="77777777" w:rsidR="00136A9C" w:rsidRPr="00143376" w:rsidRDefault="00136A9C" w:rsidP="00DE76AD">
            <w:pPr>
              <w:tabs>
                <w:tab w:val="left" w:pos="1134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7v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6F4D1719" w14:textId="77777777" w:rsidR="00136A9C" w:rsidRPr="00143376" w:rsidRDefault="00136A9C" w:rsidP="001F63E1">
            <w:pPr>
              <w:tabs>
                <w:tab w:val="left" w:pos="1134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förtagning för takplatta alternativt ökad armering i fog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B7C133D" w14:textId="77777777" w:rsidR="00136A9C" w:rsidRPr="00143376" w:rsidRDefault="00136A9C" w:rsidP="00DE76AD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6:43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1FB006C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754C1369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02919DBB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275CC8B5" w14:textId="77777777" w:rsidR="00136A9C" w:rsidRPr="00143376" w:rsidRDefault="00603D1E" w:rsidP="007F2689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136A9C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136A9C" w:rsidRPr="00143376" w14:paraId="306D329F" w14:textId="77777777" w:rsidTr="00D90B3E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14:paraId="01A28C23" w14:textId="77777777" w:rsidR="00136A9C" w:rsidRPr="00143376" w:rsidRDefault="00136A9C" w:rsidP="00DE76AD">
            <w:pPr>
              <w:tabs>
                <w:tab w:val="left" w:pos="1134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7x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53E6D8FB" w14:textId="77777777" w:rsidR="00136A9C" w:rsidRPr="00143376" w:rsidRDefault="00136A9C" w:rsidP="001F63E1">
            <w:pPr>
              <w:tabs>
                <w:tab w:val="left" w:pos="1134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pelare</w:t>
            </w:r>
            <w:r w:rsidR="00AC0906">
              <w:rPr>
                <w:rFonts w:ascii="Arial" w:hAnsi="Arial"/>
                <w:sz w:val="22"/>
                <w:szCs w:val="22"/>
              </w:rPr>
              <w:t xml:space="preserve"> enligt bilaga E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A1EECD9" w14:textId="77777777" w:rsidR="00136A9C" w:rsidRPr="00143376" w:rsidRDefault="00136A9C" w:rsidP="00DE76AD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6:24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F713A10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65CD73F7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15E6CA30" w14:textId="77777777" w:rsidR="00136A9C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6A9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136A9C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51E745CA" w14:textId="77777777" w:rsidR="00136A9C" w:rsidRPr="00143376" w:rsidRDefault="00603D1E" w:rsidP="007F2689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136A9C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AC0906" w:rsidRPr="00143376" w14:paraId="39D3E9CE" w14:textId="77777777" w:rsidTr="00D90B3E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14:paraId="683BC83D" w14:textId="77777777" w:rsidR="00AC0906" w:rsidRDefault="00AC0906" w:rsidP="00DE76AD">
            <w:pPr>
              <w:tabs>
                <w:tab w:val="left" w:pos="1134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7y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587DBB21" w14:textId="77777777" w:rsidR="00AC0906" w:rsidRDefault="00AC0906" w:rsidP="001F63E1">
            <w:pPr>
              <w:tabs>
                <w:tab w:val="left" w:pos="1134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betongpelare alternativt fasta stålpelare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A80BB33" w14:textId="77777777" w:rsidR="00AC0906" w:rsidRDefault="00AC0906" w:rsidP="00DE76AD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6:25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79A880A" w14:textId="77777777" w:rsidR="00AC0906" w:rsidRPr="00143376" w:rsidRDefault="00603D1E" w:rsidP="007C4B7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2E61D2C8" w14:textId="77777777" w:rsidR="00AC0906" w:rsidRPr="00143376" w:rsidRDefault="00603D1E" w:rsidP="007C4B7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79E012C0" w14:textId="77777777" w:rsidR="00AC0906" w:rsidRPr="00143376" w:rsidRDefault="00603D1E" w:rsidP="007C4B7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243C569F" w14:textId="77777777" w:rsidR="00AC0906" w:rsidRPr="00143376" w:rsidRDefault="00603D1E" w:rsidP="007F2689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AC0906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AC0906" w:rsidRPr="00143376" w14:paraId="60F334FF" w14:textId="77777777" w:rsidTr="00D90B3E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14:paraId="11BD47B9" w14:textId="77777777" w:rsidR="00AC0906" w:rsidRDefault="00AC0906" w:rsidP="00DE76AD">
            <w:pPr>
              <w:tabs>
                <w:tab w:val="left" w:pos="1134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7z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25754D6A" w14:textId="77777777" w:rsidR="00AC0906" w:rsidRDefault="00AC0906" w:rsidP="001F63E1">
            <w:pPr>
              <w:tabs>
                <w:tab w:val="left" w:pos="1134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ökad armering vid mötande slingor i innerhörn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027A0BE" w14:textId="77777777" w:rsidR="00AC0906" w:rsidRDefault="00AC0906" w:rsidP="00DE76AD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6:42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B4E6C92" w14:textId="77777777" w:rsidR="00AC0906" w:rsidRPr="00143376" w:rsidRDefault="00603D1E" w:rsidP="007C4B7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7AA7E4D1" w14:textId="77777777" w:rsidR="00AC0906" w:rsidRPr="00143376" w:rsidRDefault="00603D1E" w:rsidP="007C4B7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16022695" w14:textId="77777777" w:rsidR="00AC0906" w:rsidRPr="00143376" w:rsidRDefault="00603D1E" w:rsidP="007C4B7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6B8ED0F5" w14:textId="77777777" w:rsidR="00AC0906" w:rsidRPr="00143376" w:rsidRDefault="00603D1E" w:rsidP="007F2689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AC0906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AC0906" w:rsidRPr="00143376" w14:paraId="482AA9B2" w14:textId="77777777" w:rsidTr="00D90B3E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14:paraId="6D450D59" w14:textId="77777777" w:rsidR="00AC0906" w:rsidRPr="00143376" w:rsidRDefault="00AC0906" w:rsidP="00DE76AD">
            <w:pPr>
              <w:tabs>
                <w:tab w:val="left" w:pos="1134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7å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0D1E130F" w14:textId="77777777" w:rsidR="00AC0906" w:rsidRPr="00143376" w:rsidRDefault="00AC0906" w:rsidP="001F63E1">
            <w:pPr>
              <w:tabs>
                <w:tab w:val="left" w:pos="1134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avstånd mellan öppningar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5CDE683" w14:textId="77777777" w:rsidR="00AC0906" w:rsidRPr="00143376" w:rsidRDefault="00AC0906" w:rsidP="00DE76AD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6:31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711150B" w14:textId="77777777" w:rsidR="00AC0906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45611E96" w14:textId="77777777" w:rsidR="00AC0906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39DF474B" w14:textId="77777777" w:rsidR="00AC0906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45BEEA2D" w14:textId="77777777" w:rsidR="00AC0906" w:rsidRPr="00143376" w:rsidRDefault="00603D1E" w:rsidP="007F2689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AC0906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AC0906" w:rsidRPr="00143376" w14:paraId="60BC0CC3" w14:textId="77777777" w:rsidTr="00D90B3E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14:paraId="27BCFA57" w14:textId="77777777" w:rsidR="00AC0906" w:rsidRPr="00143376" w:rsidRDefault="00AC0906" w:rsidP="00DE76AD">
            <w:pPr>
              <w:tabs>
                <w:tab w:val="left" w:pos="1134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7ä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17DCABEE" w14:textId="77777777" w:rsidR="00AC0906" w:rsidRPr="00143376" w:rsidRDefault="00AC0906" w:rsidP="001F63E1">
            <w:pPr>
              <w:tabs>
                <w:tab w:val="left" w:pos="1134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avstånd mellan öppning och vägghörn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7BC9884" w14:textId="77777777" w:rsidR="00AC0906" w:rsidRPr="00143376" w:rsidRDefault="00AC0906" w:rsidP="00DE76AD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6:31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933A544" w14:textId="77777777" w:rsidR="00AC0906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7D580D12" w14:textId="77777777" w:rsidR="00AC0906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35FA76E8" w14:textId="77777777" w:rsidR="00AC0906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64B0766C" w14:textId="77777777" w:rsidR="00AC0906" w:rsidRPr="00143376" w:rsidRDefault="00603D1E" w:rsidP="007F2689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AC0906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AC0906" w:rsidRPr="00143376" w14:paraId="337F4ED5" w14:textId="77777777" w:rsidTr="00D90B3E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14:paraId="29427486" w14:textId="77777777" w:rsidR="00AC0906" w:rsidRPr="00143376" w:rsidRDefault="00AC0906" w:rsidP="00DE76AD">
            <w:pPr>
              <w:tabs>
                <w:tab w:val="left" w:pos="1134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7ö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757D10CB" w14:textId="77777777" w:rsidR="00AC0906" w:rsidRPr="00143376" w:rsidRDefault="00AC0906" w:rsidP="001F63E1">
            <w:pPr>
              <w:tabs>
                <w:tab w:val="left" w:pos="1134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ingjutningsgods till karmar m.m. till öppningar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9FA2CF6" w14:textId="77777777" w:rsidR="00AC0906" w:rsidRPr="00143376" w:rsidRDefault="00AC0906" w:rsidP="00DE76AD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6:31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D9BC4E3" w14:textId="77777777" w:rsidR="00AC0906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0BDD2B69" w14:textId="77777777" w:rsidR="00AC0906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3ED700D5" w14:textId="77777777" w:rsidR="00AC0906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5947D33A" w14:textId="77777777" w:rsidR="00AC0906" w:rsidRPr="00143376" w:rsidRDefault="00603D1E" w:rsidP="007F2689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AC0906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AC0906" w:rsidRPr="00143376" w14:paraId="70393DEB" w14:textId="77777777" w:rsidTr="00D90B3E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14:paraId="36001766" w14:textId="77777777" w:rsidR="00AC0906" w:rsidRPr="00143376" w:rsidRDefault="00AC0906" w:rsidP="00DE76AD">
            <w:pPr>
              <w:tabs>
                <w:tab w:val="left" w:pos="1134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7aa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3C8E6B9D" w14:textId="77777777" w:rsidR="00AC0906" w:rsidRPr="00143376" w:rsidRDefault="00AC0906" w:rsidP="001F63E1">
            <w:pPr>
              <w:tabs>
                <w:tab w:val="left" w:pos="1134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ingjutna alternativt inborrade infästningar för t.ex. stegar, radiatorer, ventilationsaggregat, toalettutrymmen och kvarsittande utrustning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EC32B6B" w14:textId="77777777" w:rsidR="00AC0906" w:rsidRPr="00143376" w:rsidRDefault="00AC0906" w:rsidP="00DE76AD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6:26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065895A" w14:textId="77777777" w:rsidR="00AC0906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32532799" w14:textId="77777777" w:rsidR="00AC0906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3B22F39F" w14:textId="77777777" w:rsidR="00AC0906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46E8E8D6" w14:textId="77777777" w:rsidR="00AC0906" w:rsidRPr="00143376" w:rsidRDefault="00603D1E" w:rsidP="007F2689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AC0906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AC0906" w:rsidRPr="00143376" w14:paraId="64B71D82" w14:textId="77777777" w:rsidTr="00D90B3E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14:paraId="5F095AF4" w14:textId="77777777" w:rsidR="00AC0906" w:rsidRPr="00143376" w:rsidRDefault="00AC0906" w:rsidP="00AC0906">
            <w:pPr>
              <w:tabs>
                <w:tab w:val="left" w:pos="1134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7ab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04F322C7" w14:textId="77777777" w:rsidR="00A43DD0" w:rsidRPr="00143376" w:rsidRDefault="00AC0906" w:rsidP="001F63E1">
            <w:pPr>
              <w:tabs>
                <w:tab w:val="left" w:pos="1134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ingjutningsgods för uteluftskanal</w:t>
            </w:r>
            <w:r w:rsidR="00A43DD0">
              <w:rPr>
                <w:rFonts w:ascii="Arial" w:hAnsi="Arial"/>
                <w:sz w:val="22"/>
                <w:szCs w:val="22"/>
              </w:rPr>
              <w:t xml:space="preserve"> placeras max 2000 mm över golv och 500 mm från centrumlinje fläktaggregat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E89E17D" w14:textId="77777777" w:rsidR="00AC0906" w:rsidRPr="00143376" w:rsidRDefault="00AC0906" w:rsidP="00DE76AD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7:12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A9C7744" w14:textId="77777777" w:rsidR="00AC0906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2F98331C" w14:textId="77777777" w:rsidR="00AC0906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7CED96FB" w14:textId="77777777" w:rsidR="00AC0906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41C604E8" w14:textId="77777777" w:rsidR="00AC0906" w:rsidRPr="00143376" w:rsidRDefault="00603D1E" w:rsidP="007F2689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AC0906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AC0906" w:rsidRPr="00143376" w14:paraId="4166C331" w14:textId="77777777" w:rsidTr="00D90B3E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14:paraId="5FF3ED46" w14:textId="77777777" w:rsidR="00AC0906" w:rsidRPr="00143376" w:rsidRDefault="00AC0906" w:rsidP="00DE76AD">
            <w:pPr>
              <w:tabs>
                <w:tab w:val="left" w:pos="1134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7ac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2BE28999" w14:textId="77777777" w:rsidR="00AC0906" w:rsidRPr="00143376" w:rsidRDefault="00AC0906" w:rsidP="001F63E1">
            <w:pPr>
              <w:tabs>
                <w:tab w:val="left" w:pos="1134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ingjutningsgods för övertrycks-ventiler, antal och placering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CC56D07" w14:textId="77777777" w:rsidR="00AC0906" w:rsidRPr="00143376" w:rsidRDefault="00AC0906" w:rsidP="00DE76AD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7:14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CF47318" w14:textId="77777777" w:rsidR="00AC0906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38F0397C" w14:textId="77777777" w:rsidR="00AC0906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72DA14BF" w14:textId="77777777" w:rsidR="00AC0906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335AE743" w14:textId="77777777" w:rsidR="00AC0906" w:rsidRPr="00143376" w:rsidRDefault="00603D1E" w:rsidP="007F2689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AC0906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AC0906" w:rsidRPr="00143376" w14:paraId="2D7040B4" w14:textId="77777777" w:rsidTr="00D90B3E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14:paraId="1E5AFE14" w14:textId="77777777" w:rsidR="00AC0906" w:rsidRPr="00143376" w:rsidRDefault="00AC0906" w:rsidP="00DE76AD">
            <w:pPr>
              <w:tabs>
                <w:tab w:val="left" w:pos="1134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7ad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23D1FF7D" w14:textId="77777777" w:rsidR="00AC0906" w:rsidRPr="00143376" w:rsidRDefault="00AC0906" w:rsidP="001F63E1">
            <w:pPr>
              <w:tabs>
                <w:tab w:val="left" w:pos="1134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ingjutna rörledningar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A43170E" w14:textId="77777777" w:rsidR="00AC0906" w:rsidRPr="00143376" w:rsidRDefault="00AC0906" w:rsidP="00DE76AD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6:44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AD85A37" w14:textId="77777777" w:rsidR="00AC0906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2909B990" w14:textId="77777777" w:rsidR="00AC0906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75208B06" w14:textId="77777777" w:rsidR="00AC0906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7C824A7B" w14:textId="77777777" w:rsidR="00AC0906" w:rsidRPr="00143376" w:rsidRDefault="00603D1E" w:rsidP="007F2689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AC0906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AC0906" w:rsidRPr="00143376" w14:paraId="1E8BB386" w14:textId="77777777" w:rsidTr="00D90B3E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14:paraId="466F0225" w14:textId="77777777" w:rsidR="00AC0906" w:rsidRPr="00143376" w:rsidRDefault="00AC0906" w:rsidP="00DE76AD">
            <w:pPr>
              <w:tabs>
                <w:tab w:val="left" w:pos="1134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7ae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2BB22D98" w14:textId="77777777" w:rsidR="00AC0906" w:rsidRPr="00143376" w:rsidRDefault="00AC0906" w:rsidP="001F63E1">
            <w:pPr>
              <w:tabs>
                <w:tab w:val="left" w:pos="1134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genomföringar för rör, utförande och s-avstånd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D8BE620" w14:textId="77777777" w:rsidR="00AC0906" w:rsidRPr="00143376" w:rsidRDefault="00AC0906" w:rsidP="00DE76AD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7:21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B084586" w14:textId="77777777" w:rsidR="00AC0906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775FEEBB" w14:textId="77777777" w:rsidR="00AC0906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36567FF5" w14:textId="77777777" w:rsidR="00AC0906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2F77B5F1" w14:textId="77777777" w:rsidR="00AC0906" w:rsidRPr="00143376" w:rsidRDefault="00603D1E" w:rsidP="007F2689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AC0906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AC0906" w:rsidRPr="00143376" w14:paraId="1898EA08" w14:textId="77777777" w:rsidTr="00D90B3E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14:paraId="7072CE67" w14:textId="77777777" w:rsidR="00AC0906" w:rsidRPr="00143376" w:rsidRDefault="00AC0906" w:rsidP="00DE76AD">
            <w:pPr>
              <w:tabs>
                <w:tab w:val="left" w:pos="1134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7af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7F65447E" w14:textId="77777777" w:rsidR="00AC0906" w:rsidRPr="00143376" w:rsidRDefault="00AC0906" w:rsidP="00846597">
            <w:pPr>
              <w:tabs>
                <w:tab w:val="left" w:pos="1134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genomföringar för el, utförande och s-avstånd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B01985F" w14:textId="77777777" w:rsidR="00AC0906" w:rsidRPr="00143376" w:rsidRDefault="00AC0906" w:rsidP="00846597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7:31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73F656E" w14:textId="77777777" w:rsidR="00AC0906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1622FC9D" w14:textId="77777777" w:rsidR="00AC0906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5741C9BB" w14:textId="77777777" w:rsidR="00AC0906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11E4FBB4" w14:textId="77777777" w:rsidR="00AC0906" w:rsidRPr="00143376" w:rsidRDefault="00603D1E" w:rsidP="007F2689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AC0906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AC0906" w:rsidRPr="00143376" w14:paraId="2E7402D5" w14:textId="77777777" w:rsidTr="00D90B3E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14:paraId="3D56ECE1" w14:textId="77777777" w:rsidR="00AC0906" w:rsidRPr="00143376" w:rsidRDefault="00AC0906" w:rsidP="00DE76AD">
            <w:pPr>
              <w:tabs>
                <w:tab w:val="left" w:pos="1134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7ag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4ACA4183" w14:textId="77777777" w:rsidR="00AC0906" w:rsidRPr="00143376" w:rsidRDefault="00AC0906" w:rsidP="00846597">
            <w:pPr>
              <w:tabs>
                <w:tab w:val="left" w:pos="1134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genomföringar för antenn och tele, utförande och s-avstånd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C402D42" w14:textId="77777777" w:rsidR="00AC0906" w:rsidRPr="00143376" w:rsidRDefault="00AC0906" w:rsidP="00846597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7:33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51521AE" w14:textId="77777777" w:rsidR="00AC0906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26B9EED9" w14:textId="77777777" w:rsidR="00AC0906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460CBE1E" w14:textId="77777777" w:rsidR="00AC0906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71E66315" w14:textId="77777777" w:rsidR="00AC0906" w:rsidRPr="00143376" w:rsidRDefault="00603D1E" w:rsidP="007F2689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AC0906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AC0906" w:rsidRPr="00143376" w14:paraId="6886229C" w14:textId="77777777" w:rsidTr="00D90B3E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14:paraId="339D75EE" w14:textId="77777777" w:rsidR="00AC0906" w:rsidRPr="00143376" w:rsidRDefault="00AC0906" w:rsidP="00DE76AD">
            <w:pPr>
              <w:tabs>
                <w:tab w:val="left" w:pos="1134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7ah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3AC1E90D" w14:textId="77777777" w:rsidR="00AC0906" w:rsidRPr="00143376" w:rsidRDefault="00AC0906" w:rsidP="00C46678">
            <w:pPr>
              <w:tabs>
                <w:tab w:val="left" w:pos="1134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genomföringar för övertrycksmätare, utförande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C167D67" w14:textId="77777777" w:rsidR="00AC0906" w:rsidRPr="00143376" w:rsidRDefault="00AC0906" w:rsidP="00846597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7:13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5D59E8D" w14:textId="77777777" w:rsidR="00AC0906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2F3061AA" w14:textId="77777777" w:rsidR="00AC0906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6E1F7372" w14:textId="77777777" w:rsidR="00AC0906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479CE190" w14:textId="77777777" w:rsidR="00AC0906" w:rsidRPr="00143376" w:rsidRDefault="00603D1E" w:rsidP="007F2689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AC0906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AC0906" w:rsidRPr="00143376" w14:paraId="076BBDE9" w14:textId="77777777" w:rsidTr="00D90B3E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14:paraId="7CEA9794" w14:textId="77777777" w:rsidR="00AC0906" w:rsidRPr="00143376" w:rsidRDefault="00AC0906" w:rsidP="00DE76AD">
            <w:pPr>
              <w:tabs>
                <w:tab w:val="left" w:pos="1134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7ai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4EC611F5" w14:textId="77777777" w:rsidR="00AC0906" w:rsidRPr="00143376" w:rsidRDefault="00AC0906" w:rsidP="00846597">
            <w:pPr>
              <w:tabs>
                <w:tab w:val="left" w:pos="1134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rostskydd, korrosivitetsklass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FABD453" w14:textId="77777777" w:rsidR="00AC0906" w:rsidRPr="00143376" w:rsidRDefault="00AC0906" w:rsidP="00846597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6:28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DFD3258" w14:textId="77777777" w:rsidR="00AC0906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15812AAB" w14:textId="77777777" w:rsidR="00AC0906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174EADA7" w14:textId="77777777" w:rsidR="00AC0906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406896BE" w14:textId="77777777" w:rsidR="00AC0906" w:rsidRPr="00143376" w:rsidRDefault="00603D1E" w:rsidP="007F2689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AC0906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AC0906" w:rsidRPr="00143376" w14:paraId="670C63DF" w14:textId="77777777" w:rsidTr="00D90B3E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14:paraId="4B6140AD" w14:textId="77777777" w:rsidR="00AC0906" w:rsidRPr="00143376" w:rsidRDefault="00AC0906" w:rsidP="00DE76AD">
            <w:pPr>
              <w:tabs>
                <w:tab w:val="left" w:pos="1134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7aj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6CFB0D0E" w14:textId="77777777" w:rsidR="00AC0906" w:rsidRPr="00143376" w:rsidRDefault="00AC0906" w:rsidP="00846597">
            <w:pPr>
              <w:tabs>
                <w:tab w:val="left" w:pos="1134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ytskikt och värmeisolering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630B49D" w14:textId="77777777" w:rsidR="00AC0906" w:rsidRPr="00143376" w:rsidRDefault="00AC0906" w:rsidP="00846597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6:27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58DE5D8" w14:textId="77777777" w:rsidR="00AC0906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6FB75E37" w14:textId="77777777" w:rsidR="00AC0906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68A66082" w14:textId="77777777" w:rsidR="00AC0906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51D1573B" w14:textId="77777777" w:rsidR="00AC0906" w:rsidRPr="00143376" w:rsidRDefault="00603D1E" w:rsidP="007F2689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AC0906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AC0906" w:rsidRPr="00143376" w14:paraId="15C68EC4" w14:textId="77777777" w:rsidTr="00D90B3E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14:paraId="6160625D" w14:textId="77777777" w:rsidR="00AC0906" w:rsidRPr="00143376" w:rsidRDefault="00AC0906" w:rsidP="00DE76AD">
            <w:pPr>
              <w:tabs>
                <w:tab w:val="left" w:pos="1134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7ak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49AA6965" w14:textId="77777777" w:rsidR="00AC0906" w:rsidRPr="00143376" w:rsidRDefault="00AC0906" w:rsidP="00846597">
            <w:pPr>
              <w:tabs>
                <w:tab w:val="left" w:pos="1134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tjocklekar på betong stigschakt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99A18D7" w14:textId="77777777" w:rsidR="00AC0906" w:rsidRPr="00143376" w:rsidRDefault="00AC0906" w:rsidP="00846597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6:25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7B7BF15" w14:textId="77777777" w:rsidR="00AC0906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7F2A4D56" w14:textId="77777777" w:rsidR="00AC0906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14E5CBBD" w14:textId="77777777" w:rsidR="00AC0906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4EC5CFED" w14:textId="77777777" w:rsidR="00AC0906" w:rsidRPr="00143376" w:rsidRDefault="00603D1E" w:rsidP="007F2689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AC0906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AC0906" w:rsidRPr="00143376" w14:paraId="5B206339" w14:textId="77777777" w:rsidTr="00D90B3E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14:paraId="7D5FBC9B" w14:textId="77777777" w:rsidR="00AC0906" w:rsidRPr="00143376" w:rsidRDefault="00AC0906" w:rsidP="00DE76AD">
            <w:pPr>
              <w:tabs>
                <w:tab w:val="left" w:pos="1134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7al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5CD38A7B" w14:textId="77777777" w:rsidR="00AC0906" w:rsidRPr="00143376" w:rsidRDefault="00AC0906" w:rsidP="001F63E1">
            <w:pPr>
              <w:tabs>
                <w:tab w:val="left" w:pos="1134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inbyggnad av dörr är demonterbar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A747A68" w14:textId="77777777" w:rsidR="00AC0906" w:rsidRPr="00143376" w:rsidRDefault="00AC0906" w:rsidP="00DE76AD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6:31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188CCF0" w14:textId="77777777" w:rsidR="00AC0906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182ACEE8" w14:textId="77777777" w:rsidR="00AC0906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3D506B34" w14:textId="77777777" w:rsidR="00AC0906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512D8A53" w14:textId="77777777" w:rsidR="00AC0906" w:rsidRPr="00143376" w:rsidRDefault="00603D1E" w:rsidP="007F2689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AC0906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AC0906" w:rsidRPr="00143376" w14:paraId="4A06D030" w14:textId="77777777" w:rsidTr="00D90B3E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  <w:tcFitText/>
          </w:tcPr>
          <w:p w14:paraId="048B7015" w14:textId="77777777" w:rsidR="00AC0906" w:rsidRPr="00143376" w:rsidRDefault="00AC0906" w:rsidP="00DE76AD">
            <w:pPr>
              <w:tabs>
                <w:tab w:val="left" w:pos="1134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 w:rsidRPr="00AC0906">
              <w:rPr>
                <w:rFonts w:ascii="Arial" w:hAnsi="Arial"/>
                <w:w w:val="94"/>
                <w:position w:val="-2"/>
                <w:sz w:val="22"/>
                <w:szCs w:val="22"/>
              </w:rPr>
              <w:t>7a</w:t>
            </w:r>
            <w:r w:rsidRPr="00AC0906">
              <w:rPr>
                <w:rFonts w:ascii="Arial" w:hAnsi="Arial"/>
                <w:spacing w:val="3"/>
                <w:w w:val="94"/>
                <w:position w:val="-2"/>
                <w:sz w:val="22"/>
                <w:szCs w:val="22"/>
              </w:rPr>
              <w:t>m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74577818" w14:textId="77777777" w:rsidR="00AC0906" w:rsidRPr="00143376" w:rsidRDefault="00AC0906" w:rsidP="001F63E1">
            <w:pPr>
              <w:tabs>
                <w:tab w:val="left" w:pos="1134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kringbyggd dörr till det fria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AA71FD6" w14:textId="77777777" w:rsidR="00AC0906" w:rsidRPr="00143376" w:rsidRDefault="00AC0906" w:rsidP="00DE76AD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6:31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87D3CF7" w14:textId="77777777" w:rsidR="00AC0906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5798C2F8" w14:textId="77777777" w:rsidR="00AC0906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1A7C8BDF" w14:textId="77777777" w:rsidR="00AC0906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370EB371" w14:textId="77777777" w:rsidR="00AC0906" w:rsidRPr="00143376" w:rsidRDefault="00603D1E" w:rsidP="007F2689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AC0906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AC0906" w:rsidRPr="00143376" w14:paraId="7255C049" w14:textId="77777777" w:rsidTr="00D90B3E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14:paraId="026DAEFD" w14:textId="77777777" w:rsidR="00AC0906" w:rsidRPr="00143376" w:rsidRDefault="00AC0906" w:rsidP="00DE76AD">
            <w:pPr>
              <w:tabs>
                <w:tab w:val="left" w:pos="1134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7an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44DEC274" w14:textId="77777777" w:rsidR="00AC0906" w:rsidRPr="00143376" w:rsidRDefault="00AC0906" w:rsidP="001F63E1">
            <w:pPr>
              <w:tabs>
                <w:tab w:val="left" w:pos="1134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montering av dörr för fredsanvändning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0D6ABDE" w14:textId="77777777" w:rsidR="00AC0906" w:rsidRPr="00143376" w:rsidRDefault="00AC0906" w:rsidP="00DE76AD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6:31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68C3851" w14:textId="77777777" w:rsidR="00AC0906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3C595F02" w14:textId="77777777" w:rsidR="00AC0906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4B9E9290" w14:textId="77777777" w:rsidR="00AC0906" w:rsidRPr="00143376" w:rsidRDefault="00603D1E" w:rsidP="001F63E1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1D69790E" w14:textId="77777777" w:rsidR="00AC0906" w:rsidRPr="00143376" w:rsidRDefault="00603D1E" w:rsidP="007F2689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AC0906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5C1038" w:rsidRPr="00143376" w14:paraId="2D880434" w14:textId="77777777" w:rsidTr="00D90B3E">
        <w:trPr>
          <w:cantSplit/>
          <w:trHeight w:val="397"/>
        </w:trPr>
        <w:tc>
          <w:tcPr>
            <w:tcW w:w="567" w:type="dxa"/>
            <w:tcBorders>
              <w:top w:val="nil"/>
              <w:left w:val="nil"/>
              <w:right w:val="nil"/>
            </w:tcBorders>
          </w:tcPr>
          <w:p w14:paraId="5EBEA52E" w14:textId="77777777" w:rsidR="005C1038" w:rsidRPr="00D51A6E" w:rsidRDefault="005C1038" w:rsidP="002A5B6E">
            <w:pPr>
              <w:tabs>
                <w:tab w:val="left" w:pos="851"/>
              </w:tabs>
              <w:spacing w:before="60"/>
              <w:ind w:left="426" w:hanging="426"/>
              <w:jc w:val="center"/>
              <w:rPr>
                <w:rFonts w:ascii="Arial" w:hAnsi="Arial"/>
                <w:b/>
                <w:sz w:val="8"/>
                <w:szCs w:val="8"/>
              </w:rPr>
            </w:pPr>
          </w:p>
        </w:tc>
        <w:tc>
          <w:tcPr>
            <w:tcW w:w="3544" w:type="dxa"/>
            <w:tcBorders>
              <w:top w:val="nil"/>
              <w:left w:val="nil"/>
              <w:right w:val="nil"/>
            </w:tcBorders>
          </w:tcPr>
          <w:p w14:paraId="52D3CEDF" w14:textId="77777777" w:rsidR="005C1038" w:rsidRPr="00D51A6E" w:rsidRDefault="005C1038" w:rsidP="00D25E65">
            <w:pPr>
              <w:tabs>
                <w:tab w:val="left" w:pos="851"/>
              </w:tabs>
              <w:spacing w:before="60"/>
              <w:ind w:left="426" w:hanging="426"/>
              <w:rPr>
                <w:rFonts w:ascii="Arial" w:hAnsi="Arial"/>
                <w:b/>
                <w:sz w:val="8"/>
                <w:szCs w:val="8"/>
              </w:rPr>
            </w:pP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</w:tcPr>
          <w:p w14:paraId="22B40FD7" w14:textId="77777777" w:rsidR="005C1038" w:rsidRPr="00143376" w:rsidRDefault="005C1038" w:rsidP="006D7F5B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</w:tcPr>
          <w:p w14:paraId="70D061E0" w14:textId="77777777" w:rsidR="005C1038" w:rsidRPr="00143376" w:rsidRDefault="005C1038" w:rsidP="009217E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right w:val="nil"/>
            </w:tcBorders>
          </w:tcPr>
          <w:p w14:paraId="0547C61D" w14:textId="77777777" w:rsidR="005C1038" w:rsidRPr="00143376" w:rsidRDefault="005C1038" w:rsidP="006D7F5B">
            <w:pPr>
              <w:spacing w:before="60"/>
              <w:rPr>
                <w:rFonts w:ascii="Arial" w:hAnsi="Arial"/>
                <w:sz w:val="22"/>
                <w:szCs w:val="22"/>
              </w:rPr>
            </w:pPr>
          </w:p>
        </w:tc>
      </w:tr>
      <w:tr w:rsidR="00AC0906" w:rsidRPr="00143376" w14:paraId="04E69CD2" w14:textId="77777777" w:rsidTr="00D90B3E">
        <w:trPr>
          <w:cantSplit/>
          <w:trHeight w:val="397"/>
        </w:trPr>
        <w:tc>
          <w:tcPr>
            <w:tcW w:w="567" w:type="dxa"/>
            <w:tcBorders>
              <w:top w:val="nil"/>
              <w:left w:val="nil"/>
              <w:right w:val="nil"/>
            </w:tcBorders>
          </w:tcPr>
          <w:p w14:paraId="5616052C" w14:textId="77777777" w:rsidR="00AC0906" w:rsidRPr="00D51A6E" w:rsidRDefault="00AC0906" w:rsidP="002A5B6E">
            <w:pPr>
              <w:tabs>
                <w:tab w:val="left" w:pos="851"/>
              </w:tabs>
              <w:spacing w:before="60"/>
              <w:ind w:left="426" w:hanging="426"/>
              <w:jc w:val="center"/>
              <w:rPr>
                <w:rFonts w:ascii="Arial" w:hAnsi="Arial"/>
                <w:b/>
                <w:sz w:val="8"/>
                <w:szCs w:val="8"/>
              </w:rPr>
            </w:pPr>
          </w:p>
          <w:p w14:paraId="25D1515D" w14:textId="77777777" w:rsidR="00AC0906" w:rsidRPr="00143376" w:rsidRDefault="00AC0906" w:rsidP="002A5B6E">
            <w:pPr>
              <w:tabs>
                <w:tab w:val="left" w:pos="851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 w:rsidRPr="00143376">
              <w:rPr>
                <w:rFonts w:ascii="Arial" w:hAnsi="Arial"/>
                <w:b/>
                <w:sz w:val="22"/>
                <w:szCs w:val="22"/>
              </w:rPr>
              <w:t>8.</w:t>
            </w:r>
          </w:p>
        </w:tc>
        <w:tc>
          <w:tcPr>
            <w:tcW w:w="3544" w:type="dxa"/>
            <w:tcBorders>
              <w:top w:val="nil"/>
              <w:left w:val="nil"/>
              <w:right w:val="nil"/>
            </w:tcBorders>
          </w:tcPr>
          <w:p w14:paraId="6A2B113C" w14:textId="77777777" w:rsidR="00AC0906" w:rsidRPr="00D51A6E" w:rsidRDefault="00AC0906" w:rsidP="00D25E65">
            <w:pPr>
              <w:tabs>
                <w:tab w:val="left" w:pos="851"/>
              </w:tabs>
              <w:spacing w:before="60"/>
              <w:ind w:left="426" w:hanging="426"/>
              <w:rPr>
                <w:rFonts w:ascii="Arial" w:hAnsi="Arial"/>
                <w:b/>
                <w:sz w:val="8"/>
                <w:szCs w:val="8"/>
              </w:rPr>
            </w:pPr>
          </w:p>
          <w:p w14:paraId="11410A55" w14:textId="77777777" w:rsidR="00AC0906" w:rsidRPr="00143376" w:rsidRDefault="00AC0906" w:rsidP="00D25E65">
            <w:pPr>
              <w:tabs>
                <w:tab w:val="left" w:pos="851"/>
              </w:tabs>
              <w:spacing w:before="60"/>
              <w:ind w:left="426" w:hanging="426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Ritningar - skyddsrumstak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</w:tcPr>
          <w:p w14:paraId="07362910" w14:textId="77777777" w:rsidR="00AC0906" w:rsidRPr="00143376" w:rsidRDefault="00AC0906" w:rsidP="006D7F5B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</w:tcPr>
          <w:p w14:paraId="43D1F78B" w14:textId="77777777" w:rsidR="00AC0906" w:rsidRPr="00143376" w:rsidRDefault="00AC0906" w:rsidP="009217E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right w:val="nil"/>
            </w:tcBorders>
          </w:tcPr>
          <w:p w14:paraId="69127A31" w14:textId="77777777" w:rsidR="00AC0906" w:rsidRPr="00143376" w:rsidRDefault="00AC0906" w:rsidP="006D7F5B">
            <w:pPr>
              <w:spacing w:before="60"/>
              <w:rPr>
                <w:rFonts w:ascii="Arial" w:hAnsi="Arial"/>
                <w:sz w:val="22"/>
                <w:szCs w:val="22"/>
              </w:rPr>
            </w:pPr>
          </w:p>
        </w:tc>
      </w:tr>
      <w:tr w:rsidR="00AC0906" w:rsidRPr="00143376" w14:paraId="1C078AA3" w14:textId="77777777" w:rsidTr="00D90B3E">
        <w:trPr>
          <w:cantSplit/>
          <w:trHeight w:val="397"/>
        </w:trPr>
        <w:tc>
          <w:tcPr>
            <w:tcW w:w="567" w:type="dxa"/>
          </w:tcPr>
          <w:p w14:paraId="1E1AD0CD" w14:textId="77777777" w:rsidR="00AC0906" w:rsidRPr="00143376" w:rsidRDefault="00AC0906" w:rsidP="00846597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8</w:t>
            </w:r>
            <w:r w:rsidRPr="00143376">
              <w:rPr>
                <w:rFonts w:ascii="Arial" w:hAnsi="Arial"/>
                <w:position w:val="-2"/>
                <w:sz w:val="22"/>
                <w:szCs w:val="22"/>
              </w:rPr>
              <w:t>a</w:t>
            </w:r>
          </w:p>
        </w:tc>
        <w:tc>
          <w:tcPr>
            <w:tcW w:w="3544" w:type="dxa"/>
          </w:tcPr>
          <w:p w14:paraId="05C8F7E8" w14:textId="77777777" w:rsidR="00AC0906" w:rsidRPr="00143376" w:rsidRDefault="00AC0906" w:rsidP="00846597">
            <w:pPr>
              <w:tabs>
                <w:tab w:val="left" w:pos="1134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 w:rsidRPr="003046F5">
              <w:rPr>
                <w:rFonts w:ascii="Arial" w:hAnsi="Arial"/>
                <w:sz w:val="22"/>
                <w:szCs w:val="22"/>
              </w:rPr>
              <w:t>betong- och armeringskvalitet</w:t>
            </w:r>
          </w:p>
        </w:tc>
        <w:tc>
          <w:tcPr>
            <w:tcW w:w="709" w:type="dxa"/>
          </w:tcPr>
          <w:p w14:paraId="09DB31F0" w14:textId="77777777" w:rsidR="00AC0906" w:rsidRPr="00143376" w:rsidRDefault="00AC0906" w:rsidP="00846597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6:21</w:t>
            </w:r>
          </w:p>
        </w:tc>
        <w:tc>
          <w:tcPr>
            <w:tcW w:w="1276" w:type="dxa"/>
          </w:tcPr>
          <w:p w14:paraId="39176F92" w14:textId="77777777" w:rsidR="00AC0906" w:rsidRPr="00143376" w:rsidRDefault="00603D1E" w:rsidP="00846597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53201465" w14:textId="77777777" w:rsidR="00AC0906" w:rsidRPr="00143376" w:rsidRDefault="00603D1E" w:rsidP="00846597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10BB5729" w14:textId="77777777" w:rsidR="00AC0906" w:rsidRPr="00143376" w:rsidRDefault="00603D1E" w:rsidP="00846597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1842" w:type="dxa"/>
          </w:tcPr>
          <w:p w14:paraId="7E0B8C05" w14:textId="77777777" w:rsidR="00AC0906" w:rsidRPr="00143376" w:rsidRDefault="00603D1E" w:rsidP="007F2689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AC0906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AC0906" w:rsidRPr="00143376" w14:paraId="0A148766" w14:textId="77777777" w:rsidTr="00D90B3E">
        <w:trPr>
          <w:cantSplit/>
          <w:trHeight w:val="397"/>
        </w:trPr>
        <w:tc>
          <w:tcPr>
            <w:tcW w:w="567" w:type="dxa"/>
          </w:tcPr>
          <w:p w14:paraId="685E5B91" w14:textId="77777777" w:rsidR="00AC0906" w:rsidRPr="00143376" w:rsidRDefault="00AC0906" w:rsidP="00846597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8</w:t>
            </w:r>
            <w:r w:rsidRPr="00143376">
              <w:rPr>
                <w:rFonts w:ascii="Arial" w:hAnsi="Arial"/>
                <w:position w:val="-2"/>
                <w:sz w:val="22"/>
                <w:szCs w:val="22"/>
              </w:rPr>
              <w:t>b</w:t>
            </w:r>
          </w:p>
        </w:tc>
        <w:tc>
          <w:tcPr>
            <w:tcW w:w="3544" w:type="dxa"/>
          </w:tcPr>
          <w:p w14:paraId="06EBA70A" w14:textId="77777777" w:rsidR="00AC0906" w:rsidRPr="003046F5" w:rsidRDefault="00AC0906" w:rsidP="00846597">
            <w:pPr>
              <w:tabs>
                <w:tab w:val="left" w:pos="1134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seghetskvot för armeringsstål</w:t>
            </w:r>
          </w:p>
        </w:tc>
        <w:tc>
          <w:tcPr>
            <w:tcW w:w="709" w:type="dxa"/>
          </w:tcPr>
          <w:p w14:paraId="1973EA8D" w14:textId="77777777" w:rsidR="00AC0906" w:rsidRDefault="00AC0906" w:rsidP="00846597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6:21</w:t>
            </w:r>
          </w:p>
        </w:tc>
        <w:tc>
          <w:tcPr>
            <w:tcW w:w="1276" w:type="dxa"/>
          </w:tcPr>
          <w:p w14:paraId="0EF9D461" w14:textId="77777777" w:rsidR="00AC0906" w:rsidRPr="00143376" w:rsidRDefault="00603D1E" w:rsidP="00846597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215546B6" w14:textId="77777777" w:rsidR="00AC0906" w:rsidRPr="00143376" w:rsidRDefault="00603D1E" w:rsidP="00846597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5F8673CE" w14:textId="77777777" w:rsidR="00AC0906" w:rsidRPr="00143376" w:rsidRDefault="00603D1E" w:rsidP="00846597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1842" w:type="dxa"/>
          </w:tcPr>
          <w:p w14:paraId="44158ED0" w14:textId="77777777" w:rsidR="00AC0906" w:rsidRPr="00143376" w:rsidRDefault="00603D1E" w:rsidP="007F2689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AC0906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AC0906" w:rsidRPr="00143376" w14:paraId="3F0ABC2F" w14:textId="77777777" w:rsidTr="00D90B3E">
        <w:trPr>
          <w:cantSplit/>
          <w:trHeight w:val="397"/>
        </w:trPr>
        <w:tc>
          <w:tcPr>
            <w:tcW w:w="567" w:type="dxa"/>
          </w:tcPr>
          <w:p w14:paraId="509B129E" w14:textId="77777777" w:rsidR="00AC0906" w:rsidRPr="00143376" w:rsidRDefault="00AC0906" w:rsidP="00846597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8</w:t>
            </w:r>
            <w:r w:rsidRPr="00143376">
              <w:rPr>
                <w:rFonts w:ascii="Arial" w:hAnsi="Arial"/>
                <w:position w:val="-2"/>
                <w:sz w:val="22"/>
                <w:szCs w:val="22"/>
              </w:rPr>
              <w:t>c</w:t>
            </w:r>
          </w:p>
        </w:tc>
        <w:tc>
          <w:tcPr>
            <w:tcW w:w="3544" w:type="dxa"/>
          </w:tcPr>
          <w:p w14:paraId="68262AF0" w14:textId="77777777" w:rsidR="00AC0906" w:rsidRPr="00143376" w:rsidRDefault="00AC0906" w:rsidP="00846597">
            <w:pPr>
              <w:tabs>
                <w:tab w:val="left" w:pos="851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tjocklek skyddsrumstak med ovanförliggande byggnad i betong</w:t>
            </w:r>
          </w:p>
        </w:tc>
        <w:tc>
          <w:tcPr>
            <w:tcW w:w="709" w:type="dxa"/>
          </w:tcPr>
          <w:p w14:paraId="1B4A167A" w14:textId="77777777" w:rsidR="00AC0906" w:rsidRPr="00143376" w:rsidRDefault="00AC0906" w:rsidP="00846597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hAnsi="Arial"/>
                <w:sz w:val="22"/>
                <w:szCs w:val="22"/>
              </w:rPr>
              <w:t>6:</w:t>
            </w:r>
            <w:r>
              <w:rPr>
                <w:rFonts w:ascii="Arial" w:hAnsi="Arial"/>
                <w:sz w:val="22"/>
                <w:szCs w:val="22"/>
              </w:rPr>
              <w:t>25</w:t>
            </w:r>
          </w:p>
        </w:tc>
        <w:tc>
          <w:tcPr>
            <w:tcW w:w="1276" w:type="dxa"/>
          </w:tcPr>
          <w:p w14:paraId="044CFF45" w14:textId="77777777" w:rsidR="00AC0906" w:rsidRPr="00143376" w:rsidRDefault="00603D1E" w:rsidP="00846597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18E9AF58" w14:textId="77777777" w:rsidR="00AC0906" w:rsidRPr="00143376" w:rsidRDefault="00603D1E" w:rsidP="00846597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57F87C10" w14:textId="77777777" w:rsidR="00AC0906" w:rsidRPr="00143376" w:rsidRDefault="00603D1E" w:rsidP="00846597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1842" w:type="dxa"/>
          </w:tcPr>
          <w:p w14:paraId="72BC5B62" w14:textId="77777777" w:rsidR="00AC0906" w:rsidRPr="00143376" w:rsidRDefault="00603D1E" w:rsidP="007F2689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AC0906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AC0906" w:rsidRPr="00143376" w14:paraId="17B5290F" w14:textId="77777777" w:rsidTr="00D90B3E">
        <w:trPr>
          <w:cantSplit/>
          <w:trHeight w:val="397"/>
        </w:trPr>
        <w:tc>
          <w:tcPr>
            <w:tcW w:w="567" w:type="dxa"/>
          </w:tcPr>
          <w:p w14:paraId="19E21B09" w14:textId="77777777" w:rsidR="00AC0906" w:rsidRPr="00143376" w:rsidRDefault="00AC0906" w:rsidP="00846597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8</w:t>
            </w:r>
            <w:r w:rsidRPr="00143376">
              <w:rPr>
                <w:rFonts w:ascii="Arial" w:hAnsi="Arial"/>
                <w:position w:val="-2"/>
                <w:sz w:val="22"/>
                <w:szCs w:val="22"/>
              </w:rPr>
              <w:t>d</w:t>
            </w:r>
          </w:p>
        </w:tc>
        <w:tc>
          <w:tcPr>
            <w:tcW w:w="3544" w:type="dxa"/>
          </w:tcPr>
          <w:p w14:paraId="1233F872" w14:textId="77777777" w:rsidR="00AC0906" w:rsidRPr="00143376" w:rsidRDefault="00AC0906" w:rsidP="00846597">
            <w:pPr>
              <w:tabs>
                <w:tab w:val="left" w:pos="851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tjocklek skyddsrumstak utan ovanförliggande byggnad i betong</w:t>
            </w:r>
          </w:p>
        </w:tc>
        <w:tc>
          <w:tcPr>
            <w:tcW w:w="709" w:type="dxa"/>
          </w:tcPr>
          <w:p w14:paraId="6ECEEE86" w14:textId="77777777" w:rsidR="00AC0906" w:rsidRPr="00143376" w:rsidRDefault="00AC0906" w:rsidP="00846597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hAnsi="Arial"/>
                <w:sz w:val="22"/>
                <w:szCs w:val="22"/>
              </w:rPr>
              <w:t>6:</w:t>
            </w:r>
            <w:r>
              <w:rPr>
                <w:rFonts w:ascii="Arial" w:hAnsi="Arial"/>
                <w:sz w:val="22"/>
                <w:szCs w:val="22"/>
              </w:rPr>
              <w:t>25</w:t>
            </w:r>
          </w:p>
        </w:tc>
        <w:tc>
          <w:tcPr>
            <w:tcW w:w="1276" w:type="dxa"/>
          </w:tcPr>
          <w:p w14:paraId="13A184F7" w14:textId="77777777" w:rsidR="00AC0906" w:rsidRPr="00143376" w:rsidRDefault="00603D1E" w:rsidP="00846597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3676BBFE" w14:textId="77777777" w:rsidR="00AC0906" w:rsidRPr="00143376" w:rsidRDefault="00603D1E" w:rsidP="00846597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0416C4F6" w14:textId="77777777" w:rsidR="00AC0906" w:rsidRPr="00143376" w:rsidRDefault="00603D1E" w:rsidP="00846597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1842" w:type="dxa"/>
          </w:tcPr>
          <w:p w14:paraId="788EC1FE" w14:textId="77777777" w:rsidR="00AC0906" w:rsidRPr="00143376" w:rsidRDefault="00603D1E" w:rsidP="007F2689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AC0906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="007F2689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AC0906" w:rsidRPr="00143376" w14:paraId="2D5C5815" w14:textId="77777777" w:rsidTr="00D90B3E">
        <w:trPr>
          <w:cantSplit/>
          <w:trHeight w:val="397"/>
        </w:trPr>
        <w:tc>
          <w:tcPr>
            <w:tcW w:w="567" w:type="dxa"/>
          </w:tcPr>
          <w:p w14:paraId="1BF4DAA0" w14:textId="77777777" w:rsidR="00AC0906" w:rsidRPr="00143376" w:rsidRDefault="00AC0906" w:rsidP="00846597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8</w:t>
            </w:r>
            <w:r w:rsidRPr="00143376">
              <w:rPr>
                <w:rFonts w:ascii="Arial" w:hAnsi="Arial"/>
                <w:position w:val="-2"/>
                <w:sz w:val="22"/>
                <w:szCs w:val="22"/>
              </w:rPr>
              <w:t>e</w:t>
            </w:r>
          </w:p>
        </w:tc>
        <w:tc>
          <w:tcPr>
            <w:tcW w:w="3544" w:type="dxa"/>
          </w:tcPr>
          <w:p w14:paraId="1B73EC1E" w14:textId="77777777" w:rsidR="00AC0906" w:rsidRPr="00143376" w:rsidRDefault="00AC0906" w:rsidP="00846597">
            <w:pPr>
              <w:tabs>
                <w:tab w:val="left" w:pos="851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tjocklek skyddsrumstak mot befintligt betongtak</w:t>
            </w:r>
          </w:p>
        </w:tc>
        <w:tc>
          <w:tcPr>
            <w:tcW w:w="709" w:type="dxa"/>
          </w:tcPr>
          <w:p w14:paraId="4935F305" w14:textId="77777777" w:rsidR="00AC0906" w:rsidRPr="00143376" w:rsidRDefault="00AC0906" w:rsidP="00846597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hAnsi="Arial"/>
                <w:sz w:val="22"/>
                <w:szCs w:val="22"/>
              </w:rPr>
              <w:t>6:</w:t>
            </w:r>
            <w:r>
              <w:rPr>
                <w:rFonts w:ascii="Arial" w:hAnsi="Arial"/>
                <w:sz w:val="22"/>
                <w:szCs w:val="22"/>
              </w:rPr>
              <w:t>25</w:t>
            </w:r>
          </w:p>
        </w:tc>
        <w:tc>
          <w:tcPr>
            <w:tcW w:w="1276" w:type="dxa"/>
          </w:tcPr>
          <w:p w14:paraId="35B8E288" w14:textId="77777777" w:rsidR="00AC0906" w:rsidRPr="00143376" w:rsidRDefault="00603D1E" w:rsidP="00846597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10D73B79" w14:textId="77777777" w:rsidR="00AC0906" w:rsidRPr="00143376" w:rsidRDefault="00603D1E" w:rsidP="00846597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2C11500C" w14:textId="77777777" w:rsidR="00AC0906" w:rsidRPr="00143376" w:rsidRDefault="00603D1E" w:rsidP="00846597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1842" w:type="dxa"/>
          </w:tcPr>
          <w:p w14:paraId="2F38B3F4" w14:textId="77777777" w:rsidR="00AC0906" w:rsidRPr="00143376" w:rsidRDefault="00603D1E" w:rsidP="005C1038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AC0906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AC0906" w:rsidRPr="00143376" w14:paraId="0AAC9D52" w14:textId="77777777" w:rsidTr="00D90B3E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14:paraId="4AABD932" w14:textId="77777777" w:rsidR="00AC0906" w:rsidRPr="00143376" w:rsidRDefault="00AC0906" w:rsidP="00846597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8</w:t>
            </w:r>
            <w:r w:rsidRPr="00143376">
              <w:rPr>
                <w:rFonts w:ascii="Arial" w:hAnsi="Arial"/>
                <w:position w:val="-2"/>
                <w:sz w:val="22"/>
                <w:szCs w:val="22"/>
              </w:rPr>
              <w:t>f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3DB83C84" w14:textId="77777777" w:rsidR="00AC0906" w:rsidRPr="00143376" w:rsidRDefault="00AC0906" w:rsidP="00846597">
            <w:pPr>
              <w:tabs>
                <w:tab w:val="left" w:pos="851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tjocklek förstärkt bjälklag över utrymningsväg</w:t>
            </w:r>
          </w:p>
        </w:tc>
        <w:tc>
          <w:tcPr>
            <w:tcW w:w="709" w:type="dxa"/>
          </w:tcPr>
          <w:p w14:paraId="5FF65643" w14:textId="77777777" w:rsidR="00AC0906" w:rsidRPr="00143376" w:rsidRDefault="00AC0906" w:rsidP="00846597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hAnsi="Arial"/>
                <w:sz w:val="22"/>
                <w:szCs w:val="22"/>
              </w:rPr>
              <w:t>6:</w:t>
            </w:r>
            <w:r>
              <w:rPr>
                <w:rFonts w:ascii="Arial" w:hAnsi="Arial"/>
                <w:sz w:val="22"/>
                <w:szCs w:val="22"/>
              </w:rPr>
              <w:t>25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8583F08" w14:textId="77777777" w:rsidR="00AC0906" w:rsidRPr="00143376" w:rsidRDefault="00603D1E" w:rsidP="00846597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3C76BE98" w14:textId="77777777" w:rsidR="00AC0906" w:rsidRPr="00143376" w:rsidRDefault="00603D1E" w:rsidP="00846597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327A98E6" w14:textId="77777777" w:rsidR="00AC0906" w:rsidRPr="00143376" w:rsidRDefault="00603D1E" w:rsidP="00846597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24487491" w14:textId="77777777" w:rsidR="00AC0906" w:rsidRPr="00143376" w:rsidRDefault="00603D1E" w:rsidP="005C1038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AC0906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AC0906" w:rsidRPr="00143376" w14:paraId="768456D3" w14:textId="77777777" w:rsidTr="00D90B3E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14:paraId="1B1C0093" w14:textId="77777777" w:rsidR="00AC0906" w:rsidRPr="00143376" w:rsidRDefault="00AC0906" w:rsidP="00846597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8g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1C4EBA35" w14:textId="77777777" w:rsidR="00AC0906" w:rsidRPr="00143376" w:rsidRDefault="00AC0906" w:rsidP="00846597">
            <w:pPr>
              <w:tabs>
                <w:tab w:val="left" w:pos="851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tjocklek gemensamt bjälklag mellan två skyddsrum</w:t>
            </w:r>
          </w:p>
        </w:tc>
        <w:tc>
          <w:tcPr>
            <w:tcW w:w="709" w:type="dxa"/>
          </w:tcPr>
          <w:p w14:paraId="134A3C94" w14:textId="77777777" w:rsidR="00AC0906" w:rsidRPr="00143376" w:rsidRDefault="00AC0906" w:rsidP="00846597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hAnsi="Arial"/>
                <w:sz w:val="22"/>
                <w:szCs w:val="22"/>
              </w:rPr>
              <w:t>6:</w:t>
            </w:r>
            <w:r>
              <w:rPr>
                <w:rFonts w:ascii="Arial" w:hAnsi="Arial"/>
                <w:sz w:val="22"/>
                <w:szCs w:val="22"/>
              </w:rPr>
              <w:t>25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202AB85" w14:textId="77777777" w:rsidR="00AC0906" w:rsidRPr="00143376" w:rsidRDefault="00603D1E" w:rsidP="00846597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5B7AD82B" w14:textId="77777777" w:rsidR="00AC0906" w:rsidRPr="00143376" w:rsidRDefault="00603D1E" w:rsidP="00846597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12C3D512" w14:textId="77777777" w:rsidR="00AC0906" w:rsidRPr="00143376" w:rsidRDefault="00603D1E" w:rsidP="00846597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7DD1D925" w14:textId="77777777" w:rsidR="00AC0906" w:rsidRPr="00143376" w:rsidRDefault="00603D1E" w:rsidP="005C1038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AC0906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AC0906" w:rsidRPr="00143376" w14:paraId="40BEECD5" w14:textId="77777777" w:rsidTr="00D90B3E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14:paraId="4E03DC8E" w14:textId="77777777" w:rsidR="00AC0906" w:rsidRPr="00143376" w:rsidRDefault="00AC0906" w:rsidP="00846597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8h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05310FD4" w14:textId="77777777" w:rsidR="00AC0906" w:rsidRPr="00143376" w:rsidRDefault="00AC0906" w:rsidP="00846597">
            <w:pPr>
              <w:tabs>
                <w:tab w:val="left" w:pos="851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tjocklek mellanbjälklag i tvåvåningsskyddsrum</w:t>
            </w:r>
          </w:p>
        </w:tc>
        <w:tc>
          <w:tcPr>
            <w:tcW w:w="709" w:type="dxa"/>
          </w:tcPr>
          <w:p w14:paraId="4638DC22" w14:textId="77777777" w:rsidR="00AC0906" w:rsidRPr="00143376" w:rsidRDefault="00AC0906" w:rsidP="00846597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hAnsi="Arial"/>
                <w:sz w:val="22"/>
                <w:szCs w:val="22"/>
              </w:rPr>
              <w:t>6:</w:t>
            </w:r>
            <w:r>
              <w:rPr>
                <w:rFonts w:ascii="Arial" w:hAnsi="Arial"/>
                <w:sz w:val="22"/>
                <w:szCs w:val="22"/>
              </w:rPr>
              <w:t>25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E61CCF6" w14:textId="77777777" w:rsidR="00AC0906" w:rsidRPr="00143376" w:rsidRDefault="00603D1E" w:rsidP="00846597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5900AD37" w14:textId="77777777" w:rsidR="00AC0906" w:rsidRPr="00143376" w:rsidRDefault="00603D1E" w:rsidP="00846597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0A020B7F" w14:textId="77777777" w:rsidR="00AC0906" w:rsidRPr="00143376" w:rsidRDefault="00603D1E" w:rsidP="00846597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0B7FCBED" w14:textId="77777777" w:rsidR="00AC0906" w:rsidRPr="00143376" w:rsidRDefault="00603D1E" w:rsidP="005C1038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AC0906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AC0906" w:rsidRPr="00143376" w14:paraId="3C25476F" w14:textId="77777777" w:rsidTr="00D90B3E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14:paraId="779087E2" w14:textId="77777777" w:rsidR="00AC0906" w:rsidRPr="00143376" w:rsidRDefault="00AC0906" w:rsidP="00846597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8i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7EB9E781" w14:textId="77777777" w:rsidR="00AC0906" w:rsidRPr="00143376" w:rsidRDefault="00AC0906" w:rsidP="00523EB7">
            <w:pPr>
              <w:tabs>
                <w:tab w:val="left" w:pos="851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tjocklek skyddande konstruktion vid farlig vara</w:t>
            </w:r>
          </w:p>
        </w:tc>
        <w:tc>
          <w:tcPr>
            <w:tcW w:w="709" w:type="dxa"/>
          </w:tcPr>
          <w:p w14:paraId="3CF32A30" w14:textId="77777777" w:rsidR="00AC0906" w:rsidRPr="00143376" w:rsidRDefault="00AC0906" w:rsidP="00846597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5:12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7A643AF" w14:textId="77777777" w:rsidR="00AC0906" w:rsidRPr="00143376" w:rsidRDefault="00603D1E" w:rsidP="00846597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207F7F05" w14:textId="77777777" w:rsidR="00AC0906" w:rsidRPr="00143376" w:rsidRDefault="00603D1E" w:rsidP="00846597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5638B29D" w14:textId="77777777" w:rsidR="00AC0906" w:rsidRPr="00143376" w:rsidRDefault="00603D1E" w:rsidP="00846597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58291C08" w14:textId="77777777" w:rsidR="00AC0906" w:rsidRPr="00143376" w:rsidRDefault="00603D1E" w:rsidP="005C1038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AC0906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AC0906" w:rsidRPr="00143376" w14:paraId="7441CFD3" w14:textId="77777777" w:rsidTr="00D90B3E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14:paraId="7D322FB5" w14:textId="77777777" w:rsidR="00AC0906" w:rsidRPr="00143376" w:rsidRDefault="00AC0906" w:rsidP="00846597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8j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095D306A" w14:textId="77777777" w:rsidR="00AC0906" w:rsidRDefault="00AC0906" w:rsidP="00846597">
            <w:pPr>
              <w:tabs>
                <w:tab w:val="left" w:pos="851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ej avkortning av fältarmering</w:t>
            </w:r>
          </w:p>
        </w:tc>
        <w:tc>
          <w:tcPr>
            <w:tcW w:w="709" w:type="dxa"/>
          </w:tcPr>
          <w:p w14:paraId="5716F726" w14:textId="77777777" w:rsidR="00AC0906" w:rsidRPr="00143376" w:rsidRDefault="00AC0906" w:rsidP="00846597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6:41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7143FD4" w14:textId="77777777" w:rsidR="00AC0906" w:rsidRPr="00143376" w:rsidRDefault="00603D1E" w:rsidP="00846597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4EE16562" w14:textId="77777777" w:rsidR="00AC0906" w:rsidRPr="00143376" w:rsidRDefault="00603D1E" w:rsidP="00846597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37FB3160" w14:textId="77777777" w:rsidR="00AC0906" w:rsidRPr="00143376" w:rsidRDefault="00603D1E" w:rsidP="00846597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3AA2025F" w14:textId="77777777" w:rsidR="00AC0906" w:rsidRPr="00143376" w:rsidRDefault="00603D1E" w:rsidP="005C1038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AC0906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AC0906" w:rsidRPr="00143376" w14:paraId="390F3499" w14:textId="77777777" w:rsidTr="00D90B3E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14:paraId="1BCEBF46" w14:textId="77777777" w:rsidR="00AC0906" w:rsidRPr="00143376" w:rsidRDefault="00AC0906" w:rsidP="00846597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8k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658CB060" w14:textId="77777777" w:rsidR="00AC0906" w:rsidRPr="00143376" w:rsidRDefault="00AC0906" w:rsidP="00846597">
            <w:pPr>
              <w:tabs>
                <w:tab w:val="left" w:pos="1134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största avstånd mellan parallella stänger</w:t>
            </w:r>
          </w:p>
        </w:tc>
        <w:tc>
          <w:tcPr>
            <w:tcW w:w="709" w:type="dxa"/>
          </w:tcPr>
          <w:p w14:paraId="61574BCF" w14:textId="77777777" w:rsidR="00AC0906" w:rsidRPr="00143376" w:rsidRDefault="00AC0906" w:rsidP="00846597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6:25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D04247B" w14:textId="77777777" w:rsidR="00AC0906" w:rsidRPr="00143376" w:rsidRDefault="00603D1E" w:rsidP="00846597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52F86C2F" w14:textId="77777777" w:rsidR="00AC0906" w:rsidRPr="00143376" w:rsidRDefault="00603D1E" w:rsidP="00846597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1F5B1753" w14:textId="77777777" w:rsidR="00AC0906" w:rsidRPr="00143376" w:rsidRDefault="00603D1E" w:rsidP="00846597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049A933D" w14:textId="77777777" w:rsidR="00AC0906" w:rsidRPr="00143376" w:rsidRDefault="00603D1E" w:rsidP="005C1038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AC0906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AC0906" w:rsidRPr="00143376" w14:paraId="708847E5" w14:textId="77777777" w:rsidTr="00D90B3E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14:paraId="17619638" w14:textId="77777777" w:rsidR="00AC0906" w:rsidRPr="00143376" w:rsidRDefault="00AC0906" w:rsidP="00846597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8l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15CCA482" w14:textId="77777777" w:rsidR="00AC0906" w:rsidRPr="00143376" w:rsidRDefault="00AC0906" w:rsidP="00846597">
            <w:pPr>
              <w:tabs>
                <w:tab w:val="left" w:pos="1134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minsta skarvlängd</w:t>
            </w:r>
          </w:p>
        </w:tc>
        <w:tc>
          <w:tcPr>
            <w:tcW w:w="709" w:type="dxa"/>
          </w:tcPr>
          <w:p w14:paraId="66CFD19C" w14:textId="77777777" w:rsidR="00AC0906" w:rsidRPr="00143376" w:rsidRDefault="00AC0906" w:rsidP="00846597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6:41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DA94B53" w14:textId="77777777" w:rsidR="00AC0906" w:rsidRPr="00143376" w:rsidRDefault="00603D1E" w:rsidP="00846597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72BBA071" w14:textId="77777777" w:rsidR="00AC0906" w:rsidRPr="00143376" w:rsidRDefault="00603D1E" w:rsidP="00846597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23070178" w14:textId="77777777" w:rsidR="00AC0906" w:rsidRPr="00143376" w:rsidRDefault="00603D1E" w:rsidP="00846597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5ED01A28" w14:textId="77777777" w:rsidR="00AC0906" w:rsidRPr="00143376" w:rsidRDefault="00603D1E" w:rsidP="005C1038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AC0906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AC0906" w:rsidRPr="00143376" w14:paraId="65A6B2DD" w14:textId="77777777" w:rsidTr="00D90B3E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14:paraId="373B1474" w14:textId="77777777" w:rsidR="00AC0906" w:rsidRPr="00143376" w:rsidRDefault="00AC0906" w:rsidP="00846597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8m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708C6E25" w14:textId="77777777" w:rsidR="00AC0906" w:rsidRPr="00143376" w:rsidRDefault="00AC0906" w:rsidP="00846597">
            <w:pPr>
              <w:tabs>
                <w:tab w:val="left" w:pos="1134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armeringsutformning anslutningar</w:t>
            </w:r>
          </w:p>
        </w:tc>
        <w:tc>
          <w:tcPr>
            <w:tcW w:w="709" w:type="dxa"/>
          </w:tcPr>
          <w:p w14:paraId="566A70A2" w14:textId="77777777" w:rsidR="00AC0906" w:rsidRPr="00143376" w:rsidRDefault="00AC0906" w:rsidP="00846597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6:42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C6FE5F8" w14:textId="77777777" w:rsidR="00AC0906" w:rsidRPr="00143376" w:rsidRDefault="00603D1E" w:rsidP="00846597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7BD6433E" w14:textId="77777777" w:rsidR="00AC0906" w:rsidRPr="00143376" w:rsidRDefault="00603D1E" w:rsidP="00846597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65DE8DCB" w14:textId="77777777" w:rsidR="00AC0906" w:rsidRPr="00143376" w:rsidRDefault="00603D1E" w:rsidP="00846597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25F290B8" w14:textId="77777777" w:rsidR="00AC0906" w:rsidRPr="00143376" w:rsidRDefault="00603D1E" w:rsidP="005C1038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AC0906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AC0906" w:rsidRPr="00143376" w14:paraId="51ECAD37" w14:textId="77777777" w:rsidTr="00D90B3E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14:paraId="4728C830" w14:textId="77777777" w:rsidR="00AC0906" w:rsidRPr="00143376" w:rsidRDefault="00AC0906" w:rsidP="00846597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8n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0294B59A" w14:textId="77777777" w:rsidR="00AC0906" w:rsidRPr="00143376" w:rsidRDefault="00AC0906" w:rsidP="00846597">
            <w:pPr>
              <w:tabs>
                <w:tab w:val="left" w:pos="1134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maximal andel skarvade dragna stänger</w:t>
            </w:r>
          </w:p>
        </w:tc>
        <w:tc>
          <w:tcPr>
            <w:tcW w:w="709" w:type="dxa"/>
          </w:tcPr>
          <w:p w14:paraId="1E079875" w14:textId="77777777" w:rsidR="00AC0906" w:rsidRPr="00143376" w:rsidRDefault="00AC0906" w:rsidP="00846597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6:41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4708D3C" w14:textId="77777777" w:rsidR="00AC0906" w:rsidRPr="00143376" w:rsidRDefault="00603D1E" w:rsidP="00846597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0CE70147" w14:textId="77777777" w:rsidR="00AC0906" w:rsidRPr="00143376" w:rsidRDefault="00603D1E" w:rsidP="00846597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1528C967" w14:textId="77777777" w:rsidR="00AC0906" w:rsidRPr="00143376" w:rsidRDefault="00603D1E" w:rsidP="00846597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58C32844" w14:textId="77777777" w:rsidR="00AC0906" w:rsidRPr="00143376" w:rsidRDefault="00603D1E" w:rsidP="005C1038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AC0906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AC0906" w:rsidRPr="00143376" w14:paraId="0066C899" w14:textId="77777777" w:rsidTr="00D90B3E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14:paraId="7FBE0220" w14:textId="77777777" w:rsidR="00AC0906" w:rsidRPr="00143376" w:rsidRDefault="00AC0906" w:rsidP="00846597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8o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37647C16" w14:textId="77777777" w:rsidR="00AC0906" w:rsidRDefault="00AC0906" w:rsidP="00846597">
            <w:pPr>
              <w:tabs>
                <w:tab w:val="left" w:pos="851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skjuvarmering vid pelare</w:t>
            </w:r>
          </w:p>
        </w:tc>
        <w:tc>
          <w:tcPr>
            <w:tcW w:w="709" w:type="dxa"/>
          </w:tcPr>
          <w:p w14:paraId="24F93894" w14:textId="77777777" w:rsidR="00AC0906" w:rsidRPr="00143376" w:rsidRDefault="00AC0906" w:rsidP="00846597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6:24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7FC3E6A" w14:textId="77777777" w:rsidR="00AC0906" w:rsidRPr="00143376" w:rsidRDefault="00603D1E" w:rsidP="00846597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72F32845" w14:textId="77777777" w:rsidR="00AC0906" w:rsidRPr="00143376" w:rsidRDefault="00603D1E" w:rsidP="00846597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755CCF02" w14:textId="77777777" w:rsidR="00AC0906" w:rsidRPr="00143376" w:rsidRDefault="00603D1E" w:rsidP="00846597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047E67F5" w14:textId="77777777" w:rsidR="00AC0906" w:rsidRPr="00143376" w:rsidRDefault="00603D1E" w:rsidP="005C1038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AC0906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AC0906" w:rsidRPr="00143376" w14:paraId="0BA36F00" w14:textId="77777777" w:rsidTr="00D90B3E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14:paraId="022A379B" w14:textId="77777777" w:rsidR="00AC0906" w:rsidRPr="00143376" w:rsidRDefault="00AC0906" w:rsidP="00846597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8p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28A3D442" w14:textId="77777777" w:rsidR="00AC0906" w:rsidRPr="00143376" w:rsidRDefault="00AC0906" w:rsidP="00846597">
            <w:pPr>
              <w:tabs>
                <w:tab w:val="left" w:pos="1134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gjutfogar</w:t>
            </w:r>
          </w:p>
        </w:tc>
        <w:tc>
          <w:tcPr>
            <w:tcW w:w="709" w:type="dxa"/>
          </w:tcPr>
          <w:p w14:paraId="3012AA81" w14:textId="77777777" w:rsidR="00AC0906" w:rsidRPr="00143376" w:rsidRDefault="00AC0906" w:rsidP="00846597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6:43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723D5D7" w14:textId="77777777" w:rsidR="00AC0906" w:rsidRPr="00143376" w:rsidRDefault="00603D1E" w:rsidP="00846597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14CF796E" w14:textId="77777777" w:rsidR="00AC0906" w:rsidRPr="00143376" w:rsidRDefault="00603D1E" w:rsidP="00846597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7672245C" w14:textId="77777777" w:rsidR="00AC0906" w:rsidRPr="00143376" w:rsidRDefault="00603D1E" w:rsidP="00846597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13E9CE7E" w14:textId="77777777" w:rsidR="00AC0906" w:rsidRPr="00143376" w:rsidRDefault="00603D1E" w:rsidP="005C1038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AC0906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AC0906" w:rsidRPr="00143376" w14:paraId="7AF8A82C" w14:textId="77777777" w:rsidTr="00D90B3E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14:paraId="17E60175" w14:textId="77777777" w:rsidR="00AC0906" w:rsidRPr="00143376" w:rsidRDefault="00AC0906" w:rsidP="00846597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8q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6DD2B0A8" w14:textId="77777777" w:rsidR="00AC0906" w:rsidRPr="00143376" w:rsidRDefault="00AC0906" w:rsidP="00846597">
            <w:pPr>
              <w:tabs>
                <w:tab w:val="left" w:pos="1134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placering av fog</w:t>
            </w:r>
          </w:p>
        </w:tc>
        <w:tc>
          <w:tcPr>
            <w:tcW w:w="709" w:type="dxa"/>
          </w:tcPr>
          <w:p w14:paraId="46CFFDFD" w14:textId="77777777" w:rsidR="00AC0906" w:rsidRPr="00143376" w:rsidRDefault="00AC0906" w:rsidP="00846597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6:43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44FAE8C" w14:textId="77777777" w:rsidR="00AC0906" w:rsidRPr="00143376" w:rsidRDefault="00603D1E" w:rsidP="00846597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6FE81051" w14:textId="77777777" w:rsidR="00AC0906" w:rsidRPr="00143376" w:rsidRDefault="00603D1E" w:rsidP="00846597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34C6DD00" w14:textId="77777777" w:rsidR="00AC0906" w:rsidRPr="00143376" w:rsidRDefault="00603D1E" w:rsidP="00846597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4C19204B" w14:textId="77777777" w:rsidR="00AC0906" w:rsidRPr="00143376" w:rsidRDefault="00603D1E" w:rsidP="005C1038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AC0906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AC0906" w:rsidRPr="00143376" w14:paraId="7DC0E7D9" w14:textId="77777777" w:rsidTr="00D90B3E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14:paraId="30589267" w14:textId="77777777" w:rsidR="00AC0906" w:rsidRPr="00143376" w:rsidRDefault="00AC0906" w:rsidP="00846597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8r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50F53AFB" w14:textId="77777777" w:rsidR="00AC0906" w:rsidRPr="00143376" w:rsidRDefault="00AC0906" w:rsidP="00846597">
            <w:pPr>
              <w:tabs>
                <w:tab w:val="left" w:pos="1134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ej rörelsefog</w:t>
            </w:r>
          </w:p>
        </w:tc>
        <w:tc>
          <w:tcPr>
            <w:tcW w:w="709" w:type="dxa"/>
          </w:tcPr>
          <w:p w14:paraId="6AE4868C" w14:textId="77777777" w:rsidR="00AC0906" w:rsidRPr="00143376" w:rsidRDefault="00AC0906" w:rsidP="00846597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6:43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C0AA11E" w14:textId="77777777" w:rsidR="00AC0906" w:rsidRPr="00143376" w:rsidRDefault="00603D1E" w:rsidP="00846597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1ED3EA45" w14:textId="77777777" w:rsidR="00AC0906" w:rsidRPr="00143376" w:rsidRDefault="00603D1E" w:rsidP="00846597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42CF21E6" w14:textId="77777777" w:rsidR="00AC0906" w:rsidRPr="00143376" w:rsidRDefault="00603D1E" w:rsidP="00846597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1F543D50" w14:textId="77777777" w:rsidR="00AC0906" w:rsidRPr="00143376" w:rsidRDefault="00603D1E" w:rsidP="005C1038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AC0906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AC0906" w:rsidRPr="00143376" w14:paraId="03A47ABD" w14:textId="77777777" w:rsidTr="00D90B3E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14:paraId="6C8B5C1A" w14:textId="77777777" w:rsidR="00AC0906" w:rsidRPr="00143376" w:rsidRDefault="00AC0906" w:rsidP="00846597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8s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39593D6B" w14:textId="77777777" w:rsidR="00AC0906" w:rsidRPr="00143376" w:rsidRDefault="00AC0906" w:rsidP="00846597">
            <w:pPr>
              <w:tabs>
                <w:tab w:val="left" w:pos="1134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armering i fog</w:t>
            </w:r>
          </w:p>
        </w:tc>
        <w:tc>
          <w:tcPr>
            <w:tcW w:w="709" w:type="dxa"/>
          </w:tcPr>
          <w:p w14:paraId="2F9601F9" w14:textId="77777777" w:rsidR="00AC0906" w:rsidRPr="00143376" w:rsidRDefault="00AC0906" w:rsidP="00846597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6:43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8D6679A" w14:textId="77777777" w:rsidR="00AC0906" w:rsidRPr="00143376" w:rsidRDefault="00603D1E" w:rsidP="00846597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445156FC" w14:textId="77777777" w:rsidR="00AC0906" w:rsidRPr="00143376" w:rsidRDefault="00603D1E" w:rsidP="00846597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7F82EBCB" w14:textId="77777777" w:rsidR="00AC0906" w:rsidRPr="00143376" w:rsidRDefault="00603D1E" w:rsidP="00846597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5C9CBA50" w14:textId="77777777" w:rsidR="00AC0906" w:rsidRPr="00143376" w:rsidRDefault="00603D1E" w:rsidP="005C1038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AC0906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AC0906" w:rsidRPr="00143376" w14:paraId="08A04997" w14:textId="77777777" w:rsidTr="00D90B3E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14:paraId="580558CF" w14:textId="77777777" w:rsidR="00AC0906" w:rsidRPr="00143376" w:rsidRDefault="00AC0906" w:rsidP="00846597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8t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602CE739" w14:textId="77777777" w:rsidR="00AC0906" w:rsidRDefault="00AC0906" w:rsidP="00846597">
            <w:pPr>
              <w:tabs>
                <w:tab w:val="left" w:pos="851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ingjutna avlopp och rörledningar</w:t>
            </w:r>
          </w:p>
        </w:tc>
        <w:tc>
          <w:tcPr>
            <w:tcW w:w="709" w:type="dxa"/>
          </w:tcPr>
          <w:p w14:paraId="35AF505F" w14:textId="77777777" w:rsidR="00AC0906" w:rsidRPr="00143376" w:rsidRDefault="00AC0906" w:rsidP="00846597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6:44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1AB1E1C" w14:textId="77777777" w:rsidR="00AC0906" w:rsidRPr="00143376" w:rsidRDefault="00603D1E" w:rsidP="00846597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3CAEEA98" w14:textId="77777777" w:rsidR="00AC0906" w:rsidRPr="00143376" w:rsidRDefault="00603D1E" w:rsidP="00846597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1D6A9B91" w14:textId="77777777" w:rsidR="00AC0906" w:rsidRPr="00143376" w:rsidRDefault="00603D1E" w:rsidP="00846597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1DDED50E" w14:textId="77777777" w:rsidR="00AC0906" w:rsidRPr="00143376" w:rsidRDefault="00603D1E" w:rsidP="005C1038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AC0906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AC0906" w:rsidRPr="00143376" w14:paraId="6000A460" w14:textId="77777777" w:rsidTr="00D90B3E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14:paraId="0833CE9F" w14:textId="77777777" w:rsidR="00AC0906" w:rsidRPr="00143376" w:rsidRDefault="00AC0906" w:rsidP="00846597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8u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468A560B" w14:textId="77777777" w:rsidR="00AC0906" w:rsidRDefault="00AC0906" w:rsidP="00846597">
            <w:pPr>
              <w:tabs>
                <w:tab w:val="left" w:pos="851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ingjutningsgods, infästningar</w:t>
            </w:r>
          </w:p>
        </w:tc>
        <w:tc>
          <w:tcPr>
            <w:tcW w:w="709" w:type="dxa"/>
          </w:tcPr>
          <w:p w14:paraId="4413CB3F" w14:textId="77777777" w:rsidR="00AC0906" w:rsidRPr="00143376" w:rsidRDefault="00AC0906" w:rsidP="00846597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6:26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6691544" w14:textId="77777777" w:rsidR="00AC0906" w:rsidRPr="00143376" w:rsidRDefault="00603D1E" w:rsidP="00846597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4861A253" w14:textId="77777777" w:rsidR="00AC0906" w:rsidRPr="00143376" w:rsidRDefault="00603D1E" w:rsidP="00846597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649D3513" w14:textId="77777777" w:rsidR="00AC0906" w:rsidRPr="00143376" w:rsidRDefault="00603D1E" w:rsidP="00846597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7E09FB75" w14:textId="77777777" w:rsidR="00AC0906" w:rsidRPr="00143376" w:rsidRDefault="00603D1E" w:rsidP="005C1038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AC0906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AC0906" w:rsidRPr="00143376" w14:paraId="6FDC1A56" w14:textId="77777777" w:rsidTr="00D90B3E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14:paraId="13AECDDF" w14:textId="77777777" w:rsidR="00AC0906" w:rsidRDefault="00AC0906" w:rsidP="00846597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8v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341C9311" w14:textId="77777777" w:rsidR="00AC0906" w:rsidRDefault="00AC0906" w:rsidP="00846597">
            <w:pPr>
              <w:tabs>
                <w:tab w:val="left" w:pos="851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ingjutningsgods lastfördelningsplåt för pelare</w:t>
            </w:r>
          </w:p>
        </w:tc>
        <w:tc>
          <w:tcPr>
            <w:tcW w:w="709" w:type="dxa"/>
          </w:tcPr>
          <w:p w14:paraId="4742CFB6" w14:textId="77777777" w:rsidR="00AC0906" w:rsidRPr="00143376" w:rsidRDefault="00AC0906" w:rsidP="00846597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6:24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9275F78" w14:textId="77777777" w:rsidR="00AC0906" w:rsidRPr="00143376" w:rsidRDefault="00603D1E" w:rsidP="00846597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26865D15" w14:textId="77777777" w:rsidR="00AC0906" w:rsidRPr="00143376" w:rsidRDefault="00603D1E" w:rsidP="00846597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0BADA3FB" w14:textId="77777777" w:rsidR="00AC0906" w:rsidRPr="00143376" w:rsidRDefault="00603D1E" w:rsidP="00846597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1F789440" w14:textId="77777777" w:rsidR="00AC0906" w:rsidRPr="00143376" w:rsidRDefault="00603D1E" w:rsidP="005C1038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AC0906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AC0906" w:rsidRPr="00143376" w14:paraId="53DADA38" w14:textId="77777777" w:rsidTr="00D90B3E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14:paraId="69EB5332" w14:textId="77777777" w:rsidR="00AC0906" w:rsidRDefault="00AC0906" w:rsidP="00846597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8x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03E38C0B" w14:textId="77777777" w:rsidR="00AC0906" w:rsidRDefault="00AC0906" w:rsidP="00846597">
            <w:pPr>
              <w:tabs>
                <w:tab w:val="left" w:pos="851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ingjutningsgods uteluftskanal</w:t>
            </w:r>
          </w:p>
        </w:tc>
        <w:tc>
          <w:tcPr>
            <w:tcW w:w="709" w:type="dxa"/>
          </w:tcPr>
          <w:p w14:paraId="4B804488" w14:textId="77777777" w:rsidR="00AC0906" w:rsidRPr="00143376" w:rsidRDefault="00AC0906" w:rsidP="00846597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7:12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2D1FAA3" w14:textId="77777777" w:rsidR="00AC0906" w:rsidRPr="00143376" w:rsidRDefault="00603D1E" w:rsidP="00846597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1C8901E7" w14:textId="77777777" w:rsidR="00AC0906" w:rsidRPr="00143376" w:rsidRDefault="00603D1E" w:rsidP="00846597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4F1AC7B8" w14:textId="77777777" w:rsidR="00AC0906" w:rsidRPr="00143376" w:rsidRDefault="00603D1E" w:rsidP="00846597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516CBEA6" w14:textId="77777777" w:rsidR="00AC0906" w:rsidRPr="00143376" w:rsidRDefault="00603D1E" w:rsidP="005C1038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AC0906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AC0906" w:rsidRPr="00143376" w14:paraId="262E858B" w14:textId="77777777" w:rsidTr="00D90B3E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14:paraId="0DF2701C" w14:textId="77777777" w:rsidR="00AC0906" w:rsidRDefault="00AC0906" w:rsidP="00846597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8y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28C3ACE1" w14:textId="77777777" w:rsidR="00AC0906" w:rsidRDefault="00AC0906" w:rsidP="00846597">
            <w:pPr>
              <w:tabs>
                <w:tab w:val="left" w:pos="851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ingjutningsgods skyddsplåtar, största storlek i tak</w:t>
            </w:r>
          </w:p>
        </w:tc>
        <w:tc>
          <w:tcPr>
            <w:tcW w:w="709" w:type="dxa"/>
          </w:tcPr>
          <w:p w14:paraId="75CBEAE2" w14:textId="77777777" w:rsidR="00AC0906" w:rsidRPr="00143376" w:rsidRDefault="00AC0906" w:rsidP="00846597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6:31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AFED451" w14:textId="77777777" w:rsidR="00AC0906" w:rsidRPr="00143376" w:rsidRDefault="00603D1E" w:rsidP="00846597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0D23F6C7" w14:textId="77777777" w:rsidR="00AC0906" w:rsidRPr="00143376" w:rsidRDefault="00603D1E" w:rsidP="00846597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37BEF17B" w14:textId="77777777" w:rsidR="00AC0906" w:rsidRPr="00143376" w:rsidRDefault="00603D1E" w:rsidP="00846597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3342D693" w14:textId="77777777" w:rsidR="00AC0906" w:rsidRPr="00143376" w:rsidRDefault="00603D1E" w:rsidP="005C1038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AC0906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AC0906" w:rsidRPr="00143376" w14:paraId="7A6E24A7" w14:textId="77777777" w:rsidTr="00D90B3E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14:paraId="61C5EB8D" w14:textId="77777777" w:rsidR="00AC0906" w:rsidRDefault="00AC0906" w:rsidP="00846597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8z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00EA7A0F" w14:textId="77777777" w:rsidR="00AC0906" w:rsidRDefault="00AC0906" w:rsidP="00846597">
            <w:pPr>
              <w:tabs>
                <w:tab w:val="left" w:pos="851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genomföringar för rör</w:t>
            </w:r>
          </w:p>
        </w:tc>
        <w:tc>
          <w:tcPr>
            <w:tcW w:w="709" w:type="dxa"/>
          </w:tcPr>
          <w:p w14:paraId="3E595243" w14:textId="77777777" w:rsidR="00AC0906" w:rsidRPr="00143376" w:rsidRDefault="00AC0906" w:rsidP="00846597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7:21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3B5B2C1" w14:textId="77777777" w:rsidR="00AC0906" w:rsidRPr="00143376" w:rsidRDefault="00603D1E" w:rsidP="00846597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6C974FF5" w14:textId="77777777" w:rsidR="00AC0906" w:rsidRPr="00143376" w:rsidRDefault="00603D1E" w:rsidP="00846597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03E34C8A" w14:textId="77777777" w:rsidR="00AC0906" w:rsidRPr="00143376" w:rsidRDefault="00603D1E" w:rsidP="00846597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41FBF837" w14:textId="77777777" w:rsidR="00AC0906" w:rsidRPr="00143376" w:rsidRDefault="00603D1E" w:rsidP="005C1038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AC0906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AC0906" w:rsidRPr="00143376" w14:paraId="091B4AAF" w14:textId="77777777" w:rsidTr="00D90B3E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14:paraId="6E81103A" w14:textId="77777777" w:rsidR="00AC0906" w:rsidRDefault="00AC0906" w:rsidP="00846597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8å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6858811F" w14:textId="77777777" w:rsidR="00AC0906" w:rsidRDefault="00AC0906" w:rsidP="00846597">
            <w:pPr>
              <w:tabs>
                <w:tab w:val="left" w:pos="851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genomföringar för el</w:t>
            </w:r>
          </w:p>
        </w:tc>
        <w:tc>
          <w:tcPr>
            <w:tcW w:w="709" w:type="dxa"/>
          </w:tcPr>
          <w:p w14:paraId="265E6C70" w14:textId="77777777" w:rsidR="00AC0906" w:rsidRPr="00143376" w:rsidRDefault="00AC0906" w:rsidP="00846597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7:31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F72C6ED" w14:textId="77777777" w:rsidR="00AC0906" w:rsidRPr="00143376" w:rsidRDefault="00603D1E" w:rsidP="00846597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41463B74" w14:textId="77777777" w:rsidR="00AC0906" w:rsidRPr="00143376" w:rsidRDefault="00603D1E" w:rsidP="00846597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3E63A450" w14:textId="77777777" w:rsidR="00AC0906" w:rsidRPr="00143376" w:rsidRDefault="00603D1E" w:rsidP="00846597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0FA35C5E" w14:textId="77777777" w:rsidR="00AC0906" w:rsidRPr="00143376" w:rsidRDefault="00603D1E" w:rsidP="005C1038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AC0906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AC0906" w:rsidRPr="00143376" w14:paraId="70CB410D" w14:textId="77777777" w:rsidTr="00D90B3E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14:paraId="770CC874" w14:textId="77777777" w:rsidR="00AC0906" w:rsidRDefault="00AC0906" w:rsidP="00846597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8ä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407302C7" w14:textId="77777777" w:rsidR="00AC0906" w:rsidRPr="00143376" w:rsidRDefault="00AC0906" w:rsidP="00846597">
            <w:pPr>
              <w:tabs>
                <w:tab w:val="left" w:pos="1134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rostskydd, korrosivitetsklass</w:t>
            </w:r>
          </w:p>
        </w:tc>
        <w:tc>
          <w:tcPr>
            <w:tcW w:w="709" w:type="dxa"/>
          </w:tcPr>
          <w:p w14:paraId="173E50DB" w14:textId="77777777" w:rsidR="00AC0906" w:rsidRPr="00143376" w:rsidRDefault="00AC0906" w:rsidP="00846597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6:28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CB09CC0" w14:textId="77777777" w:rsidR="00AC0906" w:rsidRPr="00143376" w:rsidRDefault="00603D1E" w:rsidP="00846597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2E7A5E9F" w14:textId="77777777" w:rsidR="00AC0906" w:rsidRPr="00143376" w:rsidRDefault="00603D1E" w:rsidP="00846597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278CD0AE" w14:textId="77777777" w:rsidR="00AC0906" w:rsidRPr="00143376" w:rsidRDefault="00603D1E" w:rsidP="00846597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602E71A9" w14:textId="77777777" w:rsidR="00AC0906" w:rsidRPr="00143376" w:rsidRDefault="00603D1E" w:rsidP="005C1038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AC0906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AC0906" w:rsidRPr="00143376" w14:paraId="7DF373E9" w14:textId="77777777" w:rsidTr="00D90B3E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14:paraId="408B75B3" w14:textId="77777777" w:rsidR="00AC0906" w:rsidRDefault="00AC0906" w:rsidP="00846597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8ö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412F361C" w14:textId="77777777" w:rsidR="00AC0906" w:rsidRPr="00143376" w:rsidRDefault="00AC0906" w:rsidP="00846597">
            <w:pPr>
              <w:tabs>
                <w:tab w:val="left" w:pos="1134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ytskikt och värmeisolering</w:t>
            </w:r>
          </w:p>
        </w:tc>
        <w:tc>
          <w:tcPr>
            <w:tcW w:w="709" w:type="dxa"/>
          </w:tcPr>
          <w:p w14:paraId="4B3BA118" w14:textId="77777777" w:rsidR="00AC0906" w:rsidRPr="00143376" w:rsidRDefault="00AC0906" w:rsidP="00846597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6:27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99FF627" w14:textId="77777777" w:rsidR="00AC0906" w:rsidRPr="00143376" w:rsidRDefault="00603D1E" w:rsidP="00846597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18B3073E" w14:textId="77777777" w:rsidR="00AC0906" w:rsidRPr="00143376" w:rsidRDefault="00603D1E" w:rsidP="00846597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27299D88" w14:textId="77777777" w:rsidR="00AC0906" w:rsidRPr="00143376" w:rsidRDefault="00603D1E" w:rsidP="00846597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028D333E" w14:textId="77777777" w:rsidR="00AC0906" w:rsidRPr="00143376" w:rsidRDefault="00603D1E" w:rsidP="005C1038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AC0906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AC0906" w:rsidRPr="00143376" w14:paraId="040A3201" w14:textId="77777777" w:rsidTr="00D90B3E">
        <w:trPr>
          <w:cantSplit/>
          <w:trHeight w:val="397"/>
        </w:trPr>
        <w:tc>
          <w:tcPr>
            <w:tcW w:w="567" w:type="dxa"/>
            <w:tcBorders>
              <w:top w:val="single" w:sz="4" w:space="0" w:color="auto"/>
              <w:left w:val="nil"/>
              <w:right w:val="nil"/>
            </w:tcBorders>
          </w:tcPr>
          <w:p w14:paraId="7FB2C028" w14:textId="77777777" w:rsidR="00AC0906" w:rsidRPr="00D51A6E" w:rsidRDefault="00AC0906" w:rsidP="002A5B6E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b/>
                <w:sz w:val="8"/>
                <w:szCs w:val="8"/>
              </w:rPr>
            </w:pPr>
          </w:p>
          <w:p w14:paraId="0782C1E2" w14:textId="77777777" w:rsidR="00AC0906" w:rsidRPr="00143376" w:rsidRDefault="00AC0906" w:rsidP="002A5B6E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 w:rsidRPr="00143376">
              <w:rPr>
                <w:rFonts w:ascii="Arial" w:hAnsi="Arial"/>
                <w:b/>
                <w:sz w:val="22"/>
                <w:szCs w:val="22"/>
              </w:rPr>
              <w:t>9.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right w:val="nil"/>
            </w:tcBorders>
          </w:tcPr>
          <w:p w14:paraId="3E54BE9D" w14:textId="77777777" w:rsidR="00AC0906" w:rsidRPr="00D51A6E" w:rsidRDefault="00AC0906" w:rsidP="00574D98">
            <w:pPr>
              <w:tabs>
                <w:tab w:val="left" w:pos="993"/>
              </w:tabs>
              <w:spacing w:before="60"/>
              <w:rPr>
                <w:rFonts w:ascii="Arial" w:hAnsi="Arial"/>
                <w:b/>
                <w:sz w:val="8"/>
                <w:szCs w:val="8"/>
              </w:rPr>
            </w:pPr>
          </w:p>
          <w:p w14:paraId="542159C3" w14:textId="77777777" w:rsidR="00AC0906" w:rsidRPr="00143376" w:rsidRDefault="00AC0906" w:rsidP="00914DF5">
            <w:pPr>
              <w:tabs>
                <w:tab w:val="left" w:pos="993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Ritningar - luftbehandling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</w:tcPr>
          <w:p w14:paraId="1E7D67AE" w14:textId="77777777" w:rsidR="00AC0906" w:rsidRPr="00143376" w:rsidRDefault="00AC0906" w:rsidP="006D7F5B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nil"/>
            </w:tcBorders>
          </w:tcPr>
          <w:p w14:paraId="4BFF4FE2" w14:textId="77777777" w:rsidR="00AC0906" w:rsidRPr="00143376" w:rsidRDefault="00AC0906" w:rsidP="009217E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right w:val="nil"/>
            </w:tcBorders>
          </w:tcPr>
          <w:p w14:paraId="1CA86A7E" w14:textId="77777777" w:rsidR="00AC0906" w:rsidRPr="00143376" w:rsidRDefault="00AC0906" w:rsidP="006D7F5B">
            <w:pPr>
              <w:spacing w:before="60"/>
              <w:rPr>
                <w:rFonts w:ascii="Arial" w:hAnsi="Arial"/>
                <w:sz w:val="22"/>
                <w:szCs w:val="22"/>
              </w:rPr>
            </w:pPr>
          </w:p>
        </w:tc>
      </w:tr>
      <w:tr w:rsidR="00AC0906" w:rsidRPr="00143376" w14:paraId="4ACDD993" w14:textId="77777777" w:rsidTr="00D90B3E">
        <w:trPr>
          <w:cantSplit/>
          <w:trHeight w:val="397"/>
        </w:trPr>
        <w:tc>
          <w:tcPr>
            <w:tcW w:w="567" w:type="dxa"/>
          </w:tcPr>
          <w:p w14:paraId="162CF5C1" w14:textId="77777777" w:rsidR="00AC0906" w:rsidRPr="00143376" w:rsidRDefault="00AC0906" w:rsidP="009E330E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 w:rsidRPr="00143376">
              <w:rPr>
                <w:rFonts w:ascii="Arial" w:hAnsi="Arial"/>
                <w:position w:val="-2"/>
                <w:sz w:val="22"/>
                <w:szCs w:val="22"/>
              </w:rPr>
              <w:t>9a</w:t>
            </w:r>
          </w:p>
        </w:tc>
        <w:tc>
          <w:tcPr>
            <w:tcW w:w="3544" w:type="dxa"/>
          </w:tcPr>
          <w:p w14:paraId="55DCB917" w14:textId="77777777" w:rsidR="00AC0906" w:rsidRPr="00143376" w:rsidRDefault="00AC0906" w:rsidP="000B0A49">
            <w:pPr>
              <w:tabs>
                <w:tab w:val="left" w:pos="1134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utförande överensstämmer med övriga bygghandlingar</w:t>
            </w:r>
          </w:p>
        </w:tc>
        <w:tc>
          <w:tcPr>
            <w:tcW w:w="709" w:type="dxa"/>
          </w:tcPr>
          <w:p w14:paraId="0FB5883E" w14:textId="77777777" w:rsidR="00AC0906" w:rsidRPr="00143376" w:rsidRDefault="00AC0906" w:rsidP="00846597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7:11</w:t>
            </w:r>
          </w:p>
        </w:tc>
        <w:tc>
          <w:tcPr>
            <w:tcW w:w="1276" w:type="dxa"/>
          </w:tcPr>
          <w:p w14:paraId="423860AE" w14:textId="77777777" w:rsidR="00AC0906" w:rsidRPr="00143376" w:rsidRDefault="00603D1E" w:rsidP="009E330E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07E1C8DC" w14:textId="77777777" w:rsidR="00AC0906" w:rsidRPr="00143376" w:rsidRDefault="00603D1E" w:rsidP="009E330E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7BE344A2" w14:textId="77777777" w:rsidR="00AC0906" w:rsidRPr="00143376" w:rsidRDefault="00603D1E" w:rsidP="009E330E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1842" w:type="dxa"/>
          </w:tcPr>
          <w:p w14:paraId="58CCFB34" w14:textId="77777777" w:rsidR="00AC0906" w:rsidRPr="00143376" w:rsidRDefault="00603D1E" w:rsidP="005C1038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AC0906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AC0906" w:rsidRPr="00143376" w14:paraId="5173B942" w14:textId="77777777" w:rsidTr="00D90B3E">
        <w:trPr>
          <w:cantSplit/>
          <w:trHeight w:val="397"/>
        </w:trPr>
        <w:tc>
          <w:tcPr>
            <w:tcW w:w="567" w:type="dxa"/>
          </w:tcPr>
          <w:p w14:paraId="5620B484" w14:textId="77777777" w:rsidR="00AC0906" w:rsidRPr="00143376" w:rsidRDefault="00AC0906" w:rsidP="009E330E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 w:rsidRPr="00143376">
              <w:rPr>
                <w:rFonts w:ascii="Arial" w:hAnsi="Arial"/>
                <w:position w:val="-2"/>
                <w:sz w:val="22"/>
                <w:szCs w:val="22"/>
              </w:rPr>
              <w:t>9b</w:t>
            </w:r>
          </w:p>
        </w:tc>
        <w:tc>
          <w:tcPr>
            <w:tcW w:w="3544" w:type="dxa"/>
          </w:tcPr>
          <w:p w14:paraId="3FBA1D2C" w14:textId="77777777" w:rsidR="00AC0906" w:rsidRPr="003046F5" w:rsidRDefault="00AC0906" w:rsidP="00846597">
            <w:pPr>
              <w:tabs>
                <w:tab w:val="left" w:pos="1134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uteluftskanal med stötvågsventil</w:t>
            </w:r>
          </w:p>
        </w:tc>
        <w:tc>
          <w:tcPr>
            <w:tcW w:w="709" w:type="dxa"/>
          </w:tcPr>
          <w:p w14:paraId="61FDE611" w14:textId="77777777" w:rsidR="00AC0906" w:rsidRDefault="00AC0906" w:rsidP="00846597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7:12</w:t>
            </w:r>
          </w:p>
        </w:tc>
        <w:tc>
          <w:tcPr>
            <w:tcW w:w="1276" w:type="dxa"/>
          </w:tcPr>
          <w:p w14:paraId="64700625" w14:textId="77777777" w:rsidR="00AC0906" w:rsidRPr="00143376" w:rsidRDefault="00603D1E" w:rsidP="009E330E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38A8AFD4" w14:textId="77777777" w:rsidR="00AC0906" w:rsidRPr="00143376" w:rsidRDefault="00603D1E" w:rsidP="009E330E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3A6E318E" w14:textId="77777777" w:rsidR="00AC0906" w:rsidRPr="00143376" w:rsidRDefault="00603D1E" w:rsidP="009E330E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1842" w:type="dxa"/>
          </w:tcPr>
          <w:p w14:paraId="306FF0C0" w14:textId="77777777" w:rsidR="00AC0906" w:rsidRPr="00143376" w:rsidRDefault="00603D1E" w:rsidP="005C1038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AC0906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AC0906" w:rsidRPr="00143376" w14:paraId="77661A81" w14:textId="77777777" w:rsidTr="00D90B3E">
        <w:trPr>
          <w:cantSplit/>
          <w:trHeight w:val="397"/>
        </w:trPr>
        <w:tc>
          <w:tcPr>
            <w:tcW w:w="567" w:type="dxa"/>
          </w:tcPr>
          <w:p w14:paraId="5F970C11" w14:textId="77777777" w:rsidR="00AC0906" w:rsidRPr="00143376" w:rsidRDefault="00AC0906" w:rsidP="002A5B6E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 w:rsidRPr="00143376">
              <w:rPr>
                <w:rFonts w:ascii="Arial" w:hAnsi="Arial"/>
                <w:position w:val="-2"/>
                <w:sz w:val="22"/>
                <w:szCs w:val="22"/>
              </w:rPr>
              <w:t>9c</w:t>
            </w:r>
          </w:p>
        </w:tc>
        <w:tc>
          <w:tcPr>
            <w:tcW w:w="3544" w:type="dxa"/>
          </w:tcPr>
          <w:p w14:paraId="40B6C204" w14:textId="77777777" w:rsidR="00AC0906" w:rsidRPr="00143376" w:rsidRDefault="00AC0906" w:rsidP="00914DF5">
            <w:pPr>
              <w:tabs>
                <w:tab w:val="left" w:pos="851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placering uteluftskanal</w:t>
            </w:r>
          </w:p>
        </w:tc>
        <w:tc>
          <w:tcPr>
            <w:tcW w:w="709" w:type="dxa"/>
          </w:tcPr>
          <w:p w14:paraId="3E3DE520" w14:textId="77777777" w:rsidR="00AC0906" w:rsidRPr="00143376" w:rsidRDefault="00AC0906" w:rsidP="00846597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7:12</w:t>
            </w:r>
          </w:p>
        </w:tc>
        <w:tc>
          <w:tcPr>
            <w:tcW w:w="1276" w:type="dxa"/>
          </w:tcPr>
          <w:p w14:paraId="678BD603" w14:textId="77777777" w:rsidR="00AC0906" w:rsidRPr="00143376" w:rsidRDefault="00603D1E" w:rsidP="009217E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7A9E25AD" w14:textId="77777777" w:rsidR="00AC0906" w:rsidRPr="00143376" w:rsidRDefault="00603D1E" w:rsidP="009217E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20184FF7" w14:textId="77777777" w:rsidR="00AC0906" w:rsidRPr="00143376" w:rsidRDefault="00603D1E" w:rsidP="009217E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1842" w:type="dxa"/>
          </w:tcPr>
          <w:p w14:paraId="5FC082C8" w14:textId="77777777" w:rsidR="00AC0906" w:rsidRPr="00143376" w:rsidRDefault="00603D1E" w:rsidP="005C1038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AC0906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AC0906" w:rsidRPr="00143376" w14:paraId="1FDE4484" w14:textId="77777777" w:rsidTr="00D90B3E">
        <w:trPr>
          <w:cantSplit/>
          <w:trHeight w:val="397"/>
        </w:trPr>
        <w:tc>
          <w:tcPr>
            <w:tcW w:w="567" w:type="dxa"/>
          </w:tcPr>
          <w:p w14:paraId="2313BDA0" w14:textId="77777777" w:rsidR="00AC0906" w:rsidRPr="00143376" w:rsidRDefault="00AC0906" w:rsidP="002A5B6E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 w:rsidRPr="00143376">
              <w:rPr>
                <w:rFonts w:ascii="Arial" w:hAnsi="Arial"/>
                <w:position w:val="-2"/>
                <w:sz w:val="22"/>
                <w:szCs w:val="22"/>
              </w:rPr>
              <w:t>9d</w:t>
            </w:r>
          </w:p>
        </w:tc>
        <w:tc>
          <w:tcPr>
            <w:tcW w:w="3544" w:type="dxa"/>
          </w:tcPr>
          <w:p w14:paraId="475E7938" w14:textId="77777777" w:rsidR="00AC0906" w:rsidRPr="00143376" w:rsidRDefault="00AC0906" w:rsidP="00846597">
            <w:pPr>
              <w:tabs>
                <w:tab w:val="left" w:pos="851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material och dimension uteluftskanal</w:t>
            </w:r>
          </w:p>
        </w:tc>
        <w:tc>
          <w:tcPr>
            <w:tcW w:w="709" w:type="dxa"/>
          </w:tcPr>
          <w:p w14:paraId="0E5D27DF" w14:textId="77777777" w:rsidR="00AC0906" w:rsidRPr="00143376" w:rsidRDefault="00AC0906" w:rsidP="00846597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7:12</w:t>
            </w:r>
          </w:p>
        </w:tc>
        <w:tc>
          <w:tcPr>
            <w:tcW w:w="1276" w:type="dxa"/>
          </w:tcPr>
          <w:p w14:paraId="26CF5747" w14:textId="77777777" w:rsidR="00AC0906" w:rsidRPr="00143376" w:rsidRDefault="00603D1E" w:rsidP="009217E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7B53FA48" w14:textId="77777777" w:rsidR="00AC0906" w:rsidRPr="00143376" w:rsidRDefault="00603D1E" w:rsidP="009217E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5FB5A4E6" w14:textId="77777777" w:rsidR="00AC0906" w:rsidRPr="00143376" w:rsidRDefault="00603D1E" w:rsidP="009217E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1842" w:type="dxa"/>
          </w:tcPr>
          <w:p w14:paraId="5683F86D" w14:textId="77777777" w:rsidR="00AC0906" w:rsidRPr="00143376" w:rsidRDefault="00603D1E" w:rsidP="005C1038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AC0906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AC0906" w:rsidRPr="00143376" w14:paraId="34E52FD3" w14:textId="77777777" w:rsidTr="00D90B3E">
        <w:trPr>
          <w:cantSplit/>
          <w:trHeight w:val="397"/>
        </w:trPr>
        <w:tc>
          <w:tcPr>
            <w:tcW w:w="567" w:type="dxa"/>
          </w:tcPr>
          <w:p w14:paraId="2CF74A68" w14:textId="77777777" w:rsidR="00AC0906" w:rsidRPr="00143376" w:rsidRDefault="00AC0906" w:rsidP="002A5B6E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 w:rsidRPr="00143376">
              <w:rPr>
                <w:rFonts w:ascii="Arial" w:hAnsi="Arial"/>
                <w:position w:val="-2"/>
                <w:sz w:val="22"/>
                <w:szCs w:val="22"/>
              </w:rPr>
              <w:t>9e</w:t>
            </w:r>
          </w:p>
        </w:tc>
        <w:tc>
          <w:tcPr>
            <w:tcW w:w="3544" w:type="dxa"/>
          </w:tcPr>
          <w:p w14:paraId="25EE3214" w14:textId="77777777" w:rsidR="00AC0906" w:rsidRPr="00143376" w:rsidRDefault="00AC0906" w:rsidP="002D1117">
            <w:pPr>
              <w:tabs>
                <w:tab w:val="left" w:pos="851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maxvikt vid demonterbar uteluftskanal</w:t>
            </w:r>
          </w:p>
        </w:tc>
        <w:tc>
          <w:tcPr>
            <w:tcW w:w="709" w:type="dxa"/>
          </w:tcPr>
          <w:p w14:paraId="3E03E8E1" w14:textId="77777777" w:rsidR="00AC0906" w:rsidRPr="00143376" w:rsidRDefault="00AC0906" w:rsidP="00846597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7:12</w:t>
            </w:r>
          </w:p>
        </w:tc>
        <w:tc>
          <w:tcPr>
            <w:tcW w:w="1276" w:type="dxa"/>
          </w:tcPr>
          <w:p w14:paraId="3709E1BF" w14:textId="77777777" w:rsidR="00AC0906" w:rsidRPr="00143376" w:rsidRDefault="00603D1E" w:rsidP="009217E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11262658" w14:textId="77777777" w:rsidR="00AC0906" w:rsidRPr="00143376" w:rsidRDefault="00603D1E" w:rsidP="009217E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7F99BC28" w14:textId="77777777" w:rsidR="00AC0906" w:rsidRPr="00143376" w:rsidRDefault="00603D1E" w:rsidP="009217E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1842" w:type="dxa"/>
          </w:tcPr>
          <w:p w14:paraId="47D44198" w14:textId="77777777" w:rsidR="00AC0906" w:rsidRPr="00143376" w:rsidRDefault="00603D1E" w:rsidP="005C1038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AC0906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AC0906" w:rsidRPr="00143376" w14:paraId="6DDAC637" w14:textId="77777777" w:rsidTr="00D90B3E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14:paraId="57686FB1" w14:textId="77777777" w:rsidR="00AC0906" w:rsidRPr="00143376" w:rsidRDefault="00AC0906" w:rsidP="002A5B6E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 w:rsidRPr="00143376">
              <w:rPr>
                <w:rFonts w:ascii="Arial" w:hAnsi="Arial"/>
                <w:position w:val="-2"/>
                <w:sz w:val="22"/>
                <w:szCs w:val="22"/>
              </w:rPr>
              <w:t>9f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5C91C26C" w14:textId="77777777" w:rsidR="00AC0906" w:rsidRPr="00143376" w:rsidRDefault="00AC0906" w:rsidP="002D1117">
            <w:pPr>
              <w:tabs>
                <w:tab w:val="left" w:pos="851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nät vid luftintagets mynning</w:t>
            </w:r>
          </w:p>
        </w:tc>
        <w:tc>
          <w:tcPr>
            <w:tcW w:w="709" w:type="dxa"/>
          </w:tcPr>
          <w:p w14:paraId="5EDCA35E" w14:textId="77777777" w:rsidR="00AC0906" w:rsidRPr="00143376" w:rsidRDefault="00AC0906" w:rsidP="00846597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7:12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17429D6" w14:textId="77777777" w:rsidR="00AC0906" w:rsidRPr="00143376" w:rsidRDefault="00603D1E" w:rsidP="009217E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7075C4AA" w14:textId="77777777" w:rsidR="00AC0906" w:rsidRPr="00143376" w:rsidRDefault="00603D1E" w:rsidP="009217E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7106AA5C" w14:textId="77777777" w:rsidR="00AC0906" w:rsidRPr="00143376" w:rsidRDefault="00603D1E" w:rsidP="009217E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27C28E53" w14:textId="77777777" w:rsidR="00AC0906" w:rsidRPr="00143376" w:rsidRDefault="00603D1E" w:rsidP="005C1038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AC0906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AC0906" w:rsidRPr="00143376" w14:paraId="54B8EBEE" w14:textId="77777777" w:rsidTr="00D90B3E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14:paraId="7CF3116E" w14:textId="77777777" w:rsidR="00AC0906" w:rsidRPr="00143376" w:rsidRDefault="00AC0906" w:rsidP="002A5B6E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9g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13F0A711" w14:textId="77777777" w:rsidR="00AC0906" w:rsidRPr="00143376" w:rsidRDefault="00AC0906" w:rsidP="002D1117">
            <w:pPr>
              <w:tabs>
                <w:tab w:val="left" w:pos="851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infästning av uteluftskanal</w:t>
            </w:r>
          </w:p>
        </w:tc>
        <w:tc>
          <w:tcPr>
            <w:tcW w:w="709" w:type="dxa"/>
          </w:tcPr>
          <w:p w14:paraId="124605A1" w14:textId="77777777" w:rsidR="00AC0906" w:rsidRPr="00143376" w:rsidRDefault="00AC0906" w:rsidP="00846597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6:26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352ABC9" w14:textId="77777777" w:rsidR="00AC0906" w:rsidRPr="00143376" w:rsidRDefault="00603D1E" w:rsidP="00846597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3594FDA2" w14:textId="77777777" w:rsidR="00AC0906" w:rsidRPr="00143376" w:rsidRDefault="00603D1E" w:rsidP="00846597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2FD311DC" w14:textId="77777777" w:rsidR="00AC0906" w:rsidRPr="00143376" w:rsidRDefault="00603D1E" w:rsidP="00846597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4F60EEE0" w14:textId="77777777" w:rsidR="00AC0906" w:rsidRPr="00143376" w:rsidRDefault="00603D1E" w:rsidP="005C1038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AC0906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AC0906" w:rsidRPr="00143376" w14:paraId="4BF2CD82" w14:textId="77777777" w:rsidTr="00D90B3E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14:paraId="553FDA28" w14:textId="77777777" w:rsidR="00AC0906" w:rsidRPr="00143376" w:rsidRDefault="00AC0906" w:rsidP="002A5B6E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9h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0DA1226D" w14:textId="77777777" w:rsidR="00AC0906" w:rsidRPr="00143376" w:rsidRDefault="00AC0906" w:rsidP="002D1117">
            <w:pPr>
              <w:tabs>
                <w:tab w:val="left" w:pos="851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uteluftskanal är rensningsbar</w:t>
            </w:r>
          </w:p>
        </w:tc>
        <w:tc>
          <w:tcPr>
            <w:tcW w:w="709" w:type="dxa"/>
          </w:tcPr>
          <w:p w14:paraId="79B266AB" w14:textId="77777777" w:rsidR="00AC0906" w:rsidRPr="00143376" w:rsidRDefault="00AC0906" w:rsidP="00846597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7:12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C199B5E" w14:textId="77777777" w:rsidR="00AC0906" w:rsidRPr="00143376" w:rsidRDefault="00603D1E" w:rsidP="00846597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0D6A38B2" w14:textId="77777777" w:rsidR="00AC0906" w:rsidRPr="00143376" w:rsidRDefault="00603D1E" w:rsidP="00846597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3F0DCC72" w14:textId="77777777" w:rsidR="00AC0906" w:rsidRPr="00143376" w:rsidRDefault="00603D1E" w:rsidP="00846597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0F690BB5" w14:textId="77777777" w:rsidR="00AC0906" w:rsidRPr="00143376" w:rsidRDefault="00603D1E" w:rsidP="005C1038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AC0906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AC0906" w:rsidRPr="00143376" w14:paraId="4FC93644" w14:textId="77777777" w:rsidTr="00D90B3E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14:paraId="3CC2DB41" w14:textId="77777777" w:rsidR="00AC0906" w:rsidRPr="00143376" w:rsidRDefault="00AC0906" w:rsidP="002A5B6E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9i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1A621D17" w14:textId="77777777" w:rsidR="00AC0906" w:rsidRPr="00143376" w:rsidRDefault="00AC0906" w:rsidP="002D1117">
            <w:pPr>
              <w:tabs>
                <w:tab w:val="left" w:pos="851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dräneringsanordning finns i lågpunkt uteluftskanal</w:t>
            </w:r>
          </w:p>
        </w:tc>
        <w:tc>
          <w:tcPr>
            <w:tcW w:w="709" w:type="dxa"/>
          </w:tcPr>
          <w:p w14:paraId="4102B1FA" w14:textId="77777777" w:rsidR="00AC0906" w:rsidRPr="00143376" w:rsidRDefault="00AC0906" w:rsidP="00846597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7:12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F72AD9F" w14:textId="77777777" w:rsidR="00AC0906" w:rsidRPr="00143376" w:rsidRDefault="00603D1E" w:rsidP="00846597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0D7B7286" w14:textId="77777777" w:rsidR="00AC0906" w:rsidRPr="00143376" w:rsidRDefault="00603D1E" w:rsidP="00846597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53E53647" w14:textId="77777777" w:rsidR="00AC0906" w:rsidRPr="00143376" w:rsidRDefault="00603D1E" w:rsidP="00846597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1B601318" w14:textId="77777777" w:rsidR="00AC0906" w:rsidRPr="00143376" w:rsidRDefault="00603D1E" w:rsidP="005C1038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AC0906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AC0906" w:rsidRPr="00143376" w14:paraId="1F1EC428" w14:textId="77777777" w:rsidTr="00D90B3E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14:paraId="7533B188" w14:textId="77777777" w:rsidR="00AC0906" w:rsidRPr="00143376" w:rsidRDefault="00AC0906" w:rsidP="002A5B6E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9j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5B2E9EA6" w14:textId="77777777" w:rsidR="00AC0906" w:rsidRDefault="00AC0906" w:rsidP="002D1117">
            <w:pPr>
              <w:tabs>
                <w:tab w:val="left" w:pos="851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rostskydd, korrosivitetsklass uteluftskanal</w:t>
            </w:r>
          </w:p>
        </w:tc>
        <w:tc>
          <w:tcPr>
            <w:tcW w:w="709" w:type="dxa"/>
          </w:tcPr>
          <w:p w14:paraId="2689240B" w14:textId="77777777" w:rsidR="00AC0906" w:rsidRPr="00143376" w:rsidRDefault="00AC0906" w:rsidP="00846597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6:28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6387663" w14:textId="77777777" w:rsidR="00AC0906" w:rsidRPr="00143376" w:rsidRDefault="00603D1E" w:rsidP="00846597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6F229D3D" w14:textId="77777777" w:rsidR="00AC0906" w:rsidRPr="00143376" w:rsidRDefault="00603D1E" w:rsidP="00846597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1DF70EF2" w14:textId="77777777" w:rsidR="00AC0906" w:rsidRPr="00143376" w:rsidRDefault="00603D1E" w:rsidP="00846597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2A050F0A" w14:textId="77777777" w:rsidR="00AC0906" w:rsidRPr="00143376" w:rsidRDefault="00603D1E" w:rsidP="005C1038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AC0906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AC0906" w:rsidRPr="00143376" w14:paraId="3A8556C7" w14:textId="77777777" w:rsidTr="00D90B3E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14:paraId="7A57FDFB" w14:textId="77777777" w:rsidR="00AC0906" w:rsidRPr="00143376" w:rsidRDefault="00AC0906" w:rsidP="002A5B6E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9k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1CB78304" w14:textId="77777777" w:rsidR="00AC0906" w:rsidRDefault="00AC0906" w:rsidP="002D1117">
            <w:pPr>
              <w:tabs>
                <w:tab w:val="left" w:pos="851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antal ventilationsaggregat</w:t>
            </w:r>
          </w:p>
        </w:tc>
        <w:tc>
          <w:tcPr>
            <w:tcW w:w="709" w:type="dxa"/>
          </w:tcPr>
          <w:p w14:paraId="4729FB9B" w14:textId="77777777" w:rsidR="00AC0906" w:rsidRPr="00143376" w:rsidRDefault="00AC0906" w:rsidP="00846597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7:13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0A64A44" w14:textId="77777777" w:rsidR="00AC0906" w:rsidRPr="00143376" w:rsidRDefault="00603D1E" w:rsidP="00846597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767BEE30" w14:textId="77777777" w:rsidR="00AC0906" w:rsidRPr="00143376" w:rsidRDefault="00603D1E" w:rsidP="00846597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0B6D9F54" w14:textId="77777777" w:rsidR="00AC0906" w:rsidRPr="00143376" w:rsidRDefault="00603D1E" w:rsidP="00846597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0785FE9C" w14:textId="77777777" w:rsidR="00AC0906" w:rsidRPr="00143376" w:rsidRDefault="00603D1E" w:rsidP="005C1038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AC0906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AC0906" w:rsidRPr="00143376" w14:paraId="68DA216B" w14:textId="77777777" w:rsidTr="00D90B3E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14:paraId="285EDB4C" w14:textId="77777777" w:rsidR="00AC0906" w:rsidRPr="00143376" w:rsidRDefault="00AC0906" w:rsidP="002A5B6E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9l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5A0FC5A1" w14:textId="77777777" w:rsidR="00AC0906" w:rsidRDefault="00AC0906" w:rsidP="002D1117">
            <w:pPr>
              <w:tabs>
                <w:tab w:val="left" w:pos="851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placering av ventilationsaggregat</w:t>
            </w:r>
          </w:p>
        </w:tc>
        <w:tc>
          <w:tcPr>
            <w:tcW w:w="709" w:type="dxa"/>
          </w:tcPr>
          <w:p w14:paraId="2A1D9538" w14:textId="77777777" w:rsidR="00AC0906" w:rsidRPr="00143376" w:rsidRDefault="00AC0906" w:rsidP="00846597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7:13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BF2561E" w14:textId="77777777" w:rsidR="00AC0906" w:rsidRPr="00143376" w:rsidRDefault="00603D1E" w:rsidP="00846597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2ADE8F65" w14:textId="77777777" w:rsidR="00AC0906" w:rsidRPr="00143376" w:rsidRDefault="00603D1E" w:rsidP="00846597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372FEF02" w14:textId="77777777" w:rsidR="00AC0906" w:rsidRPr="00143376" w:rsidRDefault="00603D1E" w:rsidP="00846597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44F0E6FC" w14:textId="77777777" w:rsidR="00AC0906" w:rsidRPr="00143376" w:rsidRDefault="00603D1E" w:rsidP="005C1038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AC0906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AC0906" w:rsidRPr="00143376" w14:paraId="4C499C77" w14:textId="77777777" w:rsidTr="00D90B3E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14:paraId="1340F7D7" w14:textId="77777777" w:rsidR="00AC0906" w:rsidRPr="00143376" w:rsidRDefault="00AC0906" w:rsidP="002A5B6E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9m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3E70B126" w14:textId="77777777" w:rsidR="00AC0906" w:rsidRDefault="00AC0906" w:rsidP="002D1117">
            <w:pPr>
              <w:tabs>
                <w:tab w:val="left" w:pos="851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infästning av ventilationsaggregat är utförd i vägg</w:t>
            </w:r>
          </w:p>
        </w:tc>
        <w:tc>
          <w:tcPr>
            <w:tcW w:w="709" w:type="dxa"/>
          </w:tcPr>
          <w:p w14:paraId="0448C192" w14:textId="77777777" w:rsidR="00AC0906" w:rsidRPr="00143376" w:rsidRDefault="00AC0906" w:rsidP="00846597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7:13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636AB71" w14:textId="77777777" w:rsidR="00AC0906" w:rsidRPr="00143376" w:rsidRDefault="00603D1E" w:rsidP="00846597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2A5C111A" w14:textId="77777777" w:rsidR="00AC0906" w:rsidRPr="00143376" w:rsidRDefault="00603D1E" w:rsidP="00846597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2908E073" w14:textId="77777777" w:rsidR="00AC0906" w:rsidRPr="00143376" w:rsidRDefault="00603D1E" w:rsidP="00846597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549752A0" w14:textId="77777777" w:rsidR="00AC0906" w:rsidRPr="00143376" w:rsidRDefault="00603D1E" w:rsidP="005C1038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AC0906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AC0906" w:rsidRPr="00143376" w14:paraId="723F70AD" w14:textId="77777777" w:rsidTr="00D90B3E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14:paraId="3F0460FD" w14:textId="77777777" w:rsidR="00AC0906" w:rsidRPr="00143376" w:rsidRDefault="00AC0906" w:rsidP="002A5B6E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9n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2609A8FF" w14:textId="77777777" w:rsidR="00AC0906" w:rsidRDefault="00AC0906" w:rsidP="002D1117">
            <w:pPr>
              <w:tabs>
                <w:tab w:val="left" w:pos="851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en tilluftskanal per ventilationsaggregat</w:t>
            </w:r>
          </w:p>
        </w:tc>
        <w:tc>
          <w:tcPr>
            <w:tcW w:w="709" w:type="dxa"/>
          </w:tcPr>
          <w:p w14:paraId="5BA5055E" w14:textId="77777777" w:rsidR="00AC0906" w:rsidRPr="00143376" w:rsidRDefault="00AC0906" w:rsidP="00846597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7:13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4CBD2F8" w14:textId="77777777" w:rsidR="00AC0906" w:rsidRPr="00143376" w:rsidRDefault="00603D1E" w:rsidP="00846597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7A695C8A" w14:textId="77777777" w:rsidR="00AC0906" w:rsidRPr="00143376" w:rsidRDefault="00603D1E" w:rsidP="00846597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37102247" w14:textId="77777777" w:rsidR="00AC0906" w:rsidRPr="00143376" w:rsidRDefault="00603D1E" w:rsidP="00846597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00FFD949" w14:textId="77777777" w:rsidR="00AC0906" w:rsidRPr="00143376" w:rsidRDefault="00603D1E" w:rsidP="005C1038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AC0906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AC0906" w:rsidRPr="00143376" w14:paraId="3CFCB92E" w14:textId="77777777" w:rsidTr="00D90B3E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14:paraId="06D28EAB" w14:textId="77777777" w:rsidR="00AC0906" w:rsidRPr="00143376" w:rsidRDefault="00AC0906" w:rsidP="002A5B6E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9o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56B7F1D6" w14:textId="77777777" w:rsidR="00AC0906" w:rsidRDefault="00AC0906" w:rsidP="002D1117">
            <w:pPr>
              <w:tabs>
                <w:tab w:val="left" w:pos="851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tilluftskanal är placerad på vägg</w:t>
            </w:r>
          </w:p>
        </w:tc>
        <w:tc>
          <w:tcPr>
            <w:tcW w:w="709" w:type="dxa"/>
          </w:tcPr>
          <w:p w14:paraId="69C59607" w14:textId="77777777" w:rsidR="00AC0906" w:rsidRPr="00143376" w:rsidRDefault="00AC0906" w:rsidP="00846597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7:13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C196AF9" w14:textId="77777777" w:rsidR="00AC0906" w:rsidRPr="00143376" w:rsidRDefault="00603D1E" w:rsidP="00846597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5629C9E4" w14:textId="77777777" w:rsidR="00AC0906" w:rsidRPr="00143376" w:rsidRDefault="00603D1E" w:rsidP="00846597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1C331E33" w14:textId="77777777" w:rsidR="00AC0906" w:rsidRPr="00143376" w:rsidRDefault="00603D1E" w:rsidP="00846597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701A535B" w14:textId="77777777" w:rsidR="00AC0906" w:rsidRPr="00143376" w:rsidRDefault="00603D1E" w:rsidP="005C1038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AC0906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AC0906" w:rsidRPr="00143376" w14:paraId="0892FB4C" w14:textId="77777777" w:rsidTr="00D90B3E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14:paraId="4658DB93" w14:textId="77777777" w:rsidR="00AC0906" w:rsidRPr="00143376" w:rsidRDefault="00AC0906" w:rsidP="002A5B6E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9p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59EC6347" w14:textId="77777777" w:rsidR="00AC0906" w:rsidRDefault="00AC0906" w:rsidP="002D1117">
            <w:pPr>
              <w:tabs>
                <w:tab w:val="left" w:pos="851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tilluftskanal är utförd enligt typlösning</w:t>
            </w:r>
          </w:p>
        </w:tc>
        <w:tc>
          <w:tcPr>
            <w:tcW w:w="709" w:type="dxa"/>
          </w:tcPr>
          <w:p w14:paraId="5CA98291" w14:textId="77777777" w:rsidR="00AC0906" w:rsidRPr="00143376" w:rsidRDefault="00AC0906" w:rsidP="00846597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7:13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E02E477" w14:textId="77777777" w:rsidR="00AC0906" w:rsidRPr="00143376" w:rsidRDefault="00603D1E" w:rsidP="00846597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0003A9BD" w14:textId="77777777" w:rsidR="00AC0906" w:rsidRPr="00143376" w:rsidRDefault="00603D1E" w:rsidP="00846597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2793588E" w14:textId="77777777" w:rsidR="00AC0906" w:rsidRPr="00143376" w:rsidRDefault="00603D1E" w:rsidP="00846597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5AB90F76" w14:textId="77777777" w:rsidR="00AC0906" w:rsidRPr="00143376" w:rsidRDefault="00603D1E" w:rsidP="005C1038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AC0906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AC0906" w:rsidRPr="00143376" w14:paraId="584202E8" w14:textId="77777777" w:rsidTr="00D90B3E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14:paraId="09BF511A" w14:textId="77777777" w:rsidR="00AC0906" w:rsidRPr="00143376" w:rsidRDefault="00AC0906" w:rsidP="002A5B6E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9q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0B9718A8" w14:textId="77777777" w:rsidR="00AC0906" w:rsidRDefault="00AC0906" w:rsidP="002D1117">
            <w:pPr>
              <w:tabs>
                <w:tab w:val="left" w:pos="851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genomföring och skylt för övertrycksmätare finns</w:t>
            </w:r>
          </w:p>
        </w:tc>
        <w:tc>
          <w:tcPr>
            <w:tcW w:w="709" w:type="dxa"/>
          </w:tcPr>
          <w:p w14:paraId="3E99A013" w14:textId="77777777" w:rsidR="00AC0906" w:rsidRPr="00143376" w:rsidRDefault="00AC0906" w:rsidP="00846597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7:13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69ED7D7" w14:textId="77777777" w:rsidR="00AC0906" w:rsidRPr="00143376" w:rsidRDefault="00603D1E" w:rsidP="00846597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36CB0BE7" w14:textId="77777777" w:rsidR="00AC0906" w:rsidRPr="00143376" w:rsidRDefault="00603D1E" w:rsidP="00846597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26946A9F" w14:textId="77777777" w:rsidR="00AC0906" w:rsidRPr="00143376" w:rsidRDefault="00603D1E" w:rsidP="00846597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26CB171A" w14:textId="77777777" w:rsidR="00AC0906" w:rsidRPr="00143376" w:rsidRDefault="00603D1E" w:rsidP="005C1038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AC0906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AC0906" w:rsidRPr="00143376" w14:paraId="35A08036" w14:textId="77777777" w:rsidTr="00D90B3E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14:paraId="77765C8A" w14:textId="77777777" w:rsidR="00AC0906" w:rsidRPr="00143376" w:rsidRDefault="00AC0906" w:rsidP="002A5B6E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9r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12C9074E" w14:textId="77777777" w:rsidR="00AC0906" w:rsidRDefault="00AC0906" w:rsidP="00D501BE">
            <w:pPr>
              <w:tabs>
                <w:tab w:val="left" w:pos="851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frånluftskanal mellan toalettutrymme och luftsluss</w:t>
            </w:r>
          </w:p>
        </w:tc>
        <w:tc>
          <w:tcPr>
            <w:tcW w:w="709" w:type="dxa"/>
          </w:tcPr>
          <w:p w14:paraId="452A07D6" w14:textId="77777777" w:rsidR="00AC0906" w:rsidRPr="00143376" w:rsidRDefault="00AC0906" w:rsidP="00846597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7:14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87B8809" w14:textId="77777777" w:rsidR="00AC0906" w:rsidRPr="00143376" w:rsidRDefault="00603D1E" w:rsidP="00846597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361EC5AB" w14:textId="77777777" w:rsidR="00AC0906" w:rsidRPr="00143376" w:rsidRDefault="00603D1E" w:rsidP="00846597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55920976" w14:textId="77777777" w:rsidR="00AC0906" w:rsidRPr="00143376" w:rsidRDefault="00603D1E" w:rsidP="00846597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5E81D3A0" w14:textId="77777777" w:rsidR="00AC0906" w:rsidRPr="00143376" w:rsidRDefault="00603D1E" w:rsidP="005C1038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AC0906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AC0906" w:rsidRPr="00143376" w14:paraId="6201377B" w14:textId="77777777" w:rsidTr="00D90B3E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14:paraId="69635E59" w14:textId="77777777" w:rsidR="00AC0906" w:rsidRPr="00143376" w:rsidRDefault="00AC0906" w:rsidP="002A5B6E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9s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24276828" w14:textId="77777777" w:rsidR="00AC0906" w:rsidRDefault="00AC0906" w:rsidP="002D1117">
            <w:pPr>
              <w:tabs>
                <w:tab w:val="left" w:pos="851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dimension och placering av frånluftskanal</w:t>
            </w:r>
          </w:p>
        </w:tc>
        <w:tc>
          <w:tcPr>
            <w:tcW w:w="709" w:type="dxa"/>
          </w:tcPr>
          <w:p w14:paraId="16D3889F" w14:textId="77777777" w:rsidR="00AC0906" w:rsidRPr="00143376" w:rsidRDefault="00AC0906" w:rsidP="00846597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7:14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C2CF72E" w14:textId="77777777" w:rsidR="00AC0906" w:rsidRPr="00143376" w:rsidRDefault="00603D1E" w:rsidP="00846597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74137B1F" w14:textId="77777777" w:rsidR="00AC0906" w:rsidRPr="00143376" w:rsidRDefault="00603D1E" w:rsidP="00846597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2A67452E" w14:textId="77777777" w:rsidR="00AC0906" w:rsidRPr="00143376" w:rsidRDefault="00603D1E" w:rsidP="00846597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56D5C55C" w14:textId="77777777" w:rsidR="00AC0906" w:rsidRPr="00143376" w:rsidRDefault="00603D1E" w:rsidP="005C1038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AC0906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AC0906" w:rsidRPr="00143376" w14:paraId="7EB7EB70" w14:textId="77777777" w:rsidTr="00D90B3E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14:paraId="63BA5A73" w14:textId="77777777" w:rsidR="00AC0906" w:rsidRPr="00143376" w:rsidRDefault="00AC0906" w:rsidP="002A5B6E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9t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7F2CD5C6" w14:textId="77777777" w:rsidR="00AC0906" w:rsidRDefault="00AC0906" w:rsidP="002D1117">
            <w:pPr>
              <w:tabs>
                <w:tab w:val="left" w:pos="851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placering av luftsluss</w:t>
            </w:r>
          </w:p>
        </w:tc>
        <w:tc>
          <w:tcPr>
            <w:tcW w:w="709" w:type="dxa"/>
          </w:tcPr>
          <w:p w14:paraId="761211A0" w14:textId="77777777" w:rsidR="00AC0906" w:rsidRPr="00143376" w:rsidRDefault="00AC0906" w:rsidP="00846597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7:14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E3B1B57" w14:textId="77777777" w:rsidR="00AC0906" w:rsidRPr="00143376" w:rsidRDefault="00603D1E" w:rsidP="00846597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2C94A7F5" w14:textId="77777777" w:rsidR="00AC0906" w:rsidRPr="00143376" w:rsidRDefault="00603D1E" w:rsidP="00846597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5DFC2331" w14:textId="77777777" w:rsidR="00AC0906" w:rsidRPr="00143376" w:rsidRDefault="00603D1E" w:rsidP="00846597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2CDEE9B1" w14:textId="77777777" w:rsidR="00AC0906" w:rsidRPr="00143376" w:rsidRDefault="00603D1E" w:rsidP="005C1038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AC0906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AC0906" w:rsidRPr="00143376" w14:paraId="2F4455D7" w14:textId="77777777" w:rsidTr="00D90B3E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14:paraId="70D0141B" w14:textId="77777777" w:rsidR="00AC0906" w:rsidRPr="00143376" w:rsidRDefault="00AC0906" w:rsidP="002A5B6E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9u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79A049B7" w14:textId="77777777" w:rsidR="00AC0906" w:rsidRDefault="00AC0906" w:rsidP="002D1117">
            <w:pPr>
              <w:tabs>
                <w:tab w:val="left" w:pos="851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antal och placering av övertrycksventiler</w:t>
            </w:r>
          </w:p>
        </w:tc>
        <w:tc>
          <w:tcPr>
            <w:tcW w:w="709" w:type="dxa"/>
          </w:tcPr>
          <w:p w14:paraId="1538DFB4" w14:textId="77777777" w:rsidR="00AC0906" w:rsidRPr="00143376" w:rsidRDefault="00AC0906" w:rsidP="00846597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7:14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1EAB75C" w14:textId="77777777" w:rsidR="00AC0906" w:rsidRPr="00143376" w:rsidRDefault="00603D1E" w:rsidP="00846597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64891C63" w14:textId="77777777" w:rsidR="00AC0906" w:rsidRPr="00143376" w:rsidRDefault="00603D1E" w:rsidP="00846597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7B12E53E" w14:textId="77777777" w:rsidR="00AC0906" w:rsidRPr="00143376" w:rsidRDefault="00603D1E" w:rsidP="00846597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1EF16F37" w14:textId="77777777" w:rsidR="00AC0906" w:rsidRPr="00143376" w:rsidRDefault="00603D1E" w:rsidP="005C1038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AC0906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AC0906" w:rsidRPr="00143376" w14:paraId="044677E7" w14:textId="77777777" w:rsidTr="00D90B3E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14:paraId="6B9DF02B" w14:textId="77777777" w:rsidR="00AC0906" w:rsidRDefault="00AC0906" w:rsidP="002A5B6E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9v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2513A45F" w14:textId="77777777" w:rsidR="00AC0906" w:rsidRDefault="00AC0906" w:rsidP="002D1117">
            <w:pPr>
              <w:tabs>
                <w:tab w:val="left" w:pos="851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splitterskydd framför övertrycks-ventiler</w:t>
            </w:r>
          </w:p>
        </w:tc>
        <w:tc>
          <w:tcPr>
            <w:tcW w:w="709" w:type="dxa"/>
          </w:tcPr>
          <w:p w14:paraId="7D95A900" w14:textId="77777777" w:rsidR="00AC0906" w:rsidRDefault="00AC0906" w:rsidP="00846597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7:14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18152B1" w14:textId="77777777" w:rsidR="00AC0906" w:rsidRPr="00143376" w:rsidRDefault="00603D1E" w:rsidP="00846597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094E4D82" w14:textId="77777777" w:rsidR="00AC0906" w:rsidRPr="00143376" w:rsidRDefault="00603D1E" w:rsidP="00846597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1C003BC9" w14:textId="77777777" w:rsidR="00AC0906" w:rsidRPr="00143376" w:rsidRDefault="00603D1E" w:rsidP="00846597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50025367" w14:textId="77777777" w:rsidR="00AC0906" w:rsidRPr="00143376" w:rsidRDefault="00603D1E" w:rsidP="005C1038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AC0906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AC0906" w:rsidRPr="00143376" w14:paraId="47077D2E" w14:textId="77777777" w:rsidTr="00D90B3E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14:paraId="1E729876" w14:textId="77777777" w:rsidR="00AC0906" w:rsidRDefault="00AC0906" w:rsidP="002A5B6E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9x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2D4F9B8B" w14:textId="77777777" w:rsidR="00AC0906" w:rsidRDefault="00AC0906" w:rsidP="002D1117">
            <w:pPr>
              <w:tabs>
                <w:tab w:val="left" w:pos="851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placering av ventilationsöppningar i skyddsrumsstomme</w:t>
            </w:r>
          </w:p>
        </w:tc>
        <w:tc>
          <w:tcPr>
            <w:tcW w:w="709" w:type="dxa"/>
          </w:tcPr>
          <w:p w14:paraId="620EF192" w14:textId="77777777" w:rsidR="00AC0906" w:rsidRDefault="00AC0906" w:rsidP="00846597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6:31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2565237" w14:textId="77777777" w:rsidR="00AC0906" w:rsidRPr="00143376" w:rsidRDefault="00603D1E" w:rsidP="00846597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749D028F" w14:textId="77777777" w:rsidR="00AC0906" w:rsidRPr="00143376" w:rsidRDefault="00603D1E" w:rsidP="00846597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46782E72" w14:textId="77777777" w:rsidR="00AC0906" w:rsidRPr="00143376" w:rsidRDefault="00603D1E" w:rsidP="00846597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0B9AA70E" w14:textId="77777777" w:rsidR="00AC0906" w:rsidRPr="00143376" w:rsidRDefault="00603D1E" w:rsidP="005C1038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AC0906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AC0906" w:rsidRPr="00143376" w14:paraId="1186A032" w14:textId="77777777" w:rsidTr="00D90B3E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14:paraId="055A374A" w14:textId="77777777" w:rsidR="00AC0906" w:rsidRDefault="00AC0906" w:rsidP="002A5B6E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9y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7107C2BC" w14:textId="77777777" w:rsidR="00AC0906" w:rsidRDefault="00AC0906" w:rsidP="002D1117">
            <w:pPr>
              <w:tabs>
                <w:tab w:val="left" w:pos="851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igensättning av ventilations-öppningar i skyddsrumsstomme</w:t>
            </w:r>
          </w:p>
        </w:tc>
        <w:tc>
          <w:tcPr>
            <w:tcW w:w="709" w:type="dxa"/>
          </w:tcPr>
          <w:p w14:paraId="51C6909F" w14:textId="77777777" w:rsidR="00AC0906" w:rsidRDefault="00AC0906" w:rsidP="00846597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6:31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9A6F402" w14:textId="77777777" w:rsidR="00AC0906" w:rsidRPr="00143376" w:rsidRDefault="00603D1E" w:rsidP="00846597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24EBDF2C" w14:textId="77777777" w:rsidR="00AC0906" w:rsidRPr="00143376" w:rsidRDefault="00603D1E" w:rsidP="00846597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07DD6AC9" w14:textId="77777777" w:rsidR="00AC0906" w:rsidRPr="00143376" w:rsidRDefault="00603D1E" w:rsidP="00846597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545665A7" w14:textId="77777777" w:rsidR="00AC0906" w:rsidRPr="00143376" w:rsidRDefault="00603D1E" w:rsidP="005C1038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AC0906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AC0906" w:rsidRPr="00143376" w14:paraId="48CB01D5" w14:textId="77777777" w:rsidTr="00D90B3E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14:paraId="74BC608C" w14:textId="77777777" w:rsidR="00AC0906" w:rsidRDefault="00AC0906" w:rsidP="002A5B6E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9z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79D0D883" w14:textId="77777777" w:rsidR="00AC0906" w:rsidRDefault="00AC0906" w:rsidP="002D1117">
            <w:pPr>
              <w:tabs>
                <w:tab w:val="left" w:pos="851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ventilationskanal genom skydds-rumsstomme är demonterbar</w:t>
            </w:r>
          </w:p>
        </w:tc>
        <w:tc>
          <w:tcPr>
            <w:tcW w:w="709" w:type="dxa"/>
          </w:tcPr>
          <w:p w14:paraId="5C0F0AF4" w14:textId="77777777" w:rsidR="00AC0906" w:rsidRDefault="00AC0906" w:rsidP="00846597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9:11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8242C19" w14:textId="77777777" w:rsidR="00AC0906" w:rsidRPr="00143376" w:rsidRDefault="00603D1E" w:rsidP="00846597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2EBCA5C8" w14:textId="77777777" w:rsidR="00AC0906" w:rsidRPr="00143376" w:rsidRDefault="00603D1E" w:rsidP="00846597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1630B650" w14:textId="77777777" w:rsidR="00AC0906" w:rsidRPr="00143376" w:rsidRDefault="00603D1E" w:rsidP="00846597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65CEC791" w14:textId="77777777" w:rsidR="00AC0906" w:rsidRPr="00143376" w:rsidRDefault="00603D1E" w:rsidP="005C1038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AC0906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AC0906" w:rsidRPr="00143376" w14:paraId="294FD5D9" w14:textId="77777777" w:rsidTr="00D90B3E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14:paraId="2F122165" w14:textId="77777777" w:rsidR="00AC0906" w:rsidRDefault="00AC0906" w:rsidP="002A5B6E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9å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6597F170" w14:textId="77777777" w:rsidR="00AC0906" w:rsidRDefault="00AC0906" w:rsidP="002D1117">
            <w:pPr>
              <w:tabs>
                <w:tab w:val="left" w:pos="851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ingjutna infästningar överen-stämmer med övriga bygg-handlingar</w:t>
            </w:r>
          </w:p>
        </w:tc>
        <w:tc>
          <w:tcPr>
            <w:tcW w:w="709" w:type="dxa"/>
          </w:tcPr>
          <w:p w14:paraId="1116360C" w14:textId="77777777" w:rsidR="00AC0906" w:rsidRDefault="00AC0906" w:rsidP="00846597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6:26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C243477" w14:textId="77777777" w:rsidR="00AC0906" w:rsidRPr="00143376" w:rsidRDefault="00603D1E" w:rsidP="00846597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33FD855C" w14:textId="77777777" w:rsidR="00AC0906" w:rsidRPr="00143376" w:rsidRDefault="00603D1E" w:rsidP="00846597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1FF1E2E1" w14:textId="77777777" w:rsidR="00AC0906" w:rsidRPr="00143376" w:rsidRDefault="00603D1E" w:rsidP="00846597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1D999E05" w14:textId="77777777" w:rsidR="00AC0906" w:rsidRPr="00143376" w:rsidRDefault="00603D1E" w:rsidP="005C1038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AC0906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AC0906" w:rsidRPr="00143376" w14:paraId="5702842B" w14:textId="77777777" w:rsidTr="00D90B3E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14:paraId="76CBA9DD" w14:textId="77777777" w:rsidR="00AC0906" w:rsidRDefault="00AC0906" w:rsidP="002A5B6E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9ä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7E4080C9" w14:textId="77777777" w:rsidR="00AC0906" w:rsidRDefault="00AC0906" w:rsidP="002D1117">
            <w:pPr>
              <w:tabs>
                <w:tab w:val="left" w:pos="851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expanderinfästningar är utförda enligt dimensioneringslösningar och typlösningar</w:t>
            </w:r>
          </w:p>
        </w:tc>
        <w:tc>
          <w:tcPr>
            <w:tcW w:w="709" w:type="dxa"/>
          </w:tcPr>
          <w:p w14:paraId="0B99A8D1" w14:textId="77777777" w:rsidR="00AC0906" w:rsidRDefault="00AC0906" w:rsidP="00846597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6:26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0EE0EE7" w14:textId="77777777" w:rsidR="00AC0906" w:rsidRPr="00143376" w:rsidRDefault="00603D1E" w:rsidP="00846597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67BE7780" w14:textId="77777777" w:rsidR="00AC0906" w:rsidRPr="00143376" w:rsidRDefault="00603D1E" w:rsidP="00846597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10FB6390" w14:textId="77777777" w:rsidR="00AC0906" w:rsidRPr="00143376" w:rsidRDefault="00603D1E" w:rsidP="00846597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17273AAC" w14:textId="77777777" w:rsidR="00AC0906" w:rsidRPr="00143376" w:rsidRDefault="00603D1E" w:rsidP="005C1038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AC0906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AC0906" w:rsidRPr="00143376" w14:paraId="5987DF1B" w14:textId="77777777" w:rsidTr="00D90B3E">
        <w:trPr>
          <w:cantSplit/>
          <w:trHeight w:val="397"/>
        </w:trPr>
        <w:tc>
          <w:tcPr>
            <w:tcW w:w="567" w:type="dxa"/>
            <w:tcBorders>
              <w:left w:val="nil"/>
              <w:right w:val="nil"/>
            </w:tcBorders>
          </w:tcPr>
          <w:p w14:paraId="16953B7E" w14:textId="77777777" w:rsidR="00AC0906" w:rsidRPr="00D51A6E" w:rsidRDefault="00AC0906" w:rsidP="002A5B6E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b/>
                <w:sz w:val="8"/>
                <w:szCs w:val="8"/>
              </w:rPr>
            </w:pPr>
          </w:p>
          <w:p w14:paraId="76180A64" w14:textId="77777777" w:rsidR="00AC0906" w:rsidRPr="00143376" w:rsidRDefault="00AC0906" w:rsidP="002A5B6E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 w:rsidRPr="00143376">
              <w:rPr>
                <w:rFonts w:ascii="Arial" w:hAnsi="Arial"/>
                <w:b/>
                <w:sz w:val="22"/>
                <w:szCs w:val="22"/>
              </w:rPr>
              <w:t>10.</w:t>
            </w:r>
          </w:p>
        </w:tc>
        <w:tc>
          <w:tcPr>
            <w:tcW w:w="3544" w:type="dxa"/>
            <w:tcBorders>
              <w:left w:val="nil"/>
              <w:right w:val="nil"/>
            </w:tcBorders>
          </w:tcPr>
          <w:p w14:paraId="13539252" w14:textId="77777777" w:rsidR="00AC0906" w:rsidRPr="00D51A6E" w:rsidRDefault="00AC0906" w:rsidP="00574D98">
            <w:pPr>
              <w:tabs>
                <w:tab w:val="left" w:pos="993"/>
              </w:tabs>
              <w:spacing w:before="60"/>
              <w:rPr>
                <w:rFonts w:ascii="Arial" w:hAnsi="Arial"/>
                <w:b/>
                <w:sz w:val="8"/>
                <w:szCs w:val="8"/>
              </w:rPr>
            </w:pPr>
          </w:p>
          <w:p w14:paraId="08210E29" w14:textId="77777777" w:rsidR="00AC0906" w:rsidRPr="00143376" w:rsidRDefault="00AC0906" w:rsidP="00574D98">
            <w:pPr>
              <w:tabs>
                <w:tab w:val="left" w:pos="993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Ritningar - rörinstallationer</w:t>
            </w:r>
          </w:p>
        </w:tc>
        <w:tc>
          <w:tcPr>
            <w:tcW w:w="709" w:type="dxa"/>
            <w:tcBorders>
              <w:left w:val="nil"/>
              <w:right w:val="nil"/>
            </w:tcBorders>
          </w:tcPr>
          <w:p w14:paraId="77290179" w14:textId="77777777" w:rsidR="00AC0906" w:rsidRPr="00143376" w:rsidRDefault="00AC0906" w:rsidP="006D7F5B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7B2A8334" w14:textId="77777777" w:rsidR="00AC0906" w:rsidRPr="00143376" w:rsidRDefault="00AC0906" w:rsidP="009217E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1842" w:type="dxa"/>
            <w:tcBorders>
              <w:left w:val="nil"/>
              <w:right w:val="nil"/>
            </w:tcBorders>
          </w:tcPr>
          <w:p w14:paraId="28F852A9" w14:textId="77777777" w:rsidR="00AC0906" w:rsidRPr="00143376" w:rsidRDefault="00AC0906" w:rsidP="006D7F5B">
            <w:pPr>
              <w:spacing w:before="60"/>
              <w:rPr>
                <w:rFonts w:ascii="Arial" w:hAnsi="Arial"/>
                <w:sz w:val="22"/>
                <w:szCs w:val="22"/>
              </w:rPr>
            </w:pPr>
          </w:p>
        </w:tc>
      </w:tr>
      <w:tr w:rsidR="00AC0906" w:rsidRPr="00143376" w14:paraId="156C8500" w14:textId="77777777" w:rsidTr="00D90B3E">
        <w:trPr>
          <w:cantSplit/>
          <w:trHeight w:val="397"/>
        </w:trPr>
        <w:tc>
          <w:tcPr>
            <w:tcW w:w="567" w:type="dxa"/>
          </w:tcPr>
          <w:p w14:paraId="4C86F41C" w14:textId="77777777" w:rsidR="00AC0906" w:rsidRPr="00143376" w:rsidRDefault="00AC0906" w:rsidP="00603588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 w:rsidRPr="00143376">
              <w:rPr>
                <w:rFonts w:ascii="Arial" w:hAnsi="Arial"/>
                <w:position w:val="-2"/>
                <w:sz w:val="22"/>
                <w:szCs w:val="22"/>
              </w:rPr>
              <w:t>10a</w:t>
            </w:r>
          </w:p>
        </w:tc>
        <w:tc>
          <w:tcPr>
            <w:tcW w:w="3544" w:type="dxa"/>
          </w:tcPr>
          <w:p w14:paraId="704FC630" w14:textId="77777777" w:rsidR="00AC0906" w:rsidRPr="00143376" w:rsidRDefault="00AC0906" w:rsidP="00846597">
            <w:pPr>
              <w:tabs>
                <w:tab w:val="left" w:pos="1134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utförande överensstämmer med övriga bygghandlingar</w:t>
            </w:r>
          </w:p>
        </w:tc>
        <w:tc>
          <w:tcPr>
            <w:tcW w:w="709" w:type="dxa"/>
          </w:tcPr>
          <w:p w14:paraId="3F730E7B" w14:textId="77777777" w:rsidR="00AC0906" w:rsidRPr="00143376" w:rsidRDefault="00AC0906" w:rsidP="00846597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7:21</w:t>
            </w:r>
          </w:p>
        </w:tc>
        <w:tc>
          <w:tcPr>
            <w:tcW w:w="1276" w:type="dxa"/>
          </w:tcPr>
          <w:p w14:paraId="3BFF6604" w14:textId="77777777" w:rsidR="00AC0906" w:rsidRPr="00143376" w:rsidRDefault="00603D1E" w:rsidP="00603588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4FF97F6B" w14:textId="77777777" w:rsidR="00AC0906" w:rsidRPr="00143376" w:rsidRDefault="00603D1E" w:rsidP="00603588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319A0F27" w14:textId="77777777" w:rsidR="00AC0906" w:rsidRPr="00143376" w:rsidRDefault="00603D1E" w:rsidP="00603588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1842" w:type="dxa"/>
          </w:tcPr>
          <w:p w14:paraId="7E44187E" w14:textId="77777777" w:rsidR="00AC0906" w:rsidRPr="00143376" w:rsidRDefault="00603D1E" w:rsidP="005C1038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AC0906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AC0906" w:rsidRPr="00143376" w14:paraId="140E3D5E" w14:textId="77777777" w:rsidTr="00D90B3E">
        <w:trPr>
          <w:cantSplit/>
          <w:trHeight w:val="397"/>
        </w:trPr>
        <w:tc>
          <w:tcPr>
            <w:tcW w:w="567" w:type="dxa"/>
          </w:tcPr>
          <w:p w14:paraId="7F3701C6" w14:textId="77777777" w:rsidR="00AC0906" w:rsidRPr="00143376" w:rsidRDefault="00AC0906" w:rsidP="002A5B6E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 w:rsidRPr="00143376">
              <w:rPr>
                <w:rFonts w:ascii="Arial" w:hAnsi="Arial"/>
                <w:position w:val="-2"/>
                <w:sz w:val="22"/>
                <w:szCs w:val="22"/>
              </w:rPr>
              <w:t>10b</w:t>
            </w:r>
          </w:p>
        </w:tc>
        <w:tc>
          <w:tcPr>
            <w:tcW w:w="3544" w:type="dxa"/>
          </w:tcPr>
          <w:p w14:paraId="7C4C12A5" w14:textId="77777777" w:rsidR="00AC0906" w:rsidRPr="00143376" w:rsidRDefault="00AC0906" w:rsidP="00574D98">
            <w:pPr>
              <w:tabs>
                <w:tab w:val="left" w:pos="993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tappställe för vatten</w:t>
            </w:r>
          </w:p>
        </w:tc>
        <w:tc>
          <w:tcPr>
            <w:tcW w:w="709" w:type="dxa"/>
          </w:tcPr>
          <w:p w14:paraId="0D743EC1" w14:textId="77777777" w:rsidR="00AC0906" w:rsidRPr="00143376" w:rsidRDefault="00AC0906" w:rsidP="006D7F5B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7:22</w:t>
            </w:r>
          </w:p>
        </w:tc>
        <w:tc>
          <w:tcPr>
            <w:tcW w:w="1276" w:type="dxa"/>
          </w:tcPr>
          <w:p w14:paraId="3F981A80" w14:textId="77777777" w:rsidR="00AC0906" w:rsidRPr="00143376" w:rsidRDefault="00603D1E" w:rsidP="009217E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493D76AB" w14:textId="77777777" w:rsidR="00AC0906" w:rsidRPr="00143376" w:rsidRDefault="00603D1E" w:rsidP="009217E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55FE539D" w14:textId="77777777" w:rsidR="00AC0906" w:rsidRPr="00143376" w:rsidRDefault="00603D1E" w:rsidP="009217E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1842" w:type="dxa"/>
          </w:tcPr>
          <w:p w14:paraId="18DA918B" w14:textId="77777777" w:rsidR="00AC0906" w:rsidRPr="00143376" w:rsidRDefault="00603D1E" w:rsidP="005C1038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AC0906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AC0906" w:rsidRPr="00143376" w14:paraId="3B544975" w14:textId="77777777" w:rsidTr="00D90B3E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14:paraId="0154F7A6" w14:textId="77777777" w:rsidR="00AC0906" w:rsidRPr="00143376" w:rsidRDefault="00AC0906" w:rsidP="002A5B6E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 w:rsidRPr="00143376">
              <w:rPr>
                <w:rFonts w:ascii="Arial" w:hAnsi="Arial"/>
                <w:position w:val="-2"/>
                <w:sz w:val="22"/>
                <w:szCs w:val="22"/>
              </w:rPr>
              <w:t>10c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33AD4D22" w14:textId="77777777" w:rsidR="00AC0906" w:rsidRPr="00143376" w:rsidRDefault="00AC0906" w:rsidP="00574D98">
            <w:pPr>
              <w:tabs>
                <w:tab w:val="left" w:pos="993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rör för vatten och luft</w:t>
            </w:r>
          </w:p>
        </w:tc>
        <w:tc>
          <w:tcPr>
            <w:tcW w:w="709" w:type="dxa"/>
          </w:tcPr>
          <w:p w14:paraId="1A74E32D" w14:textId="77777777" w:rsidR="00AC0906" w:rsidRPr="00143376" w:rsidRDefault="00AC0906" w:rsidP="006D7F5B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7:21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13C01D1" w14:textId="77777777" w:rsidR="00AC0906" w:rsidRPr="00143376" w:rsidRDefault="00603D1E" w:rsidP="009217E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461E5D32" w14:textId="77777777" w:rsidR="00AC0906" w:rsidRPr="00143376" w:rsidRDefault="00603D1E" w:rsidP="009217E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15EA1415" w14:textId="77777777" w:rsidR="00AC0906" w:rsidRPr="00143376" w:rsidRDefault="00603D1E" w:rsidP="009217E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50111B61" w14:textId="77777777" w:rsidR="00AC0906" w:rsidRPr="00143376" w:rsidRDefault="00603D1E" w:rsidP="005C1038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AC0906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AC0906" w:rsidRPr="00143376" w14:paraId="6DA801F2" w14:textId="77777777" w:rsidTr="00D90B3E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14:paraId="2B92D297" w14:textId="77777777" w:rsidR="00AC0906" w:rsidRPr="00143376" w:rsidRDefault="00AC0906" w:rsidP="002A5B6E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10d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3AA5B077" w14:textId="77777777" w:rsidR="00AC0906" w:rsidRPr="00143376" w:rsidRDefault="00AC0906" w:rsidP="00574D98">
            <w:pPr>
              <w:tabs>
                <w:tab w:val="left" w:pos="993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rördimension och material</w:t>
            </w:r>
          </w:p>
        </w:tc>
        <w:tc>
          <w:tcPr>
            <w:tcW w:w="709" w:type="dxa"/>
          </w:tcPr>
          <w:p w14:paraId="016F9542" w14:textId="77777777" w:rsidR="00AC0906" w:rsidRPr="00143376" w:rsidRDefault="00AC0906" w:rsidP="006D7F5B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7:21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0BDB827" w14:textId="77777777" w:rsidR="00AC0906" w:rsidRPr="00143376" w:rsidRDefault="00603D1E" w:rsidP="00846597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794E8C54" w14:textId="77777777" w:rsidR="00AC0906" w:rsidRPr="00143376" w:rsidRDefault="00603D1E" w:rsidP="00846597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556A67E4" w14:textId="77777777" w:rsidR="00AC0906" w:rsidRPr="00143376" w:rsidRDefault="00603D1E" w:rsidP="00846597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6E207150" w14:textId="77777777" w:rsidR="00AC0906" w:rsidRPr="00143376" w:rsidRDefault="00603D1E" w:rsidP="005C1038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AC0906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AC0906" w:rsidRPr="00143376" w14:paraId="692005FC" w14:textId="77777777" w:rsidTr="00D90B3E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14:paraId="615F92BA" w14:textId="77777777" w:rsidR="00AC0906" w:rsidRPr="00143376" w:rsidRDefault="00AC0906" w:rsidP="002A5B6E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10e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2A8CE67A" w14:textId="77777777" w:rsidR="00AC0906" w:rsidRPr="00143376" w:rsidRDefault="00AC0906" w:rsidP="00574D98">
            <w:pPr>
              <w:tabs>
                <w:tab w:val="left" w:pos="993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avstängningsventiler i skyddsrum</w:t>
            </w:r>
          </w:p>
        </w:tc>
        <w:tc>
          <w:tcPr>
            <w:tcW w:w="709" w:type="dxa"/>
          </w:tcPr>
          <w:p w14:paraId="7A72A84A" w14:textId="77777777" w:rsidR="00AC0906" w:rsidRPr="00143376" w:rsidRDefault="00AC0906" w:rsidP="006D7F5B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7:21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BAF1426" w14:textId="77777777" w:rsidR="00AC0906" w:rsidRPr="00143376" w:rsidRDefault="00603D1E" w:rsidP="00846597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26A4B39F" w14:textId="77777777" w:rsidR="00AC0906" w:rsidRPr="00143376" w:rsidRDefault="00603D1E" w:rsidP="00846597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178BAEFC" w14:textId="77777777" w:rsidR="00AC0906" w:rsidRPr="00143376" w:rsidRDefault="00603D1E" w:rsidP="00846597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64C4B351" w14:textId="77777777" w:rsidR="00AC0906" w:rsidRPr="00143376" w:rsidRDefault="00603D1E" w:rsidP="005C1038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AC0906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AC0906" w:rsidRPr="00143376" w14:paraId="59F123B0" w14:textId="77777777" w:rsidTr="00D90B3E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14:paraId="0C929367" w14:textId="77777777" w:rsidR="00AC0906" w:rsidRPr="00143376" w:rsidRDefault="00AC0906" w:rsidP="002A5B6E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10f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6E2D9DBF" w14:textId="77777777" w:rsidR="00AC0906" w:rsidRPr="00143376" w:rsidRDefault="00AC0906" w:rsidP="00574D98">
            <w:pPr>
              <w:tabs>
                <w:tab w:val="left" w:pos="993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rörisolering</w:t>
            </w:r>
          </w:p>
        </w:tc>
        <w:tc>
          <w:tcPr>
            <w:tcW w:w="709" w:type="dxa"/>
          </w:tcPr>
          <w:p w14:paraId="6709A597" w14:textId="77777777" w:rsidR="00AC0906" w:rsidRPr="00143376" w:rsidRDefault="00AC0906" w:rsidP="006D7F5B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7:21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8227FC6" w14:textId="77777777" w:rsidR="00AC0906" w:rsidRPr="00143376" w:rsidRDefault="00603D1E" w:rsidP="00846597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5E8CBAAD" w14:textId="77777777" w:rsidR="00AC0906" w:rsidRPr="00143376" w:rsidRDefault="00603D1E" w:rsidP="00846597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57E2607A" w14:textId="77777777" w:rsidR="00AC0906" w:rsidRPr="00143376" w:rsidRDefault="00603D1E" w:rsidP="00846597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229C1C29" w14:textId="77777777" w:rsidR="00AC0906" w:rsidRPr="00143376" w:rsidRDefault="00603D1E" w:rsidP="005C1038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AC0906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AC0906" w:rsidRPr="00143376" w14:paraId="2807C389" w14:textId="77777777" w:rsidTr="00D90B3E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14:paraId="12F30C21" w14:textId="77777777" w:rsidR="00AC0906" w:rsidRPr="00143376" w:rsidRDefault="00AC0906" w:rsidP="002A5B6E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10g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112504C4" w14:textId="77777777" w:rsidR="00AC0906" w:rsidRPr="00143376" w:rsidRDefault="00AC0906" w:rsidP="00574D98">
            <w:pPr>
              <w:tabs>
                <w:tab w:val="left" w:pos="993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rörgenomföring</w:t>
            </w:r>
          </w:p>
        </w:tc>
        <w:tc>
          <w:tcPr>
            <w:tcW w:w="709" w:type="dxa"/>
          </w:tcPr>
          <w:p w14:paraId="54347E36" w14:textId="77777777" w:rsidR="00AC0906" w:rsidRPr="00143376" w:rsidRDefault="00AC0906" w:rsidP="006D7F5B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7:21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CDAC17E" w14:textId="77777777" w:rsidR="00AC0906" w:rsidRPr="00143376" w:rsidRDefault="00603D1E" w:rsidP="00846597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6F3E03D8" w14:textId="77777777" w:rsidR="00AC0906" w:rsidRPr="00143376" w:rsidRDefault="00603D1E" w:rsidP="00846597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39266616" w14:textId="77777777" w:rsidR="00AC0906" w:rsidRPr="00143376" w:rsidRDefault="00603D1E" w:rsidP="00846597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11273422" w14:textId="77777777" w:rsidR="00AC0906" w:rsidRPr="00143376" w:rsidRDefault="00603D1E" w:rsidP="005C1038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AC0906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AC0906" w:rsidRPr="00143376" w14:paraId="59A5B779" w14:textId="77777777" w:rsidTr="00D90B3E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14:paraId="4CE527AD" w14:textId="77777777" w:rsidR="00AC0906" w:rsidRPr="00143376" w:rsidRDefault="00AC0906" w:rsidP="002A5B6E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10h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0E2FE793" w14:textId="77777777" w:rsidR="00AC0906" w:rsidRPr="00143376" w:rsidRDefault="00AC0906" w:rsidP="00574D98">
            <w:pPr>
              <w:tabs>
                <w:tab w:val="left" w:pos="993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maxvikt vid demonterbara installationer är högst 60 kg</w:t>
            </w:r>
          </w:p>
        </w:tc>
        <w:tc>
          <w:tcPr>
            <w:tcW w:w="709" w:type="dxa"/>
          </w:tcPr>
          <w:p w14:paraId="5ED3B011" w14:textId="77777777" w:rsidR="00AC0906" w:rsidRPr="00143376" w:rsidRDefault="00AC0906" w:rsidP="006D7F5B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7:21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A1668D2" w14:textId="77777777" w:rsidR="00AC0906" w:rsidRPr="00143376" w:rsidRDefault="00603D1E" w:rsidP="00846597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48C028AA" w14:textId="77777777" w:rsidR="00AC0906" w:rsidRPr="00143376" w:rsidRDefault="00603D1E" w:rsidP="00846597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0EE4DCA6" w14:textId="77777777" w:rsidR="00AC0906" w:rsidRPr="00143376" w:rsidRDefault="00603D1E" w:rsidP="00846597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7CF18C71" w14:textId="77777777" w:rsidR="00AC0906" w:rsidRPr="00143376" w:rsidRDefault="00603D1E" w:rsidP="005C1038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AC0906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AC0906" w:rsidRPr="00143376" w14:paraId="66AA2299" w14:textId="77777777" w:rsidTr="00D90B3E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14:paraId="457C7081" w14:textId="77777777" w:rsidR="00AC0906" w:rsidRPr="00143376" w:rsidRDefault="00AC0906" w:rsidP="002A5B6E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10i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51F4CCA5" w14:textId="77777777" w:rsidR="00AC0906" w:rsidRPr="00143376" w:rsidRDefault="00AC0906" w:rsidP="00574D98">
            <w:pPr>
              <w:tabs>
                <w:tab w:val="left" w:pos="993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golvbrunn vid tappställe</w:t>
            </w:r>
          </w:p>
        </w:tc>
        <w:tc>
          <w:tcPr>
            <w:tcW w:w="709" w:type="dxa"/>
          </w:tcPr>
          <w:p w14:paraId="375BB03B" w14:textId="77777777" w:rsidR="00AC0906" w:rsidRPr="00143376" w:rsidRDefault="00AC0906" w:rsidP="006D7F5B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7:22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3849C8D" w14:textId="77777777" w:rsidR="00AC0906" w:rsidRPr="00143376" w:rsidRDefault="00603D1E" w:rsidP="00846597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2176B440" w14:textId="77777777" w:rsidR="00AC0906" w:rsidRPr="00143376" w:rsidRDefault="00603D1E" w:rsidP="00846597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61EDCBB9" w14:textId="77777777" w:rsidR="00AC0906" w:rsidRPr="00143376" w:rsidRDefault="00603D1E" w:rsidP="00846597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7AAD5531" w14:textId="77777777" w:rsidR="00AC0906" w:rsidRPr="00143376" w:rsidRDefault="00603D1E" w:rsidP="005C1038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AC0906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AC0906" w:rsidRPr="00143376" w14:paraId="597B0CEF" w14:textId="77777777" w:rsidTr="00D90B3E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14:paraId="27FE33B5" w14:textId="77777777" w:rsidR="00AC0906" w:rsidRPr="00143376" w:rsidRDefault="00AC0906" w:rsidP="002A5B6E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10j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5E125E59" w14:textId="77777777" w:rsidR="00AC0906" w:rsidRPr="00143376" w:rsidRDefault="00AC0906" w:rsidP="00574D98">
            <w:pPr>
              <w:tabs>
                <w:tab w:val="left" w:pos="993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samlingsbrunn</w:t>
            </w:r>
          </w:p>
        </w:tc>
        <w:tc>
          <w:tcPr>
            <w:tcW w:w="709" w:type="dxa"/>
          </w:tcPr>
          <w:p w14:paraId="01BA73FF" w14:textId="77777777" w:rsidR="00AC0906" w:rsidRPr="00143376" w:rsidRDefault="00AC0906" w:rsidP="006D7F5B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7:22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900B42F" w14:textId="77777777" w:rsidR="00AC0906" w:rsidRPr="00143376" w:rsidRDefault="00603D1E" w:rsidP="00846597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5B0D51E8" w14:textId="77777777" w:rsidR="00AC0906" w:rsidRPr="00143376" w:rsidRDefault="00603D1E" w:rsidP="00846597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290C122A" w14:textId="77777777" w:rsidR="00AC0906" w:rsidRPr="00143376" w:rsidRDefault="00603D1E" w:rsidP="00846597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4F21A9C7" w14:textId="77777777" w:rsidR="00AC0906" w:rsidRPr="00143376" w:rsidRDefault="00603D1E" w:rsidP="005C1038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AC0906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AC0906" w:rsidRPr="00143376" w14:paraId="4964F621" w14:textId="77777777" w:rsidTr="00D90B3E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14:paraId="60AC1E44" w14:textId="77777777" w:rsidR="00AC0906" w:rsidRPr="00143376" w:rsidRDefault="00AC0906" w:rsidP="002A5B6E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10k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4611F0B1" w14:textId="77777777" w:rsidR="00AC0906" w:rsidRPr="00143376" w:rsidRDefault="00AC0906" w:rsidP="00574D98">
            <w:pPr>
              <w:tabs>
                <w:tab w:val="left" w:pos="993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avstängningsanordning i golvbrunn</w:t>
            </w:r>
          </w:p>
        </w:tc>
        <w:tc>
          <w:tcPr>
            <w:tcW w:w="709" w:type="dxa"/>
          </w:tcPr>
          <w:p w14:paraId="394B95E9" w14:textId="77777777" w:rsidR="00AC0906" w:rsidRPr="00143376" w:rsidRDefault="00AC0906" w:rsidP="006D7F5B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7:22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3C2DCCB" w14:textId="77777777" w:rsidR="00AC0906" w:rsidRPr="00143376" w:rsidRDefault="00603D1E" w:rsidP="00846597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059D26B9" w14:textId="77777777" w:rsidR="00AC0906" w:rsidRPr="00143376" w:rsidRDefault="00603D1E" w:rsidP="00846597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78E34BEA" w14:textId="77777777" w:rsidR="00AC0906" w:rsidRPr="00143376" w:rsidRDefault="00603D1E" w:rsidP="00846597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42E43F80" w14:textId="77777777" w:rsidR="00AC0906" w:rsidRPr="00143376" w:rsidRDefault="00603D1E" w:rsidP="005C1038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AC0906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AC0906" w:rsidRPr="00143376" w14:paraId="4B947107" w14:textId="77777777" w:rsidTr="00D90B3E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14:paraId="414327A8" w14:textId="77777777" w:rsidR="00AC0906" w:rsidRPr="00143376" w:rsidRDefault="00AC0906" w:rsidP="002A5B6E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10l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48551F70" w14:textId="77777777" w:rsidR="00AC0906" w:rsidRPr="00143376" w:rsidRDefault="00AC0906" w:rsidP="00574D98">
            <w:pPr>
              <w:tabs>
                <w:tab w:val="left" w:pos="993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genomgående avloppsledningar</w:t>
            </w:r>
          </w:p>
        </w:tc>
        <w:tc>
          <w:tcPr>
            <w:tcW w:w="709" w:type="dxa"/>
          </w:tcPr>
          <w:p w14:paraId="04A3E980" w14:textId="77777777" w:rsidR="00AC0906" w:rsidRPr="00143376" w:rsidRDefault="00AC0906" w:rsidP="006D7F5B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7:22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F4196DD" w14:textId="77777777" w:rsidR="00AC0906" w:rsidRPr="00143376" w:rsidRDefault="00603D1E" w:rsidP="00846597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32455B14" w14:textId="77777777" w:rsidR="00AC0906" w:rsidRPr="00143376" w:rsidRDefault="00603D1E" w:rsidP="00846597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29C3C9FC" w14:textId="77777777" w:rsidR="00AC0906" w:rsidRPr="00143376" w:rsidRDefault="00603D1E" w:rsidP="00846597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57289978" w14:textId="77777777" w:rsidR="00AC0906" w:rsidRPr="00143376" w:rsidRDefault="00603D1E" w:rsidP="005C1038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AC0906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AC0906" w:rsidRPr="00143376" w14:paraId="01B55A72" w14:textId="77777777" w:rsidTr="00D90B3E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  <w:tcMar>
              <w:left w:w="28" w:type="dxa"/>
            </w:tcMar>
          </w:tcPr>
          <w:p w14:paraId="18C0EA9E" w14:textId="77777777" w:rsidR="00AC0906" w:rsidRPr="00143376" w:rsidRDefault="00AC0906" w:rsidP="002A5B6E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10m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3BF57768" w14:textId="77777777" w:rsidR="00AC0906" w:rsidRPr="00143376" w:rsidRDefault="00AC0906" w:rsidP="00574D98">
            <w:pPr>
              <w:tabs>
                <w:tab w:val="left" w:pos="993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anordning vid eventuell rensningsmöjlighet på avloppsledning</w:t>
            </w:r>
          </w:p>
        </w:tc>
        <w:tc>
          <w:tcPr>
            <w:tcW w:w="709" w:type="dxa"/>
          </w:tcPr>
          <w:p w14:paraId="52F2999C" w14:textId="77777777" w:rsidR="00AC0906" w:rsidRPr="00143376" w:rsidRDefault="00AC0906" w:rsidP="006D7F5B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7:22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FFBE4CA" w14:textId="77777777" w:rsidR="00AC0906" w:rsidRPr="00143376" w:rsidRDefault="00603D1E" w:rsidP="00846597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3D850189" w14:textId="77777777" w:rsidR="00AC0906" w:rsidRPr="00143376" w:rsidRDefault="00603D1E" w:rsidP="00846597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3298AAAE" w14:textId="77777777" w:rsidR="00AC0906" w:rsidRPr="00143376" w:rsidRDefault="00603D1E" w:rsidP="00846597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25D89ABF" w14:textId="77777777" w:rsidR="00AC0906" w:rsidRPr="00143376" w:rsidRDefault="00603D1E" w:rsidP="005C1038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AC0906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AC0906" w:rsidRPr="00143376" w14:paraId="621F4D8A" w14:textId="77777777" w:rsidTr="00D90B3E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14:paraId="255B7EB7" w14:textId="77777777" w:rsidR="00AC0906" w:rsidRPr="00143376" w:rsidRDefault="00AC0906" w:rsidP="002A5B6E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10n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4218E7E8" w14:textId="77777777" w:rsidR="00AC0906" w:rsidRPr="00143376" w:rsidRDefault="00AC0906" w:rsidP="00574D98">
            <w:pPr>
              <w:tabs>
                <w:tab w:val="left" w:pos="993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värmeinstallationer finns</w:t>
            </w:r>
          </w:p>
        </w:tc>
        <w:tc>
          <w:tcPr>
            <w:tcW w:w="709" w:type="dxa"/>
          </w:tcPr>
          <w:p w14:paraId="50858D51" w14:textId="77777777" w:rsidR="00AC0906" w:rsidRPr="00143376" w:rsidRDefault="00C55C43" w:rsidP="006D7F5B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7:41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E8B34B1" w14:textId="77777777" w:rsidR="00AC0906" w:rsidRPr="00143376" w:rsidRDefault="00603D1E" w:rsidP="00846597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2D714318" w14:textId="77777777" w:rsidR="00AC0906" w:rsidRPr="00143376" w:rsidRDefault="00603D1E" w:rsidP="00846597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6D27AC8F" w14:textId="77777777" w:rsidR="00AC0906" w:rsidRPr="00143376" w:rsidRDefault="00603D1E" w:rsidP="00846597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2613D6AC" w14:textId="77777777" w:rsidR="00AC0906" w:rsidRPr="00143376" w:rsidRDefault="00603D1E" w:rsidP="005C1038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AC0906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AC0906" w:rsidRPr="00143376" w14:paraId="605E0858" w14:textId="77777777" w:rsidTr="00D90B3E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14:paraId="65EE84CB" w14:textId="77777777" w:rsidR="00AC0906" w:rsidRPr="00143376" w:rsidRDefault="00AC0906" w:rsidP="002A5B6E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10o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0A693B89" w14:textId="77777777" w:rsidR="00AC0906" w:rsidRPr="00143376" w:rsidRDefault="00AC0906" w:rsidP="00574D98">
            <w:pPr>
              <w:tabs>
                <w:tab w:val="left" w:pos="993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värmeinstallationer är manuellt reglerbara</w:t>
            </w:r>
          </w:p>
        </w:tc>
        <w:tc>
          <w:tcPr>
            <w:tcW w:w="709" w:type="dxa"/>
          </w:tcPr>
          <w:p w14:paraId="021DBDCE" w14:textId="77777777" w:rsidR="00AC0906" w:rsidRPr="00143376" w:rsidRDefault="00C55C43" w:rsidP="006D7F5B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7:41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A0742CE" w14:textId="77777777" w:rsidR="00AC0906" w:rsidRPr="00143376" w:rsidRDefault="00603D1E" w:rsidP="00846597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139AB0CF" w14:textId="77777777" w:rsidR="00AC0906" w:rsidRPr="00143376" w:rsidRDefault="00603D1E" w:rsidP="00846597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307DA2C2" w14:textId="77777777" w:rsidR="00AC0906" w:rsidRPr="00143376" w:rsidRDefault="00603D1E" w:rsidP="00846597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5ED9B0BC" w14:textId="77777777" w:rsidR="00AC0906" w:rsidRPr="00143376" w:rsidRDefault="00603D1E" w:rsidP="005C1038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AC0906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AC0906" w:rsidRPr="00143376" w14:paraId="4029394F" w14:textId="77777777" w:rsidTr="00D90B3E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14:paraId="1272EEF7" w14:textId="77777777" w:rsidR="00AC0906" w:rsidRPr="00143376" w:rsidRDefault="00AC0906" w:rsidP="002A5B6E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10p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5E4628C9" w14:textId="77777777" w:rsidR="00AC0906" w:rsidRPr="00143376" w:rsidRDefault="00AC0906" w:rsidP="00574D98">
            <w:pPr>
              <w:tabs>
                <w:tab w:val="left" w:pos="993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ingjutna infästningar för rörinstallationer överenstämmer med övriga bygghandlingar</w:t>
            </w:r>
          </w:p>
        </w:tc>
        <w:tc>
          <w:tcPr>
            <w:tcW w:w="709" w:type="dxa"/>
          </w:tcPr>
          <w:p w14:paraId="4497838E" w14:textId="77777777" w:rsidR="00AC0906" w:rsidRPr="00143376" w:rsidRDefault="00AC0906" w:rsidP="006D7F5B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6:26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39EC4F1" w14:textId="77777777" w:rsidR="00AC0906" w:rsidRPr="00143376" w:rsidRDefault="00603D1E" w:rsidP="00846597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7CF609AB" w14:textId="77777777" w:rsidR="00AC0906" w:rsidRPr="00143376" w:rsidRDefault="00603D1E" w:rsidP="00846597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05DDE733" w14:textId="77777777" w:rsidR="00AC0906" w:rsidRPr="00143376" w:rsidRDefault="00603D1E" w:rsidP="00846597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2CFB4F98" w14:textId="77777777" w:rsidR="00AC0906" w:rsidRPr="00143376" w:rsidRDefault="00603D1E" w:rsidP="005C1038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AC0906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AC0906" w:rsidRPr="00143376" w14:paraId="3E40AB67" w14:textId="77777777" w:rsidTr="00D90B3E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14:paraId="0888634B" w14:textId="77777777" w:rsidR="00AC0906" w:rsidRPr="00143376" w:rsidRDefault="00AC0906" w:rsidP="002A5B6E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10q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7355F4AE" w14:textId="77777777" w:rsidR="00AC0906" w:rsidRPr="00143376" w:rsidRDefault="00AC0906" w:rsidP="00574D98">
            <w:pPr>
              <w:tabs>
                <w:tab w:val="left" w:pos="993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fånganordning för radiatorer</w:t>
            </w:r>
          </w:p>
        </w:tc>
        <w:tc>
          <w:tcPr>
            <w:tcW w:w="709" w:type="dxa"/>
          </w:tcPr>
          <w:p w14:paraId="4398BF81" w14:textId="77777777" w:rsidR="00AC0906" w:rsidRPr="00143376" w:rsidRDefault="00AC0906" w:rsidP="006D7F5B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6:26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5F7A149" w14:textId="77777777" w:rsidR="00AC0906" w:rsidRPr="00143376" w:rsidRDefault="00603D1E" w:rsidP="00846597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17F35D2A" w14:textId="77777777" w:rsidR="00AC0906" w:rsidRPr="00143376" w:rsidRDefault="00603D1E" w:rsidP="00846597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6E49E075" w14:textId="77777777" w:rsidR="00AC0906" w:rsidRPr="00143376" w:rsidRDefault="00603D1E" w:rsidP="00846597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2334DE4B" w14:textId="77777777" w:rsidR="00AC0906" w:rsidRPr="00143376" w:rsidRDefault="00603D1E" w:rsidP="005C1038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AC0906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AC0906" w:rsidRPr="00143376" w14:paraId="289AB72D" w14:textId="77777777" w:rsidTr="00D90B3E">
        <w:trPr>
          <w:cantSplit/>
          <w:trHeight w:val="397"/>
        </w:trPr>
        <w:tc>
          <w:tcPr>
            <w:tcW w:w="567" w:type="dxa"/>
            <w:tcBorders>
              <w:bottom w:val="single" w:sz="4" w:space="0" w:color="auto"/>
            </w:tcBorders>
          </w:tcPr>
          <w:p w14:paraId="51FC652F" w14:textId="77777777" w:rsidR="00AC0906" w:rsidRPr="00143376" w:rsidRDefault="00AC0906" w:rsidP="002A5B6E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10r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5AC2A2F3" w14:textId="77777777" w:rsidR="00AC0906" w:rsidRDefault="00AC0906" w:rsidP="00846597">
            <w:pPr>
              <w:tabs>
                <w:tab w:val="left" w:pos="851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expanderinfästningar är utförda enligt dimensioneringslösningar och typlösningar</w:t>
            </w:r>
          </w:p>
        </w:tc>
        <w:tc>
          <w:tcPr>
            <w:tcW w:w="709" w:type="dxa"/>
          </w:tcPr>
          <w:p w14:paraId="77F22D2D" w14:textId="77777777" w:rsidR="00AC0906" w:rsidRDefault="00AC0906" w:rsidP="00846597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6:26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0BBFC94" w14:textId="77777777" w:rsidR="00AC0906" w:rsidRPr="00143376" w:rsidRDefault="00603D1E" w:rsidP="00846597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66D57C86" w14:textId="77777777" w:rsidR="00AC0906" w:rsidRPr="00143376" w:rsidRDefault="00603D1E" w:rsidP="00846597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27171AD1" w14:textId="77777777" w:rsidR="00AC0906" w:rsidRPr="00143376" w:rsidRDefault="00603D1E" w:rsidP="00846597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3C6C7A40" w14:textId="77777777" w:rsidR="00AC0906" w:rsidRPr="00143376" w:rsidRDefault="00603D1E" w:rsidP="005C1038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AC0906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AC0906" w:rsidRPr="00143376" w14:paraId="0CE7FB68" w14:textId="77777777" w:rsidTr="00D90B3E">
        <w:trPr>
          <w:cantSplit/>
          <w:trHeight w:val="397"/>
        </w:trPr>
        <w:tc>
          <w:tcPr>
            <w:tcW w:w="567" w:type="dxa"/>
            <w:tcBorders>
              <w:left w:val="nil"/>
              <w:right w:val="nil"/>
            </w:tcBorders>
          </w:tcPr>
          <w:p w14:paraId="52720F97" w14:textId="77777777" w:rsidR="00AC0906" w:rsidRPr="00D51A6E" w:rsidRDefault="00AC0906" w:rsidP="002A5B6E">
            <w:pPr>
              <w:tabs>
                <w:tab w:val="left" w:pos="851"/>
              </w:tabs>
              <w:spacing w:before="60"/>
              <w:ind w:left="426" w:hanging="426"/>
              <w:jc w:val="center"/>
              <w:rPr>
                <w:rFonts w:ascii="Arial" w:hAnsi="Arial"/>
                <w:b/>
                <w:sz w:val="8"/>
                <w:szCs w:val="8"/>
              </w:rPr>
            </w:pPr>
          </w:p>
          <w:p w14:paraId="7CCCF050" w14:textId="77777777" w:rsidR="00AC0906" w:rsidRPr="00143376" w:rsidRDefault="00AC0906" w:rsidP="002A5B6E">
            <w:pPr>
              <w:tabs>
                <w:tab w:val="left" w:pos="851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 w:rsidRPr="00143376">
              <w:rPr>
                <w:rFonts w:ascii="Arial" w:hAnsi="Arial"/>
                <w:b/>
                <w:sz w:val="22"/>
                <w:szCs w:val="22"/>
              </w:rPr>
              <w:t>11.</w:t>
            </w:r>
          </w:p>
        </w:tc>
        <w:tc>
          <w:tcPr>
            <w:tcW w:w="3544" w:type="dxa"/>
            <w:tcBorders>
              <w:left w:val="nil"/>
              <w:right w:val="nil"/>
            </w:tcBorders>
          </w:tcPr>
          <w:p w14:paraId="5D2C32CF" w14:textId="77777777" w:rsidR="00AC0906" w:rsidRPr="00D51A6E" w:rsidRDefault="00AC0906" w:rsidP="00574D98">
            <w:pPr>
              <w:tabs>
                <w:tab w:val="left" w:pos="851"/>
              </w:tabs>
              <w:spacing w:before="60"/>
              <w:rPr>
                <w:rFonts w:ascii="Arial" w:hAnsi="Arial"/>
                <w:b/>
                <w:sz w:val="8"/>
                <w:szCs w:val="8"/>
              </w:rPr>
            </w:pPr>
          </w:p>
          <w:p w14:paraId="03A611E2" w14:textId="77777777" w:rsidR="00AC0906" w:rsidRPr="00143376" w:rsidRDefault="00AC0906" w:rsidP="00574D98">
            <w:pPr>
              <w:tabs>
                <w:tab w:val="left" w:pos="851"/>
              </w:tabs>
              <w:spacing w:before="60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Ritningar - elinstallationer</w:t>
            </w:r>
          </w:p>
        </w:tc>
        <w:tc>
          <w:tcPr>
            <w:tcW w:w="709" w:type="dxa"/>
            <w:tcBorders>
              <w:left w:val="nil"/>
              <w:right w:val="nil"/>
            </w:tcBorders>
          </w:tcPr>
          <w:p w14:paraId="1508C70C" w14:textId="77777777" w:rsidR="00AC0906" w:rsidRPr="00143376" w:rsidRDefault="00AC0906" w:rsidP="006D7F5B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0CC8D6D4" w14:textId="77777777" w:rsidR="00AC0906" w:rsidRPr="00143376" w:rsidRDefault="00AC0906" w:rsidP="009217E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1842" w:type="dxa"/>
            <w:tcBorders>
              <w:left w:val="nil"/>
              <w:right w:val="nil"/>
            </w:tcBorders>
          </w:tcPr>
          <w:p w14:paraId="0FE630BA" w14:textId="77777777" w:rsidR="00AC0906" w:rsidRPr="00143376" w:rsidRDefault="00AC0906" w:rsidP="006D7F5B">
            <w:pPr>
              <w:spacing w:before="60"/>
              <w:rPr>
                <w:rFonts w:ascii="Arial" w:hAnsi="Arial"/>
                <w:sz w:val="22"/>
                <w:szCs w:val="22"/>
              </w:rPr>
            </w:pPr>
          </w:p>
        </w:tc>
      </w:tr>
      <w:tr w:rsidR="00AC0906" w:rsidRPr="00143376" w14:paraId="1CB21F77" w14:textId="77777777" w:rsidTr="00D90B3E">
        <w:trPr>
          <w:cantSplit/>
          <w:trHeight w:val="397"/>
        </w:trPr>
        <w:tc>
          <w:tcPr>
            <w:tcW w:w="567" w:type="dxa"/>
          </w:tcPr>
          <w:p w14:paraId="3AA48239" w14:textId="77777777" w:rsidR="00AC0906" w:rsidRPr="00143376" w:rsidRDefault="00AC0906" w:rsidP="002A5B6E">
            <w:pPr>
              <w:tabs>
                <w:tab w:val="left" w:pos="851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 w:rsidRPr="00143376">
              <w:rPr>
                <w:rFonts w:ascii="Arial" w:hAnsi="Arial"/>
                <w:position w:val="-2"/>
                <w:sz w:val="22"/>
                <w:szCs w:val="22"/>
              </w:rPr>
              <w:t>11a</w:t>
            </w:r>
          </w:p>
        </w:tc>
        <w:tc>
          <w:tcPr>
            <w:tcW w:w="3544" w:type="dxa"/>
          </w:tcPr>
          <w:p w14:paraId="54249C72" w14:textId="77777777" w:rsidR="00AC0906" w:rsidRPr="00143376" w:rsidRDefault="00AC0906" w:rsidP="00846597">
            <w:pPr>
              <w:tabs>
                <w:tab w:val="left" w:pos="1134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utförande överensstämmer med övriga bygghandlingar</w:t>
            </w:r>
          </w:p>
        </w:tc>
        <w:tc>
          <w:tcPr>
            <w:tcW w:w="709" w:type="dxa"/>
          </w:tcPr>
          <w:p w14:paraId="1B92B628" w14:textId="77777777" w:rsidR="00AC0906" w:rsidRPr="00143376" w:rsidRDefault="00AC0906" w:rsidP="00846597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7:31</w:t>
            </w:r>
          </w:p>
        </w:tc>
        <w:tc>
          <w:tcPr>
            <w:tcW w:w="1276" w:type="dxa"/>
          </w:tcPr>
          <w:p w14:paraId="6662CFDB" w14:textId="77777777" w:rsidR="00AC0906" w:rsidRPr="00143376" w:rsidRDefault="00603D1E" w:rsidP="009217E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77CCEEA7" w14:textId="77777777" w:rsidR="00AC0906" w:rsidRPr="00143376" w:rsidRDefault="00603D1E" w:rsidP="009217E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0BEC84AB" w14:textId="77777777" w:rsidR="00AC0906" w:rsidRPr="00143376" w:rsidRDefault="00603D1E" w:rsidP="009217E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1842" w:type="dxa"/>
          </w:tcPr>
          <w:p w14:paraId="0BAA3B50" w14:textId="77777777" w:rsidR="00AC0906" w:rsidRPr="00143376" w:rsidRDefault="00603D1E" w:rsidP="005C1038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AC0906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AC0906" w:rsidRPr="00143376" w14:paraId="17BE00B9" w14:textId="77777777" w:rsidTr="00D90B3E">
        <w:trPr>
          <w:cantSplit/>
          <w:trHeight w:val="397"/>
        </w:trPr>
        <w:tc>
          <w:tcPr>
            <w:tcW w:w="567" w:type="dxa"/>
          </w:tcPr>
          <w:p w14:paraId="786DE2EE" w14:textId="77777777" w:rsidR="00AC0906" w:rsidRPr="00143376" w:rsidRDefault="00AC0906" w:rsidP="002A5B6E">
            <w:pPr>
              <w:tabs>
                <w:tab w:val="left" w:pos="851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 w:rsidRPr="00143376">
              <w:rPr>
                <w:rFonts w:ascii="Arial" w:hAnsi="Arial"/>
                <w:position w:val="-2"/>
                <w:sz w:val="22"/>
                <w:szCs w:val="22"/>
              </w:rPr>
              <w:t>11b</w:t>
            </w:r>
          </w:p>
        </w:tc>
        <w:tc>
          <w:tcPr>
            <w:tcW w:w="3544" w:type="dxa"/>
          </w:tcPr>
          <w:p w14:paraId="2AA7C856" w14:textId="77777777" w:rsidR="00AC0906" w:rsidRPr="00143376" w:rsidRDefault="00AC0906" w:rsidP="00574D98">
            <w:pPr>
              <w:tabs>
                <w:tab w:val="left" w:pos="851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brytare och särskild undercentral vid fast ansluten fredsinstallation som skall demonteras</w:t>
            </w:r>
          </w:p>
        </w:tc>
        <w:tc>
          <w:tcPr>
            <w:tcW w:w="709" w:type="dxa"/>
          </w:tcPr>
          <w:p w14:paraId="01BD5919" w14:textId="77777777" w:rsidR="00AC0906" w:rsidRPr="00143376" w:rsidRDefault="00AC0906" w:rsidP="00846597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7:31</w:t>
            </w:r>
          </w:p>
        </w:tc>
        <w:tc>
          <w:tcPr>
            <w:tcW w:w="1276" w:type="dxa"/>
          </w:tcPr>
          <w:p w14:paraId="580FBCFE" w14:textId="77777777" w:rsidR="00AC0906" w:rsidRPr="00143376" w:rsidRDefault="00603D1E" w:rsidP="009217E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6ED23CDB" w14:textId="77777777" w:rsidR="00AC0906" w:rsidRPr="00143376" w:rsidRDefault="00603D1E" w:rsidP="009217E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12759393" w14:textId="77777777" w:rsidR="00AC0906" w:rsidRPr="00143376" w:rsidRDefault="00603D1E" w:rsidP="009217E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1842" w:type="dxa"/>
          </w:tcPr>
          <w:p w14:paraId="43AB252D" w14:textId="77777777" w:rsidR="00AC0906" w:rsidRPr="00143376" w:rsidRDefault="00603D1E" w:rsidP="005C1038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AC0906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AC0906" w:rsidRPr="00143376" w14:paraId="74FD9C74" w14:textId="77777777" w:rsidTr="00D90B3E">
        <w:trPr>
          <w:cantSplit/>
          <w:trHeight w:val="397"/>
        </w:trPr>
        <w:tc>
          <w:tcPr>
            <w:tcW w:w="567" w:type="dxa"/>
          </w:tcPr>
          <w:p w14:paraId="6F2E76B8" w14:textId="77777777" w:rsidR="00AC0906" w:rsidRPr="00143376" w:rsidRDefault="00AC0906" w:rsidP="002A5B6E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 w:rsidRPr="00143376">
              <w:rPr>
                <w:rFonts w:ascii="Arial" w:hAnsi="Arial"/>
                <w:position w:val="-2"/>
                <w:sz w:val="22"/>
                <w:szCs w:val="22"/>
              </w:rPr>
              <w:t>11c</w:t>
            </w:r>
          </w:p>
        </w:tc>
        <w:tc>
          <w:tcPr>
            <w:tcW w:w="3544" w:type="dxa"/>
          </w:tcPr>
          <w:p w14:paraId="648D75EA" w14:textId="77777777" w:rsidR="00AC0906" w:rsidRPr="00143376" w:rsidRDefault="00AC0906" w:rsidP="00574D98">
            <w:pPr>
              <w:tabs>
                <w:tab w:val="left" w:pos="993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ej utanpåliggande ledningar vid anslutning till luftsluss</w:t>
            </w:r>
          </w:p>
        </w:tc>
        <w:tc>
          <w:tcPr>
            <w:tcW w:w="709" w:type="dxa"/>
          </w:tcPr>
          <w:p w14:paraId="21F182A1" w14:textId="77777777" w:rsidR="00AC0906" w:rsidRPr="00143376" w:rsidRDefault="00AC0906" w:rsidP="00846597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7:31</w:t>
            </w:r>
          </w:p>
        </w:tc>
        <w:tc>
          <w:tcPr>
            <w:tcW w:w="1276" w:type="dxa"/>
          </w:tcPr>
          <w:p w14:paraId="492D0E30" w14:textId="77777777" w:rsidR="00AC0906" w:rsidRPr="00143376" w:rsidRDefault="00603D1E" w:rsidP="009217E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60862E03" w14:textId="77777777" w:rsidR="00AC0906" w:rsidRPr="00143376" w:rsidRDefault="00603D1E" w:rsidP="009217E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16A01C7B" w14:textId="77777777" w:rsidR="00AC0906" w:rsidRPr="00143376" w:rsidRDefault="00603D1E" w:rsidP="009217E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1842" w:type="dxa"/>
          </w:tcPr>
          <w:p w14:paraId="17716A09" w14:textId="77777777" w:rsidR="00AC0906" w:rsidRPr="00143376" w:rsidRDefault="00603D1E" w:rsidP="005C1038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AC0906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AC0906" w:rsidRPr="00143376" w14:paraId="75638BA1" w14:textId="77777777" w:rsidTr="00D90B3E">
        <w:trPr>
          <w:cantSplit/>
          <w:trHeight w:val="397"/>
        </w:trPr>
        <w:tc>
          <w:tcPr>
            <w:tcW w:w="567" w:type="dxa"/>
          </w:tcPr>
          <w:p w14:paraId="40680F64" w14:textId="77777777" w:rsidR="00AC0906" w:rsidRPr="00143376" w:rsidRDefault="00AC0906" w:rsidP="002A5B6E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 w:rsidRPr="00143376">
              <w:rPr>
                <w:rFonts w:ascii="Arial" w:hAnsi="Arial"/>
                <w:position w:val="-2"/>
                <w:sz w:val="22"/>
                <w:szCs w:val="22"/>
              </w:rPr>
              <w:t>11d</w:t>
            </w:r>
          </w:p>
        </w:tc>
        <w:tc>
          <w:tcPr>
            <w:tcW w:w="3544" w:type="dxa"/>
          </w:tcPr>
          <w:p w14:paraId="732355E7" w14:textId="77777777" w:rsidR="00AC0906" w:rsidRPr="00143376" w:rsidRDefault="00AC0906" w:rsidP="00574D98">
            <w:pPr>
              <w:tabs>
                <w:tab w:val="left" w:pos="993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skyddsrummet har särskilda säkringar i byggnaden huvucentral</w:t>
            </w:r>
          </w:p>
        </w:tc>
        <w:tc>
          <w:tcPr>
            <w:tcW w:w="709" w:type="dxa"/>
          </w:tcPr>
          <w:p w14:paraId="2DA3724F" w14:textId="77777777" w:rsidR="00AC0906" w:rsidRPr="00143376" w:rsidRDefault="00AC0906" w:rsidP="00846597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7:31</w:t>
            </w:r>
          </w:p>
        </w:tc>
        <w:tc>
          <w:tcPr>
            <w:tcW w:w="1276" w:type="dxa"/>
          </w:tcPr>
          <w:p w14:paraId="7265100C" w14:textId="77777777" w:rsidR="00AC0906" w:rsidRPr="00143376" w:rsidRDefault="00603D1E" w:rsidP="009217E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2A2583E9" w14:textId="77777777" w:rsidR="00AC0906" w:rsidRPr="00143376" w:rsidRDefault="00603D1E" w:rsidP="009217E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7C425CAE" w14:textId="77777777" w:rsidR="00AC0906" w:rsidRPr="00143376" w:rsidRDefault="00603D1E" w:rsidP="009217E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1842" w:type="dxa"/>
          </w:tcPr>
          <w:p w14:paraId="18EA73A7" w14:textId="77777777" w:rsidR="00AC0906" w:rsidRPr="00143376" w:rsidRDefault="00603D1E" w:rsidP="005C1038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AC0906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AC0906" w:rsidRPr="00143376" w14:paraId="606A60D9" w14:textId="77777777" w:rsidTr="00D90B3E">
        <w:trPr>
          <w:cantSplit/>
          <w:trHeight w:val="397"/>
        </w:trPr>
        <w:tc>
          <w:tcPr>
            <w:tcW w:w="567" w:type="dxa"/>
          </w:tcPr>
          <w:p w14:paraId="06F0A803" w14:textId="77777777" w:rsidR="00AC0906" w:rsidRPr="00143376" w:rsidRDefault="00AC0906" w:rsidP="002A5B6E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 w:rsidRPr="00143376">
              <w:rPr>
                <w:rFonts w:ascii="Arial" w:hAnsi="Arial"/>
                <w:position w:val="-2"/>
                <w:sz w:val="22"/>
                <w:szCs w:val="22"/>
              </w:rPr>
              <w:t>11e</w:t>
            </w:r>
          </w:p>
        </w:tc>
        <w:tc>
          <w:tcPr>
            <w:tcW w:w="3544" w:type="dxa"/>
          </w:tcPr>
          <w:p w14:paraId="596A2CC4" w14:textId="77777777" w:rsidR="00AC0906" w:rsidRPr="00143376" w:rsidRDefault="00AC0906" w:rsidP="00574D98">
            <w:pPr>
              <w:tabs>
                <w:tab w:val="left" w:pos="993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placering av egen gruppcentral i skyddsrummet</w:t>
            </w:r>
          </w:p>
        </w:tc>
        <w:tc>
          <w:tcPr>
            <w:tcW w:w="709" w:type="dxa"/>
          </w:tcPr>
          <w:p w14:paraId="59444573" w14:textId="77777777" w:rsidR="00AC0906" w:rsidRPr="00143376" w:rsidRDefault="00AC0906" w:rsidP="00846597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7:31</w:t>
            </w:r>
          </w:p>
        </w:tc>
        <w:tc>
          <w:tcPr>
            <w:tcW w:w="1276" w:type="dxa"/>
          </w:tcPr>
          <w:p w14:paraId="2B293C59" w14:textId="77777777" w:rsidR="00AC0906" w:rsidRPr="00143376" w:rsidRDefault="00603D1E" w:rsidP="009217E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67FCE790" w14:textId="77777777" w:rsidR="00AC0906" w:rsidRPr="00143376" w:rsidRDefault="00603D1E" w:rsidP="009217E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6C4C7938" w14:textId="77777777" w:rsidR="00AC0906" w:rsidRPr="00143376" w:rsidRDefault="00603D1E" w:rsidP="009217E3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1842" w:type="dxa"/>
          </w:tcPr>
          <w:p w14:paraId="4CD3477D" w14:textId="77777777" w:rsidR="00AC0906" w:rsidRPr="00143376" w:rsidRDefault="00603D1E" w:rsidP="005C1038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AC0906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AC0906" w:rsidRPr="00143376" w14:paraId="156DFA27" w14:textId="77777777" w:rsidTr="00D90B3E">
        <w:trPr>
          <w:cantSplit/>
          <w:trHeight w:val="397"/>
        </w:trPr>
        <w:tc>
          <w:tcPr>
            <w:tcW w:w="567" w:type="dxa"/>
          </w:tcPr>
          <w:p w14:paraId="6C1247E3" w14:textId="77777777" w:rsidR="00AC0906" w:rsidRPr="00143376" w:rsidRDefault="00AC0906" w:rsidP="002A5B6E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11f</w:t>
            </w:r>
          </w:p>
        </w:tc>
        <w:tc>
          <w:tcPr>
            <w:tcW w:w="3544" w:type="dxa"/>
          </w:tcPr>
          <w:p w14:paraId="145CAE41" w14:textId="77777777" w:rsidR="00AC0906" w:rsidRPr="00143376" w:rsidRDefault="00AC0906" w:rsidP="00574D98">
            <w:pPr>
              <w:tabs>
                <w:tab w:val="left" w:pos="993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elinstallationerna är fördelade på skilda gruppsäkringar</w:t>
            </w:r>
          </w:p>
        </w:tc>
        <w:tc>
          <w:tcPr>
            <w:tcW w:w="709" w:type="dxa"/>
          </w:tcPr>
          <w:p w14:paraId="42959E8C" w14:textId="77777777" w:rsidR="00AC0906" w:rsidRDefault="00AC0906" w:rsidP="00846597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7:31</w:t>
            </w:r>
          </w:p>
        </w:tc>
        <w:tc>
          <w:tcPr>
            <w:tcW w:w="1276" w:type="dxa"/>
          </w:tcPr>
          <w:p w14:paraId="00F03DC6" w14:textId="77777777" w:rsidR="00AC0906" w:rsidRPr="00143376" w:rsidRDefault="00603D1E" w:rsidP="00846597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1B7E9166" w14:textId="77777777" w:rsidR="00AC0906" w:rsidRPr="00143376" w:rsidRDefault="00603D1E" w:rsidP="00846597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619CBFEF" w14:textId="77777777" w:rsidR="00AC0906" w:rsidRPr="00143376" w:rsidRDefault="00603D1E" w:rsidP="00846597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1842" w:type="dxa"/>
          </w:tcPr>
          <w:p w14:paraId="557C1CE9" w14:textId="77777777" w:rsidR="00AC0906" w:rsidRPr="00143376" w:rsidRDefault="00603D1E" w:rsidP="005C1038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AC0906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AC0906" w:rsidRPr="00143376" w14:paraId="11036E55" w14:textId="77777777" w:rsidTr="00D90B3E">
        <w:trPr>
          <w:cantSplit/>
          <w:trHeight w:val="397"/>
        </w:trPr>
        <w:tc>
          <w:tcPr>
            <w:tcW w:w="567" w:type="dxa"/>
          </w:tcPr>
          <w:p w14:paraId="37226609" w14:textId="77777777" w:rsidR="00AC0906" w:rsidRPr="00143376" w:rsidRDefault="00AC0906" w:rsidP="002A5B6E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11g</w:t>
            </w:r>
          </w:p>
        </w:tc>
        <w:tc>
          <w:tcPr>
            <w:tcW w:w="3544" w:type="dxa"/>
          </w:tcPr>
          <w:p w14:paraId="3DB14621" w14:textId="77777777" w:rsidR="00AC0906" w:rsidRPr="00143376" w:rsidRDefault="00AC0906" w:rsidP="00574D98">
            <w:pPr>
              <w:tabs>
                <w:tab w:val="left" w:pos="993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kabelgenomföringar</w:t>
            </w:r>
          </w:p>
        </w:tc>
        <w:tc>
          <w:tcPr>
            <w:tcW w:w="709" w:type="dxa"/>
          </w:tcPr>
          <w:p w14:paraId="54DC382E" w14:textId="77777777" w:rsidR="00AC0906" w:rsidRDefault="00AC0906" w:rsidP="00846597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7:31</w:t>
            </w:r>
          </w:p>
        </w:tc>
        <w:tc>
          <w:tcPr>
            <w:tcW w:w="1276" w:type="dxa"/>
          </w:tcPr>
          <w:p w14:paraId="1F640E89" w14:textId="77777777" w:rsidR="00AC0906" w:rsidRPr="00143376" w:rsidRDefault="00603D1E" w:rsidP="00846597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5C8E5EBB" w14:textId="77777777" w:rsidR="00AC0906" w:rsidRPr="00143376" w:rsidRDefault="00603D1E" w:rsidP="00846597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5CD51847" w14:textId="77777777" w:rsidR="00AC0906" w:rsidRPr="00143376" w:rsidRDefault="00603D1E" w:rsidP="00846597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1842" w:type="dxa"/>
          </w:tcPr>
          <w:p w14:paraId="76114EA8" w14:textId="77777777" w:rsidR="00AC0906" w:rsidRPr="00143376" w:rsidRDefault="00603D1E" w:rsidP="005C1038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AC0906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AC0906" w:rsidRPr="00143376" w14:paraId="6E987B90" w14:textId="77777777" w:rsidTr="00D90B3E">
        <w:trPr>
          <w:cantSplit/>
          <w:trHeight w:val="397"/>
        </w:trPr>
        <w:tc>
          <w:tcPr>
            <w:tcW w:w="567" w:type="dxa"/>
          </w:tcPr>
          <w:p w14:paraId="4BAC6A8D" w14:textId="77777777" w:rsidR="00AC0906" w:rsidRPr="00143376" w:rsidRDefault="00AC0906" w:rsidP="002A5B6E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11h</w:t>
            </w:r>
          </w:p>
        </w:tc>
        <w:tc>
          <w:tcPr>
            <w:tcW w:w="3544" w:type="dxa"/>
          </w:tcPr>
          <w:p w14:paraId="30807B7D" w14:textId="77777777" w:rsidR="00AC0906" w:rsidRPr="00143376" w:rsidRDefault="00AC0906" w:rsidP="00574D98">
            <w:pPr>
              <w:tabs>
                <w:tab w:val="left" w:pos="993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ingjutning av kabelrör</w:t>
            </w:r>
          </w:p>
        </w:tc>
        <w:tc>
          <w:tcPr>
            <w:tcW w:w="709" w:type="dxa"/>
          </w:tcPr>
          <w:p w14:paraId="4C0E4333" w14:textId="77777777" w:rsidR="00AC0906" w:rsidRDefault="00AC0906" w:rsidP="00846597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7:31</w:t>
            </w:r>
          </w:p>
        </w:tc>
        <w:tc>
          <w:tcPr>
            <w:tcW w:w="1276" w:type="dxa"/>
          </w:tcPr>
          <w:p w14:paraId="5A34DEBB" w14:textId="77777777" w:rsidR="00AC0906" w:rsidRPr="00143376" w:rsidRDefault="00603D1E" w:rsidP="00846597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395198A8" w14:textId="77777777" w:rsidR="00AC0906" w:rsidRPr="00143376" w:rsidRDefault="00603D1E" w:rsidP="00846597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0A5A2E04" w14:textId="77777777" w:rsidR="00AC0906" w:rsidRPr="00143376" w:rsidRDefault="00603D1E" w:rsidP="00846597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1842" w:type="dxa"/>
          </w:tcPr>
          <w:p w14:paraId="40A3FFC8" w14:textId="77777777" w:rsidR="00AC0906" w:rsidRPr="00143376" w:rsidRDefault="00603D1E" w:rsidP="005C1038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AC0906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AC0906" w:rsidRPr="00143376" w14:paraId="58AF2A62" w14:textId="77777777" w:rsidTr="00D90B3E">
        <w:trPr>
          <w:cantSplit/>
          <w:trHeight w:val="397"/>
        </w:trPr>
        <w:tc>
          <w:tcPr>
            <w:tcW w:w="567" w:type="dxa"/>
          </w:tcPr>
          <w:p w14:paraId="6AC93055" w14:textId="77777777" w:rsidR="00AC0906" w:rsidRPr="00143376" w:rsidRDefault="00AC0906" w:rsidP="002A5B6E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11i</w:t>
            </w:r>
          </w:p>
        </w:tc>
        <w:tc>
          <w:tcPr>
            <w:tcW w:w="3544" w:type="dxa"/>
          </w:tcPr>
          <w:p w14:paraId="435011CF" w14:textId="77777777" w:rsidR="00AC0906" w:rsidRPr="00143376" w:rsidRDefault="00AC0906" w:rsidP="00574D98">
            <w:pPr>
              <w:tabs>
                <w:tab w:val="left" w:pos="993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gruppcentral är försedd med jordfelsbrytare</w:t>
            </w:r>
          </w:p>
        </w:tc>
        <w:tc>
          <w:tcPr>
            <w:tcW w:w="709" w:type="dxa"/>
          </w:tcPr>
          <w:p w14:paraId="71C7FF73" w14:textId="77777777" w:rsidR="00AC0906" w:rsidRDefault="00AC0906" w:rsidP="00846597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7:31</w:t>
            </w:r>
          </w:p>
        </w:tc>
        <w:tc>
          <w:tcPr>
            <w:tcW w:w="1276" w:type="dxa"/>
          </w:tcPr>
          <w:p w14:paraId="209FC309" w14:textId="77777777" w:rsidR="00AC0906" w:rsidRPr="00143376" w:rsidRDefault="00603D1E" w:rsidP="00846597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2C09E53F" w14:textId="77777777" w:rsidR="00AC0906" w:rsidRPr="00143376" w:rsidRDefault="00603D1E" w:rsidP="00846597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12AC657A" w14:textId="77777777" w:rsidR="00AC0906" w:rsidRPr="00143376" w:rsidRDefault="00603D1E" w:rsidP="00846597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1842" w:type="dxa"/>
          </w:tcPr>
          <w:p w14:paraId="7ABDA6A6" w14:textId="77777777" w:rsidR="00AC0906" w:rsidRPr="00143376" w:rsidRDefault="00603D1E" w:rsidP="005C1038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AC0906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AC0906" w:rsidRPr="00143376" w14:paraId="30B15561" w14:textId="77777777" w:rsidTr="00D90B3E">
        <w:trPr>
          <w:cantSplit/>
          <w:trHeight w:val="397"/>
        </w:trPr>
        <w:tc>
          <w:tcPr>
            <w:tcW w:w="567" w:type="dxa"/>
          </w:tcPr>
          <w:p w14:paraId="52F9EA03" w14:textId="77777777" w:rsidR="00AC0906" w:rsidRPr="00143376" w:rsidRDefault="00AC0906" w:rsidP="002A5B6E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11j</w:t>
            </w:r>
          </w:p>
        </w:tc>
        <w:tc>
          <w:tcPr>
            <w:tcW w:w="3544" w:type="dxa"/>
          </w:tcPr>
          <w:p w14:paraId="58934AF5" w14:textId="77777777" w:rsidR="00AC0906" w:rsidRPr="00143376" w:rsidRDefault="00AC0906" w:rsidP="00574D98">
            <w:pPr>
              <w:tabs>
                <w:tab w:val="left" w:pos="993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erforderlig belysning i samtliga utrymmen i skyddrum</w:t>
            </w:r>
          </w:p>
        </w:tc>
        <w:tc>
          <w:tcPr>
            <w:tcW w:w="709" w:type="dxa"/>
          </w:tcPr>
          <w:p w14:paraId="25AF78FD" w14:textId="77777777" w:rsidR="00AC0906" w:rsidRDefault="00AC0906" w:rsidP="00846597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7:32</w:t>
            </w:r>
          </w:p>
        </w:tc>
        <w:tc>
          <w:tcPr>
            <w:tcW w:w="1276" w:type="dxa"/>
          </w:tcPr>
          <w:p w14:paraId="57C14F89" w14:textId="77777777" w:rsidR="00AC0906" w:rsidRPr="00143376" w:rsidRDefault="00603D1E" w:rsidP="00846597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2E151B81" w14:textId="77777777" w:rsidR="00AC0906" w:rsidRPr="00143376" w:rsidRDefault="00603D1E" w:rsidP="00846597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7ACCEA71" w14:textId="77777777" w:rsidR="00AC0906" w:rsidRPr="00143376" w:rsidRDefault="00603D1E" w:rsidP="00846597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1842" w:type="dxa"/>
          </w:tcPr>
          <w:p w14:paraId="224AF54D" w14:textId="77777777" w:rsidR="00AC0906" w:rsidRPr="00143376" w:rsidRDefault="00603D1E" w:rsidP="005C1038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AC0906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AC0906" w:rsidRPr="00143376" w14:paraId="5C39C0E2" w14:textId="77777777" w:rsidTr="00D90B3E">
        <w:trPr>
          <w:cantSplit/>
          <w:trHeight w:val="397"/>
        </w:trPr>
        <w:tc>
          <w:tcPr>
            <w:tcW w:w="567" w:type="dxa"/>
          </w:tcPr>
          <w:p w14:paraId="1E252BE1" w14:textId="77777777" w:rsidR="00AC0906" w:rsidRPr="00143376" w:rsidRDefault="00AC0906" w:rsidP="002A5B6E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11k</w:t>
            </w:r>
          </w:p>
        </w:tc>
        <w:tc>
          <w:tcPr>
            <w:tcW w:w="3544" w:type="dxa"/>
          </w:tcPr>
          <w:p w14:paraId="13110EB6" w14:textId="77777777" w:rsidR="00AC0906" w:rsidRPr="00143376" w:rsidRDefault="00AC0906" w:rsidP="00574D98">
            <w:pPr>
              <w:tabs>
                <w:tab w:val="left" w:pos="993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hållfasthet hos infästning av belysningsarmaturer och fånganordning</w:t>
            </w:r>
          </w:p>
        </w:tc>
        <w:tc>
          <w:tcPr>
            <w:tcW w:w="709" w:type="dxa"/>
          </w:tcPr>
          <w:p w14:paraId="106E29E5" w14:textId="77777777" w:rsidR="00AC0906" w:rsidRDefault="00AC0906" w:rsidP="00846597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7:32</w:t>
            </w:r>
          </w:p>
        </w:tc>
        <w:tc>
          <w:tcPr>
            <w:tcW w:w="1276" w:type="dxa"/>
          </w:tcPr>
          <w:p w14:paraId="6D49FE7F" w14:textId="77777777" w:rsidR="00AC0906" w:rsidRPr="00143376" w:rsidRDefault="00603D1E" w:rsidP="00846597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4AB532D7" w14:textId="77777777" w:rsidR="00AC0906" w:rsidRPr="00143376" w:rsidRDefault="00603D1E" w:rsidP="00846597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246C40BE" w14:textId="77777777" w:rsidR="00AC0906" w:rsidRPr="00143376" w:rsidRDefault="00603D1E" w:rsidP="00846597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1842" w:type="dxa"/>
          </w:tcPr>
          <w:p w14:paraId="67FC7C4F" w14:textId="77777777" w:rsidR="00AC0906" w:rsidRPr="00143376" w:rsidRDefault="00603D1E" w:rsidP="005C1038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AC0906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AC0906" w:rsidRPr="00143376" w14:paraId="6C74D77C" w14:textId="77777777" w:rsidTr="00D90B3E">
        <w:trPr>
          <w:cantSplit/>
          <w:trHeight w:val="397"/>
        </w:trPr>
        <w:tc>
          <w:tcPr>
            <w:tcW w:w="567" w:type="dxa"/>
          </w:tcPr>
          <w:p w14:paraId="2EA9844E" w14:textId="77777777" w:rsidR="00AC0906" w:rsidRPr="00143376" w:rsidRDefault="00AC0906" w:rsidP="002A5B6E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11l</w:t>
            </w:r>
          </w:p>
        </w:tc>
        <w:tc>
          <w:tcPr>
            <w:tcW w:w="3544" w:type="dxa"/>
          </w:tcPr>
          <w:p w14:paraId="384574E2" w14:textId="77777777" w:rsidR="00AC0906" w:rsidRPr="00143376" w:rsidRDefault="00AC0906" w:rsidP="00574D98">
            <w:pPr>
              <w:tabs>
                <w:tab w:val="left" w:pos="993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strömställare</w:t>
            </w:r>
          </w:p>
        </w:tc>
        <w:tc>
          <w:tcPr>
            <w:tcW w:w="709" w:type="dxa"/>
          </w:tcPr>
          <w:p w14:paraId="5BA1E60E" w14:textId="77777777" w:rsidR="00AC0906" w:rsidRDefault="00AC0906" w:rsidP="00846597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7:32</w:t>
            </w:r>
          </w:p>
        </w:tc>
        <w:tc>
          <w:tcPr>
            <w:tcW w:w="1276" w:type="dxa"/>
          </w:tcPr>
          <w:p w14:paraId="6D038CC3" w14:textId="77777777" w:rsidR="00AC0906" w:rsidRPr="00143376" w:rsidRDefault="00603D1E" w:rsidP="00846597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3C3C0156" w14:textId="77777777" w:rsidR="00AC0906" w:rsidRPr="00143376" w:rsidRDefault="00603D1E" w:rsidP="00846597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650C1AAE" w14:textId="77777777" w:rsidR="00AC0906" w:rsidRPr="00143376" w:rsidRDefault="00603D1E" w:rsidP="00846597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1842" w:type="dxa"/>
          </w:tcPr>
          <w:p w14:paraId="1C686845" w14:textId="77777777" w:rsidR="00AC0906" w:rsidRPr="00143376" w:rsidRDefault="00603D1E" w:rsidP="005C1038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AC0906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AC0906" w:rsidRPr="00143376" w14:paraId="13699F6D" w14:textId="77777777" w:rsidTr="00D90B3E">
        <w:trPr>
          <w:cantSplit/>
          <w:trHeight w:val="397"/>
        </w:trPr>
        <w:tc>
          <w:tcPr>
            <w:tcW w:w="567" w:type="dxa"/>
            <w:tcMar>
              <w:left w:w="28" w:type="dxa"/>
            </w:tcMar>
          </w:tcPr>
          <w:p w14:paraId="597BA7A2" w14:textId="77777777" w:rsidR="00AC0906" w:rsidRPr="00143376" w:rsidRDefault="00AC0906" w:rsidP="002A5B6E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11m</w:t>
            </w:r>
          </w:p>
        </w:tc>
        <w:tc>
          <w:tcPr>
            <w:tcW w:w="3544" w:type="dxa"/>
          </w:tcPr>
          <w:p w14:paraId="77DAC7CB" w14:textId="77777777" w:rsidR="00AC0906" w:rsidRPr="00984BB6" w:rsidRDefault="00AC0906" w:rsidP="00574D98">
            <w:pPr>
              <w:tabs>
                <w:tab w:val="left" w:pos="993"/>
              </w:tabs>
              <w:spacing w:before="60"/>
            </w:pPr>
            <w:r>
              <w:rPr>
                <w:rFonts w:ascii="Arial" w:hAnsi="Arial"/>
                <w:sz w:val="22"/>
                <w:szCs w:val="22"/>
              </w:rPr>
              <w:t>belysningseffekt är högst 15 W/m</w:t>
            </w:r>
            <w:r>
              <w:rPr>
                <w:rFonts w:ascii="Arial" w:hAnsi="Arial"/>
                <w:sz w:val="22"/>
                <w:szCs w:val="22"/>
                <w:vertAlign w:val="superscript"/>
              </w:rPr>
              <w:t>2 </w:t>
            </w:r>
            <w:r>
              <w:t xml:space="preserve"> </w:t>
            </w:r>
            <w:r w:rsidRPr="00984BB6">
              <w:rPr>
                <w:rFonts w:ascii="Arial" w:hAnsi="Arial"/>
                <w:sz w:val="22"/>
                <w:szCs w:val="22"/>
              </w:rPr>
              <w:t>vid skyddsrumsdrift</w:t>
            </w:r>
          </w:p>
        </w:tc>
        <w:tc>
          <w:tcPr>
            <w:tcW w:w="709" w:type="dxa"/>
          </w:tcPr>
          <w:p w14:paraId="1F2F9DB3" w14:textId="77777777" w:rsidR="00AC0906" w:rsidRDefault="00AC0906" w:rsidP="00846597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7:32</w:t>
            </w:r>
          </w:p>
        </w:tc>
        <w:tc>
          <w:tcPr>
            <w:tcW w:w="1276" w:type="dxa"/>
          </w:tcPr>
          <w:p w14:paraId="00C1A5B0" w14:textId="77777777" w:rsidR="00AC0906" w:rsidRPr="00143376" w:rsidRDefault="00603D1E" w:rsidP="00846597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1FFDF342" w14:textId="77777777" w:rsidR="00AC0906" w:rsidRPr="00143376" w:rsidRDefault="00603D1E" w:rsidP="00846597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6C69E5CB" w14:textId="77777777" w:rsidR="00AC0906" w:rsidRPr="00143376" w:rsidRDefault="00603D1E" w:rsidP="00846597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1842" w:type="dxa"/>
          </w:tcPr>
          <w:p w14:paraId="35A198A4" w14:textId="77777777" w:rsidR="00AC0906" w:rsidRPr="00143376" w:rsidRDefault="00603D1E" w:rsidP="005C1038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AC0906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AC0906" w:rsidRPr="00143376" w14:paraId="213944E5" w14:textId="77777777" w:rsidTr="00D90B3E">
        <w:trPr>
          <w:cantSplit/>
          <w:trHeight w:val="397"/>
        </w:trPr>
        <w:tc>
          <w:tcPr>
            <w:tcW w:w="567" w:type="dxa"/>
          </w:tcPr>
          <w:p w14:paraId="5615D5E3" w14:textId="77777777" w:rsidR="00AC0906" w:rsidRPr="00143376" w:rsidRDefault="00AC0906" w:rsidP="002A5B6E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11n</w:t>
            </w:r>
          </w:p>
        </w:tc>
        <w:tc>
          <w:tcPr>
            <w:tcW w:w="3544" w:type="dxa"/>
          </w:tcPr>
          <w:p w14:paraId="1EBB55A3" w14:textId="77777777" w:rsidR="00AC0906" w:rsidRPr="00143376" w:rsidRDefault="00AC0906" w:rsidP="00574D98">
            <w:pPr>
              <w:tabs>
                <w:tab w:val="left" w:pos="993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förbikopplingsmöjlighet finns vid belysning som styrs av trappautomat eller kopplingsur</w:t>
            </w:r>
          </w:p>
        </w:tc>
        <w:tc>
          <w:tcPr>
            <w:tcW w:w="709" w:type="dxa"/>
          </w:tcPr>
          <w:p w14:paraId="13D0FE79" w14:textId="77777777" w:rsidR="00AC0906" w:rsidRDefault="00AC0906" w:rsidP="00846597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7:32</w:t>
            </w:r>
          </w:p>
        </w:tc>
        <w:tc>
          <w:tcPr>
            <w:tcW w:w="1276" w:type="dxa"/>
          </w:tcPr>
          <w:p w14:paraId="53BF1A88" w14:textId="77777777" w:rsidR="00AC0906" w:rsidRPr="00143376" w:rsidRDefault="00603D1E" w:rsidP="00846597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6569C48C" w14:textId="77777777" w:rsidR="00AC0906" w:rsidRPr="00143376" w:rsidRDefault="00603D1E" w:rsidP="00846597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25A61357" w14:textId="77777777" w:rsidR="00AC0906" w:rsidRPr="00143376" w:rsidRDefault="00603D1E" w:rsidP="00846597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1842" w:type="dxa"/>
          </w:tcPr>
          <w:p w14:paraId="6F40BA55" w14:textId="77777777" w:rsidR="00AC0906" w:rsidRPr="00143376" w:rsidRDefault="00603D1E" w:rsidP="005C1038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AC0906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AC0906" w:rsidRPr="00143376" w14:paraId="10D1D10E" w14:textId="77777777" w:rsidTr="00D90B3E">
        <w:trPr>
          <w:cantSplit/>
          <w:trHeight w:val="397"/>
        </w:trPr>
        <w:tc>
          <w:tcPr>
            <w:tcW w:w="567" w:type="dxa"/>
          </w:tcPr>
          <w:p w14:paraId="2D14BBF7" w14:textId="77777777" w:rsidR="00AC0906" w:rsidRPr="00143376" w:rsidRDefault="00AC0906" w:rsidP="002A5B6E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11o</w:t>
            </w:r>
          </w:p>
        </w:tc>
        <w:tc>
          <w:tcPr>
            <w:tcW w:w="3544" w:type="dxa"/>
          </w:tcPr>
          <w:p w14:paraId="0F7BC41B" w14:textId="77777777" w:rsidR="00AC0906" w:rsidRPr="00143376" w:rsidRDefault="00AC0906" w:rsidP="00574D98">
            <w:pPr>
              <w:tabs>
                <w:tab w:val="left" w:pos="993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antal eluttag och typ för skyddssökande</w:t>
            </w:r>
          </w:p>
        </w:tc>
        <w:tc>
          <w:tcPr>
            <w:tcW w:w="709" w:type="dxa"/>
          </w:tcPr>
          <w:p w14:paraId="1A1EFD54" w14:textId="77777777" w:rsidR="00AC0906" w:rsidRDefault="00AC0906" w:rsidP="00846597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7:32</w:t>
            </w:r>
          </w:p>
        </w:tc>
        <w:tc>
          <w:tcPr>
            <w:tcW w:w="1276" w:type="dxa"/>
          </w:tcPr>
          <w:p w14:paraId="31E937DD" w14:textId="77777777" w:rsidR="00AC0906" w:rsidRPr="00143376" w:rsidRDefault="00603D1E" w:rsidP="00846597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5B10E38A" w14:textId="77777777" w:rsidR="00AC0906" w:rsidRPr="00143376" w:rsidRDefault="00603D1E" w:rsidP="00846597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31F5FF33" w14:textId="77777777" w:rsidR="00AC0906" w:rsidRPr="00143376" w:rsidRDefault="00603D1E" w:rsidP="00846597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1842" w:type="dxa"/>
          </w:tcPr>
          <w:p w14:paraId="454C07BE" w14:textId="77777777" w:rsidR="00AC0906" w:rsidRPr="00143376" w:rsidRDefault="00603D1E" w:rsidP="005C1038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AC0906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AC0906" w:rsidRPr="00143376" w14:paraId="3401450F" w14:textId="77777777" w:rsidTr="00D90B3E">
        <w:trPr>
          <w:cantSplit/>
          <w:trHeight w:val="397"/>
        </w:trPr>
        <w:tc>
          <w:tcPr>
            <w:tcW w:w="567" w:type="dxa"/>
          </w:tcPr>
          <w:p w14:paraId="5C4DAF12" w14:textId="77777777" w:rsidR="00AC0906" w:rsidRPr="00143376" w:rsidRDefault="00AC0906" w:rsidP="002A5B6E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11p</w:t>
            </w:r>
          </w:p>
        </w:tc>
        <w:tc>
          <w:tcPr>
            <w:tcW w:w="3544" w:type="dxa"/>
          </w:tcPr>
          <w:p w14:paraId="2B422D17" w14:textId="77777777" w:rsidR="00AC0906" w:rsidRPr="00143376" w:rsidRDefault="00AC0906" w:rsidP="00574D98">
            <w:pPr>
              <w:tabs>
                <w:tab w:val="left" w:pos="993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eluttag för varje ventilations-aggregat</w:t>
            </w:r>
          </w:p>
        </w:tc>
        <w:tc>
          <w:tcPr>
            <w:tcW w:w="709" w:type="dxa"/>
          </w:tcPr>
          <w:p w14:paraId="24C8A63F" w14:textId="77777777" w:rsidR="00AC0906" w:rsidRDefault="00AC0906" w:rsidP="00846597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7:32</w:t>
            </w:r>
          </w:p>
        </w:tc>
        <w:tc>
          <w:tcPr>
            <w:tcW w:w="1276" w:type="dxa"/>
          </w:tcPr>
          <w:p w14:paraId="409E7F07" w14:textId="77777777" w:rsidR="00AC0906" w:rsidRPr="00143376" w:rsidRDefault="00603D1E" w:rsidP="00846597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1B7BF59A" w14:textId="77777777" w:rsidR="00AC0906" w:rsidRPr="00143376" w:rsidRDefault="00603D1E" w:rsidP="00846597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7D89E869" w14:textId="77777777" w:rsidR="00AC0906" w:rsidRPr="00143376" w:rsidRDefault="00603D1E" w:rsidP="00846597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1842" w:type="dxa"/>
          </w:tcPr>
          <w:p w14:paraId="2EA611AF" w14:textId="77777777" w:rsidR="00AC0906" w:rsidRPr="00143376" w:rsidRDefault="00603D1E" w:rsidP="005C1038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AC0906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AC0906" w:rsidRPr="00143376" w14:paraId="5FC90D4A" w14:textId="77777777" w:rsidTr="00D90B3E">
        <w:trPr>
          <w:cantSplit/>
          <w:trHeight w:val="397"/>
        </w:trPr>
        <w:tc>
          <w:tcPr>
            <w:tcW w:w="567" w:type="dxa"/>
          </w:tcPr>
          <w:p w14:paraId="2FC32C2A" w14:textId="77777777" w:rsidR="00AC0906" w:rsidRPr="00143376" w:rsidRDefault="00AC0906" w:rsidP="002A5B6E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11q</w:t>
            </w:r>
          </w:p>
        </w:tc>
        <w:tc>
          <w:tcPr>
            <w:tcW w:w="3544" w:type="dxa"/>
          </w:tcPr>
          <w:p w14:paraId="6D820752" w14:textId="77777777" w:rsidR="00AC0906" w:rsidRPr="00143376" w:rsidRDefault="00AC0906" w:rsidP="00574D98">
            <w:pPr>
              <w:tabs>
                <w:tab w:val="left" w:pos="993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eluttag i luftsluss</w:t>
            </w:r>
          </w:p>
        </w:tc>
        <w:tc>
          <w:tcPr>
            <w:tcW w:w="709" w:type="dxa"/>
          </w:tcPr>
          <w:p w14:paraId="305FBA3E" w14:textId="77777777" w:rsidR="00AC0906" w:rsidRDefault="00AC0906" w:rsidP="00846597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7:32</w:t>
            </w:r>
          </w:p>
        </w:tc>
        <w:tc>
          <w:tcPr>
            <w:tcW w:w="1276" w:type="dxa"/>
          </w:tcPr>
          <w:p w14:paraId="6378B443" w14:textId="77777777" w:rsidR="00AC0906" w:rsidRPr="00143376" w:rsidRDefault="00603D1E" w:rsidP="00846597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28A86314" w14:textId="77777777" w:rsidR="00AC0906" w:rsidRPr="00143376" w:rsidRDefault="00603D1E" w:rsidP="00846597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5EEDCFF4" w14:textId="77777777" w:rsidR="00AC0906" w:rsidRPr="00143376" w:rsidRDefault="00603D1E" w:rsidP="00846597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1842" w:type="dxa"/>
          </w:tcPr>
          <w:p w14:paraId="644FADBD" w14:textId="77777777" w:rsidR="00AC0906" w:rsidRPr="00143376" w:rsidRDefault="00603D1E" w:rsidP="005C1038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AC0906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AC0906" w:rsidRPr="00143376" w14:paraId="175894E7" w14:textId="77777777" w:rsidTr="00D90B3E">
        <w:trPr>
          <w:cantSplit/>
          <w:trHeight w:val="397"/>
        </w:trPr>
        <w:tc>
          <w:tcPr>
            <w:tcW w:w="567" w:type="dxa"/>
          </w:tcPr>
          <w:p w14:paraId="3F0FC3B9" w14:textId="77777777" w:rsidR="00AC0906" w:rsidRPr="00143376" w:rsidRDefault="00AC0906" w:rsidP="002A5B6E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11r</w:t>
            </w:r>
          </w:p>
        </w:tc>
        <w:tc>
          <w:tcPr>
            <w:tcW w:w="3544" w:type="dxa"/>
          </w:tcPr>
          <w:p w14:paraId="5AD46300" w14:textId="77777777" w:rsidR="00AC0906" w:rsidRPr="00143376" w:rsidRDefault="00AC0906" w:rsidP="00574D98">
            <w:pPr>
              <w:tabs>
                <w:tab w:val="left" w:pos="993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antenn- och telegenomföringar, dimension, placering och skyltning</w:t>
            </w:r>
          </w:p>
        </w:tc>
        <w:tc>
          <w:tcPr>
            <w:tcW w:w="709" w:type="dxa"/>
          </w:tcPr>
          <w:p w14:paraId="20E6EC31" w14:textId="77777777" w:rsidR="00AC0906" w:rsidRDefault="00AC0906" w:rsidP="00846597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7:33</w:t>
            </w:r>
          </w:p>
        </w:tc>
        <w:tc>
          <w:tcPr>
            <w:tcW w:w="1276" w:type="dxa"/>
          </w:tcPr>
          <w:p w14:paraId="55FFCA93" w14:textId="77777777" w:rsidR="00AC0906" w:rsidRPr="00143376" w:rsidRDefault="00603D1E" w:rsidP="00846597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510B3AC6" w14:textId="77777777" w:rsidR="00AC0906" w:rsidRPr="00143376" w:rsidRDefault="00603D1E" w:rsidP="00846597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36DAA1CF" w14:textId="77777777" w:rsidR="00AC0906" w:rsidRPr="00143376" w:rsidRDefault="00603D1E" w:rsidP="00846597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1842" w:type="dxa"/>
          </w:tcPr>
          <w:p w14:paraId="7C7E60E8" w14:textId="77777777" w:rsidR="00AC0906" w:rsidRPr="00143376" w:rsidRDefault="00603D1E" w:rsidP="005C1038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AC0906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AC0906" w:rsidRPr="00143376" w14:paraId="1A43CD63" w14:textId="77777777" w:rsidTr="00D90B3E">
        <w:trPr>
          <w:cantSplit/>
          <w:trHeight w:val="397"/>
        </w:trPr>
        <w:tc>
          <w:tcPr>
            <w:tcW w:w="567" w:type="dxa"/>
          </w:tcPr>
          <w:p w14:paraId="3C5515B2" w14:textId="77777777" w:rsidR="00AC0906" w:rsidRPr="00143376" w:rsidRDefault="00AC0906" w:rsidP="002A5B6E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11s</w:t>
            </w:r>
          </w:p>
        </w:tc>
        <w:tc>
          <w:tcPr>
            <w:tcW w:w="3544" w:type="dxa"/>
          </w:tcPr>
          <w:p w14:paraId="272E14D9" w14:textId="77777777" w:rsidR="00AC0906" w:rsidRPr="00143376" w:rsidRDefault="00AC0906" w:rsidP="00846597">
            <w:pPr>
              <w:tabs>
                <w:tab w:val="left" w:pos="993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ingjutna infästningar för elinstallationer överenstämmer med övriga bygghandlingar</w:t>
            </w:r>
          </w:p>
        </w:tc>
        <w:tc>
          <w:tcPr>
            <w:tcW w:w="709" w:type="dxa"/>
          </w:tcPr>
          <w:p w14:paraId="2DE291BD" w14:textId="77777777" w:rsidR="00AC0906" w:rsidRDefault="00AC0906" w:rsidP="00846597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6:26</w:t>
            </w:r>
          </w:p>
        </w:tc>
        <w:tc>
          <w:tcPr>
            <w:tcW w:w="1276" w:type="dxa"/>
          </w:tcPr>
          <w:p w14:paraId="67FDCF62" w14:textId="77777777" w:rsidR="00AC0906" w:rsidRPr="00143376" w:rsidRDefault="00603D1E" w:rsidP="00846597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0F09C6A2" w14:textId="77777777" w:rsidR="00AC0906" w:rsidRPr="00143376" w:rsidRDefault="00603D1E" w:rsidP="00846597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0515FB23" w14:textId="77777777" w:rsidR="00AC0906" w:rsidRPr="00143376" w:rsidRDefault="00603D1E" w:rsidP="00846597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1842" w:type="dxa"/>
          </w:tcPr>
          <w:p w14:paraId="37502FBA" w14:textId="77777777" w:rsidR="00AC0906" w:rsidRPr="00143376" w:rsidRDefault="00603D1E" w:rsidP="005C1038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AC0906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AC0906" w:rsidRPr="00143376" w14:paraId="2B5F95E8" w14:textId="77777777" w:rsidTr="00D90B3E">
        <w:trPr>
          <w:cantSplit/>
          <w:trHeight w:val="397"/>
        </w:trPr>
        <w:tc>
          <w:tcPr>
            <w:tcW w:w="567" w:type="dxa"/>
          </w:tcPr>
          <w:p w14:paraId="362B0823" w14:textId="77777777" w:rsidR="00AC0906" w:rsidRPr="00143376" w:rsidRDefault="00AC0906" w:rsidP="002A5B6E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11t</w:t>
            </w:r>
          </w:p>
        </w:tc>
        <w:tc>
          <w:tcPr>
            <w:tcW w:w="3544" w:type="dxa"/>
          </w:tcPr>
          <w:p w14:paraId="2BE3F0E5" w14:textId="77777777" w:rsidR="00AC0906" w:rsidRDefault="00AC0906" w:rsidP="00846597">
            <w:pPr>
              <w:tabs>
                <w:tab w:val="left" w:pos="851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expanderinfästningar är utförda enligt dimensioneringslösningar och typlösningar</w:t>
            </w:r>
          </w:p>
        </w:tc>
        <w:tc>
          <w:tcPr>
            <w:tcW w:w="709" w:type="dxa"/>
          </w:tcPr>
          <w:p w14:paraId="629D5449" w14:textId="77777777" w:rsidR="00AC0906" w:rsidRDefault="00AC0906" w:rsidP="00846597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6:26</w:t>
            </w:r>
          </w:p>
        </w:tc>
        <w:tc>
          <w:tcPr>
            <w:tcW w:w="1276" w:type="dxa"/>
          </w:tcPr>
          <w:p w14:paraId="48B75F38" w14:textId="77777777" w:rsidR="00AC0906" w:rsidRPr="00143376" w:rsidRDefault="00603D1E" w:rsidP="00846597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Ja</w:t>
            </w:r>
          </w:p>
          <w:p w14:paraId="3DCCB3FF" w14:textId="77777777" w:rsidR="00AC0906" w:rsidRPr="00143376" w:rsidRDefault="00603D1E" w:rsidP="00846597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eastAsia="MS Mincho" w:hAnsi="Arial" w:cs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Nej</w:t>
            </w:r>
          </w:p>
          <w:p w14:paraId="71221081" w14:textId="77777777" w:rsidR="00AC0906" w:rsidRPr="00143376" w:rsidRDefault="00603D1E" w:rsidP="00846597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143376">
              <w:rPr>
                <w:rFonts w:ascii="Arial" w:eastAsia="MS Mincho" w:hAnsi="Arial" w:cs="Arial"/>
                <w:sz w:val="20"/>
              </w:rPr>
              <w:t xml:space="preserve"> Ej aktuell</w:t>
            </w:r>
          </w:p>
        </w:tc>
        <w:tc>
          <w:tcPr>
            <w:tcW w:w="1842" w:type="dxa"/>
          </w:tcPr>
          <w:p w14:paraId="42E02105" w14:textId="77777777" w:rsidR="00AC0906" w:rsidRPr="00143376" w:rsidRDefault="00603D1E" w:rsidP="005C1038">
            <w:pPr>
              <w:spacing w:before="60"/>
              <w:rPr>
                <w:rFonts w:ascii="Arial" w:hAnsi="Arial"/>
                <w:sz w:val="22"/>
                <w:szCs w:val="22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AC0906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AC0906" w:rsidRPr="00846597" w14:paraId="211029FA" w14:textId="77777777" w:rsidTr="00D90B3E">
        <w:trPr>
          <w:cantSplit/>
          <w:trHeight w:val="397"/>
        </w:trPr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06BE00" w14:textId="77777777" w:rsidR="00AC0906" w:rsidRPr="00D90B3E" w:rsidRDefault="00AC0906" w:rsidP="00D90B3E">
            <w:pPr>
              <w:tabs>
                <w:tab w:val="left" w:pos="993"/>
              </w:tabs>
              <w:ind w:left="426" w:hanging="426"/>
              <w:jc w:val="center"/>
              <w:rPr>
                <w:rFonts w:ascii="Arial" w:hAnsi="Arial"/>
                <w:b/>
                <w:position w:val="-2"/>
                <w:sz w:val="8"/>
                <w:szCs w:val="8"/>
              </w:rPr>
            </w:pPr>
          </w:p>
          <w:p w14:paraId="56B3BBDF" w14:textId="77777777" w:rsidR="00AC0906" w:rsidRPr="00846597" w:rsidRDefault="00AC0906" w:rsidP="00846597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b/>
                <w:position w:val="-2"/>
                <w:sz w:val="22"/>
                <w:szCs w:val="22"/>
              </w:rPr>
            </w:pPr>
            <w:r>
              <w:rPr>
                <w:rFonts w:ascii="Arial" w:hAnsi="Arial"/>
                <w:b/>
                <w:position w:val="-2"/>
                <w:sz w:val="22"/>
                <w:szCs w:val="22"/>
              </w:rPr>
              <w:t>12</w:t>
            </w:r>
            <w:r w:rsidRPr="00846597">
              <w:rPr>
                <w:rFonts w:ascii="Arial" w:hAnsi="Arial"/>
                <w:b/>
                <w:position w:val="-2"/>
                <w:sz w:val="22"/>
                <w:szCs w:val="22"/>
              </w:rPr>
              <w:t>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3B4ADB" w14:textId="77777777" w:rsidR="00AC0906" w:rsidRPr="00D90B3E" w:rsidRDefault="00AC0906" w:rsidP="00D90B3E">
            <w:pPr>
              <w:tabs>
                <w:tab w:val="left" w:pos="851"/>
              </w:tabs>
              <w:rPr>
                <w:rFonts w:ascii="Arial" w:hAnsi="Arial"/>
                <w:b/>
                <w:sz w:val="8"/>
                <w:szCs w:val="8"/>
              </w:rPr>
            </w:pPr>
          </w:p>
          <w:p w14:paraId="25B37C2B" w14:textId="77777777" w:rsidR="00AC0906" w:rsidRPr="00846597" w:rsidRDefault="00AC0906" w:rsidP="00846597">
            <w:pPr>
              <w:tabs>
                <w:tab w:val="left" w:pos="851"/>
              </w:tabs>
              <w:spacing w:before="60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Förråd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AF3178" w14:textId="77777777" w:rsidR="00AC0906" w:rsidRPr="00846597" w:rsidRDefault="00AC0906" w:rsidP="00D90B3E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09BD1B" w14:textId="77777777" w:rsidR="00AC0906" w:rsidRPr="00846597" w:rsidRDefault="00AC0906" w:rsidP="00846597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A8A008" w14:textId="77777777" w:rsidR="00AC0906" w:rsidRPr="00846597" w:rsidRDefault="00AC0906" w:rsidP="00D90B3E">
            <w:pPr>
              <w:rPr>
                <w:rFonts w:ascii="Arial" w:eastAsia="MS Mincho" w:hAnsi="Arial" w:cs="Arial"/>
                <w:b/>
              </w:rPr>
            </w:pPr>
          </w:p>
        </w:tc>
      </w:tr>
      <w:tr w:rsidR="00AC0906" w:rsidRPr="00143376" w14:paraId="0F8A7A6F" w14:textId="77777777" w:rsidTr="00D90B3E">
        <w:trPr>
          <w:cantSplit/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711D9" w14:textId="77777777" w:rsidR="00AC0906" w:rsidRPr="00143376" w:rsidRDefault="00AC0906" w:rsidP="00846597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12</w:t>
            </w:r>
            <w:r w:rsidRPr="00143376">
              <w:rPr>
                <w:rFonts w:ascii="Arial" w:hAnsi="Arial"/>
                <w:position w:val="-2"/>
                <w:sz w:val="22"/>
                <w:szCs w:val="22"/>
              </w:rPr>
              <w:t>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463E2" w14:textId="77777777" w:rsidR="00AC0906" w:rsidRPr="00143376" w:rsidRDefault="00252359" w:rsidP="00846597">
            <w:pPr>
              <w:tabs>
                <w:tab w:val="left" w:pos="851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låsbart förrådsutrymme</w:t>
            </w:r>
            <w:r w:rsidR="00AC0906">
              <w:rPr>
                <w:rFonts w:ascii="Arial" w:hAnsi="Arial"/>
                <w:sz w:val="22"/>
                <w:szCs w:val="22"/>
              </w:rPr>
              <w:t>, torrt och uppvärmt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8BBD3" w14:textId="77777777" w:rsidR="00AC0906" w:rsidRPr="00143376" w:rsidRDefault="00AC0906" w:rsidP="00846597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7:44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A8EFB" w14:textId="77777777" w:rsidR="00AC0906" w:rsidRPr="00143376" w:rsidRDefault="00603D1E" w:rsidP="00846597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846597">
              <w:rPr>
                <w:rFonts w:ascii="Arial" w:hAnsi="Arial"/>
                <w:sz w:val="20"/>
              </w:rPr>
              <w:t xml:space="preserve"> Ja</w:t>
            </w:r>
          </w:p>
          <w:p w14:paraId="4C3BFA71" w14:textId="77777777" w:rsidR="00AC0906" w:rsidRPr="00846597" w:rsidRDefault="00603D1E" w:rsidP="00846597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846597">
              <w:rPr>
                <w:rFonts w:ascii="Arial" w:hAnsi="Arial"/>
                <w:sz w:val="20"/>
              </w:rPr>
              <w:t xml:space="preserve"> Nej</w:t>
            </w:r>
          </w:p>
          <w:p w14:paraId="340390ED" w14:textId="77777777" w:rsidR="00AC0906" w:rsidRPr="00143376" w:rsidRDefault="00603D1E" w:rsidP="00846597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846597">
              <w:rPr>
                <w:rFonts w:ascii="Arial" w:hAnsi="Arial"/>
                <w:sz w:val="20"/>
              </w:rPr>
              <w:t xml:space="preserve"> Ej aktuell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B9FB4" w14:textId="77777777" w:rsidR="00AC0906" w:rsidRPr="00846597" w:rsidRDefault="00603D1E" w:rsidP="005C1038">
            <w:pPr>
              <w:spacing w:before="60"/>
              <w:rPr>
                <w:rFonts w:ascii="Arial" w:eastAsia="MS Mincho" w:hAnsi="Arial" w:cs="Arial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AC0906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AC0906" w:rsidRPr="00143376" w14:paraId="33D7009C" w14:textId="77777777" w:rsidTr="00D90B3E">
        <w:trPr>
          <w:cantSplit/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7B716" w14:textId="77777777" w:rsidR="00AC0906" w:rsidRDefault="00AC0906" w:rsidP="00846597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12b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79AC3" w14:textId="77777777" w:rsidR="00AC0906" w:rsidRDefault="00AC0906" w:rsidP="00846597">
            <w:pPr>
              <w:tabs>
                <w:tab w:val="left" w:pos="851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monterad skylt: ”Skyddsrumsutrustning” eventuellt kompletterad med planskiss och skylt vid dörr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90787" w14:textId="77777777" w:rsidR="00AC0906" w:rsidRPr="00143376" w:rsidRDefault="00AC0906" w:rsidP="00710F3D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7:44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293F7" w14:textId="77777777" w:rsidR="00AC0906" w:rsidRPr="00143376" w:rsidRDefault="00603D1E" w:rsidP="00710F3D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846597">
              <w:rPr>
                <w:rFonts w:ascii="Arial" w:hAnsi="Arial"/>
                <w:sz w:val="20"/>
              </w:rPr>
              <w:t xml:space="preserve"> Ja</w:t>
            </w:r>
          </w:p>
          <w:p w14:paraId="31E36756" w14:textId="77777777" w:rsidR="00AC0906" w:rsidRPr="00846597" w:rsidRDefault="00603D1E" w:rsidP="00710F3D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846597">
              <w:rPr>
                <w:rFonts w:ascii="Arial" w:hAnsi="Arial"/>
                <w:sz w:val="20"/>
              </w:rPr>
              <w:t xml:space="preserve"> Nej</w:t>
            </w:r>
          </w:p>
          <w:p w14:paraId="7C002AB3" w14:textId="77777777" w:rsidR="00AC0906" w:rsidRPr="00143376" w:rsidRDefault="00603D1E" w:rsidP="00710F3D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846597">
              <w:rPr>
                <w:rFonts w:ascii="Arial" w:hAnsi="Arial"/>
                <w:sz w:val="20"/>
              </w:rPr>
              <w:t xml:space="preserve"> Ej aktuell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1AC7" w14:textId="77777777" w:rsidR="00AC0906" w:rsidRPr="00846597" w:rsidRDefault="00603D1E" w:rsidP="005C1038">
            <w:pPr>
              <w:spacing w:before="60"/>
              <w:rPr>
                <w:rFonts w:ascii="Arial" w:eastAsia="MS Mincho" w:hAnsi="Arial" w:cs="Arial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AC0906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AC0906" w:rsidRPr="00C1282F" w14:paraId="2299BB77" w14:textId="77777777" w:rsidTr="00D90B3E">
        <w:trPr>
          <w:cantSplit/>
          <w:trHeight w:val="397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3F42FA" w14:textId="77777777" w:rsidR="00AC0906" w:rsidRPr="00D90B3E" w:rsidRDefault="00AC0906" w:rsidP="00D90B3E">
            <w:pPr>
              <w:tabs>
                <w:tab w:val="left" w:pos="993"/>
              </w:tabs>
              <w:ind w:left="426" w:hanging="426"/>
              <w:jc w:val="center"/>
              <w:rPr>
                <w:rFonts w:ascii="Arial" w:hAnsi="Arial"/>
                <w:b/>
                <w:position w:val="-2"/>
                <w:sz w:val="8"/>
                <w:szCs w:val="8"/>
              </w:rPr>
            </w:pPr>
          </w:p>
          <w:p w14:paraId="47F956A6" w14:textId="77777777" w:rsidR="00AC0906" w:rsidRPr="00C1282F" w:rsidRDefault="00AC0906" w:rsidP="00710F3D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b/>
                <w:position w:val="-2"/>
                <w:sz w:val="22"/>
                <w:szCs w:val="22"/>
              </w:rPr>
            </w:pPr>
            <w:r>
              <w:rPr>
                <w:rFonts w:ascii="Arial" w:hAnsi="Arial"/>
                <w:b/>
                <w:position w:val="-2"/>
                <w:sz w:val="22"/>
                <w:szCs w:val="22"/>
              </w:rPr>
              <w:t>13</w:t>
            </w:r>
            <w:r w:rsidRPr="00C1282F">
              <w:rPr>
                <w:rFonts w:ascii="Arial" w:hAnsi="Arial"/>
                <w:b/>
                <w:position w:val="-2"/>
                <w:sz w:val="22"/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7DF260" w14:textId="77777777" w:rsidR="00AC0906" w:rsidRPr="00D90B3E" w:rsidRDefault="00AC0906" w:rsidP="00D90B3E">
            <w:pPr>
              <w:tabs>
                <w:tab w:val="left" w:pos="851"/>
              </w:tabs>
              <w:rPr>
                <w:rFonts w:ascii="Arial" w:hAnsi="Arial"/>
                <w:b/>
                <w:sz w:val="8"/>
                <w:szCs w:val="8"/>
              </w:rPr>
            </w:pPr>
          </w:p>
          <w:p w14:paraId="51C81F12" w14:textId="77777777" w:rsidR="00AC0906" w:rsidRPr="00C1282F" w:rsidRDefault="00AC0906" w:rsidP="00710F3D">
            <w:pPr>
              <w:tabs>
                <w:tab w:val="left" w:pos="851"/>
              </w:tabs>
              <w:spacing w:before="60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U</w:t>
            </w:r>
            <w:r w:rsidRPr="00C1282F">
              <w:rPr>
                <w:rFonts w:ascii="Arial" w:hAnsi="Arial"/>
                <w:b/>
                <w:sz w:val="22"/>
                <w:szCs w:val="22"/>
              </w:rPr>
              <w:t>trustning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5CD959" w14:textId="77777777" w:rsidR="00AC0906" w:rsidRPr="00C1282F" w:rsidRDefault="00AC0906" w:rsidP="00710F3D">
            <w:pPr>
              <w:spacing w:before="6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0ADCB5" w14:textId="77777777" w:rsidR="00AC0906" w:rsidRPr="00C1282F" w:rsidRDefault="00AC0906" w:rsidP="00710F3D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C2007D" w14:textId="77777777" w:rsidR="00AC0906" w:rsidRPr="00C1282F" w:rsidRDefault="00AC0906" w:rsidP="00710F3D">
            <w:pPr>
              <w:spacing w:before="60"/>
              <w:rPr>
                <w:rFonts w:ascii="Arial" w:eastAsia="MS Mincho" w:hAnsi="Arial" w:cs="Arial"/>
                <w:b/>
              </w:rPr>
            </w:pPr>
          </w:p>
        </w:tc>
      </w:tr>
      <w:tr w:rsidR="00AC0906" w:rsidRPr="00143376" w14:paraId="3DF11B7E" w14:textId="77777777" w:rsidTr="00D90B3E">
        <w:trPr>
          <w:cantSplit/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98809" w14:textId="77777777" w:rsidR="00AC0906" w:rsidRPr="00143376" w:rsidRDefault="00AC0906" w:rsidP="00710F3D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13a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4D03C" w14:textId="77777777" w:rsidR="00AC0906" w:rsidRPr="00143376" w:rsidRDefault="00AC0906" w:rsidP="00710F3D">
            <w:pPr>
              <w:tabs>
                <w:tab w:val="left" w:pos="851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toalettkärl, antal, av godkänd typ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55728" w14:textId="77777777" w:rsidR="00AC0906" w:rsidRPr="00143376" w:rsidRDefault="00AC0906" w:rsidP="00710F3D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7:41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D4657" w14:textId="77777777" w:rsidR="00AC0906" w:rsidRPr="00143376" w:rsidRDefault="00603D1E" w:rsidP="00710F3D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846597">
              <w:rPr>
                <w:rFonts w:ascii="Arial" w:hAnsi="Arial"/>
                <w:sz w:val="20"/>
              </w:rPr>
              <w:t xml:space="preserve"> Ja</w:t>
            </w:r>
          </w:p>
          <w:p w14:paraId="230042E9" w14:textId="77777777" w:rsidR="00AC0906" w:rsidRPr="00846597" w:rsidRDefault="00603D1E" w:rsidP="00710F3D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846597">
              <w:rPr>
                <w:rFonts w:ascii="Arial" w:hAnsi="Arial"/>
                <w:sz w:val="20"/>
              </w:rPr>
              <w:t xml:space="preserve"> Nej</w:t>
            </w:r>
          </w:p>
          <w:p w14:paraId="5C13AD2C" w14:textId="77777777" w:rsidR="00AC0906" w:rsidRPr="00143376" w:rsidRDefault="00603D1E" w:rsidP="00710F3D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846597">
              <w:rPr>
                <w:rFonts w:ascii="Arial" w:hAnsi="Arial"/>
                <w:sz w:val="20"/>
              </w:rPr>
              <w:t xml:space="preserve"> Ej aktuell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76A97" w14:textId="77777777" w:rsidR="00AC0906" w:rsidRPr="00846597" w:rsidRDefault="00603D1E" w:rsidP="005C1038">
            <w:pPr>
              <w:spacing w:before="60"/>
              <w:rPr>
                <w:rFonts w:ascii="Arial" w:eastAsia="MS Mincho" w:hAnsi="Arial" w:cs="Arial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AC0906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AC0906" w:rsidRPr="00143376" w14:paraId="5999E05D" w14:textId="77777777" w:rsidTr="00D90B3E">
        <w:trPr>
          <w:cantSplit/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87555" w14:textId="77777777" w:rsidR="00AC0906" w:rsidRDefault="00AC0906" w:rsidP="00710F3D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13b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A1F6F" w14:textId="77777777" w:rsidR="00AC0906" w:rsidRDefault="00AC0906" w:rsidP="00710F3D">
            <w:pPr>
              <w:tabs>
                <w:tab w:val="left" w:pos="851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vattenkärl, totalt erforderlig volym och max per kärl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4D233" w14:textId="77777777" w:rsidR="00AC0906" w:rsidRPr="00143376" w:rsidRDefault="00AC0906" w:rsidP="00710F3D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7:41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09F27" w14:textId="77777777" w:rsidR="00AC0906" w:rsidRPr="00143376" w:rsidRDefault="00603D1E" w:rsidP="00710F3D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846597">
              <w:rPr>
                <w:rFonts w:ascii="Arial" w:hAnsi="Arial"/>
                <w:sz w:val="20"/>
              </w:rPr>
              <w:t xml:space="preserve"> Ja</w:t>
            </w:r>
          </w:p>
          <w:p w14:paraId="6B7696F2" w14:textId="77777777" w:rsidR="00AC0906" w:rsidRPr="00846597" w:rsidRDefault="00603D1E" w:rsidP="00710F3D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846597">
              <w:rPr>
                <w:rFonts w:ascii="Arial" w:hAnsi="Arial"/>
                <w:sz w:val="20"/>
              </w:rPr>
              <w:t xml:space="preserve"> Nej</w:t>
            </w:r>
          </w:p>
          <w:p w14:paraId="3F89C4D0" w14:textId="77777777" w:rsidR="00AC0906" w:rsidRPr="00143376" w:rsidRDefault="00603D1E" w:rsidP="00710F3D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846597">
              <w:rPr>
                <w:rFonts w:ascii="Arial" w:hAnsi="Arial"/>
                <w:sz w:val="20"/>
              </w:rPr>
              <w:t xml:space="preserve"> Ej aktuell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045FE" w14:textId="77777777" w:rsidR="00AC0906" w:rsidRPr="00846597" w:rsidRDefault="00603D1E" w:rsidP="005C1038">
            <w:pPr>
              <w:spacing w:before="60"/>
              <w:rPr>
                <w:rFonts w:ascii="Arial" w:eastAsia="MS Mincho" w:hAnsi="Arial" w:cs="Arial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AC0906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AC0906" w:rsidRPr="00143376" w14:paraId="448E3AF9" w14:textId="77777777" w:rsidTr="00D90B3E">
        <w:trPr>
          <w:cantSplit/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1275F" w14:textId="77777777" w:rsidR="00AC0906" w:rsidRDefault="00AC0906" w:rsidP="00710F3D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13c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074AE" w14:textId="77777777" w:rsidR="00AC0906" w:rsidRDefault="00AC0906" w:rsidP="00710F3D">
            <w:pPr>
              <w:tabs>
                <w:tab w:val="left" w:pos="851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utförande av vattenkärl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8F2C8" w14:textId="77777777" w:rsidR="00AC0906" w:rsidRPr="00143376" w:rsidRDefault="00AC0906" w:rsidP="00710F3D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7:41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6A5A5" w14:textId="77777777" w:rsidR="00AC0906" w:rsidRPr="00143376" w:rsidRDefault="00603D1E" w:rsidP="00710F3D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846597">
              <w:rPr>
                <w:rFonts w:ascii="Arial" w:hAnsi="Arial"/>
                <w:sz w:val="20"/>
              </w:rPr>
              <w:t xml:space="preserve"> Ja</w:t>
            </w:r>
          </w:p>
          <w:p w14:paraId="796D78C0" w14:textId="77777777" w:rsidR="00AC0906" w:rsidRPr="00846597" w:rsidRDefault="00603D1E" w:rsidP="00710F3D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846597">
              <w:rPr>
                <w:rFonts w:ascii="Arial" w:hAnsi="Arial"/>
                <w:sz w:val="20"/>
              </w:rPr>
              <w:t xml:space="preserve"> Nej</w:t>
            </w:r>
          </w:p>
          <w:p w14:paraId="77BE6315" w14:textId="77777777" w:rsidR="00AC0906" w:rsidRPr="00143376" w:rsidRDefault="00603D1E" w:rsidP="00710F3D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846597">
              <w:rPr>
                <w:rFonts w:ascii="Arial" w:hAnsi="Arial"/>
                <w:sz w:val="20"/>
              </w:rPr>
              <w:t xml:space="preserve"> Ej aktuell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C127D" w14:textId="77777777" w:rsidR="00AC0906" w:rsidRPr="00846597" w:rsidRDefault="00603D1E" w:rsidP="005C1038">
            <w:pPr>
              <w:spacing w:before="60"/>
              <w:rPr>
                <w:rFonts w:ascii="Arial" w:eastAsia="MS Mincho" w:hAnsi="Arial" w:cs="Arial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AC0906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AC0906" w:rsidRPr="00143376" w14:paraId="494E8D05" w14:textId="77777777" w:rsidTr="00D90B3E">
        <w:trPr>
          <w:cantSplit/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93C13" w14:textId="77777777" w:rsidR="00AC0906" w:rsidRDefault="00AC0906" w:rsidP="00710F3D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13d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61AC" w14:textId="77777777" w:rsidR="00AC0906" w:rsidRDefault="00252359" w:rsidP="00710F3D">
            <w:pPr>
              <w:tabs>
                <w:tab w:val="left" w:pos="851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slang</w:t>
            </w:r>
            <w:r w:rsidR="00AC0906">
              <w:rPr>
                <w:rFonts w:ascii="Arial" w:hAnsi="Arial"/>
                <w:sz w:val="22"/>
                <w:szCs w:val="22"/>
              </w:rPr>
              <w:t xml:space="preserve"> för tappställe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9C2E0" w14:textId="77777777" w:rsidR="00AC0906" w:rsidRPr="00143376" w:rsidRDefault="00AC0906" w:rsidP="00710F3D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7:41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5D879" w14:textId="77777777" w:rsidR="00AC0906" w:rsidRPr="00143376" w:rsidRDefault="00603D1E" w:rsidP="00710F3D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846597">
              <w:rPr>
                <w:rFonts w:ascii="Arial" w:hAnsi="Arial"/>
                <w:sz w:val="20"/>
              </w:rPr>
              <w:t xml:space="preserve"> Ja</w:t>
            </w:r>
          </w:p>
          <w:p w14:paraId="552E96A3" w14:textId="77777777" w:rsidR="00AC0906" w:rsidRPr="00846597" w:rsidRDefault="00603D1E" w:rsidP="00710F3D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846597">
              <w:rPr>
                <w:rFonts w:ascii="Arial" w:hAnsi="Arial"/>
                <w:sz w:val="20"/>
              </w:rPr>
              <w:t xml:space="preserve"> Nej</w:t>
            </w:r>
          </w:p>
          <w:p w14:paraId="7755CEA4" w14:textId="77777777" w:rsidR="00AC0906" w:rsidRPr="00143376" w:rsidRDefault="00603D1E" w:rsidP="00710F3D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846597">
              <w:rPr>
                <w:rFonts w:ascii="Arial" w:hAnsi="Arial"/>
                <w:sz w:val="20"/>
              </w:rPr>
              <w:t xml:space="preserve"> Ej aktuell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56B35" w14:textId="77777777" w:rsidR="00AC0906" w:rsidRPr="00846597" w:rsidRDefault="00603D1E" w:rsidP="005C1038">
            <w:pPr>
              <w:spacing w:before="60"/>
              <w:rPr>
                <w:rFonts w:ascii="Arial" w:eastAsia="MS Mincho" w:hAnsi="Arial" w:cs="Arial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AC0906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AC0906" w:rsidRPr="00143376" w14:paraId="059693D6" w14:textId="77777777" w:rsidTr="00D90B3E">
        <w:trPr>
          <w:cantSplit/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4DE91" w14:textId="77777777" w:rsidR="00AC0906" w:rsidRDefault="009C746E" w:rsidP="00710F3D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13e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B5424" w14:textId="77777777" w:rsidR="00AC0906" w:rsidRDefault="00AC0906" w:rsidP="00710F3D">
            <w:pPr>
              <w:tabs>
                <w:tab w:val="left" w:pos="851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fogmassa, rätt typ, antal patroner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7BF66" w14:textId="77777777" w:rsidR="00AC0906" w:rsidRPr="00143376" w:rsidRDefault="00AC0906" w:rsidP="00710F3D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7:41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66920" w14:textId="77777777" w:rsidR="00AC0906" w:rsidRPr="00143376" w:rsidRDefault="00603D1E" w:rsidP="00710F3D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846597">
              <w:rPr>
                <w:rFonts w:ascii="Arial" w:hAnsi="Arial"/>
                <w:sz w:val="20"/>
              </w:rPr>
              <w:t xml:space="preserve"> Ja</w:t>
            </w:r>
          </w:p>
          <w:p w14:paraId="796BA585" w14:textId="77777777" w:rsidR="00AC0906" w:rsidRPr="00846597" w:rsidRDefault="00603D1E" w:rsidP="00710F3D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846597">
              <w:rPr>
                <w:rFonts w:ascii="Arial" w:hAnsi="Arial"/>
                <w:sz w:val="20"/>
              </w:rPr>
              <w:t xml:space="preserve"> Nej</w:t>
            </w:r>
          </w:p>
          <w:p w14:paraId="31B9E8A9" w14:textId="77777777" w:rsidR="00AC0906" w:rsidRPr="00143376" w:rsidRDefault="00603D1E" w:rsidP="00710F3D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846597">
              <w:rPr>
                <w:rFonts w:ascii="Arial" w:hAnsi="Arial"/>
                <w:sz w:val="20"/>
              </w:rPr>
              <w:t xml:space="preserve"> Ej aktuell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7349" w14:textId="77777777" w:rsidR="00AC0906" w:rsidRPr="00846597" w:rsidRDefault="00603D1E" w:rsidP="005C1038">
            <w:pPr>
              <w:spacing w:before="60"/>
              <w:rPr>
                <w:rFonts w:ascii="Arial" w:eastAsia="MS Mincho" w:hAnsi="Arial" w:cs="Arial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AC0906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AC0906" w:rsidRPr="00143376" w14:paraId="5E23F46C" w14:textId="77777777" w:rsidTr="00D90B3E">
        <w:trPr>
          <w:cantSplit/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223D3" w14:textId="77777777" w:rsidR="00AC0906" w:rsidRDefault="009C746E" w:rsidP="00710F3D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13f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54080" w14:textId="77777777" w:rsidR="00AC0906" w:rsidRDefault="00AC0906" w:rsidP="00710F3D">
            <w:pPr>
              <w:tabs>
                <w:tab w:val="left" w:pos="851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nyckel till varje golvbrunn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8493E" w14:textId="77777777" w:rsidR="00AC0906" w:rsidRPr="00143376" w:rsidRDefault="00AC0906" w:rsidP="00710F3D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7:41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E81BA" w14:textId="77777777" w:rsidR="00AC0906" w:rsidRPr="00143376" w:rsidRDefault="00603D1E" w:rsidP="00710F3D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846597">
              <w:rPr>
                <w:rFonts w:ascii="Arial" w:hAnsi="Arial"/>
                <w:sz w:val="20"/>
              </w:rPr>
              <w:t xml:space="preserve"> Ja</w:t>
            </w:r>
          </w:p>
          <w:p w14:paraId="76C38ADE" w14:textId="77777777" w:rsidR="00AC0906" w:rsidRPr="00846597" w:rsidRDefault="00603D1E" w:rsidP="00710F3D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846597">
              <w:rPr>
                <w:rFonts w:ascii="Arial" w:hAnsi="Arial"/>
                <w:sz w:val="20"/>
              </w:rPr>
              <w:t xml:space="preserve"> Nej</w:t>
            </w:r>
          </w:p>
          <w:p w14:paraId="46B35FBC" w14:textId="77777777" w:rsidR="00AC0906" w:rsidRPr="00143376" w:rsidRDefault="00603D1E" w:rsidP="00710F3D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846597">
              <w:rPr>
                <w:rFonts w:ascii="Arial" w:hAnsi="Arial"/>
                <w:sz w:val="20"/>
              </w:rPr>
              <w:t xml:space="preserve"> Ej aktuell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C7727" w14:textId="77777777" w:rsidR="00AC0906" w:rsidRPr="00846597" w:rsidRDefault="00603D1E" w:rsidP="005C1038">
            <w:pPr>
              <w:spacing w:before="60"/>
              <w:rPr>
                <w:rFonts w:ascii="Arial" w:eastAsia="MS Mincho" w:hAnsi="Arial" w:cs="Arial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AC0906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AC0906" w:rsidRPr="00143376" w14:paraId="08D9C0D1" w14:textId="77777777" w:rsidTr="00D90B3E">
        <w:trPr>
          <w:cantSplit/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4CA99" w14:textId="77777777" w:rsidR="00AC0906" w:rsidRDefault="009C746E" w:rsidP="00710F3D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13g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D109F" w14:textId="77777777" w:rsidR="00AC0906" w:rsidRDefault="00AC0906" w:rsidP="00710F3D">
            <w:pPr>
              <w:tabs>
                <w:tab w:val="left" w:pos="851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fasta nycklar med vidd 30 mm (2 st) för montering av mittpost till SRD-dörr ( vid pardörr om sådan finns)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70B6" w14:textId="77777777" w:rsidR="00AC0906" w:rsidRPr="00143376" w:rsidRDefault="00AC0906" w:rsidP="00710F3D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7:41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E4DC" w14:textId="77777777" w:rsidR="00AC0906" w:rsidRPr="00143376" w:rsidRDefault="00603D1E" w:rsidP="00710F3D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846597">
              <w:rPr>
                <w:rFonts w:ascii="Arial" w:hAnsi="Arial"/>
                <w:sz w:val="20"/>
              </w:rPr>
              <w:t xml:space="preserve"> Ja</w:t>
            </w:r>
          </w:p>
          <w:p w14:paraId="7F93B7BD" w14:textId="77777777" w:rsidR="00AC0906" w:rsidRPr="00846597" w:rsidRDefault="00603D1E" w:rsidP="00710F3D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846597">
              <w:rPr>
                <w:rFonts w:ascii="Arial" w:hAnsi="Arial"/>
                <w:sz w:val="20"/>
              </w:rPr>
              <w:t xml:space="preserve"> Nej</w:t>
            </w:r>
          </w:p>
          <w:p w14:paraId="60FCDC79" w14:textId="77777777" w:rsidR="00AC0906" w:rsidRPr="00143376" w:rsidRDefault="00603D1E" w:rsidP="00710F3D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846597">
              <w:rPr>
                <w:rFonts w:ascii="Arial" w:hAnsi="Arial"/>
                <w:sz w:val="20"/>
              </w:rPr>
              <w:t xml:space="preserve"> Ej aktuell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EFE3" w14:textId="77777777" w:rsidR="00AC0906" w:rsidRPr="00846597" w:rsidRDefault="00603D1E" w:rsidP="005C1038">
            <w:pPr>
              <w:spacing w:before="60"/>
              <w:rPr>
                <w:rFonts w:ascii="Arial" w:eastAsia="MS Mincho" w:hAnsi="Arial" w:cs="Arial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AC0906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AC0906" w:rsidRPr="00143376" w14:paraId="58F691C7" w14:textId="77777777" w:rsidTr="00D90B3E">
        <w:trPr>
          <w:cantSplit/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6D43D" w14:textId="77777777" w:rsidR="00AC0906" w:rsidRDefault="009C746E" w:rsidP="00710F3D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13h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8F87B" w14:textId="77777777" w:rsidR="00AC0906" w:rsidRDefault="00AC0906" w:rsidP="00710F3D">
            <w:pPr>
              <w:tabs>
                <w:tab w:val="left" w:pos="851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fasta nycklar till monterbara pelare (om sådana finns)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17C1A" w14:textId="77777777" w:rsidR="00AC0906" w:rsidRPr="00143376" w:rsidRDefault="00AC0906" w:rsidP="00710F3D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7:41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96D5" w14:textId="77777777" w:rsidR="00AC0906" w:rsidRPr="00143376" w:rsidRDefault="00603D1E" w:rsidP="00710F3D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846597">
              <w:rPr>
                <w:rFonts w:ascii="Arial" w:hAnsi="Arial"/>
                <w:sz w:val="20"/>
              </w:rPr>
              <w:t xml:space="preserve"> Ja</w:t>
            </w:r>
          </w:p>
          <w:p w14:paraId="48D15BB8" w14:textId="77777777" w:rsidR="00AC0906" w:rsidRPr="00846597" w:rsidRDefault="00603D1E" w:rsidP="00710F3D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846597">
              <w:rPr>
                <w:rFonts w:ascii="Arial" w:hAnsi="Arial"/>
                <w:sz w:val="20"/>
              </w:rPr>
              <w:t xml:space="preserve"> Nej</w:t>
            </w:r>
          </w:p>
          <w:p w14:paraId="22B882E1" w14:textId="77777777" w:rsidR="00AC0906" w:rsidRPr="00143376" w:rsidRDefault="00603D1E" w:rsidP="00710F3D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846597">
              <w:rPr>
                <w:rFonts w:ascii="Arial" w:hAnsi="Arial"/>
                <w:sz w:val="20"/>
              </w:rPr>
              <w:t xml:space="preserve"> Ej aktuell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1ADD5" w14:textId="77777777" w:rsidR="00AC0906" w:rsidRPr="00846597" w:rsidRDefault="00603D1E" w:rsidP="005C1038">
            <w:pPr>
              <w:spacing w:before="60"/>
              <w:rPr>
                <w:rFonts w:ascii="Arial" w:eastAsia="MS Mincho" w:hAnsi="Arial" w:cs="Arial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AC0906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AC0906" w:rsidRPr="00143376" w14:paraId="73DE8333" w14:textId="77777777" w:rsidTr="00D90B3E">
        <w:trPr>
          <w:cantSplit/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3717D" w14:textId="77777777" w:rsidR="00AC0906" w:rsidRDefault="009C746E" w:rsidP="00710F3D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13i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574FE" w14:textId="77777777" w:rsidR="00AC0906" w:rsidRDefault="00AC0906" w:rsidP="00710F3D">
            <w:pPr>
              <w:tabs>
                <w:tab w:val="left" w:pos="851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verktyg för demontering av kvalificerad fredsinredning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61109" w14:textId="77777777" w:rsidR="00AC0906" w:rsidRPr="00143376" w:rsidRDefault="00AC0906" w:rsidP="00710F3D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7:41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85B2A" w14:textId="77777777" w:rsidR="00AC0906" w:rsidRPr="00143376" w:rsidRDefault="00603D1E" w:rsidP="00710F3D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846597">
              <w:rPr>
                <w:rFonts w:ascii="Arial" w:hAnsi="Arial"/>
                <w:sz w:val="20"/>
              </w:rPr>
              <w:t xml:space="preserve"> Ja</w:t>
            </w:r>
          </w:p>
          <w:p w14:paraId="259E2C62" w14:textId="77777777" w:rsidR="00AC0906" w:rsidRPr="00846597" w:rsidRDefault="00603D1E" w:rsidP="00710F3D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846597">
              <w:rPr>
                <w:rFonts w:ascii="Arial" w:hAnsi="Arial"/>
                <w:sz w:val="20"/>
              </w:rPr>
              <w:t xml:space="preserve"> Nej</w:t>
            </w:r>
          </w:p>
          <w:p w14:paraId="40196213" w14:textId="77777777" w:rsidR="00AC0906" w:rsidRPr="00143376" w:rsidRDefault="00603D1E" w:rsidP="00710F3D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846597">
              <w:rPr>
                <w:rFonts w:ascii="Arial" w:hAnsi="Arial"/>
                <w:sz w:val="20"/>
              </w:rPr>
              <w:t xml:space="preserve"> Ej aktuell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44EC4" w14:textId="77777777" w:rsidR="00AC0906" w:rsidRPr="00846597" w:rsidRDefault="00603D1E" w:rsidP="005C1038">
            <w:pPr>
              <w:spacing w:before="60"/>
              <w:rPr>
                <w:rFonts w:ascii="Arial" w:eastAsia="MS Mincho" w:hAnsi="Arial" w:cs="Arial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AC0906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AC0906" w:rsidRPr="00143376" w14:paraId="2972DD06" w14:textId="77777777" w:rsidTr="00D90B3E">
        <w:trPr>
          <w:cantSplit/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C3F1A" w14:textId="77777777" w:rsidR="00AC0906" w:rsidRDefault="009C746E" w:rsidP="00710F3D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13</w:t>
            </w:r>
            <w:r w:rsidR="00924851">
              <w:rPr>
                <w:rFonts w:ascii="Arial" w:hAnsi="Arial"/>
                <w:position w:val="-2"/>
                <w:sz w:val="22"/>
                <w:szCs w:val="22"/>
              </w:rPr>
              <w:t>j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DA0C8" w14:textId="77777777" w:rsidR="00AC0906" w:rsidRDefault="00AC0906" w:rsidP="00710F3D">
            <w:pPr>
              <w:tabs>
                <w:tab w:val="left" w:pos="851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iordningställanderitning är utförd enligt typlösning T01-101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E1EC7" w14:textId="77777777" w:rsidR="00AC0906" w:rsidRDefault="00AC0906" w:rsidP="00710F3D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7:42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F9788" w14:textId="77777777" w:rsidR="00AC0906" w:rsidRPr="00143376" w:rsidRDefault="00603D1E" w:rsidP="00710F3D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846597">
              <w:rPr>
                <w:rFonts w:ascii="Arial" w:hAnsi="Arial"/>
                <w:sz w:val="20"/>
              </w:rPr>
              <w:t xml:space="preserve"> Ja</w:t>
            </w:r>
          </w:p>
          <w:p w14:paraId="68D4EAB6" w14:textId="77777777" w:rsidR="00AC0906" w:rsidRPr="00846597" w:rsidRDefault="00603D1E" w:rsidP="00710F3D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846597">
              <w:rPr>
                <w:rFonts w:ascii="Arial" w:hAnsi="Arial"/>
                <w:sz w:val="20"/>
              </w:rPr>
              <w:t xml:space="preserve"> Nej</w:t>
            </w:r>
          </w:p>
          <w:p w14:paraId="4B3D2BB2" w14:textId="77777777" w:rsidR="00AC0906" w:rsidRPr="00143376" w:rsidRDefault="00603D1E" w:rsidP="00710F3D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846597">
              <w:rPr>
                <w:rFonts w:ascii="Arial" w:hAnsi="Arial"/>
                <w:sz w:val="20"/>
              </w:rPr>
              <w:t xml:space="preserve"> Ej aktuell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234DE" w14:textId="77777777" w:rsidR="00AC0906" w:rsidRPr="00846597" w:rsidRDefault="00603D1E" w:rsidP="005C1038">
            <w:pPr>
              <w:spacing w:before="60"/>
              <w:rPr>
                <w:rFonts w:ascii="Arial" w:eastAsia="MS Mincho" w:hAnsi="Arial" w:cs="Arial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AC0906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AC0906" w:rsidRPr="00924851" w14:paraId="77C94A53" w14:textId="77777777" w:rsidTr="00D90B3E">
        <w:trPr>
          <w:cantSplit/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607BF" w14:textId="77777777" w:rsidR="00AC0906" w:rsidRPr="00924851" w:rsidRDefault="00924851" w:rsidP="00710F3D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 w:rsidRPr="00924851">
              <w:rPr>
                <w:rFonts w:ascii="Arial" w:hAnsi="Arial"/>
                <w:position w:val="-2"/>
                <w:sz w:val="22"/>
                <w:szCs w:val="22"/>
              </w:rPr>
              <w:t>13</w:t>
            </w:r>
            <w:r w:rsidR="00927FB8">
              <w:rPr>
                <w:rFonts w:ascii="Arial" w:hAnsi="Arial"/>
                <w:position w:val="-2"/>
                <w:sz w:val="22"/>
                <w:szCs w:val="22"/>
              </w:rPr>
              <w:t>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3F8B0" w14:textId="77777777" w:rsidR="00AC0906" w:rsidRPr="00924851" w:rsidRDefault="00AC0906" w:rsidP="00710F3D">
            <w:pPr>
              <w:tabs>
                <w:tab w:val="left" w:pos="851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 w:rsidRPr="00924851">
              <w:rPr>
                <w:rFonts w:ascii="Arial" w:hAnsi="Arial"/>
                <w:sz w:val="22"/>
                <w:szCs w:val="22"/>
              </w:rPr>
              <w:t>iordningställanderitning redovisar all utrustning och inredning som skall monteras respektive demonteras vid skyddsrummets iordningställande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84AA8" w14:textId="77777777" w:rsidR="00AC0906" w:rsidRPr="00924851" w:rsidRDefault="00AC0906" w:rsidP="00710F3D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 w:rsidRPr="00924851">
              <w:rPr>
                <w:rFonts w:ascii="Arial" w:hAnsi="Arial"/>
                <w:sz w:val="22"/>
                <w:szCs w:val="22"/>
              </w:rPr>
              <w:t>7:42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FD41" w14:textId="77777777" w:rsidR="00AC0906" w:rsidRPr="00924851" w:rsidRDefault="00603D1E" w:rsidP="00710F3D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924851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0906" w:rsidRPr="00924851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924851">
              <w:rPr>
                <w:rFonts w:ascii="Arial" w:hAnsi="Arial"/>
                <w:sz w:val="20"/>
              </w:rPr>
              <w:fldChar w:fldCharType="end"/>
            </w:r>
            <w:r w:rsidR="00AC0906" w:rsidRPr="00924851">
              <w:rPr>
                <w:rFonts w:ascii="Arial" w:hAnsi="Arial"/>
                <w:sz w:val="20"/>
              </w:rPr>
              <w:t xml:space="preserve"> Ja</w:t>
            </w:r>
          </w:p>
          <w:p w14:paraId="38E46195" w14:textId="77777777" w:rsidR="00AC0906" w:rsidRPr="00924851" w:rsidRDefault="00603D1E" w:rsidP="00710F3D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924851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0906" w:rsidRPr="00924851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924851">
              <w:rPr>
                <w:rFonts w:ascii="Arial" w:hAnsi="Arial"/>
                <w:sz w:val="20"/>
              </w:rPr>
              <w:fldChar w:fldCharType="end"/>
            </w:r>
            <w:r w:rsidR="00AC0906" w:rsidRPr="00924851">
              <w:rPr>
                <w:rFonts w:ascii="Arial" w:hAnsi="Arial"/>
                <w:sz w:val="20"/>
              </w:rPr>
              <w:t xml:space="preserve"> Nej</w:t>
            </w:r>
          </w:p>
          <w:p w14:paraId="2C806919" w14:textId="77777777" w:rsidR="00AC0906" w:rsidRPr="00924851" w:rsidRDefault="00603D1E" w:rsidP="00710F3D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924851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0906" w:rsidRPr="00924851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924851">
              <w:rPr>
                <w:rFonts w:ascii="Arial" w:hAnsi="Arial"/>
                <w:sz w:val="20"/>
              </w:rPr>
              <w:fldChar w:fldCharType="end"/>
            </w:r>
            <w:r w:rsidR="00AC0906" w:rsidRPr="00924851">
              <w:rPr>
                <w:rFonts w:ascii="Arial" w:hAnsi="Arial"/>
                <w:sz w:val="20"/>
              </w:rPr>
              <w:t xml:space="preserve"> Ej aktuell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CA0FF" w14:textId="77777777" w:rsidR="00AC0906" w:rsidRPr="00924851" w:rsidRDefault="00603D1E" w:rsidP="005C1038">
            <w:pPr>
              <w:spacing w:before="60"/>
              <w:rPr>
                <w:rFonts w:ascii="Arial" w:eastAsia="MS Mincho" w:hAnsi="Arial" w:cs="Arial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6D4003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AC0906" w:rsidRPr="00927FB8" w14:paraId="3B3C7081" w14:textId="77777777" w:rsidTr="00D90B3E">
        <w:trPr>
          <w:cantSplit/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53D61" w14:textId="77777777" w:rsidR="00AC0906" w:rsidRPr="00927FB8" w:rsidRDefault="009C746E" w:rsidP="00924851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 w:rsidRPr="00927FB8">
              <w:rPr>
                <w:rFonts w:ascii="Arial" w:hAnsi="Arial"/>
                <w:position w:val="-2"/>
                <w:sz w:val="22"/>
                <w:szCs w:val="22"/>
              </w:rPr>
              <w:t>13</w:t>
            </w:r>
            <w:r w:rsidR="00927FB8" w:rsidRPr="00927FB8">
              <w:rPr>
                <w:rFonts w:ascii="Arial" w:hAnsi="Arial"/>
                <w:position w:val="-2"/>
                <w:sz w:val="22"/>
                <w:szCs w:val="22"/>
              </w:rPr>
              <w:t>l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06305" w14:textId="77777777" w:rsidR="00AC0906" w:rsidRPr="00927FB8" w:rsidRDefault="00AC0906" w:rsidP="00710F3D">
            <w:pPr>
              <w:tabs>
                <w:tab w:val="left" w:pos="851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 w:rsidRPr="00927FB8">
              <w:rPr>
                <w:rFonts w:ascii="Arial" w:hAnsi="Arial"/>
                <w:sz w:val="22"/>
                <w:szCs w:val="22"/>
              </w:rPr>
              <w:t>iordningställanderitning redovisar sådan explosiv eller brandfarlig vara som skall avlägsnas vid skyddsrummets iordningställande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373CE" w14:textId="77777777" w:rsidR="00AC0906" w:rsidRPr="00927FB8" w:rsidRDefault="00AC0906" w:rsidP="00710F3D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 w:rsidRPr="00927FB8">
              <w:rPr>
                <w:rFonts w:ascii="Arial" w:hAnsi="Arial"/>
                <w:sz w:val="22"/>
                <w:szCs w:val="22"/>
              </w:rPr>
              <w:t>7:42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EAEDC" w14:textId="77777777" w:rsidR="00AC0906" w:rsidRPr="00927FB8" w:rsidRDefault="00603D1E" w:rsidP="00710F3D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927FB8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0906" w:rsidRPr="00927FB8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927FB8">
              <w:rPr>
                <w:rFonts w:ascii="Arial" w:hAnsi="Arial"/>
                <w:sz w:val="20"/>
              </w:rPr>
              <w:fldChar w:fldCharType="end"/>
            </w:r>
            <w:r w:rsidR="00AC0906" w:rsidRPr="00927FB8">
              <w:rPr>
                <w:rFonts w:ascii="Arial" w:hAnsi="Arial"/>
                <w:sz w:val="20"/>
              </w:rPr>
              <w:t xml:space="preserve"> Ja</w:t>
            </w:r>
          </w:p>
          <w:p w14:paraId="06671819" w14:textId="77777777" w:rsidR="00AC0906" w:rsidRPr="00927FB8" w:rsidRDefault="00603D1E" w:rsidP="00710F3D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927FB8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0906" w:rsidRPr="00927FB8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927FB8">
              <w:rPr>
                <w:rFonts w:ascii="Arial" w:hAnsi="Arial"/>
                <w:sz w:val="20"/>
              </w:rPr>
              <w:fldChar w:fldCharType="end"/>
            </w:r>
            <w:r w:rsidR="00AC0906" w:rsidRPr="00927FB8">
              <w:rPr>
                <w:rFonts w:ascii="Arial" w:hAnsi="Arial"/>
                <w:sz w:val="20"/>
              </w:rPr>
              <w:t xml:space="preserve"> Nej</w:t>
            </w:r>
          </w:p>
          <w:p w14:paraId="3C143965" w14:textId="77777777" w:rsidR="00AC0906" w:rsidRPr="00927FB8" w:rsidRDefault="00603D1E" w:rsidP="00710F3D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927FB8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0906" w:rsidRPr="00927FB8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927FB8">
              <w:rPr>
                <w:rFonts w:ascii="Arial" w:hAnsi="Arial"/>
                <w:sz w:val="20"/>
              </w:rPr>
              <w:fldChar w:fldCharType="end"/>
            </w:r>
            <w:r w:rsidR="00AC0906" w:rsidRPr="00927FB8">
              <w:rPr>
                <w:rFonts w:ascii="Arial" w:hAnsi="Arial"/>
                <w:sz w:val="20"/>
              </w:rPr>
              <w:t xml:space="preserve"> Ej aktuell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AA803" w14:textId="77777777" w:rsidR="00AC0906" w:rsidRPr="00927FB8" w:rsidRDefault="00603D1E" w:rsidP="005C1038">
            <w:pPr>
              <w:spacing w:before="60"/>
              <w:rPr>
                <w:rFonts w:ascii="Arial" w:eastAsia="MS Mincho" w:hAnsi="Arial" w:cs="Arial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6D4003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AC0906" w:rsidRPr="00143376" w14:paraId="49EA2833" w14:textId="77777777" w:rsidTr="00D90B3E">
        <w:trPr>
          <w:cantSplit/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</w:tcPr>
          <w:p w14:paraId="18B4D09E" w14:textId="77777777" w:rsidR="00AC0906" w:rsidRDefault="009C746E" w:rsidP="00710F3D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 w:rsidRPr="00927FB8">
              <w:rPr>
                <w:rFonts w:ascii="Arial" w:hAnsi="Arial"/>
                <w:w w:val="94"/>
                <w:position w:val="-2"/>
                <w:sz w:val="22"/>
                <w:szCs w:val="22"/>
              </w:rPr>
              <w:t>13</w:t>
            </w:r>
            <w:r w:rsidR="00927FB8" w:rsidRPr="00927FB8">
              <w:rPr>
                <w:rFonts w:ascii="Arial" w:hAnsi="Arial"/>
                <w:spacing w:val="3"/>
                <w:w w:val="94"/>
                <w:position w:val="-2"/>
                <w:sz w:val="22"/>
                <w:szCs w:val="22"/>
              </w:rPr>
              <w:t>m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40960" w14:textId="77777777" w:rsidR="00AC0906" w:rsidRDefault="00AC0906" w:rsidP="00710F3D">
            <w:pPr>
              <w:tabs>
                <w:tab w:val="left" w:pos="851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iordningställanderitning innehåller lista på i skyddsrumsförrådet förvarad materiel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888C1" w14:textId="77777777" w:rsidR="00AC0906" w:rsidRDefault="00AC0906" w:rsidP="00710F3D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7:42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34F12" w14:textId="77777777" w:rsidR="00AC0906" w:rsidRPr="00143376" w:rsidRDefault="00603D1E" w:rsidP="00710F3D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846597">
              <w:rPr>
                <w:rFonts w:ascii="Arial" w:hAnsi="Arial"/>
                <w:sz w:val="20"/>
              </w:rPr>
              <w:t xml:space="preserve"> Ja</w:t>
            </w:r>
          </w:p>
          <w:p w14:paraId="43FD423A" w14:textId="77777777" w:rsidR="00AC0906" w:rsidRPr="00846597" w:rsidRDefault="00603D1E" w:rsidP="00710F3D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846597">
              <w:rPr>
                <w:rFonts w:ascii="Arial" w:hAnsi="Arial"/>
                <w:sz w:val="20"/>
              </w:rPr>
              <w:t xml:space="preserve"> Nej</w:t>
            </w:r>
          </w:p>
          <w:p w14:paraId="65E278FE" w14:textId="77777777" w:rsidR="00AC0906" w:rsidRPr="00143376" w:rsidRDefault="00603D1E" w:rsidP="00710F3D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0906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AC0906" w:rsidRPr="00846597">
              <w:rPr>
                <w:rFonts w:ascii="Arial" w:hAnsi="Arial"/>
                <w:sz w:val="20"/>
              </w:rPr>
              <w:t xml:space="preserve"> Ej aktuell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A4E1" w14:textId="77777777" w:rsidR="00AC0906" w:rsidRPr="00846597" w:rsidRDefault="00603D1E" w:rsidP="005C1038">
            <w:pPr>
              <w:spacing w:before="60"/>
              <w:rPr>
                <w:rFonts w:ascii="Arial" w:eastAsia="MS Mincho" w:hAnsi="Arial" w:cs="Arial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6D4003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59543C" w:rsidRPr="00143376" w14:paraId="396F1B51" w14:textId="77777777" w:rsidTr="00D90B3E">
        <w:trPr>
          <w:cantSplit/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50BE9" w14:textId="77777777" w:rsidR="0059543C" w:rsidRDefault="0059543C" w:rsidP="009C746E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13</w:t>
            </w:r>
            <w:r w:rsidR="006D4003">
              <w:rPr>
                <w:rFonts w:ascii="Arial" w:hAnsi="Arial"/>
                <w:position w:val="-2"/>
                <w:sz w:val="22"/>
                <w:szCs w:val="22"/>
              </w:rPr>
              <w:t>n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6CC40" w14:textId="77777777" w:rsidR="0059543C" w:rsidRDefault="0059543C" w:rsidP="007F2689">
            <w:pPr>
              <w:tabs>
                <w:tab w:val="left" w:pos="851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övrig grundutrustning (kontrolleras)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68E97" w14:textId="77777777" w:rsidR="0059543C" w:rsidRPr="00143376" w:rsidRDefault="0059543C" w:rsidP="007F2689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7:41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8FA70" w14:textId="77777777" w:rsidR="0059543C" w:rsidRPr="00143376" w:rsidRDefault="00603D1E" w:rsidP="007F268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9543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59543C" w:rsidRPr="00846597">
              <w:rPr>
                <w:rFonts w:ascii="Arial" w:hAnsi="Arial"/>
                <w:sz w:val="20"/>
              </w:rPr>
              <w:t xml:space="preserve"> Ja</w:t>
            </w:r>
          </w:p>
          <w:p w14:paraId="434C94BF" w14:textId="77777777" w:rsidR="0059543C" w:rsidRPr="00846597" w:rsidRDefault="00603D1E" w:rsidP="007F268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9543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59543C" w:rsidRPr="00846597">
              <w:rPr>
                <w:rFonts w:ascii="Arial" w:hAnsi="Arial"/>
                <w:sz w:val="20"/>
              </w:rPr>
              <w:t xml:space="preserve"> Nej</w:t>
            </w:r>
          </w:p>
          <w:p w14:paraId="6BF3392D" w14:textId="77777777" w:rsidR="0059543C" w:rsidRPr="00143376" w:rsidRDefault="00603D1E" w:rsidP="007F2689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9543C"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="0059543C" w:rsidRPr="00846597">
              <w:rPr>
                <w:rFonts w:ascii="Arial" w:hAnsi="Arial"/>
                <w:sz w:val="20"/>
              </w:rPr>
              <w:t xml:space="preserve"> Ej aktuell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572B9" w14:textId="77777777" w:rsidR="0059543C" w:rsidRPr="00846597" w:rsidRDefault="00603D1E" w:rsidP="005C1038">
            <w:pPr>
              <w:spacing w:before="60"/>
              <w:rPr>
                <w:rFonts w:ascii="Arial" w:eastAsia="MS Mincho" w:hAnsi="Arial" w:cs="Arial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59543C"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="005C1038"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  <w:tr w:rsidR="00D90B3E" w:rsidRPr="00C1282F" w14:paraId="663073A4" w14:textId="77777777" w:rsidTr="00D90B3E">
        <w:trPr>
          <w:cantSplit/>
          <w:trHeight w:val="397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77D2DB" w14:textId="77777777" w:rsidR="00D90B3E" w:rsidRPr="00D90B3E" w:rsidRDefault="00D90B3E" w:rsidP="00D90B3E">
            <w:pPr>
              <w:tabs>
                <w:tab w:val="left" w:pos="993"/>
              </w:tabs>
              <w:ind w:left="426" w:hanging="426"/>
              <w:jc w:val="center"/>
              <w:rPr>
                <w:rFonts w:ascii="Arial" w:hAnsi="Arial"/>
                <w:b/>
                <w:position w:val="-2"/>
                <w:sz w:val="8"/>
                <w:szCs w:val="8"/>
              </w:rPr>
            </w:pPr>
          </w:p>
          <w:p w14:paraId="6DE112FE" w14:textId="77777777" w:rsidR="00D90B3E" w:rsidRPr="00C1282F" w:rsidRDefault="00D90B3E" w:rsidP="00D90B3E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b/>
                <w:position w:val="-2"/>
                <w:sz w:val="22"/>
                <w:szCs w:val="22"/>
              </w:rPr>
            </w:pPr>
            <w:r>
              <w:rPr>
                <w:rFonts w:ascii="Arial" w:hAnsi="Arial"/>
                <w:b/>
                <w:position w:val="-2"/>
                <w:sz w:val="22"/>
                <w:szCs w:val="22"/>
              </w:rPr>
              <w:t>14</w:t>
            </w:r>
            <w:r w:rsidRPr="00C1282F">
              <w:rPr>
                <w:rFonts w:ascii="Arial" w:hAnsi="Arial"/>
                <w:b/>
                <w:position w:val="-2"/>
                <w:sz w:val="22"/>
                <w:szCs w:val="22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A288CA" w14:textId="77777777" w:rsidR="00D90B3E" w:rsidRPr="00D90B3E" w:rsidRDefault="00D90B3E" w:rsidP="00D90B3E">
            <w:pPr>
              <w:tabs>
                <w:tab w:val="left" w:pos="851"/>
              </w:tabs>
              <w:rPr>
                <w:rFonts w:ascii="Arial" w:hAnsi="Arial"/>
                <w:b/>
                <w:sz w:val="8"/>
                <w:szCs w:val="8"/>
              </w:rPr>
            </w:pPr>
          </w:p>
          <w:p w14:paraId="6C66AA96" w14:textId="77777777" w:rsidR="00D90B3E" w:rsidRPr="00C1282F" w:rsidRDefault="00D90B3E" w:rsidP="00D90B3E">
            <w:pPr>
              <w:tabs>
                <w:tab w:val="left" w:pos="851"/>
              </w:tabs>
              <w:spacing w:before="60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Intyg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AB2A6A" w14:textId="77777777" w:rsidR="00D90B3E" w:rsidRPr="00C1282F" w:rsidRDefault="00D90B3E" w:rsidP="009515C6">
            <w:pPr>
              <w:spacing w:before="6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86E9F7" w14:textId="77777777" w:rsidR="00D90B3E" w:rsidRPr="00C1282F" w:rsidRDefault="00D90B3E" w:rsidP="009515C6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CA912F" w14:textId="77777777" w:rsidR="00D90B3E" w:rsidRPr="00C1282F" w:rsidRDefault="00D90B3E" w:rsidP="009515C6">
            <w:pPr>
              <w:spacing w:before="60"/>
              <w:rPr>
                <w:rFonts w:ascii="Arial" w:eastAsia="MS Mincho" w:hAnsi="Arial" w:cs="Arial"/>
                <w:b/>
              </w:rPr>
            </w:pPr>
          </w:p>
        </w:tc>
      </w:tr>
      <w:tr w:rsidR="00D90B3E" w:rsidRPr="00143376" w14:paraId="13D9952D" w14:textId="77777777" w:rsidTr="00D90B3E">
        <w:trPr>
          <w:cantSplit/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143ED" w14:textId="77777777" w:rsidR="00D90B3E" w:rsidRPr="00143376" w:rsidRDefault="00D90B3E" w:rsidP="00D90B3E">
            <w:pPr>
              <w:tabs>
                <w:tab w:val="left" w:pos="993"/>
              </w:tabs>
              <w:spacing w:before="60"/>
              <w:ind w:left="426" w:hanging="426"/>
              <w:jc w:val="center"/>
              <w:rPr>
                <w:rFonts w:ascii="Arial" w:hAnsi="Arial"/>
                <w:position w:val="-2"/>
                <w:sz w:val="22"/>
                <w:szCs w:val="22"/>
              </w:rPr>
            </w:pPr>
            <w:r>
              <w:rPr>
                <w:rFonts w:ascii="Arial" w:hAnsi="Arial"/>
                <w:position w:val="-2"/>
                <w:sz w:val="22"/>
                <w:szCs w:val="22"/>
              </w:rPr>
              <w:t>14a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7C3C5" w14:textId="77777777" w:rsidR="00D90B3E" w:rsidRPr="00143376" w:rsidRDefault="00D90B3E" w:rsidP="00D90B3E">
            <w:pPr>
              <w:tabs>
                <w:tab w:val="left" w:pos="851"/>
              </w:tabs>
              <w:spacing w:before="6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Intyg nr. 1 kan utfärdas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E5354" w14:textId="77777777" w:rsidR="00D90B3E" w:rsidRPr="00143376" w:rsidRDefault="00D90B3E" w:rsidP="00D90B3E">
            <w:pPr>
              <w:spacing w:before="6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4:11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F9389" w14:textId="77777777" w:rsidR="00D90B3E" w:rsidRPr="00143376" w:rsidRDefault="00D90B3E" w:rsidP="009515C6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846597">
              <w:rPr>
                <w:rFonts w:ascii="Arial" w:hAnsi="Arial"/>
                <w:sz w:val="20"/>
              </w:rPr>
              <w:t xml:space="preserve"> Ja</w:t>
            </w:r>
          </w:p>
          <w:p w14:paraId="676BB653" w14:textId="77777777" w:rsidR="00D90B3E" w:rsidRPr="00846597" w:rsidRDefault="00D90B3E" w:rsidP="009515C6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846597">
              <w:rPr>
                <w:rFonts w:ascii="Arial" w:hAnsi="Arial"/>
                <w:sz w:val="20"/>
              </w:rPr>
              <w:t xml:space="preserve"> Nej</w:t>
            </w:r>
          </w:p>
          <w:p w14:paraId="2A3E79E7" w14:textId="77777777" w:rsidR="00D90B3E" w:rsidRPr="00143376" w:rsidRDefault="00D90B3E" w:rsidP="009515C6">
            <w:pPr>
              <w:pStyle w:val="1515"/>
              <w:tabs>
                <w:tab w:val="left" w:pos="1701"/>
                <w:tab w:val="left" w:pos="2552"/>
                <w:tab w:val="left" w:pos="3402"/>
              </w:tabs>
              <w:ind w:left="0" w:right="0"/>
              <w:jc w:val="left"/>
              <w:rPr>
                <w:rFonts w:ascii="Arial" w:hAnsi="Arial"/>
                <w:sz w:val="20"/>
              </w:rPr>
            </w:pPr>
            <w:r w:rsidRPr="00143376">
              <w:rPr>
                <w:rFonts w:ascii="Arial" w:hAnsi="Arial"/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3376">
              <w:rPr>
                <w:rFonts w:ascii="Arial" w:hAnsi="Arial"/>
                <w:sz w:val="20"/>
              </w:rPr>
              <w:instrText xml:space="preserve"> FORMCHECKBOX </w:instrText>
            </w:r>
            <w:r w:rsidR="003C2D8D">
              <w:rPr>
                <w:rFonts w:ascii="Arial" w:hAnsi="Arial"/>
                <w:sz w:val="20"/>
              </w:rPr>
            </w:r>
            <w:r w:rsidR="003C2D8D">
              <w:rPr>
                <w:rFonts w:ascii="Arial" w:hAnsi="Arial"/>
                <w:sz w:val="20"/>
              </w:rPr>
              <w:fldChar w:fldCharType="separate"/>
            </w:r>
            <w:r w:rsidRPr="00143376">
              <w:rPr>
                <w:rFonts w:ascii="Arial" w:hAnsi="Arial"/>
                <w:sz w:val="20"/>
              </w:rPr>
              <w:fldChar w:fldCharType="end"/>
            </w:r>
            <w:r w:rsidRPr="00846597">
              <w:rPr>
                <w:rFonts w:ascii="Arial" w:hAnsi="Arial"/>
                <w:sz w:val="20"/>
              </w:rPr>
              <w:t xml:space="preserve"> Ej aktuell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74E09" w14:textId="77777777" w:rsidR="00D90B3E" w:rsidRPr="00846597" w:rsidRDefault="00D90B3E" w:rsidP="009515C6">
            <w:pPr>
              <w:spacing w:before="60"/>
              <w:rPr>
                <w:rFonts w:ascii="Arial" w:eastAsia="MS Mincho" w:hAnsi="Arial" w:cs="Arial"/>
              </w:rPr>
            </w:pPr>
            <w:r w:rsidRPr="00143376">
              <w:rPr>
                <w:rFonts w:ascii="Arial" w:eastAsia="MS Mincho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143376">
              <w:rPr>
                <w:rFonts w:ascii="Arial" w:eastAsia="MS Mincho" w:hAnsi="Arial" w:cs="Arial"/>
              </w:rPr>
              <w:instrText xml:space="preserve"> FORMTEXT </w:instrText>
            </w:r>
            <w:r w:rsidRPr="00143376">
              <w:rPr>
                <w:rFonts w:ascii="Arial" w:eastAsia="MS Mincho" w:hAnsi="Arial" w:cs="Arial"/>
              </w:rPr>
            </w:r>
            <w:r w:rsidRPr="00143376">
              <w:rPr>
                <w:rFonts w:ascii="Arial" w:eastAsia="MS Mincho" w:hAnsi="Arial" w:cs="Arial"/>
              </w:rPr>
              <w:fldChar w:fldCharType="separate"/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>
              <w:rPr>
                <w:rFonts w:ascii="Arial" w:eastAsia="MS Mincho" w:hAnsi="Arial" w:cs="Arial"/>
              </w:rPr>
              <w:t> </w:t>
            </w:r>
            <w:r w:rsidRPr="00143376">
              <w:rPr>
                <w:rFonts w:ascii="Arial" w:eastAsia="MS Mincho" w:hAnsi="Arial" w:cs="Arial"/>
              </w:rPr>
              <w:fldChar w:fldCharType="end"/>
            </w:r>
          </w:p>
        </w:tc>
      </w:tr>
    </w:tbl>
    <w:p w14:paraId="1D3C9406" w14:textId="77777777" w:rsidR="00D85FAF" w:rsidRPr="00AB32BC" w:rsidRDefault="00D85FAF">
      <w:pPr>
        <w:pStyle w:val="Brdtext"/>
        <w:tabs>
          <w:tab w:val="left" w:pos="1134"/>
        </w:tabs>
        <w:rPr>
          <w:sz w:val="20"/>
        </w:rPr>
      </w:pPr>
    </w:p>
    <w:sectPr w:rsidR="00D85FAF" w:rsidRPr="00AB32BC" w:rsidSect="00F94ADE">
      <w:headerReference w:type="default" r:id="rId8"/>
      <w:footerReference w:type="default" r:id="rId9"/>
      <w:pgSz w:w="11907" w:h="16840" w:code="9"/>
      <w:pgMar w:top="1134" w:right="1985" w:bottom="567" w:left="1985" w:header="624" w:footer="62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DA1AF" w14:textId="77777777" w:rsidR="003C2D8D" w:rsidRDefault="003C2D8D">
      <w:r>
        <w:separator/>
      </w:r>
    </w:p>
  </w:endnote>
  <w:endnote w:type="continuationSeparator" w:id="0">
    <w:p w14:paraId="1CDDDFBF" w14:textId="77777777" w:rsidR="003C2D8D" w:rsidRDefault="003C2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399EC" w14:textId="6A8E1158" w:rsidR="007F2689" w:rsidRDefault="00C37684" w:rsidP="000976A5">
    <w:pPr>
      <w:pStyle w:val="Sidfot"/>
      <w:tabs>
        <w:tab w:val="center" w:pos="3969"/>
        <w:tab w:val="right" w:pos="7938"/>
      </w:tabs>
      <w:ind w:left="0" w:right="-1"/>
      <w:jc w:val="left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6673A3C" wp14:editId="1E52D3A5">
          <wp:simplePos x="0" y="0"/>
          <wp:positionH relativeFrom="column">
            <wp:posOffset>4391660</wp:posOffset>
          </wp:positionH>
          <wp:positionV relativeFrom="paragraph">
            <wp:posOffset>382905</wp:posOffset>
          </wp:positionV>
          <wp:extent cx="666750" cy="295275"/>
          <wp:effectExtent l="0" t="0" r="0" b="0"/>
          <wp:wrapNone/>
          <wp:docPr id="1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295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7096C">
      <w:rPr>
        <w:rStyle w:val="Sidnummer"/>
        <w:sz w:val="16"/>
      </w:rPr>
      <w:t>Bygghandlingar</w:t>
    </w:r>
    <w:r w:rsidR="00B7096C">
      <w:rPr>
        <w:rStyle w:val="Sidnummer"/>
        <w:sz w:val="16"/>
      </w:rPr>
      <w:br/>
      <w:t>2016</w:t>
    </w:r>
    <w:r w:rsidR="00105F0F">
      <w:rPr>
        <w:rStyle w:val="Sidnummer"/>
        <w:sz w:val="16"/>
      </w:rPr>
      <w:t>-07</w:t>
    </w:r>
    <w:r w:rsidR="007F2689">
      <w:rPr>
        <w:rStyle w:val="Sidnummer"/>
        <w:sz w:val="16"/>
      </w:rPr>
      <w:t>-</w:t>
    </w:r>
    <w:r w:rsidR="00B7096C">
      <w:rPr>
        <w:rStyle w:val="Sidnummer"/>
        <w:sz w:val="16"/>
      </w:rPr>
      <w:t>1</w:t>
    </w:r>
    <w:r w:rsidR="00B239A8">
      <w:rPr>
        <w:rStyle w:val="Sidnummer"/>
        <w:sz w:val="16"/>
      </w:rPr>
      <w:t>5</w:t>
    </w:r>
    <w:r w:rsidR="007F2689">
      <w:rPr>
        <w:rStyle w:val="Sidnummer"/>
      </w:rPr>
      <w:tab/>
    </w:r>
    <w:r w:rsidR="007F2689">
      <w:rPr>
        <w:rStyle w:val="Sidnummer"/>
        <w:szCs w:val="24"/>
      </w:rPr>
      <w:fldChar w:fldCharType="begin"/>
    </w:r>
    <w:r w:rsidR="007F2689">
      <w:rPr>
        <w:rStyle w:val="Sidnummer"/>
        <w:szCs w:val="24"/>
      </w:rPr>
      <w:instrText xml:space="preserve"> PAGE </w:instrText>
    </w:r>
    <w:r w:rsidR="007F2689">
      <w:rPr>
        <w:rStyle w:val="Sidnummer"/>
        <w:szCs w:val="24"/>
      </w:rPr>
      <w:fldChar w:fldCharType="separate"/>
    </w:r>
    <w:r w:rsidR="00B239A8">
      <w:rPr>
        <w:rStyle w:val="Sidnummer"/>
        <w:noProof/>
        <w:szCs w:val="24"/>
      </w:rPr>
      <w:t>1</w:t>
    </w:r>
    <w:r w:rsidR="007F2689">
      <w:rPr>
        <w:rStyle w:val="Sidnummer"/>
        <w:szCs w:val="24"/>
      </w:rPr>
      <w:fldChar w:fldCharType="end"/>
    </w:r>
    <w:r w:rsidR="007F2689">
      <w:rPr>
        <w:rStyle w:val="Sidnumm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22D56" w14:textId="77777777" w:rsidR="003C2D8D" w:rsidRDefault="003C2D8D">
      <w:r>
        <w:separator/>
      </w:r>
    </w:p>
  </w:footnote>
  <w:footnote w:type="continuationSeparator" w:id="0">
    <w:p w14:paraId="5743156E" w14:textId="77777777" w:rsidR="003C2D8D" w:rsidRDefault="003C2D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D1550" w14:textId="77777777" w:rsidR="007F2689" w:rsidRDefault="007F2689" w:rsidP="00C0631C">
    <w:pPr>
      <w:pStyle w:val="Sidhuvud"/>
      <w:ind w:left="0" w:right="-1"/>
    </w:pPr>
    <w:r>
      <w:t>Checklista till SR 15</w:t>
    </w:r>
    <w:r w:rsidR="00105F0F">
      <w:t xml:space="preserve">  -  Bygghandlingar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77042D62"/>
    <w:multiLevelType w:val="singleLevel"/>
    <w:tmpl w:val="8B50DF88"/>
    <w:lvl w:ilvl="0">
      <w:start w:val="1"/>
      <w:numFmt w:val="decimal"/>
      <w:lvlText w:val="%1) "/>
      <w:legacy w:legacy="1" w:legacySpace="0" w:legacyIndent="283"/>
      <w:lvlJc w:val="left"/>
      <w:pPr>
        <w:ind w:left="433" w:hanging="283"/>
      </w:pPr>
      <w:rPr>
        <w:rFonts w:ascii="Arial" w:hAnsi="Arial" w:cs="Times New Roman" w:hint="default"/>
        <w:b w:val="0"/>
        <w:i w:val="0"/>
        <w:sz w:val="24"/>
        <w:u w:val="none"/>
      </w:rPr>
    </w:lvl>
  </w:abstractNum>
  <w:num w:numId="1">
    <w:abstractNumId w:val="0"/>
    <w:lvlOverride w:ilvl="0">
      <w:lvl w:ilvl="0">
        <w:start w:val="1"/>
        <w:numFmt w:val="bullet"/>
        <w:lvlText w:val="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  <w:u w:val="none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ACB"/>
    <w:rsid w:val="00004F5B"/>
    <w:rsid w:val="0000707C"/>
    <w:rsid w:val="00014359"/>
    <w:rsid w:val="00040AC9"/>
    <w:rsid w:val="000505CE"/>
    <w:rsid w:val="000976A5"/>
    <w:rsid w:val="000A3644"/>
    <w:rsid w:val="000B0A49"/>
    <w:rsid w:val="000D160B"/>
    <w:rsid w:val="000F6DFD"/>
    <w:rsid w:val="00100ED4"/>
    <w:rsid w:val="00104E16"/>
    <w:rsid w:val="00105F0F"/>
    <w:rsid w:val="00116574"/>
    <w:rsid w:val="001175FB"/>
    <w:rsid w:val="001214F9"/>
    <w:rsid w:val="00127174"/>
    <w:rsid w:val="00136A9C"/>
    <w:rsid w:val="00143376"/>
    <w:rsid w:val="0019068F"/>
    <w:rsid w:val="001A4EC9"/>
    <w:rsid w:val="001A6F40"/>
    <w:rsid w:val="001B0677"/>
    <w:rsid w:val="001B486B"/>
    <w:rsid w:val="001B4C17"/>
    <w:rsid w:val="001D0242"/>
    <w:rsid w:val="001E0FE4"/>
    <w:rsid w:val="001E308A"/>
    <w:rsid w:val="001F4543"/>
    <w:rsid w:val="001F63E1"/>
    <w:rsid w:val="00202078"/>
    <w:rsid w:val="00212513"/>
    <w:rsid w:val="002240AE"/>
    <w:rsid w:val="00232AD1"/>
    <w:rsid w:val="00234640"/>
    <w:rsid w:val="002364C6"/>
    <w:rsid w:val="00240187"/>
    <w:rsid w:val="00247AB4"/>
    <w:rsid w:val="00252359"/>
    <w:rsid w:val="0026166B"/>
    <w:rsid w:val="00277847"/>
    <w:rsid w:val="002A2E18"/>
    <w:rsid w:val="002A5B6E"/>
    <w:rsid w:val="002C1169"/>
    <w:rsid w:val="002C39EB"/>
    <w:rsid w:val="002C5BC9"/>
    <w:rsid w:val="002D1117"/>
    <w:rsid w:val="002D5AAF"/>
    <w:rsid w:val="002D7BCB"/>
    <w:rsid w:val="003014C6"/>
    <w:rsid w:val="003046F5"/>
    <w:rsid w:val="003119B2"/>
    <w:rsid w:val="003542BD"/>
    <w:rsid w:val="00354A40"/>
    <w:rsid w:val="00376F32"/>
    <w:rsid w:val="00382199"/>
    <w:rsid w:val="00383B19"/>
    <w:rsid w:val="00387838"/>
    <w:rsid w:val="00396134"/>
    <w:rsid w:val="00397DE8"/>
    <w:rsid w:val="003A0830"/>
    <w:rsid w:val="003A25AB"/>
    <w:rsid w:val="003B31BD"/>
    <w:rsid w:val="003B68E4"/>
    <w:rsid w:val="003C2D8D"/>
    <w:rsid w:val="003D2356"/>
    <w:rsid w:val="003E4370"/>
    <w:rsid w:val="004126A9"/>
    <w:rsid w:val="00415A2C"/>
    <w:rsid w:val="00425901"/>
    <w:rsid w:val="004307D4"/>
    <w:rsid w:val="00434CB6"/>
    <w:rsid w:val="004878E2"/>
    <w:rsid w:val="00494803"/>
    <w:rsid w:val="004B7BE8"/>
    <w:rsid w:val="004E4A8D"/>
    <w:rsid w:val="004E58CB"/>
    <w:rsid w:val="004E5D12"/>
    <w:rsid w:val="004F587C"/>
    <w:rsid w:val="00501865"/>
    <w:rsid w:val="0050637B"/>
    <w:rsid w:val="00523EB7"/>
    <w:rsid w:val="00543B31"/>
    <w:rsid w:val="0056225F"/>
    <w:rsid w:val="00572221"/>
    <w:rsid w:val="00574D98"/>
    <w:rsid w:val="00593444"/>
    <w:rsid w:val="0059543C"/>
    <w:rsid w:val="005A6C5B"/>
    <w:rsid w:val="005C1038"/>
    <w:rsid w:val="005D7092"/>
    <w:rsid w:val="005E17CE"/>
    <w:rsid w:val="00603588"/>
    <w:rsid w:val="00603D1E"/>
    <w:rsid w:val="006418F9"/>
    <w:rsid w:val="00641B40"/>
    <w:rsid w:val="00644C64"/>
    <w:rsid w:val="00657736"/>
    <w:rsid w:val="00692347"/>
    <w:rsid w:val="006A03AD"/>
    <w:rsid w:val="006D4003"/>
    <w:rsid w:val="006D7F5B"/>
    <w:rsid w:val="006E3410"/>
    <w:rsid w:val="00700652"/>
    <w:rsid w:val="00710F3D"/>
    <w:rsid w:val="00754F11"/>
    <w:rsid w:val="00771ACB"/>
    <w:rsid w:val="0077434C"/>
    <w:rsid w:val="00775BF3"/>
    <w:rsid w:val="00783DA9"/>
    <w:rsid w:val="007A4ED8"/>
    <w:rsid w:val="007B681C"/>
    <w:rsid w:val="007C4B73"/>
    <w:rsid w:val="007D15E4"/>
    <w:rsid w:val="007D7B8B"/>
    <w:rsid w:val="007E4040"/>
    <w:rsid w:val="007F2689"/>
    <w:rsid w:val="007F60EC"/>
    <w:rsid w:val="00813CDB"/>
    <w:rsid w:val="0082185F"/>
    <w:rsid w:val="008405E7"/>
    <w:rsid w:val="00842E71"/>
    <w:rsid w:val="00846597"/>
    <w:rsid w:val="00881493"/>
    <w:rsid w:val="00884A0C"/>
    <w:rsid w:val="008939B3"/>
    <w:rsid w:val="008D48F7"/>
    <w:rsid w:val="008F414C"/>
    <w:rsid w:val="00913BF8"/>
    <w:rsid w:val="00914DF5"/>
    <w:rsid w:val="009217E3"/>
    <w:rsid w:val="00924851"/>
    <w:rsid w:val="00927FB8"/>
    <w:rsid w:val="00935F54"/>
    <w:rsid w:val="0094053B"/>
    <w:rsid w:val="00963355"/>
    <w:rsid w:val="009640C3"/>
    <w:rsid w:val="00970BF2"/>
    <w:rsid w:val="00974452"/>
    <w:rsid w:val="00984BB6"/>
    <w:rsid w:val="009961E2"/>
    <w:rsid w:val="009A1737"/>
    <w:rsid w:val="009B6F2A"/>
    <w:rsid w:val="009C746E"/>
    <w:rsid w:val="009D4467"/>
    <w:rsid w:val="009E330E"/>
    <w:rsid w:val="00A0514C"/>
    <w:rsid w:val="00A1638F"/>
    <w:rsid w:val="00A2166F"/>
    <w:rsid w:val="00A37FB7"/>
    <w:rsid w:val="00A43DD0"/>
    <w:rsid w:val="00A545F8"/>
    <w:rsid w:val="00A674DD"/>
    <w:rsid w:val="00A76404"/>
    <w:rsid w:val="00A964F8"/>
    <w:rsid w:val="00AB32BC"/>
    <w:rsid w:val="00AC0906"/>
    <w:rsid w:val="00AC348E"/>
    <w:rsid w:val="00AC6FC4"/>
    <w:rsid w:val="00AD4310"/>
    <w:rsid w:val="00AE1851"/>
    <w:rsid w:val="00B0204E"/>
    <w:rsid w:val="00B1352B"/>
    <w:rsid w:val="00B239A8"/>
    <w:rsid w:val="00B24AEB"/>
    <w:rsid w:val="00B53DEE"/>
    <w:rsid w:val="00B60465"/>
    <w:rsid w:val="00B65703"/>
    <w:rsid w:val="00B7096C"/>
    <w:rsid w:val="00B722E6"/>
    <w:rsid w:val="00B944D8"/>
    <w:rsid w:val="00B9789A"/>
    <w:rsid w:val="00BB318E"/>
    <w:rsid w:val="00BB54C0"/>
    <w:rsid w:val="00BC2189"/>
    <w:rsid w:val="00BF0161"/>
    <w:rsid w:val="00C0631C"/>
    <w:rsid w:val="00C1282F"/>
    <w:rsid w:val="00C26B7E"/>
    <w:rsid w:val="00C27C01"/>
    <w:rsid w:val="00C37684"/>
    <w:rsid w:val="00C46678"/>
    <w:rsid w:val="00C50861"/>
    <w:rsid w:val="00C55C43"/>
    <w:rsid w:val="00C759EB"/>
    <w:rsid w:val="00C85740"/>
    <w:rsid w:val="00C94C95"/>
    <w:rsid w:val="00C95BBC"/>
    <w:rsid w:val="00CA31CE"/>
    <w:rsid w:val="00CC29F0"/>
    <w:rsid w:val="00D12756"/>
    <w:rsid w:val="00D16239"/>
    <w:rsid w:val="00D25E65"/>
    <w:rsid w:val="00D27AF5"/>
    <w:rsid w:val="00D34BBD"/>
    <w:rsid w:val="00D501BE"/>
    <w:rsid w:val="00D51A6E"/>
    <w:rsid w:val="00D5440D"/>
    <w:rsid w:val="00D65914"/>
    <w:rsid w:val="00D84ABA"/>
    <w:rsid w:val="00D851F4"/>
    <w:rsid w:val="00D85FAF"/>
    <w:rsid w:val="00D90B3E"/>
    <w:rsid w:val="00D97CBD"/>
    <w:rsid w:val="00DB577F"/>
    <w:rsid w:val="00DB5A0B"/>
    <w:rsid w:val="00DC0B9E"/>
    <w:rsid w:val="00DC2E1D"/>
    <w:rsid w:val="00DD7A35"/>
    <w:rsid w:val="00DE0514"/>
    <w:rsid w:val="00DE5757"/>
    <w:rsid w:val="00DE61FA"/>
    <w:rsid w:val="00DE76AD"/>
    <w:rsid w:val="00DF0C69"/>
    <w:rsid w:val="00DF681B"/>
    <w:rsid w:val="00E1521D"/>
    <w:rsid w:val="00E26385"/>
    <w:rsid w:val="00E34075"/>
    <w:rsid w:val="00E523A3"/>
    <w:rsid w:val="00E53CF5"/>
    <w:rsid w:val="00E5693D"/>
    <w:rsid w:val="00E617B2"/>
    <w:rsid w:val="00E847AC"/>
    <w:rsid w:val="00EA3458"/>
    <w:rsid w:val="00EC7220"/>
    <w:rsid w:val="00EE28D3"/>
    <w:rsid w:val="00F026AB"/>
    <w:rsid w:val="00F240B9"/>
    <w:rsid w:val="00F30344"/>
    <w:rsid w:val="00F367F8"/>
    <w:rsid w:val="00F37660"/>
    <w:rsid w:val="00F87476"/>
    <w:rsid w:val="00F925CB"/>
    <w:rsid w:val="00F94ADE"/>
    <w:rsid w:val="00FA0EA0"/>
    <w:rsid w:val="00FA5CB6"/>
    <w:rsid w:val="00FB1373"/>
    <w:rsid w:val="00FC3A39"/>
    <w:rsid w:val="00FC5065"/>
    <w:rsid w:val="00FC7B95"/>
    <w:rsid w:val="00FD1422"/>
    <w:rsid w:val="00FD69E4"/>
    <w:rsid w:val="00FE2B7A"/>
    <w:rsid w:val="00FF0EF1"/>
    <w:rsid w:val="00FF1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421B545"/>
  <w15:docId w15:val="{DCB3B041-736D-4CD8-9749-725C8EE98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BBD"/>
  </w:style>
  <w:style w:type="paragraph" w:styleId="Rubrik1">
    <w:name w:val="heading 1"/>
    <w:aliases w:val="Rubrik 1 Ny"/>
    <w:basedOn w:val="Normal"/>
    <w:next w:val="Normal"/>
    <w:link w:val="Rubrik1Char"/>
    <w:uiPriority w:val="99"/>
    <w:qFormat/>
    <w:rsid w:val="00D34BBD"/>
    <w:pPr>
      <w:tabs>
        <w:tab w:val="left" w:pos="2268"/>
      </w:tabs>
      <w:ind w:left="851" w:right="851"/>
      <w:jc w:val="both"/>
      <w:outlineLvl w:val="0"/>
    </w:pPr>
    <w:rPr>
      <w:rFonts w:ascii="Arial" w:hAnsi="Arial"/>
      <w:b/>
      <w:sz w:val="36"/>
    </w:rPr>
  </w:style>
  <w:style w:type="paragraph" w:styleId="Rubrik2">
    <w:name w:val="heading 2"/>
    <w:aliases w:val="Rubrik 2 Ny"/>
    <w:basedOn w:val="Normal"/>
    <w:next w:val="Normal"/>
    <w:link w:val="Rubrik2Char"/>
    <w:uiPriority w:val="99"/>
    <w:qFormat/>
    <w:rsid w:val="00D34BBD"/>
    <w:pPr>
      <w:tabs>
        <w:tab w:val="left" w:pos="2268"/>
      </w:tabs>
      <w:ind w:left="851" w:right="851"/>
      <w:jc w:val="both"/>
      <w:outlineLvl w:val="1"/>
    </w:pPr>
    <w:rPr>
      <w:rFonts w:ascii="Arial" w:hAnsi="Arial"/>
      <w:b/>
      <w:sz w:val="32"/>
    </w:rPr>
  </w:style>
  <w:style w:type="paragraph" w:styleId="Rubrik3">
    <w:name w:val="heading 3"/>
    <w:aliases w:val="Rubrik 3 Ny"/>
    <w:basedOn w:val="Normal"/>
    <w:next w:val="Normal"/>
    <w:link w:val="Rubrik3Char"/>
    <w:uiPriority w:val="99"/>
    <w:qFormat/>
    <w:rsid w:val="00D34BBD"/>
    <w:pPr>
      <w:tabs>
        <w:tab w:val="left" w:pos="2268"/>
      </w:tabs>
      <w:ind w:left="851" w:right="851"/>
      <w:jc w:val="both"/>
      <w:outlineLvl w:val="2"/>
    </w:pPr>
    <w:rPr>
      <w:rFonts w:ascii="Arial" w:hAnsi="Arial"/>
      <w:b/>
      <w:i/>
      <w:sz w:val="28"/>
    </w:rPr>
  </w:style>
  <w:style w:type="paragraph" w:styleId="Rubrik4">
    <w:name w:val="heading 4"/>
    <w:aliases w:val="Rubrik 4 Ny"/>
    <w:basedOn w:val="Normal"/>
    <w:next w:val="Normal"/>
    <w:link w:val="Rubrik4Char"/>
    <w:uiPriority w:val="99"/>
    <w:qFormat/>
    <w:rsid w:val="00D34BBD"/>
    <w:pPr>
      <w:tabs>
        <w:tab w:val="left" w:pos="2268"/>
      </w:tabs>
      <w:ind w:left="851" w:right="851"/>
      <w:jc w:val="both"/>
      <w:outlineLvl w:val="3"/>
    </w:pPr>
    <w:rPr>
      <w:rFonts w:ascii="Arial" w:hAnsi="Arial"/>
      <w:b/>
      <w:i/>
      <w:sz w:val="24"/>
    </w:rPr>
  </w:style>
  <w:style w:type="paragraph" w:styleId="Rubrik5">
    <w:name w:val="heading 5"/>
    <w:basedOn w:val="Normal"/>
    <w:next w:val="Normal"/>
    <w:link w:val="Rubrik5Char"/>
    <w:uiPriority w:val="99"/>
    <w:qFormat/>
    <w:rsid w:val="00D34BBD"/>
    <w:pPr>
      <w:keepNext/>
      <w:outlineLvl w:val="4"/>
    </w:pPr>
    <w:rPr>
      <w:rFonts w:ascii="Arial" w:hAnsi="Arial" w:cs="Arial"/>
      <w:b/>
      <w:bCs/>
      <w:sz w:val="3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aliases w:val="Rubrik 1 Ny Char"/>
    <w:link w:val="Rubrik1"/>
    <w:uiPriority w:val="99"/>
    <w:locked/>
    <w:rsid w:val="00D84AB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aliases w:val="Rubrik 2 Ny Char"/>
    <w:link w:val="Rubrik2"/>
    <w:uiPriority w:val="99"/>
    <w:semiHidden/>
    <w:locked/>
    <w:rsid w:val="00D84AB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aliases w:val="Rubrik 3 Ny Char"/>
    <w:link w:val="Rubrik3"/>
    <w:uiPriority w:val="99"/>
    <w:locked/>
    <w:rsid w:val="00D84ABA"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aliases w:val="Rubrik 4 Ny Char"/>
    <w:link w:val="Rubrik4"/>
    <w:uiPriority w:val="99"/>
    <w:semiHidden/>
    <w:locked/>
    <w:rsid w:val="00D84ABA"/>
    <w:rPr>
      <w:rFonts w:ascii="Calibri" w:hAnsi="Calibri" w:cs="Times New Roman"/>
      <w:b/>
      <w:bCs/>
      <w:sz w:val="28"/>
      <w:szCs w:val="28"/>
    </w:rPr>
  </w:style>
  <w:style w:type="character" w:customStyle="1" w:styleId="Rubrik5Char">
    <w:name w:val="Rubrik 5 Char"/>
    <w:link w:val="Rubrik5"/>
    <w:uiPriority w:val="99"/>
    <w:semiHidden/>
    <w:locked/>
    <w:rsid w:val="00D84ABA"/>
    <w:rPr>
      <w:rFonts w:ascii="Calibri" w:hAnsi="Calibri" w:cs="Times New Roman"/>
      <w:b/>
      <w:bCs/>
      <w:i/>
      <w:iCs/>
      <w:sz w:val="26"/>
      <w:szCs w:val="26"/>
    </w:rPr>
  </w:style>
  <w:style w:type="paragraph" w:customStyle="1" w:styleId="bild">
    <w:name w:val="bild"/>
    <w:basedOn w:val="Normal"/>
    <w:next w:val="Normal"/>
    <w:uiPriority w:val="99"/>
    <w:rsid w:val="00D34BBD"/>
    <w:pPr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ind w:left="851" w:right="851"/>
      <w:jc w:val="both"/>
    </w:pPr>
    <w:rPr>
      <w:sz w:val="24"/>
    </w:rPr>
  </w:style>
  <w:style w:type="paragraph" w:customStyle="1" w:styleId="1515">
    <w:name w:val="1515"/>
    <w:basedOn w:val="Normal"/>
    <w:link w:val="1515Char"/>
    <w:rsid w:val="00D34BBD"/>
    <w:pPr>
      <w:ind w:left="851" w:right="851"/>
      <w:jc w:val="both"/>
    </w:pPr>
    <w:rPr>
      <w:sz w:val="24"/>
    </w:rPr>
  </w:style>
  <w:style w:type="paragraph" w:customStyle="1" w:styleId="figurtext">
    <w:name w:val="figurtext"/>
    <w:basedOn w:val="Normal"/>
    <w:next w:val="Normal"/>
    <w:uiPriority w:val="99"/>
    <w:rsid w:val="00D34BBD"/>
    <w:pPr>
      <w:tabs>
        <w:tab w:val="left" w:pos="1701"/>
      </w:tabs>
      <w:spacing w:before="240"/>
      <w:ind w:left="851" w:right="851"/>
      <w:jc w:val="both"/>
    </w:pPr>
    <w:rPr>
      <w:b/>
      <w:i/>
      <w:sz w:val="24"/>
    </w:rPr>
  </w:style>
  <w:style w:type="paragraph" w:customStyle="1" w:styleId="innehll">
    <w:name w:val="innehåll"/>
    <w:basedOn w:val="Normal"/>
    <w:uiPriority w:val="99"/>
    <w:rsid w:val="00D34BBD"/>
    <w:pPr>
      <w:tabs>
        <w:tab w:val="left" w:pos="1418"/>
        <w:tab w:val="left" w:pos="1985"/>
        <w:tab w:val="right" w:leader="dot" w:pos="8505"/>
      </w:tabs>
      <w:ind w:left="851" w:right="851"/>
      <w:jc w:val="both"/>
    </w:pPr>
    <w:rPr>
      <w:sz w:val="24"/>
    </w:rPr>
  </w:style>
  <w:style w:type="paragraph" w:styleId="Innehll1">
    <w:name w:val="toc 1"/>
    <w:basedOn w:val="Normal"/>
    <w:next w:val="Normal"/>
    <w:autoRedefine/>
    <w:uiPriority w:val="99"/>
    <w:semiHidden/>
    <w:rsid w:val="00D34BBD"/>
    <w:pPr>
      <w:tabs>
        <w:tab w:val="right" w:leader="dot" w:pos="9639"/>
      </w:tabs>
      <w:ind w:left="851" w:right="851"/>
    </w:pPr>
    <w:rPr>
      <w:sz w:val="24"/>
    </w:rPr>
  </w:style>
  <w:style w:type="paragraph" w:styleId="Innehll2">
    <w:name w:val="toc 2"/>
    <w:basedOn w:val="Normal"/>
    <w:next w:val="Normal"/>
    <w:autoRedefine/>
    <w:uiPriority w:val="99"/>
    <w:semiHidden/>
    <w:rsid w:val="00D34BBD"/>
    <w:pPr>
      <w:tabs>
        <w:tab w:val="right" w:leader="dot" w:pos="9639"/>
      </w:tabs>
      <w:ind w:left="851" w:right="851"/>
    </w:pPr>
    <w:rPr>
      <w:sz w:val="24"/>
    </w:rPr>
  </w:style>
  <w:style w:type="paragraph" w:styleId="Innehll3">
    <w:name w:val="toc 3"/>
    <w:basedOn w:val="Normal"/>
    <w:next w:val="Normal"/>
    <w:autoRedefine/>
    <w:uiPriority w:val="99"/>
    <w:semiHidden/>
    <w:rsid w:val="00D34BBD"/>
    <w:pPr>
      <w:tabs>
        <w:tab w:val="right" w:leader="dot" w:pos="9639"/>
      </w:tabs>
      <w:ind w:left="851" w:right="851"/>
    </w:pPr>
    <w:rPr>
      <w:sz w:val="24"/>
    </w:rPr>
  </w:style>
  <w:style w:type="paragraph" w:styleId="Innehll4">
    <w:name w:val="toc 4"/>
    <w:basedOn w:val="Normal"/>
    <w:next w:val="Normal"/>
    <w:autoRedefine/>
    <w:uiPriority w:val="99"/>
    <w:semiHidden/>
    <w:rsid w:val="00D34BBD"/>
    <w:pPr>
      <w:tabs>
        <w:tab w:val="right" w:leader="dot" w:pos="9639"/>
      </w:tabs>
      <w:ind w:left="851" w:right="851"/>
    </w:pPr>
    <w:rPr>
      <w:sz w:val="24"/>
    </w:rPr>
  </w:style>
  <w:style w:type="paragraph" w:styleId="Sidfot">
    <w:name w:val="footer"/>
    <w:aliases w:val="Sidfot Ny"/>
    <w:basedOn w:val="Normal"/>
    <w:link w:val="SidfotChar"/>
    <w:uiPriority w:val="99"/>
    <w:rsid w:val="00D34BBD"/>
    <w:pPr>
      <w:pBdr>
        <w:top w:val="single" w:sz="6" w:space="13" w:color="auto"/>
      </w:pBdr>
      <w:spacing w:before="240"/>
      <w:ind w:left="851" w:right="851"/>
      <w:jc w:val="center"/>
    </w:pPr>
    <w:rPr>
      <w:rFonts w:ascii="Arial" w:hAnsi="Arial"/>
      <w:b/>
      <w:sz w:val="24"/>
    </w:rPr>
  </w:style>
  <w:style w:type="character" w:customStyle="1" w:styleId="SidfotChar">
    <w:name w:val="Sidfot Char"/>
    <w:aliases w:val="Sidfot Ny Char"/>
    <w:link w:val="Sidfot"/>
    <w:uiPriority w:val="99"/>
    <w:semiHidden/>
    <w:locked/>
    <w:rsid w:val="00D84ABA"/>
    <w:rPr>
      <w:rFonts w:cs="Times New Roman"/>
    </w:rPr>
  </w:style>
  <w:style w:type="paragraph" w:styleId="Sidhuvud">
    <w:name w:val="header"/>
    <w:aliases w:val="Sidhuvud Ny"/>
    <w:basedOn w:val="Normal"/>
    <w:next w:val="Normal"/>
    <w:link w:val="SidhuvudChar"/>
    <w:uiPriority w:val="99"/>
    <w:rsid w:val="00D34BBD"/>
    <w:pPr>
      <w:pBdr>
        <w:bottom w:val="single" w:sz="6" w:space="13" w:color="auto"/>
      </w:pBdr>
      <w:spacing w:after="240"/>
      <w:ind w:left="851" w:right="851"/>
      <w:jc w:val="center"/>
    </w:pPr>
    <w:rPr>
      <w:rFonts w:ascii="Arial" w:hAnsi="Arial"/>
      <w:b/>
      <w:sz w:val="24"/>
    </w:rPr>
  </w:style>
  <w:style w:type="character" w:customStyle="1" w:styleId="SidhuvudChar">
    <w:name w:val="Sidhuvud Char"/>
    <w:aliases w:val="Sidhuvud Ny Char"/>
    <w:link w:val="Sidhuvud"/>
    <w:uiPriority w:val="99"/>
    <w:semiHidden/>
    <w:locked/>
    <w:rsid w:val="00D84ABA"/>
    <w:rPr>
      <w:rFonts w:cs="Times New Roman"/>
    </w:rPr>
  </w:style>
  <w:style w:type="character" w:styleId="Sidnummer">
    <w:name w:val="page number"/>
    <w:uiPriority w:val="99"/>
    <w:rsid w:val="00D34BBD"/>
    <w:rPr>
      <w:rFonts w:cs="Times New Roman"/>
    </w:rPr>
  </w:style>
  <w:style w:type="paragraph" w:styleId="Brdtext">
    <w:name w:val="Body Text"/>
    <w:basedOn w:val="Normal"/>
    <w:link w:val="BrdtextChar"/>
    <w:uiPriority w:val="99"/>
    <w:rsid w:val="00D34BBD"/>
    <w:rPr>
      <w:rFonts w:ascii="Arial" w:hAnsi="Arial"/>
      <w:b/>
      <w:sz w:val="36"/>
    </w:rPr>
  </w:style>
  <w:style w:type="character" w:customStyle="1" w:styleId="BrdtextChar">
    <w:name w:val="Brödtext Char"/>
    <w:link w:val="Brdtext"/>
    <w:uiPriority w:val="99"/>
    <w:semiHidden/>
    <w:locked/>
    <w:rsid w:val="00D84ABA"/>
    <w:rPr>
      <w:rFonts w:cs="Times New Roman"/>
    </w:rPr>
  </w:style>
  <w:style w:type="paragraph" w:styleId="Brdtextmedindrag">
    <w:name w:val="Body Text Indent"/>
    <w:basedOn w:val="Normal"/>
    <w:link w:val="BrdtextmedindragChar"/>
    <w:uiPriority w:val="99"/>
    <w:rsid w:val="00D34BBD"/>
    <w:pPr>
      <w:ind w:left="357" w:hanging="357"/>
    </w:pPr>
    <w:rPr>
      <w:rFonts w:ascii="Arial" w:hAnsi="Arial"/>
      <w:b/>
      <w:i/>
      <w:sz w:val="28"/>
    </w:rPr>
  </w:style>
  <w:style w:type="character" w:customStyle="1" w:styleId="BrdtextmedindragChar">
    <w:name w:val="Brödtext med indrag Char"/>
    <w:link w:val="Brdtextmedindrag"/>
    <w:uiPriority w:val="99"/>
    <w:semiHidden/>
    <w:locked/>
    <w:rsid w:val="00D84ABA"/>
    <w:rPr>
      <w:rFonts w:cs="Times New Roman"/>
    </w:rPr>
  </w:style>
  <w:style w:type="paragraph" w:styleId="Ballongtext">
    <w:name w:val="Balloon Text"/>
    <w:basedOn w:val="Normal"/>
    <w:link w:val="BallongtextChar"/>
    <w:uiPriority w:val="99"/>
    <w:semiHidden/>
    <w:rsid w:val="00D34BB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locked/>
    <w:rsid w:val="00D84ABA"/>
    <w:rPr>
      <w:rFonts w:cs="Times New Roman"/>
      <w:sz w:val="2"/>
    </w:rPr>
  </w:style>
  <w:style w:type="character" w:styleId="Hyperlnk">
    <w:name w:val="Hyperlink"/>
    <w:uiPriority w:val="99"/>
    <w:rsid w:val="00396134"/>
    <w:rPr>
      <w:rFonts w:cs="Times New Roman"/>
      <w:color w:val="0000FF"/>
      <w:u w:val="single"/>
    </w:rPr>
  </w:style>
  <w:style w:type="character" w:customStyle="1" w:styleId="1515Char">
    <w:name w:val="1515 Char"/>
    <w:link w:val="1515"/>
    <w:rsid w:val="00A1638F"/>
    <w:rPr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EK\Mallar\FS1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D00A64-E9DA-47F8-844B-76AD76DD9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FS1</Template>
  <TotalTime>0</TotalTime>
  <Pages>1</Pages>
  <Words>5426</Words>
  <Characters>28764</Characters>
  <Application>Microsoft Office Word</Application>
  <DocSecurity>0</DocSecurity>
  <Lines>239</Lines>
  <Paragraphs>68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1</vt:lpstr>
    </vt:vector>
  </TitlesOfParts>
  <Company>MSB</Company>
  <LinksUpToDate>false</LinksUpToDate>
  <CharactersWithSpaces>34122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Ekengren Björn</dc:creator>
  <cp:keywords/>
  <cp:lastModifiedBy>Bäckstrand Christofer</cp:lastModifiedBy>
  <cp:revision>3</cp:revision>
  <cp:lastPrinted>2015-04-21T15:00:00Z</cp:lastPrinted>
  <dcterms:created xsi:type="dcterms:W3CDTF">2023-12-28T08:11:00Z</dcterms:created>
  <dcterms:modified xsi:type="dcterms:W3CDTF">2023-12-28T08:11:00Z</dcterms:modified>
</cp:coreProperties>
</file>