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ABF9" w14:textId="77777777" w:rsidR="00105F0F" w:rsidRDefault="00105F0F" w:rsidP="00105F0F">
      <w:pPr>
        <w:tabs>
          <w:tab w:val="left" w:pos="1134"/>
          <w:tab w:val="left" w:pos="4820"/>
        </w:tabs>
        <w:rPr>
          <w:rFonts w:ascii="Arial" w:hAnsi="Arial"/>
          <w:b/>
        </w:rPr>
      </w:pPr>
      <w:r>
        <w:rPr>
          <w:rFonts w:ascii="Arial" w:hAnsi="Arial"/>
          <w:b/>
        </w:rPr>
        <w:t>Granskarens namn:</w:t>
      </w:r>
      <w:r w:rsidRPr="00387838">
        <w:rPr>
          <w:rFonts w:ascii="Arial" w:eastAsia="MS Mincho" w:hAnsi="Arial" w:cs="Arial"/>
        </w:rPr>
        <w:t xml:space="preserve"> </w:t>
      </w:r>
      <w:r w:rsidRPr="00143376">
        <w:rPr>
          <w:rFonts w:ascii="Arial" w:eastAsia="MS Mincho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43376">
        <w:rPr>
          <w:rFonts w:ascii="Arial" w:eastAsia="MS Mincho" w:hAnsi="Arial" w:cs="Arial"/>
        </w:rPr>
        <w:instrText xml:space="preserve"> FORMTEXT </w:instrText>
      </w:r>
      <w:r w:rsidRPr="00143376">
        <w:rPr>
          <w:rFonts w:ascii="Arial" w:eastAsia="MS Mincho" w:hAnsi="Arial" w:cs="Arial"/>
        </w:rPr>
      </w:r>
      <w:r w:rsidRPr="00143376">
        <w:rPr>
          <w:rFonts w:ascii="Arial" w:eastAsia="MS Mincho" w:hAnsi="Arial" w:cs="Arial"/>
        </w:rPr>
        <w:fldChar w:fldCharType="separate"/>
      </w:r>
      <w:r>
        <w:rPr>
          <w:rFonts w:ascii="Arial" w:eastAsia="MS Mincho" w:hAnsi="Arial" w:cs="Arial"/>
        </w:rPr>
        <w:t> </w:t>
      </w:r>
      <w:r>
        <w:rPr>
          <w:rFonts w:ascii="Arial" w:eastAsia="MS Mincho" w:hAnsi="Arial" w:cs="Arial"/>
        </w:rPr>
        <w:t> </w:t>
      </w:r>
      <w:r>
        <w:rPr>
          <w:rFonts w:ascii="Arial" w:eastAsia="MS Mincho" w:hAnsi="Arial" w:cs="Arial"/>
        </w:rPr>
        <w:t> </w:t>
      </w:r>
      <w:r>
        <w:rPr>
          <w:rFonts w:ascii="Arial" w:eastAsia="MS Mincho" w:hAnsi="Arial" w:cs="Arial"/>
        </w:rPr>
        <w:t> </w:t>
      </w:r>
      <w:r>
        <w:rPr>
          <w:rFonts w:ascii="Arial" w:eastAsia="MS Mincho" w:hAnsi="Arial" w:cs="Arial"/>
        </w:rPr>
        <w:t> </w:t>
      </w:r>
      <w:r w:rsidRPr="00143376">
        <w:rPr>
          <w:rFonts w:ascii="Arial" w:eastAsia="MS Mincho" w:hAnsi="Arial" w:cs="Arial"/>
        </w:rPr>
        <w:fldChar w:fldCharType="end"/>
      </w:r>
      <w:r>
        <w:rPr>
          <w:rFonts w:ascii="Arial" w:eastAsia="MS Mincho" w:hAnsi="Arial" w:cs="Arial"/>
        </w:rPr>
        <w:tab/>
      </w:r>
      <w:r w:rsidRPr="00A9444C">
        <w:rPr>
          <w:rFonts w:ascii="Arial" w:eastAsia="MS Mincho" w:hAnsi="Arial" w:cs="Arial"/>
          <w:b/>
        </w:rPr>
        <w:t>Granskningsdatum</w:t>
      </w:r>
      <w:r w:rsidRPr="00A9444C">
        <w:rPr>
          <w:rFonts w:ascii="Arial" w:hAnsi="Arial"/>
          <w:b/>
        </w:rPr>
        <w:t>:</w:t>
      </w:r>
      <w:r w:rsidRPr="00387838">
        <w:rPr>
          <w:rFonts w:ascii="Arial" w:eastAsia="MS Mincho" w:hAnsi="Arial" w:cs="Arial"/>
        </w:rPr>
        <w:t xml:space="preserve"> </w:t>
      </w:r>
      <w:r w:rsidRPr="00143376">
        <w:rPr>
          <w:rFonts w:ascii="Arial" w:eastAsia="MS Mincho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43376">
        <w:rPr>
          <w:rFonts w:ascii="Arial" w:eastAsia="MS Mincho" w:hAnsi="Arial" w:cs="Arial"/>
        </w:rPr>
        <w:instrText xml:space="preserve"> FORMTEXT </w:instrText>
      </w:r>
      <w:r w:rsidRPr="00143376">
        <w:rPr>
          <w:rFonts w:ascii="Arial" w:eastAsia="MS Mincho" w:hAnsi="Arial" w:cs="Arial"/>
        </w:rPr>
      </w:r>
      <w:r w:rsidRPr="00143376">
        <w:rPr>
          <w:rFonts w:ascii="Arial" w:eastAsia="MS Mincho" w:hAnsi="Arial" w:cs="Arial"/>
        </w:rPr>
        <w:fldChar w:fldCharType="separate"/>
      </w:r>
      <w:r>
        <w:rPr>
          <w:rFonts w:ascii="Arial" w:eastAsia="MS Mincho" w:hAnsi="Arial" w:cs="Arial"/>
        </w:rPr>
        <w:t> </w:t>
      </w:r>
      <w:r>
        <w:rPr>
          <w:rFonts w:ascii="Arial" w:eastAsia="MS Mincho" w:hAnsi="Arial" w:cs="Arial"/>
        </w:rPr>
        <w:t> </w:t>
      </w:r>
      <w:r>
        <w:rPr>
          <w:rFonts w:ascii="Arial" w:eastAsia="MS Mincho" w:hAnsi="Arial" w:cs="Arial"/>
        </w:rPr>
        <w:t> </w:t>
      </w:r>
      <w:r>
        <w:rPr>
          <w:rFonts w:ascii="Arial" w:eastAsia="MS Mincho" w:hAnsi="Arial" w:cs="Arial"/>
        </w:rPr>
        <w:t> </w:t>
      </w:r>
      <w:r>
        <w:rPr>
          <w:rFonts w:ascii="Arial" w:eastAsia="MS Mincho" w:hAnsi="Arial" w:cs="Arial"/>
        </w:rPr>
        <w:t> </w:t>
      </w:r>
      <w:r w:rsidRPr="00143376">
        <w:rPr>
          <w:rFonts w:ascii="Arial" w:eastAsia="MS Mincho" w:hAnsi="Arial" w:cs="Arial"/>
        </w:rPr>
        <w:fldChar w:fldCharType="end"/>
      </w:r>
    </w:p>
    <w:p w14:paraId="09F62CC1" w14:textId="77777777" w:rsidR="00D51A6E" w:rsidRDefault="00D51A6E">
      <w:pPr>
        <w:tabs>
          <w:tab w:val="left" w:pos="1134"/>
        </w:tabs>
        <w:rPr>
          <w:rFonts w:ascii="Arial" w:hAnsi="Arial"/>
          <w:b/>
        </w:rPr>
      </w:pPr>
    </w:p>
    <w:p w14:paraId="441F8B8E" w14:textId="77777777" w:rsidR="00D51A6E" w:rsidRPr="00AE1851" w:rsidRDefault="00D51A6E">
      <w:pPr>
        <w:tabs>
          <w:tab w:val="left" w:pos="1134"/>
        </w:tabs>
        <w:rPr>
          <w:rFonts w:ascii="Arial" w:hAnsi="Arial"/>
          <w:b/>
        </w:rPr>
      </w:pPr>
    </w:p>
    <w:p w14:paraId="09399D35" w14:textId="77777777" w:rsidR="00D65914" w:rsidRDefault="00DF681B">
      <w:pPr>
        <w:tabs>
          <w:tab w:val="left" w:pos="1134"/>
        </w:tabs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Bygg</w:t>
      </w:r>
      <w:r w:rsidR="00D65914" w:rsidRPr="00143376">
        <w:rPr>
          <w:rFonts w:ascii="Arial" w:hAnsi="Arial"/>
          <w:b/>
          <w:sz w:val="32"/>
          <w:szCs w:val="32"/>
        </w:rPr>
        <w:t>handlingar</w:t>
      </w:r>
    </w:p>
    <w:p w14:paraId="0250ACD6" w14:textId="77777777" w:rsidR="00AE1851" w:rsidRPr="00AE1851" w:rsidRDefault="00AE1851">
      <w:pPr>
        <w:tabs>
          <w:tab w:val="left" w:pos="1134"/>
        </w:tabs>
        <w:rPr>
          <w:rFonts w:ascii="Arial" w:hAnsi="Arial"/>
          <w:b/>
        </w:rPr>
      </w:pPr>
    </w:p>
    <w:tbl>
      <w:tblPr>
        <w:tblW w:w="8506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709"/>
        <w:gridCol w:w="1276"/>
        <w:gridCol w:w="2410"/>
      </w:tblGrid>
      <w:tr w:rsidR="00AC348E" w:rsidRPr="00143376" w14:paraId="688E1BE7" w14:textId="77777777" w:rsidTr="002C1C77">
        <w:trPr>
          <w:cantSplit/>
          <w:trHeight w:val="397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14:paraId="6C033228" w14:textId="77777777" w:rsidR="00AC348E" w:rsidRPr="00143376" w:rsidRDefault="00AC348E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position w:val="-2"/>
                <w:sz w:val="22"/>
                <w:szCs w:val="22"/>
              </w:rPr>
              <w:t>Nr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1A80D03" w14:textId="77777777" w:rsidR="00AC348E" w:rsidRPr="00143376" w:rsidRDefault="00AC348E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Moment</w:t>
            </w:r>
          </w:p>
        </w:tc>
        <w:tc>
          <w:tcPr>
            <w:tcW w:w="709" w:type="dxa"/>
          </w:tcPr>
          <w:p w14:paraId="37080CD3" w14:textId="77777777" w:rsidR="00AC348E" w:rsidRPr="00143376" w:rsidRDefault="00AC348E" w:rsidP="002A5B6E">
            <w:pPr>
              <w:spacing w:before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SR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E0C13C" w14:textId="77777777" w:rsidR="00AC348E" w:rsidRPr="00143376" w:rsidRDefault="00AC348E" w:rsidP="00AB32BC">
            <w:pPr>
              <w:spacing w:before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Godk</w:t>
            </w:r>
            <w:r w:rsidR="00AB32BC">
              <w:rPr>
                <w:rFonts w:ascii="Arial" w:hAnsi="Arial"/>
                <w:b/>
                <w:sz w:val="22"/>
                <w:szCs w:val="22"/>
              </w:rPr>
              <w:t>änt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61F8AF" w14:textId="77777777" w:rsidR="00AC348E" w:rsidRPr="00143376" w:rsidRDefault="00AC348E" w:rsidP="002A5B6E">
            <w:pPr>
              <w:spacing w:before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Anteckningar</w:t>
            </w:r>
          </w:p>
        </w:tc>
      </w:tr>
      <w:tr w:rsidR="009217E3" w:rsidRPr="00143376" w14:paraId="5ED771AD" w14:textId="77777777" w:rsidTr="002C1C77">
        <w:trPr>
          <w:cantSplit/>
          <w:trHeight w:val="397"/>
        </w:trPr>
        <w:tc>
          <w:tcPr>
            <w:tcW w:w="567" w:type="dxa"/>
            <w:tcBorders>
              <w:left w:val="nil"/>
              <w:right w:val="nil"/>
            </w:tcBorders>
          </w:tcPr>
          <w:p w14:paraId="2ED14DF4" w14:textId="77777777" w:rsidR="00AB32BC" w:rsidRPr="00AB32BC" w:rsidRDefault="00AB32B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2EA845BC" w14:textId="77777777" w:rsidR="009217E3" w:rsidRPr="00143376" w:rsidRDefault="00FB1373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08880AB4" w14:textId="77777777" w:rsidR="00AB32BC" w:rsidRPr="00AB32BC" w:rsidRDefault="00AB32BC" w:rsidP="00FB1373">
            <w:pPr>
              <w:tabs>
                <w:tab w:val="left" w:pos="993"/>
              </w:tabs>
              <w:spacing w:before="60"/>
              <w:rPr>
                <w:rFonts w:ascii="Arial" w:hAnsi="Arial"/>
                <w:b/>
                <w:sz w:val="8"/>
                <w:szCs w:val="8"/>
              </w:rPr>
            </w:pPr>
          </w:p>
          <w:p w14:paraId="660F40DA" w14:textId="77777777" w:rsidR="009217E3" w:rsidRPr="00143376" w:rsidRDefault="00DF681B" w:rsidP="00FB1373">
            <w:pPr>
              <w:tabs>
                <w:tab w:val="left" w:pos="993"/>
              </w:tabs>
              <w:spacing w:before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Allmänt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237E480" w14:textId="77777777" w:rsidR="009217E3" w:rsidRPr="00143376" w:rsidRDefault="009217E3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546059F" w14:textId="77777777" w:rsidR="009217E3" w:rsidRPr="00143376" w:rsidRDefault="009217E3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4A52A02B" w14:textId="77777777" w:rsidR="009217E3" w:rsidRPr="00143376" w:rsidRDefault="009217E3" w:rsidP="006D7F5B">
            <w:pPr>
              <w:spacing w:before="60"/>
              <w:rPr>
                <w:rFonts w:ascii="Arial" w:hAnsi="Arial"/>
                <w:sz w:val="22"/>
                <w:szCs w:val="22"/>
                <w:u w:val="dotted"/>
              </w:rPr>
            </w:pPr>
          </w:p>
        </w:tc>
      </w:tr>
      <w:tr w:rsidR="009217E3" w:rsidRPr="00143376" w14:paraId="62556ADA" w14:textId="77777777" w:rsidTr="002C1C77">
        <w:trPr>
          <w:cantSplit/>
          <w:trHeight w:val="397"/>
        </w:trPr>
        <w:tc>
          <w:tcPr>
            <w:tcW w:w="567" w:type="dxa"/>
          </w:tcPr>
          <w:p w14:paraId="0A30F4CF" w14:textId="77777777" w:rsidR="009217E3" w:rsidRPr="00143376" w:rsidRDefault="009217E3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1a</w:t>
            </w:r>
          </w:p>
        </w:tc>
        <w:tc>
          <w:tcPr>
            <w:tcW w:w="3544" w:type="dxa"/>
          </w:tcPr>
          <w:p w14:paraId="132C5F73" w14:textId="77777777" w:rsidR="009217E3" w:rsidRPr="00143376" w:rsidRDefault="00136A9C" w:rsidP="00DF681B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planritningar 1:50, detaljritningar 1:20 visande mått, konstruktion, gjutfogar och öppningar finns</w:t>
            </w:r>
          </w:p>
        </w:tc>
        <w:tc>
          <w:tcPr>
            <w:tcW w:w="709" w:type="dxa"/>
          </w:tcPr>
          <w:p w14:paraId="285685BC" w14:textId="77777777" w:rsidR="009217E3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C:2</w:t>
            </w:r>
          </w:p>
        </w:tc>
        <w:tc>
          <w:tcPr>
            <w:tcW w:w="1276" w:type="dxa"/>
          </w:tcPr>
          <w:p w14:paraId="1A5557AA" w14:textId="77777777" w:rsidR="009217E3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17E3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9217E3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710CA7B" w14:textId="63EBF268" w:rsidR="009217E3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17E3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9217E3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A34B397" w14:textId="77777777" w:rsidR="009217E3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7E3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9217E3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12DA78B5" w14:textId="77777777" w:rsidR="009217E3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  <w:u w:val="dotted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217E3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DD1C5D3" w14:textId="77777777" w:rsidTr="002C1C77">
        <w:trPr>
          <w:cantSplit/>
          <w:trHeight w:val="397"/>
        </w:trPr>
        <w:tc>
          <w:tcPr>
            <w:tcW w:w="567" w:type="dxa"/>
          </w:tcPr>
          <w:p w14:paraId="01F128C2" w14:textId="77777777" w:rsidR="00136A9C" w:rsidRPr="00143376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1b</w:t>
            </w:r>
          </w:p>
        </w:tc>
        <w:tc>
          <w:tcPr>
            <w:tcW w:w="3544" w:type="dxa"/>
          </w:tcPr>
          <w:p w14:paraId="1BB53BBF" w14:textId="77777777" w:rsidR="00136A9C" w:rsidRDefault="00136A9C" w:rsidP="00DF681B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utformning överensstämmer med starthandlingar</w:t>
            </w:r>
          </w:p>
        </w:tc>
        <w:tc>
          <w:tcPr>
            <w:tcW w:w="709" w:type="dxa"/>
          </w:tcPr>
          <w:p w14:paraId="12C1DABE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3:33</w:t>
            </w:r>
          </w:p>
        </w:tc>
        <w:tc>
          <w:tcPr>
            <w:tcW w:w="1276" w:type="dxa"/>
          </w:tcPr>
          <w:p w14:paraId="31F17906" w14:textId="77777777" w:rsidR="00136A9C" w:rsidRPr="00143376" w:rsidRDefault="00603D1E" w:rsidP="00136A9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7BCB865" w14:textId="77777777" w:rsidR="00136A9C" w:rsidRPr="00143376" w:rsidRDefault="00603D1E" w:rsidP="00136A9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DFAACAB" w14:textId="77777777" w:rsidR="00136A9C" w:rsidRPr="00143376" w:rsidRDefault="00603D1E" w:rsidP="00136A9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54BEFBE1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  <w:u w:val="dotted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2DA964A" w14:textId="77777777" w:rsidTr="002C1C77">
        <w:trPr>
          <w:cantSplit/>
          <w:trHeight w:val="397"/>
        </w:trPr>
        <w:tc>
          <w:tcPr>
            <w:tcW w:w="567" w:type="dxa"/>
          </w:tcPr>
          <w:p w14:paraId="339EF663" w14:textId="77777777" w:rsidR="00136A9C" w:rsidRPr="00143376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</w:t>
            </w:r>
            <w:r>
              <w:rPr>
                <w:rFonts w:ascii="Arial" w:hAnsi="Arial"/>
                <w:position w:val="-2"/>
                <w:sz w:val="22"/>
                <w:szCs w:val="22"/>
              </w:rPr>
              <w:t>c</w:t>
            </w:r>
          </w:p>
        </w:tc>
        <w:tc>
          <w:tcPr>
            <w:tcW w:w="3544" w:type="dxa"/>
          </w:tcPr>
          <w:p w14:paraId="745EF96C" w14:textId="77777777" w:rsidR="00136A9C" w:rsidRPr="00143376" w:rsidRDefault="00136A9C" w:rsidP="00DF681B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ytskikt och värmeisolering</w:t>
            </w:r>
          </w:p>
        </w:tc>
        <w:tc>
          <w:tcPr>
            <w:tcW w:w="709" w:type="dxa"/>
          </w:tcPr>
          <w:p w14:paraId="7A938CAE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6:27</w:t>
            </w:r>
          </w:p>
        </w:tc>
        <w:tc>
          <w:tcPr>
            <w:tcW w:w="1276" w:type="dxa"/>
          </w:tcPr>
          <w:p w14:paraId="0988F782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68BF949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2E7552A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1FBAF876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  <w:u w:val="dotted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80C258A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6C48366" w14:textId="77777777" w:rsidR="00136A9C" w:rsidRPr="00143376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</w:t>
            </w:r>
            <w:r>
              <w:rPr>
                <w:rFonts w:ascii="Arial" w:hAnsi="Arial"/>
                <w:position w:val="-2"/>
                <w:sz w:val="22"/>
                <w:szCs w:val="22"/>
              </w:rPr>
              <w:t>d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BF1DD2F" w14:textId="77777777" w:rsidR="00136A9C" w:rsidRPr="00143376" w:rsidRDefault="00136A9C" w:rsidP="006D7F5B">
            <w:pPr>
              <w:tabs>
                <w:tab w:val="left" w:pos="993"/>
              </w:tabs>
              <w:spacing w:before="60"/>
              <w:ind w:left="426" w:hanging="42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kontroll av iordningställanderitning</w:t>
            </w:r>
          </w:p>
        </w:tc>
        <w:tc>
          <w:tcPr>
            <w:tcW w:w="709" w:type="dxa"/>
          </w:tcPr>
          <w:p w14:paraId="38BF3B1A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4B24FF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CD7083B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0637EBF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40251E3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  <w:u w:val="dotted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6898660" w14:textId="77777777" w:rsidTr="002C1C77">
        <w:trPr>
          <w:cantSplit/>
          <w:trHeight w:val="397"/>
        </w:trPr>
        <w:tc>
          <w:tcPr>
            <w:tcW w:w="567" w:type="dxa"/>
            <w:tcBorders>
              <w:left w:val="nil"/>
              <w:right w:val="nil"/>
            </w:tcBorders>
          </w:tcPr>
          <w:p w14:paraId="45090230" w14:textId="77777777" w:rsidR="00136A9C" w:rsidRPr="00AB32BC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05A5CA3A" w14:textId="77777777" w:rsidR="00136A9C" w:rsidRPr="00143376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444BBDEE" w14:textId="77777777" w:rsidR="00136A9C" w:rsidRPr="00AB32BC" w:rsidRDefault="00136A9C" w:rsidP="00D12756">
            <w:pPr>
              <w:tabs>
                <w:tab w:val="left" w:pos="993"/>
              </w:tabs>
              <w:spacing w:before="60"/>
              <w:rPr>
                <w:rFonts w:ascii="Arial" w:hAnsi="Arial"/>
                <w:b/>
                <w:sz w:val="8"/>
                <w:szCs w:val="8"/>
              </w:rPr>
            </w:pPr>
          </w:p>
          <w:p w14:paraId="28C22968" w14:textId="77777777" w:rsidR="00136A9C" w:rsidRPr="00143376" w:rsidRDefault="00136A9C" w:rsidP="00D12756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Utrymning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BBB3B5F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8E17505" w14:textId="77777777" w:rsidR="00136A9C" w:rsidRPr="00143376" w:rsidRDefault="00136A9C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C52FB90" w14:textId="77777777" w:rsidR="00136A9C" w:rsidRPr="00143376" w:rsidRDefault="00136A9C" w:rsidP="006D7F5B">
            <w:pPr>
              <w:spacing w:before="60"/>
              <w:rPr>
                <w:rFonts w:ascii="Arial" w:hAnsi="Arial"/>
                <w:sz w:val="22"/>
                <w:szCs w:val="22"/>
                <w:u w:val="dotted"/>
              </w:rPr>
            </w:pPr>
          </w:p>
        </w:tc>
      </w:tr>
      <w:tr w:rsidR="00136A9C" w:rsidRPr="00143376" w14:paraId="446D9F69" w14:textId="77777777" w:rsidTr="002C1C77">
        <w:trPr>
          <w:cantSplit/>
          <w:trHeight w:val="397"/>
        </w:trPr>
        <w:tc>
          <w:tcPr>
            <w:tcW w:w="567" w:type="dxa"/>
          </w:tcPr>
          <w:p w14:paraId="54F4DA27" w14:textId="77777777" w:rsidR="00136A9C" w:rsidRPr="00143376" w:rsidRDefault="00136A9C" w:rsidP="009217E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2a</w:t>
            </w:r>
          </w:p>
        </w:tc>
        <w:tc>
          <w:tcPr>
            <w:tcW w:w="3544" w:type="dxa"/>
          </w:tcPr>
          <w:p w14:paraId="5061FCBC" w14:textId="77777777" w:rsidR="00136A9C" w:rsidRDefault="00136A9C" w:rsidP="009217E3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storlek på stigschakt</w:t>
            </w:r>
          </w:p>
        </w:tc>
        <w:tc>
          <w:tcPr>
            <w:tcW w:w="709" w:type="dxa"/>
          </w:tcPr>
          <w:p w14:paraId="5A2987B8" w14:textId="77777777" w:rsidR="00136A9C" w:rsidRDefault="00136A9C" w:rsidP="009217E3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5:41</w:t>
            </w:r>
          </w:p>
        </w:tc>
        <w:tc>
          <w:tcPr>
            <w:tcW w:w="1276" w:type="dxa"/>
          </w:tcPr>
          <w:p w14:paraId="06488C5E" w14:textId="77777777" w:rsidR="00136A9C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83DA28E" w14:textId="77777777" w:rsidR="00136A9C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F91E219" w14:textId="77777777" w:rsidR="00136A9C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7A9BC1FA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81531F6" w14:textId="77777777" w:rsidTr="002C1C77">
        <w:trPr>
          <w:cantSplit/>
          <w:trHeight w:val="397"/>
        </w:trPr>
        <w:tc>
          <w:tcPr>
            <w:tcW w:w="567" w:type="dxa"/>
          </w:tcPr>
          <w:p w14:paraId="3C896845" w14:textId="77777777" w:rsidR="00136A9C" w:rsidRPr="00143376" w:rsidRDefault="00136A9C" w:rsidP="009217E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2</w:t>
            </w:r>
            <w:r>
              <w:rPr>
                <w:rFonts w:ascii="Arial" w:hAnsi="Arial"/>
                <w:position w:val="-2"/>
                <w:sz w:val="22"/>
                <w:szCs w:val="22"/>
              </w:rPr>
              <w:t>b</w:t>
            </w:r>
          </w:p>
        </w:tc>
        <w:tc>
          <w:tcPr>
            <w:tcW w:w="3544" w:type="dxa"/>
          </w:tcPr>
          <w:p w14:paraId="7E71F2D5" w14:textId="610FBCBE" w:rsidR="00136A9C" w:rsidRPr="00DF681B" w:rsidRDefault="00136A9C" w:rsidP="009217E3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höjd på stigschakt är </w:t>
            </w:r>
            <w:r>
              <w:rPr>
                <w:rFonts w:ascii="Arial" w:hAnsi="Arial"/>
                <w:sz w:val="22"/>
                <w:szCs w:val="22"/>
                <w:u w:val="single"/>
              </w:rPr>
              <w:t>&lt;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4C5AF5">
              <w:rPr>
                <w:rFonts w:ascii="Arial" w:hAnsi="Arial"/>
                <w:sz w:val="22"/>
                <w:szCs w:val="22"/>
              </w:rPr>
              <w:t>4,0</w:t>
            </w:r>
            <w:r>
              <w:rPr>
                <w:rFonts w:ascii="Arial" w:hAnsi="Arial"/>
                <w:sz w:val="22"/>
                <w:szCs w:val="22"/>
              </w:rPr>
              <w:t xml:space="preserve"> m</w:t>
            </w:r>
          </w:p>
        </w:tc>
        <w:tc>
          <w:tcPr>
            <w:tcW w:w="709" w:type="dxa"/>
          </w:tcPr>
          <w:p w14:paraId="747DD86D" w14:textId="77777777" w:rsidR="00136A9C" w:rsidRPr="00143376" w:rsidRDefault="00136A9C" w:rsidP="009217E3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5:4</w:t>
            </w:r>
            <w:r w:rsidRPr="00143376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AE4C1F7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4F1D7A7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CEB00FA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3E915275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76953A9A" w14:textId="77777777" w:rsidTr="002C1C77">
        <w:trPr>
          <w:cantSplit/>
          <w:trHeight w:val="397"/>
        </w:trPr>
        <w:tc>
          <w:tcPr>
            <w:tcW w:w="567" w:type="dxa"/>
          </w:tcPr>
          <w:p w14:paraId="102A93F2" w14:textId="77777777" w:rsidR="00136A9C" w:rsidRPr="00143376" w:rsidRDefault="00136A9C" w:rsidP="002A5B6E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2c</w:t>
            </w:r>
          </w:p>
        </w:tc>
        <w:tc>
          <w:tcPr>
            <w:tcW w:w="3544" w:type="dxa"/>
          </w:tcPr>
          <w:p w14:paraId="4C7A5BC4" w14:textId="33C8BEB5" w:rsidR="00136A9C" w:rsidRPr="00143376" w:rsidRDefault="00136A9C" w:rsidP="00DF681B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vid högre höjd på stigschakt än </w:t>
            </w:r>
            <w:r w:rsidR="004C5AF5">
              <w:rPr>
                <w:rFonts w:ascii="Arial" w:hAnsi="Arial"/>
                <w:sz w:val="22"/>
                <w:szCs w:val="22"/>
              </w:rPr>
              <w:t>4,0</w:t>
            </w:r>
            <w:r>
              <w:rPr>
                <w:rFonts w:ascii="Arial" w:hAnsi="Arial"/>
                <w:sz w:val="22"/>
                <w:szCs w:val="22"/>
              </w:rPr>
              <w:t> m har uppdelning med vilplan skett</w:t>
            </w:r>
          </w:p>
        </w:tc>
        <w:tc>
          <w:tcPr>
            <w:tcW w:w="709" w:type="dxa"/>
          </w:tcPr>
          <w:p w14:paraId="0D1F5888" w14:textId="77777777" w:rsidR="00136A9C" w:rsidRPr="00143376" w:rsidRDefault="00136A9C" w:rsidP="00AC348E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5:</w:t>
            </w:r>
            <w:r>
              <w:rPr>
                <w:rFonts w:ascii="Arial" w:hAnsi="Arial"/>
                <w:sz w:val="22"/>
                <w:szCs w:val="22"/>
              </w:rPr>
              <w:t>41</w:t>
            </w:r>
          </w:p>
        </w:tc>
        <w:tc>
          <w:tcPr>
            <w:tcW w:w="1276" w:type="dxa"/>
          </w:tcPr>
          <w:p w14:paraId="06940338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74C3C74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2B8286C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2DF3A1DC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934F162" w14:textId="77777777" w:rsidTr="002C1C77">
        <w:trPr>
          <w:cantSplit/>
          <w:trHeight w:val="397"/>
        </w:trPr>
        <w:tc>
          <w:tcPr>
            <w:tcW w:w="567" w:type="dxa"/>
          </w:tcPr>
          <w:p w14:paraId="55F6234D" w14:textId="77777777" w:rsidR="00136A9C" w:rsidRPr="00143376" w:rsidRDefault="00136A9C" w:rsidP="009217E3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bCs/>
                <w:position w:val="-2"/>
                <w:sz w:val="22"/>
                <w:szCs w:val="22"/>
              </w:rPr>
            </w:pPr>
            <w:r>
              <w:rPr>
                <w:rFonts w:ascii="Arial" w:hAnsi="Arial"/>
                <w:bCs/>
                <w:position w:val="-2"/>
                <w:sz w:val="22"/>
                <w:szCs w:val="22"/>
              </w:rPr>
              <w:t>2d</w:t>
            </w:r>
          </w:p>
        </w:tc>
        <w:tc>
          <w:tcPr>
            <w:tcW w:w="3544" w:type="dxa"/>
          </w:tcPr>
          <w:p w14:paraId="5EB51677" w14:textId="3748FEFF" w:rsidR="00136A9C" w:rsidRPr="00143376" w:rsidRDefault="00136A9C" w:rsidP="00A0514C">
            <w:pPr>
              <w:tabs>
                <w:tab w:val="left" w:pos="851"/>
              </w:tabs>
              <w:spacing w:before="60"/>
              <w:rPr>
                <w:rFonts w:ascii="Arial" w:hAnsi="Arial"/>
                <w:bCs/>
                <w:sz w:val="22"/>
                <w:szCs w:val="22"/>
              </w:rPr>
            </w:pPr>
            <w:r w:rsidRPr="00A0514C">
              <w:rPr>
                <w:rFonts w:ascii="Arial" w:hAnsi="Arial"/>
                <w:sz w:val="22"/>
                <w:szCs w:val="22"/>
              </w:rPr>
              <w:t xml:space="preserve">vid öppning &gt; </w:t>
            </w:r>
            <w:r w:rsidR="004C5AF5">
              <w:rPr>
                <w:rFonts w:ascii="Arial" w:hAnsi="Arial"/>
                <w:sz w:val="22"/>
                <w:szCs w:val="22"/>
              </w:rPr>
              <w:t>1</w:t>
            </w:r>
            <w:r w:rsidRPr="00A0514C">
              <w:rPr>
                <w:rFonts w:ascii="Arial" w:hAnsi="Arial"/>
                <w:sz w:val="22"/>
                <w:szCs w:val="22"/>
              </w:rPr>
              <w:t>,0 m över mark finns vilplan på utsida skyddsrum</w:t>
            </w:r>
          </w:p>
        </w:tc>
        <w:tc>
          <w:tcPr>
            <w:tcW w:w="709" w:type="dxa"/>
          </w:tcPr>
          <w:p w14:paraId="642BB6BC" w14:textId="77777777" w:rsidR="00136A9C" w:rsidRPr="00143376" w:rsidRDefault="00136A9C" w:rsidP="009217E3">
            <w:pPr>
              <w:spacing w:before="6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143376">
              <w:rPr>
                <w:rFonts w:ascii="Arial" w:hAnsi="Arial"/>
                <w:bCs/>
                <w:sz w:val="22"/>
                <w:szCs w:val="22"/>
              </w:rPr>
              <w:t>5:</w:t>
            </w:r>
            <w:r>
              <w:rPr>
                <w:rFonts w:ascii="Arial" w:hAnsi="Arial"/>
                <w:bCs/>
                <w:sz w:val="22"/>
                <w:szCs w:val="22"/>
              </w:rPr>
              <w:t>41</w:t>
            </w:r>
          </w:p>
        </w:tc>
        <w:tc>
          <w:tcPr>
            <w:tcW w:w="1276" w:type="dxa"/>
          </w:tcPr>
          <w:p w14:paraId="7C0E2C86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6CF15E7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1881743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2CF11EBD" w14:textId="77777777" w:rsidR="00136A9C" w:rsidRPr="00143376" w:rsidRDefault="00603D1E" w:rsidP="007F2689">
            <w:pPr>
              <w:spacing w:before="60"/>
              <w:rPr>
                <w:rFonts w:ascii="Arial" w:hAnsi="Arial"/>
                <w:bCs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116EF491" w14:textId="77777777" w:rsidTr="002C1C77">
        <w:trPr>
          <w:cantSplit/>
          <w:trHeight w:val="397"/>
        </w:trPr>
        <w:tc>
          <w:tcPr>
            <w:tcW w:w="567" w:type="dxa"/>
            <w:tcBorders>
              <w:left w:val="nil"/>
              <w:right w:val="nil"/>
            </w:tcBorders>
          </w:tcPr>
          <w:p w14:paraId="3F1D0356" w14:textId="77777777" w:rsidR="00136A9C" w:rsidRPr="00AB32BC" w:rsidRDefault="00136A9C" w:rsidP="002A5B6E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5715BFB3" w14:textId="77777777" w:rsidR="00136A9C" w:rsidRPr="00143376" w:rsidRDefault="00136A9C" w:rsidP="002A5B6E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78681E79" w14:textId="77777777" w:rsidR="00136A9C" w:rsidRPr="00AB32BC" w:rsidRDefault="00136A9C" w:rsidP="00BC2189">
            <w:pPr>
              <w:tabs>
                <w:tab w:val="left" w:pos="851"/>
              </w:tabs>
              <w:spacing w:before="60"/>
              <w:ind w:left="426" w:hanging="426"/>
              <w:rPr>
                <w:rFonts w:ascii="Arial" w:hAnsi="Arial"/>
                <w:b/>
                <w:sz w:val="8"/>
                <w:szCs w:val="8"/>
              </w:rPr>
            </w:pPr>
          </w:p>
          <w:p w14:paraId="4D66101A" w14:textId="77777777" w:rsidR="00136A9C" w:rsidRPr="00143376" w:rsidRDefault="00136A9C" w:rsidP="00BC2189">
            <w:pPr>
              <w:tabs>
                <w:tab w:val="left" w:pos="851"/>
              </w:tabs>
              <w:spacing w:before="60"/>
              <w:ind w:left="426" w:hanging="42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Beräkningar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F8490EE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BB8F258" w14:textId="77777777" w:rsidR="00136A9C" w:rsidRPr="00143376" w:rsidRDefault="00136A9C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1360BCA" w14:textId="77777777" w:rsidR="00136A9C" w:rsidRPr="00143376" w:rsidRDefault="00136A9C" w:rsidP="006D7F5B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136A9C" w:rsidRPr="00143376" w14:paraId="169F1FD8" w14:textId="77777777" w:rsidTr="002C1C77">
        <w:trPr>
          <w:cantSplit/>
          <w:trHeight w:val="397"/>
        </w:trPr>
        <w:tc>
          <w:tcPr>
            <w:tcW w:w="567" w:type="dxa"/>
          </w:tcPr>
          <w:p w14:paraId="68A90A48" w14:textId="77777777" w:rsidR="00136A9C" w:rsidRPr="00143376" w:rsidRDefault="00136A9C" w:rsidP="00BC2189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3a</w:t>
            </w:r>
          </w:p>
        </w:tc>
        <w:tc>
          <w:tcPr>
            <w:tcW w:w="3544" w:type="dxa"/>
          </w:tcPr>
          <w:p w14:paraId="37FC6CEC" w14:textId="77777777" w:rsidR="00136A9C" w:rsidRPr="00143376" w:rsidRDefault="00136A9C" w:rsidP="00A0514C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A0514C">
              <w:rPr>
                <w:rFonts w:ascii="Arial" w:hAnsi="Arial"/>
                <w:sz w:val="22"/>
                <w:szCs w:val="22"/>
              </w:rPr>
              <w:t>relativ strålning för byggdel och dimensionerande byggdel</w:t>
            </w:r>
          </w:p>
        </w:tc>
        <w:tc>
          <w:tcPr>
            <w:tcW w:w="709" w:type="dxa"/>
          </w:tcPr>
          <w:p w14:paraId="69EB6629" w14:textId="77777777" w:rsidR="00136A9C" w:rsidRPr="00143376" w:rsidRDefault="00136A9C" w:rsidP="00BC218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6:32</w:t>
            </w:r>
          </w:p>
        </w:tc>
        <w:tc>
          <w:tcPr>
            <w:tcW w:w="1276" w:type="dxa"/>
          </w:tcPr>
          <w:p w14:paraId="06BB173A" w14:textId="77777777" w:rsidR="00136A9C" w:rsidRPr="00143376" w:rsidRDefault="00603D1E" w:rsidP="00BC218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276C7DD" w14:textId="77777777" w:rsidR="00136A9C" w:rsidRPr="00143376" w:rsidRDefault="00603D1E" w:rsidP="00BC218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1DE412D" w14:textId="77777777" w:rsidR="00136A9C" w:rsidRPr="00143376" w:rsidRDefault="00603D1E" w:rsidP="00BC218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367737A9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46C79DE" w14:textId="77777777" w:rsidTr="002C1C77">
        <w:trPr>
          <w:cantSplit/>
          <w:trHeight w:val="397"/>
        </w:trPr>
        <w:tc>
          <w:tcPr>
            <w:tcW w:w="567" w:type="dxa"/>
          </w:tcPr>
          <w:p w14:paraId="719565F3" w14:textId="77777777" w:rsidR="00136A9C" w:rsidRPr="00143376" w:rsidRDefault="00136A9C" w:rsidP="002A5B6E">
            <w:pPr>
              <w:tabs>
                <w:tab w:val="left" w:pos="426"/>
              </w:tabs>
              <w:spacing w:before="60"/>
              <w:ind w:left="567" w:hanging="567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3b</w:t>
            </w:r>
          </w:p>
        </w:tc>
        <w:tc>
          <w:tcPr>
            <w:tcW w:w="3544" w:type="dxa"/>
          </w:tcPr>
          <w:p w14:paraId="0B751C3C" w14:textId="77777777" w:rsidR="00136A9C" w:rsidRPr="00143376" w:rsidRDefault="00136A9C" w:rsidP="00A0514C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A0514C">
              <w:rPr>
                <w:rFonts w:ascii="Arial" w:hAnsi="Arial"/>
                <w:sz w:val="22"/>
                <w:szCs w:val="22"/>
              </w:rPr>
              <w:t>relativ strålning för hela skydds</w:t>
            </w:r>
            <w:r>
              <w:rPr>
                <w:rFonts w:ascii="Arial" w:hAnsi="Arial"/>
                <w:sz w:val="22"/>
                <w:szCs w:val="22"/>
              </w:rPr>
              <w:t>-</w:t>
            </w:r>
            <w:r w:rsidRPr="00A0514C">
              <w:rPr>
                <w:rFonts w:ascii="Arial" w:hAnsi="Arial"/>
                <w:sz w:val="22"/>
                <w:szCs w:val="22"/>
              </w:rPr>
              <w:t>rummet</w:t>
            </w:r>
          </w:p>
        </w:tc>
        <w:tc>
          <w:tcPr>
            <w:tcW w:w="709" w:type="dxa"/>
          </w:tcPr>
          <w:p w14:paraId="26C8CE24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6:32</w:t>
            </w:r>
          </w:p>
        </w:tc>
        <w:tc>
          <w:tcPr>
            <w:tcW w:w="1276" w:type="dxa"/>
          </w:tcPr>
          <w:p w14:paraId="0098F23B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69168ED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372F503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3C2E39CE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46BDB90D" w14:textId="77777777" w:rsidTr="002C1C77">
        <w:trPr>
          <w:cantSplit/>
          <w:trHeight w:val="397"/>
        </w:trPr>
        <w:tc>
          <w:tcPr>
            <w:tcW w:w="567" w:type="dxa"/>
          </w:tcPr>
          <w:p w14:paraId="608C2A7D" w14:textId="77777777" w:rsidR="00136A9C" w:rsidRPr="00143376" w:rsidRDefault="00136A9C" w:rsidP="00BC2189">
            <w:pPr>
              <w:tabs>
                <w:tab w:val="left" w:pos="426"/>
              </w:tabs>
              <w:spacing w:before="60"/>
              <w:ind w:left="567" w:hanging="567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3c</w:t>
            </w:r>
          </w:p>
        </w:tc>
        <w:tc>
          <w:tcPr>
            <w:tcW w:w="3544" w:type="dxa"/>
          </w:tcPr>
          <w:p w14:paraId="7C46EC60" w14:textId="77777777" w:rsidR="00136A9C" w:rsidRPr="00143376" w:rsidRDefault="00136A9C" w:rsidP="00A0514C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A0514C">
              <w:rPr>
                <w:rFonts w:ascii="Arial" w:hAnsi="Arial"/>
                <w:sz w:val="22"/>
                <w:szCs w:val="22"/>
              </w:rPr>
              <w:t>vapenlastkombinationer</w:t>
            </w:r>
          </w:p>
        </w:tc>
        <w:tc>
          <w:tcPr>
            <w:tcW w:w="709" w:type="dxa"/>
          </w:tcPr>
          <w:p w14:paraId="47E71F74" w14:textId="77777777" w:rsidR="00136A9C" w:rsidRPr="00143376" w:rsidRDefault="00136A9C" w:rsidP="00BC218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6:1</w:t>
            </w:r>
            <w:r w:rsidRPr="00143376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8AE734B" w14:textId="77777777" w:rsidR="00136A9C" w:rsidRPr="00143376" w:rsidRDefault="00603D1E" w:rsidP="00BC218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789C908" w14:textId="77777777" w:rsidR="00136A9C" w:rsidRPr="00143376" w:rsidRDefault="00603D1E" w:rsidP="00BC218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BF20801" w14:textId="77777777" w:rsidR="00136A9C" w:rsidRPr="00143376" w:rsidRDefault="00603D1E" w:rsidP="00BC218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3F29EEDF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C7FEF49" w14:textId="77777777" w:rsidTr="002C1C77">
        <w:trPr>
          <w:cantSplit/>
          <w:trHeight w:val="397"/>
        </w:trPr>
        <w:tc>
          <w:tcPr>
            <w:tcW w:w="567" w:type="dxa"/>
          </w:tcPr>
          <w:p w14:paraId="777111F8" w14:textId="77777777" w:rsidR="00136A9C" w:rsidRPr="00143376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3d</w:t>
            </w:r>
          </w:p>
        </w:tc>
        <w:tc>
          <w:tcPr>
            <w:tcW w:w="3544" w:type="dxa"/>
          </w:tcPr>
          <w:p w14:paraId="47CB46A9" w14:textId="77777777" w:rsidR="00136A9C" w:rsidRPr="00143376" w:rsidRDefault="00136A9C" w:rsidP="00884A0C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884A0C">
              <w:rPr>
                <w:rFonts w:ascii="Arial" w:hAnsi="Arial"/>
                <w:sz w:val="22"/>
                <w:szCs w:val="22"/>
              </w:rPr>
              <w:t>grundtyp överensstämmer med markteknisk utredning</w:t>
            </w:r>
          </w:p>
        </w:tc>
        <w:tc>
          <w:tcPr>
            <w:tcW w:w="709" w:type="dxa"/>
          </w:tcPr>
          <w:p w14:paraId="5C62AD11" w14:textId="066B3CEE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  <w:r w:rsidRPr="00143376"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>1</w:t>
            </w:r>
            <w:r w:rsidR="004C5AF5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50963FB0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F162CF6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0C7B409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08526882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6C47D6B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30BA15E" w14:textId="77777777" w:rsidR="00136A9C" w:rsidRPr="00143376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3e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03A6D36" w14:textId="77777777" w:rsidR="00136A9C" w:rsidRPr="00143376" w:rsidRDefault="00136A9C" w:rsidP="001B067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884A0C">
              <w:rPr>
                <w:rFonts w:ascii="Arial" w:hAnsi="Arial"/>
                <w:sz w:val="22"/>
                <w:szCs w:val="22"/>
              </w:rPr>
              <w:t>vapenlast mot golv</w:t>
            </w:r>
          </w:p>
        </w:tc>
        <w:tc>
          <w:tcPr>
            <w:tcW w:w="709" w:type="dxa"/>
          </w:tcPr>
          <w:p w14:paraId="3C7C9732" w14:textId="5B0D241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  <w:r w:rsidRPr="00143376"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>1</w:t>
            </w:r>
            <w:r w:rsidR="004C5AF5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C12632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6E2F527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BE39A5C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5A56FF3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462539A3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B0C37EE" w14:textId="77777777" w:rsidR="00136A9C" w:rsidRPr="00143376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3f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ECA78EF" w14:textId="77777777" w:rsidR="00136A9C" w:rsidRPr="00884A0C" w:rsidRDefault="00136A9C" w:rsidP="001B067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DB5A0B">
              <w:rPr>
                <w:rFonts w:ascii="Arial" w:hAnsi="Arial"/>
                <w:sz w:val="22"/>
                <w:szCs w:val="22"/>
              </w:rPr>
              <w:t>inverkan av ledningar o.d. under golv</w:t>
            </w:r>
          </w:p>
        </w:tc>
        <w:tc>
          <w:tcPr>
            <w:tcW w:w="709" w:type="dxa"/>
          </w:tcPr>
          <w:p w14:paraId="088E29A4" w14:textId="222E77F3" w:rsidR="00136A9C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6:1</w:t>
            </w:r>
            <w:r w:rsidR="004C5AF5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E030A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3B63ED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196B53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DB2243E" w14:textId="77777777" w:rsidR="00136A9C" w:rsidRPr="00143376" w:rsidRDefault="00603D1E" w:rsidP="007F268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ED9127A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019A62B" w14:textId="7D6ABC42" w:rsidR="00136A9C" w:rsidRPr="00143376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lastRenderedPageBreak/>
              <w:t>3</w:t>
            </w:r>
            <w:r w:rsidR="004C5AF5">
              <w:rPr>
                <w:rFonts w:ascii="Arial" w:hAnsi="Arial"/>
                <w:position w:val="-2"/>
                <w:sz w:val="22"/>
                <w:szCs w:val="22"/>
              </w:rPr>
              <w:t>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308992A" w14:textId="77777777" w:rsidR="00136A9C" w:rsidRPr="00884A0C" w:rsidRDefault="00136A9C" w:rsidP="001B067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DB5A0B">
              <w:rPr>
                <w:rFonts w:ascii="Arial" w:hAnsi="Arial"/>
                <w:sz w:val="22"/>
                <w:szCs w:val="22"/>
              </w:rPr>
              <w:t>raslast från näraliggande byggnad</w:t>
            </w:r>
          </w:p>
        </w:tc>
        <w:tc>
          <w:tcPr>
            <w:tcW w:w="709" w:type="dxa"/>
          </w:tcPr>
          <w:p w14:paraId="7BE8960E" w14:textId="02C523BF" w:rsidR="00136A9C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6:1</w:t>
            </w:r>
            <w:r w:rsidR="004C5AF5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D180F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44D411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2C72CD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10A00E" w14:textId="77777777" w:rsidR="00136A9C" w:rsidRPr="00143376" w:rsidRDefault="00603D1E" w:rsidP="007F268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1BF40D6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8A6A08C" w14:textId="5FF8FBED" w:rsidR="00136A9C" w:rsidRPr="00143376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3</w:t>
            </w:r>
            <w:r w:rsidR="004C5AF5">
              <w:rPr>
                <w:rFonts w:ascii="Arial" w:hAnsi="Arial"/>
                <w:position w:val="-2"/>
                <w:sz w:val="22"/>
                <w:szCs w:val="22"/>
              </w:rPr>
              <w:t>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B69E69D" w14:textId="77777777" w:rsidR="00136A9C" w:rsidRPr="00884A0C" w:rsidRDefault="00136A9C" w:rsidP="001B067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raslast på skyddsrum</w:t>
            </w:r>
          </w:p>
        </w:tc>
        <w:tc>
          <w:tcPr>
            <w:tcW w:w="709" w:type="dxa"/>
          </w:tcPr>
          <w:p w14:paraId="48C0E103" w14:textId="6DE58D03" w:rsidR="00136A9C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6:1</w:t>
            </w:r>
            <w:r w:rsidR="004C5AF5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8510F9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DE8F4F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D0AF07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B7D04F" w14:textId="77777777" w:rsidR="00136A9C" w:rsidRPr="00143376" w:rsidRDefault="00603D1E" w:rsidP="007F268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D346268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1273F4A" w14:textId="1A5F9BBC" w:rsidR="00136A9C" w:rsidRPr="00143376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3</w:t>
            </w:r>
            <w:r w:rsidR="004C5AF5">
              <w:rPr>
                <w:rFonts w:ascii="Arial" w:hAnsi="Arial"/>
                <w:position w:val="-2"/>
                <w:sz w:val="22"/>
                <w:szCs w:val="22"/>
              </w:rPr>
              <w:t>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9B3C2CA" w14:textId="7880EA66" w:rsidR="00136A9C" w:rsidRPr="00884A0C" w:rsidRDefault="00136A9C" w:rsidP="00DB5A0B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DB5A0B">
              <w:rPr>
                <w:rFonts w:ascii="Arial" w:hAnsi="Arial"/>
                <w:sz w:val="22"/>
                <w:szCs w:val="22"/>
              </w:rPr>
              <w:t xml:space="preserve">reducerad </w:t>
            </w:r>
            <w:r>
              <w:rPr>
                <w:rFonts w:ascii="Arial" w:hAnsi="Arial"/>
                <w:sz w:val="22"/>
                <w:szCs w:val="22"/>
              </w:rPr>
              <w:t>raslast på skyddsrum</w:t>
            </w:r>
          </w:p>
        </w:tc>
        <w:tc>
          <w:tcPr>
            <w:tcW w:w="709" w:type="dxa"/>
          </w:tcPr>
          <w:p w14:paraId="10448F1C" w14:textId="60E647A6" w:rsidR="00136A9C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6:1</w:t>
            </w:r>
            <w:r w:rsidR="004C5AF5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32E2D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8351864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7F5765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EC9C26C" w14:textId="77777777" w:rsidR="00136A9C" w:rsidRPr="00143376" w:rsidRDefault="00603D1E" w:rsidP="007F268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F9109D9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DAFF9F6" w14:textId="7D5788A9" w:rsidR="00136A9C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3</w:t>
            </w:r>
            <w:r w:rsidR="004C5AF5">
              <w:rPr>
                <w:rFonts w:ascii="Arial" w:hAnsi="Arial"/>
                <w:position w:val="-2"/>
                <w:sz w:val="22"/>
                <w:szCs w:val="22"/>
              </w:rPr>
              <w:t>j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3152577" w14:textId="77777777" w:rsidR="00136A9C" w:rsidRPr="00DB5A0B" w:rsidRDefault="00136A9C" w:rsidP="00DB5A0B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DB5A0B">
              <w:rPr>
                <w:rFonts w:ascii="Arial" w:hAnsi="Arial"/>
                <w:sz w:val="22"/>
                <w:szCs w:val="22"/>
              </w:rPr>
              <w:t>raslast på bjälklag över utrymningsväg</w:t>
            </w:r>
          </w:p>
        </w:tc>
        <w:tc>
          <w:tcPr>
            <w:tcW w:w="709" w:type="dxa"/>
          </w:tcPr>
          <w:p w14:paraId="5D4B0A90" w14:textId="2222C809" w:rsidR="00136A9C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6:1</w:t>
            </w:r>
            <w:r w:rsidR="004C5AF5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E12955" w14:textId="77777777" w:rsidR="00136A9C" w:rsidRPr="00143376" w:rsidRDefault="00603D1E" w:rsidP="00DB5A0B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2FB6564" w14:textId="77777777" w:rsidR="00136A9C" w:rsidRPr="00143376" w:rsidRDefault="00603D1E" w:rsidP="00DB5A0B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16D7A0D" w14:textId="77777777" w:rsidR="00136A9C" w:rsidRPr="00143376" w:rsidRDefault="00603D1E" w:rsidP="00DB5A0B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F044EE" w14:textId="77777777" w:rsidR="00136A9C" w:rsidRPr="00143376" w:rsidRDefault="00603D1E" w:rsidP="007F268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4A89A33" w14:textId="77777777" w:rsidTr="002C1C77">
        <w:trPr>
          <w:cantSplit/>
          <w:trHeight w:val="397"/>
        </w:trPr>
        <w:tc>
          <w:tcPr>
            <w:tcW w:w="567" w:type="dxa"/>
            <w:tcBorders>
              <w:left w:val="nil"/>
              <w:right w:val="nil"/>
            </w:tcBorders>
          </w:tcPr>
          <w:p w14:paraId="4A3383D4" w14:textId="77777777" w:rsidR="00136A9C" w:rsidRPr="00AB32BC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3555261F" w14:textId="77777777" w:rsidR="00136A9C" w:rsidRPr="00143376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1EA43F64" w14:textId="77777777" w:rsidR="00136A9C" w:rsidRPr="00AB32BC" w:rsidRDefault="00136A9C" w:rsidP="005A6C5B">
            <w:pPr>
              <w:tabs>
                <w:tab w:val="left" w:pos="993"/>
              </w:tabs>
              <w:spacing w:before="60"/>
              <w:ind w:left="426" w:hanging="426"/>
              <w:rPr>
                <w:rFonts w:ascii="Arial" w:hAnsi="Arial"/>
                <w:b/>
                <w:sz w:val="8"/>
                <w:szCs w:val="8"/>
              </w:rPr>
            </w:pPr>
          </w:p>
          <w:p w14:paraId="1E20A7C9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Material och dimensionering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5D1964B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47FB801" w14:textId="77777777" w:rsidR="00136A9C" w:rsidRPr="00143376" w:rsidRDefault="00136A9C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22C2C266" w14:textId="77777777" w:rsidR="00136A9C" w:rsidRPr="00143376" w:rsidRDefault="00136A9C" w:rsidP="006D7F5B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136A9C" w:rsidRPr="00143376" w14:paraId="50B004AB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3305384" w14:textId="77777777" w:rsidR="00136A9C" w:rsidRPr="00982982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000E99D" w14:textId="73B42D52" w:rsidR="00136A9C" w:rsidRPr="00143376" w:rsidRDefault="00136A9C" w:rsidP="005A6C5B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betong- och armeringskvaliteter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0EECD9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</w:t>
            </w:r>
            <w:r w:rsidRPr="00143376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A11F3D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9386245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31EB553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1F1D32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944EA1E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BAFF78E" w14:textId="77777777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4b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8B8B77B" w14:textId="25029AC9" w:rsidR="00136A9C" w:rsidRPr="00FD1422" w:rsidRDefault="004C5AF5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kompetens</w:t>
            </w:r>
            <w:r w:rsidR="00136A9C" w:rsidRPr="00FD1422">
              <w:rPr>
                <w:rFonts w:ascii="Arial" w:hAnsi="Arial"/>
                <w:sz w:val="22"/>
                <w:szCs w:val="22"/>
              </w:rPr>
              <w:t xml:space="preserve">klass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63F307" w14:textId="77777777" w:rsidR="00136A9C" w:rsidRDefault="00136A9C" w:rsidP="004C5AF5">
            <w:pPr>
              <w:jc w:val="center"/>
            </w:pPr>
            <w:r w:rsidRPr="004A2145"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6F2B6F" w14:textId="77777777" w:rsidR="00136A9C" w:rsidRPr="00143376" w:rsidRDefault="00603D1E" w:rsidP="005A6C5B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DE21DA4" w14:textId="77777777" w:rsidR="00136A9C" w:rsidRPr="00143376" w:rsidRDefault="00603D1E" w:rsidP="005A6C5B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697C7AA" w14:textId="77777777" w:rsidR="00136A9C" w:rsidRPr="00143376" w:rsidRDefault="00603D1E" w:rsidP="005A6C5B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D3893D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A4DA6D2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3D6253D" w14:textId="77777777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4c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95F72AC" w14:textId="35B6AC63" w:rsidR="00136A9C" w:rsidRPr="004A2145" w:rsidRDefault="00F308C4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seghets</w:t>
            </w:r>
            <w:r w:rsidR="00B20699">
              <w:rPr>
                <w:rFonts w:ascii="Arial" w:hAnsi="Arial"/>
                <w:sz w:val="22"/>
                <w:szCs w:val="22"/>
              </w:rPr>
              <w:t xml:space="preserve">klass för </w:t>
            </w:r>
            <w:r w:rsidR="00136A9C" w:rsidRPr="00FD1422">
              <w:rPr>
                <w:rFonts w:ascii="Arial" w:hAnsi="Arial"/>
                <w:sz w:val="22"/>
                <w:szCs w:val="22"/>
              </w:rPr>
              <w:t xml:space="preserve">armeringsstål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BEFE56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2FF884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25DC08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1B026C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DCC866B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4E57D4D7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00578A4" w14:textId="77777777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4d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CF207D0" w14:textId="6C839C2E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 xml:space="preserve">dimensioneringsvärden för hållfasthet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22A767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7D0963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FDDF54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11693B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A2E53F6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1CDB0708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A8D1918" w14:textId="77777777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2087128" w14:textId="6E468AAF" w:rsidR="00136A9C" w:rsidRPr="004A2145" w:rsidRDefault="0021713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hållfasthet i mark och kapacitet hos påle</w:t>
            </w:r>
            <w:r w:rsidR="00136A9C" w:rsidRPr="00FD1422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E9D14B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0EE1D9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EFAECC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B59F81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90535D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4AE37E9A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9A97522" w14:textId="77777777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4f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4FF47CF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bärande system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729B5B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BEACA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8F25E2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512F60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764289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B063520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47CA4F4" w14:textId="77777777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CD0D14D" w14:textId="4006B7EB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 xml:space="preserve">förhållande </w:t>
            </w:r>
            <w:r w:rsidR="00292D4C">
              <w:rPr>
                <w:rFonts w:ascii="Arial" w:hAnsi="Arial"/>
                <w:sz w:val="22"/>
                <w:szCs w:val="22"/>
              </w:rPr>
              <w:t xml:space="preserve">mellan </w:t>
            </w:r>
            <w:r w:rsidR="0021713C">
              <w:rPr>
                <w:rFonts w:ascii="Arial" w:hAnsi="Arial"/>
                <w:sz w:val="22"/>
                <w:szCs w:val="22"/>
              </w:rPr>
              <w:t>momentkapa</w:t>
            </w:r>
            <w:r w:rsidR="0021713C">
              <w:rPr>
                <w:rFonts w:ascii="Arial" w:hAnsi="Arial"/>
                <w:sz w:val="22"/>
                <w:szCs w:val="22"/>
              </w:rPr>
              <w:softHyphen/>
              <w:t>citet i stöd och fält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FA3457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B6BE6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BB261B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55C429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74484A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1295B528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830B1DE" w14:textId="77777777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F244FB0" w14:textId="55486196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 xml:space="preserve">bärande konstruktioner </w:t>
            </w:r>
            <w:r w:rsidR="00B20699">
              <w:rPr>
                <w:rFonts w:ascii="Arial" w:hAnsi="Arial"/>
                <w:sz w:val="22"/>
                <w:szCs w:val="22"/>
              </w:rPr>
              <w:t xml:space="preserve">utanför </w:t>
            </w:r>
            <w:r w:rsidRPr="00FD1422">
              <w:rPr>
                <w:rFonts w:ascii="Arial" w:hAnsi="Arial"/>
                <w:sz w:val="22"/>
                <w:szCs w:val="22"/>
              </w:rPr>
              <w:t xml:space="preserve">skyddsrum </w:t>
            </w:r>
            <w:r w:rsidR="00B20699">
              <w:rPr>
                <w:rFonts w:ascii="Arial" w:hAnsi="Arial"/>
                <w:sz w:val="22"/>
                <w:szCs w:val="22"/>
              </w:rPr>
              <w:t xml:space="preserve">tillgodoräknas </w:t>
            </w:r>
            <w:r w:rsidRPr="00FD1422">
              <w:rPr>
                <w:rFonts w:ascii="Arial" w:hAnsi="Arial"/>
                <w:sz w:val="22"/>
                <w:szCs w:val="22"/>
              </w:rPr>
              <w:t>ej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11FC10" w14:textId="6859F0BE" w:rsidR="00136A9C" w:rsidRPr="004A2145" w:rsidRDefault="00B20699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6:16 </w:t>
            </w:r>
            <w:r w:rsidR="00136A9C"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FFC59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24BC1D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F573CD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C64D71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F9DF95C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4536F7D" w14:textId="77777777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FE8CB7A" w14:textId="70906BC5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genomstansning, takplatta och bottenplatta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D2E296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4B511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57376F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9A8A8C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5ED855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A9C7D85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A4DCDF4" w14:textId="1B2DA751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</w:t>
            </w:r>
            <w:r w:rsidR="00982982" w:rsidRPr="00982982">
              <w:rPr>
                <w:rFonts w:ascii="Arial" w:hAnsi="Arial"/>
                <w:position w:val="-2"/>
                <w:sz w:val="22"/>
                <w:szCs w:val="22"/>
              </w:rPr>
              <w:t>j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5E2CB5A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skyddsrumstak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A02100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1EC6A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1B7E3B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6A79E4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70BA01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94EE9F1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DA424DB" w14:textId="4178923C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</w:t>
            </w:r>
            <w:r w:rsidR="00982982" w:rsidRPr="00982982">
              <w:rPr>
                <w:rFonts w:ascii="Arial" w:hAnsi="Arial"/>
                <w:position w:val="-2"/>
                <w:sz w:val="22"/>
                <w:szCs w:val="22"/>
              </w:rPr>
              <w:t>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D26A878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förstärkt bjälklag över utrymningsväg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19E54D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7E8F6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550CA8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7772C1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1E21511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6C48B2B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371A84E" w14:textId="498EF066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</w:t>
            </w:r>
            <w:r w:rsidR="00982982" w:rsidRPr="00982982">
              <w:rPr>
                <w:rFonts w:ascii="Arial" w:hAnsi="Arial"/>
                <w:position w:val="-2"/>
                <w:sz w:val="22"/>
                <w:szCs w:val="22"/>
              </w:rPr>
              <w:t>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A529C70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gemensamt bjälklag mellan två skyddsrum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48684D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D6364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6EE0A2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5076BE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8C2730D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D255C8F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D1BDB79" w14:textId="0BA9426A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</w:t>
            </w:r>
            <w:r w:rsidR="00982982" w:rsidRPr="00982982">
              <w:rPr>
                <w:rFonts w:ascii="Arial" w:hAnsi="Arial"/>
                <w:position w:val="-2"/>
                <w:sz w:val="22"/>
                <w:szCs w:val="22"/>
              </w:rPr>
              <w:t>m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0BF652E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mellanbjälklag i tvåvånings-skyddsrum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9986B4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D17DE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CD90BC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DA6602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C3D092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19069653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D5CCCF6" w14:textId="77658950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lastRenderedPageBreak/>
              <w:t>4</w:t>
            </w:r>
            <w:r w:rsidR="00982982" w:rsidRPr="00982982">
              <w:rPr>
                <w:rFonts w:ascii="Arial" w:hAnsi="Arial"/>
                <w:position w:val="-2"/>
                <w:sz w:val="22"/>
                <w:szCs w:val="22"/>
              </w:rPr>
              <w:t>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C2FF299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skyddsrumsgolv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7AD3E4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1F927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343BC4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89999D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B0E9D0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D1E192A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CC1A5C0" w14:textId="0D51B3BB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</w:t>
            </w:r>
            <w:r w:rsidR="00982982" w:rsidRPr="00982982">
              <w:rPr>
                <w:rFonts w:ascii="Arial" w:hAnsi="Arial"/>
                <w:position w:val="-2"/>
                <w:sz w:val="22"/>
                <w:szCs w:val="22"/>
              </w:rPr>
              <w:t>o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C00880D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grundsulors bredd och tjocklek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701145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5366E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B9F4F7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9B7330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42EA935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77EB7540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6B841F6" w14:textId="1268D58B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</w:t>
            </w:r>
            <w:r w:rsidR="00982982" w:rsidRPr="00982982">
              <w:rPr>
                <w:rFonts w:ascii="Arial" w:hAnsi="Arial"/>
                <w:position w:val="-2"/>
                <w:sz w:val="22"/>
                <w:szCs w:val="22"/>
              </w:rPr>
              <w:t>p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5C7752D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begränsningsväggar utan motfyllning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E70E07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11CB6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BB421D9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8838B53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84D4FA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45492EEA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EFE10F6" w14:textId="5AD4E958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</w:t>
            </w:r>
            <w:r w:rsidR="00982982" w:rsidRPr="00982982">
              <w:rPr>
                <w:rFonts w:ascii="Arial" w:hAnsi="Arial"/>
                <w:position w:val="-2"/>
                <w:sz w:val="22"/>
                <w:szCs w:val="22"/>
              </w:rPr>
              <w:t>q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3DD78D3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begränsningsvägg med motfyllning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70E6C2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516B7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E9520B4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A147D1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F10DF08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5C07FB5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30C641E" w14:textId="3508C97C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</w:t>
            </w:r>
            <w:r w:rsidR="00982982" w:rsidRPr="00982982">
              <w:rPr>
                <w:rFonts w:ascii="Arial" w:hAnsi="Arial"/>
                <w:position w:val="-2"/>
                <w:sz w:val="22"/>
                <w:szCs w:val="22"/>
              </w:rPr>
              <w:t>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D6986E6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gemensam vägg mellan två skyddsrum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6901A4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70D37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26E0CE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2F186A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6C7B03B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7D071C04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4F0060A" w14:textId="2D265ED5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</w:t>
            </w:r>
            <w:r w:rsidR="00982982" w:rsidRPr="00982982">
              <w:rPr>
                <w:rFonts w:ascii="Arial" w:hAnsi="Arial"/>
                <w:position w:val="-2"/>
                <w:sz w:val="22"/>
                <w:szCs w:val="22"/>
              </w:rPr>
              <w:t>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7248BD1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innervägg i skyddsrum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14B720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C23D8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7BF94B9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BB962E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136499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442D209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4CACEE0" w14:textId="3410E17A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</w:t>
            </w:r>
            <w:r w:rsidR="00982982" w:rsidRPr="00982982">
              <w:rPr>
                <w:rFonts w:ascii="Arial" w:hAnsi="Arial"/>
                <w:position w:val="-2"/>
                <w:sz w:val="22"/>
                <w:szCs w:val="22"/>
              </w:rPr>
              <w:t>t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36F1FF2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bärande vägg i förstärkt utrymningsväg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296613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3DB49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E465FA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CD025C4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45AE77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178E768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280960F" w14:textId="06A6E5D5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</w:t>
            </w:r>
            <w:r w:rsidR="00982982" w:rsidRPr="00982982">
              <w:rPr>
                <w:rFonts w:ascii="Arial" w:hAnsi="Arial"/>
                <w:position w:val="-2"/>
                <w:sz w:val="22"/>
                <w:szCs w:val="22"/>
              </w:rPr>
              <w:t>u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A09A1C7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stigschakt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903185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C8C08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C8F467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F8F6FB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BD9E91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EA750CF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6526C9A" w14:textId="4BCBCE0E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</w:t>
            </w:r>
            <w:r w:rsidR="00982982" w:rsidRPr="00982982">
              <w:rPr>
                <w:rFonts w:ascii="Arial" w:hAnsi="Arial"/>
                <w:position w:val="-2"/>
                <w:sz w:val="22"/>
                <w:szCs w:val="22"/>
              </w:rPr>
              <w:t>v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31D3865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konstruktioner armerade med slutna byglar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095CA0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33291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ABCFFD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FAFF82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CFE594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13A9B703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3D3DA35" w14:textId="64ACD955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</w:t>
            </w:r>
            <w:r w:rsidR="00982982" w:rsidRPr="00982982">
              <w:rPr>
                <w:rFonts w:ascii="Arial" w:hAnsi="Arial"/>
                <w:position w:val="-2"/>
                <w:sz w:val="22"/>
                <w:szCs w:val="22"/>
              </w:rPr>
              <w:t>x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1670842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skyddande konstruktion vid farlig vara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B4A01E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5:12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6F9E6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91D9B6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FE0B103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F3A910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4E044C23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0DEACA7" w14:textId="561A8172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</w:t>
            </w:r>
            <w:r w:rsidR="00982982" w:rsidRPr="00982982">
              <w:rPr>
                <w:rFonts w:ascii="Arial" w:hAnsi="Arial"/>
                <w:position w:val="-2"/>
                <w:sz w:val="22"/>
                <w:szCs w:val="22"/>
              </w:rPr>
              <w:t>y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9927636" w14:textId="60EFE06C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21713C">
              <w:rPr>
                <w:rFonts w:ascii="Arial" w:hAnsi="Arial"/>
                <w:sz w:val="22"/>
                <w:szCs w:val="22"/>
              </w:rPr>
              <w:t>dimensionering av infästningar</w:t>
            </w:r>
            <w:r w:rsidRPr="00FD1422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CDACB0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66C92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D40E39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D69128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2F938C9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49AB185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5E9C1BE" w14:textId="51E4DE03" w:rsidR="00136A9C" w:rsidRPr="00982982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82982">
              <w:rPr>
                <w:rFonts w:ascii="Arial" w:hAnsi="Arial"/>
                <w:position w:val="-2"/>
                <w:sz w:val="22"/>
                <w:szCs w:val="22"/>
              </w:rPr>
              <w:t>4</w:t>
            </w:r>
            <w:r w:rsidR="00982982" w:rsidRPr="00982982">
              <w:rPr>
                <w:rFonts w:ascii="Arial" w:hAnsi="Arial"/>
                <w:position w:val="-2"/>
                <w:sz w:val="22"/>
                <w:szCs w:val="22"/>
              </w:rPr>
              <w:t>z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3BA667F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dimensionering av monterbara pelare enligt bilaga 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FAF31F" w14:textId="77777777" w:rsidR="00136A9C" w:rsidRPr="004A2145" w:rsidRDefault="00136A9C" w:rsidP="004C5AF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4DD61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319E99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422640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63254C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0651034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</w:tcPr>
          <w:p w14:paraId="1D991E26" w14:textId="77777777" w:rsidR="00136A9C" w:rsidRPr="00AB32BC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162661B0" w14:textId="77777777" w:rsidR="00136A9C" w:rsidRPr="00143376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</w:tcPr>
          <w:p w14:paraId="597E5429" w14:textId="77777777" w:rsidR="00136A9C" w:rsidRPr="00AB32BC" w:rsidRDefault="00136A9C" w:rsidP="005A6C5B">
            <w:pPr>
              <w:tabs>
                <w:tab w:val="left" w:pos="993"/>
              </w:tabs>
              <w:spacing w:before="60"/>
              <w:ind w:left="426" w:hanging="426"/>
              <w:rPr>
                <w:rFonts w:ascii="Arial" w:hAnsi="Arial"/>
                <w:b/>
                <w:sz w:val="8"/>
                <w:szCs w:val="8"/>
              </w:rPr>
            </w:pPr>
          </w:p>
          <w:p w14:paraId="5E6F7DB6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Ritningar - grundläggning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7636A0A1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28BD47CF" w14:textId="77777777" w:rsidR="00136A9C" w:rsidRPr="00143376" w:rsidRDefault="00136A9C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</w:tcPr>
          <w:p w14:paraId="0078ABD7" w14:textId="77777777" w:rsidR="00136A9C" w:rsidRPr="00143376" w:rsidRDefault="00136A9C" w:rsidP="006D7F5B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136A9C" w:rsidRPr="00143376" w14:paraId="05D38695" w14:textId="77777777" w:rsidTr="002C1C77">
        <w:trPr>
          <w:cantSplit/>
          <w:trHeight w:val="397"/>
        </w:trPr>
        <w:tc>
          <w:tcPr>
            <w:tcW w:w="567" w:type="dxa"/>
          </w:tcPr>
          <w:p w14:paraId="302B5E1B" w14:textId="77777777" w:rsidR="00136A9C" w:rsidRPr="00143376" w:rsidRDefault="00136A9C" w:rsidP="00572221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5a</w:t>
            </w:r>
          </w:p>
        </w:tc>
        <w:tc>
          <w:tcPr>
            <w:tcW w:w="3544" w:type="dxa"/>
          </w:tcPr>
          <w:p w14:paraId="0AC5EE2B" w14:textId="77777777" w:rsidR="00136A9C" w:rsidRPr="00143376" w:rsidRDefault="00136A9C" w:rsidP="003046F5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3046F5">
              <w:rPr>
                <w:rFonts w:ascii="Arial" w:hAnsi="Arial"/>
                <w:sz w:val="22"/>
                <w:szCs w:val="22"/>
              </w:rPr>
              <w:t>betong- och armeringskvalitet</w:t>
            </w:r>
          </w:p>
        </w:tc>
        <w:tc>
          <w:tcPr>
            <w:tcW w:w="709" w:type="dxa"/>
          </w:tcPr>
          <w:p w14:paraId="664E93DD" w14:textId="77777777" w:rsidR="00136A9C" w:rsidRPr="00143376" w:rsidRDefault="00136A9C" w:rsidP="0057222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</w:tcPr>
          <w:p w14:paraId="6F8B7C3B" w14:textId="77777777" w:rsidR="00136A9C" w:rsidRPr="00143376" w:rsidRDefault="00603D1E" w:rsidP="0057222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529DE04" w14:textId="77777777" w:rsidR="00136A9C" w:rsidRPr="00143376" w:rsidRDefault="00603D1E" w:rsidP="0057222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2371F96" w14:textId="77777777" w:rsidR="00136A9C" w:rsidRPr="00143376" w:rsidRDefault="00603D1E" w:rsidP="0057222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57C3990E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0A01043" w14:textId="77777777" w:rsidTr="002C1C77">
        <w:trPr>
          <w:cantSplit/>
          <w:trHeight w:val="397"/>
        </w:trPr>
        <w:tc>
          <w:tcPr>
            <w:tcW w:w="567" w:type="dxa"/>
          </w:tcPr>
          <w:p w14:paraId="1EDEA31A" w14:textId="77777777" w:rsidR="00136A9C" w:rsidRPr="00143376" w:rsidRDefault="00136A9C" w:rsidP="00572221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5b</w:t>
            </w:r>
          </w:p>
        </w:tc>
        <w:tc>
          <w:tcPr>
            <w:tcW w:w="3544" w:type="dxa"/>
          </w:tcPr>
          <w:p w14:paraId="5E23CCEC" w14:textId="4287C6F6" w:rsidR="00136A9C" w:rsidRPr="003046F5" w:rsidRDefault="00136A9C" w:rsidP="003046F5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seghetsk</w:t>
            </w:r>
            <w:r w:rsidR="00F308C4">
              <w:rPr>
                <w:rFonts w:ascii="Arial" w:hAnsi="Arial"/>
                <w:sz w:val="22"/>
                <w:szCs w:val="22"/>
              </w:rPr>
              <w:t>lass</w:t>
            </w:r>
            <w:r>
              <w:rPr>
                <w:rFonts w:ascii="Arial" w:hAnsi="Arial"/>
                <w:sz w:val="22"/>
                <w:szCs w:val="22"/>
              </w:rPr>
              <w:t xml:space="preserve"> för armeringsstål</w:t>
            </w:r>
          </w:p>
        </w:tc>
        <w:tc>
          <w:tcPr>
            <w:tcW w:w="709" w:type="dxa"/>
          </w:tcPr>
          <w:p w14:paraId="1E796795" w14:textId="77777777" w:rsidR="00136A9C" w:rsidRDefault="00136A9C" w:rsidP="0057222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</w:tcPr>
          <w:p w14:paraId="32877D8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2E8231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E975B9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3FA24E3B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15B41F31" w14:textId="77777777" w:rsidTr="002C1C77">
        <w:trPr>
          <w:cantSplit/>
          <w:trHeight w:val="397"/>
        </w:trPr>
        <w:tc>
          <w:tcPr>
            <w:tcW w:w="567" w:type="dxa"/>
          </w:tcPr>
          <w:p w14:paraId="279CCA96" w14:textId="77777777" w:rsidR="00136A9C" w:rsidRPr="00143376" w:rsidRDefault="00136A9C" w:rsidP="002A5B6E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5c</w:t>
            </w:r>
          </w:p>
        </w:tc>
        <w:tc>
          <w:tcPr>
            <w:tcW w:w="3544" w:type="dxa"/>
          </w:tcPr>
          <w:p w14:paraId="451493B7" w14:textId="6DE8B0E4" w:rsidR="00136A9C" w:rsidRPr="00143376" w:rsidRDefault="00136A9C" w:rsidP="003046F5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3046F5">
              <w:rPr>
                <w:rFonts w:ascii="Arial" w:hAnsi="Arial"/>
                <w:sz w:val="22"/>
                <w:szCs w:val="22"/>
              </w:rPr>
              <w:t>grund</w:t>
            </w:r>
            <w:r w:rsidR="00813CDB">
              <w:rPr>
                <w:rFonts w:ascii="Arial" w:hAnsi="Arial"/>
                <w:sz w:val="22"/>
                <w:szCs w:val="22"/>
              </w:rPr>
              <w:t xml:space="preserve">läggning </w:t>
            </w:r>
          </w:p>
        </w:tc>
        <w:tc>
          <w:tcPr>
            <w:tcW w:w="709" w:type="dxa"/>
          </w:tcPr>
          <w:p w14:paraId="4173A84D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6:23</w:t>
            </w:r>
          </w:p>
        </w:tc>
        <w:tc>
          <w:tcPr>
            <w:tcW w:w="1276" w:type="dxa"/>
          </w:tcPr>
          <w:p w14:paraId="0D0C5D21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E5D7595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274B09E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61A86EEB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19780AD8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A1D4AE8" w14:textId="77777777" w:rsidR="00136A9C" w:rsidRPr="00143376" w:rsidRDefault="00136A9C" w:rsidP="002240AE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5</w:t>
            </w:r>
            <w:r>
              <w:rPr>
                <w:rFonts w:ascii="Arial" w:hAnsi="Arial"/>
                <w:position w:val="-2"/>
                <w:sz w:val="22"/>
                <w:szCs w:val="22"/>
              </w:rPr>
              <w:t>d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0CF714A" w14:textId="19AC9424" w:rsidR="00136A9C" w:rsidRPr="00143376" w:rsidRDefault="00136A9C" w:rsidP="003046F5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3046F5">
              <w:rPr>
                <w:rFonts w:ascii="Arial" w:hAnsi="Arial"/>
                <w:sz w:val="22"/>
                <w:szCs w:val="22"/>
              </w:rPr>
              <w:t>grundläggning för monterbara pelare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39D08B" w14:textId="77777777" w:rsidR="00136A9C" w:rsidRPr="00143376" w:rsidRDefault="00136A9C" w:rsidP="002240AE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0221DD" w14:textId="77777777" w:rsidR="00136A9C" w:rsidRPr="00143376" w:rsidRDefault="00603D1E" w:rsidP="002240AE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6D9EC0F" w14:textId="77777777" w:rsidR="00136A9C" w:rsidRPr="00143376" w:rsidRDefault="00603D1E" w:rsidP="002240AE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141D973" w14:textId="77777777" w:rsidR="00136A9C" w:rsidRPr="00143376" w:rsidRDefault="00603D1E" w:rsidP="002240AE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3FD26A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2C1C77" w:rsidRPr="00143376" w14:paraId="0FF42C17" w14:textId="77777777" w:rsidTr="002C1C77">
        <w:trPr>
          <w:cantSplit/>
          <w:trHeight w:val="397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4534A1DE" w14:textId="77777777" w:rsidR="002C1C77" w:rsidRDefault="002C1C77" w:rsidP="008D614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</w:p>
          <w:p w14:paraId="3DB732F7" w14:textId="76C8C262" w:rsidR="002C1C77" w:rsidRPr="00143376" w:rsidRDefault="002C1C77" w:rsidP="008D614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6689154D" w14:textId="254C2F8C" w:rsidR="002C1C77" w:rsidRPr="00143376" w:rsidRDefault="002C1C77" w:rsidP="008D614C">
            <w:pPr>
              <w:tabs>
                <w:tab w:val="left" w:pos="1134"/>
              </w:tabs>
              <w:spacing w:before="6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4032B67" w14:textId="77777777" w:rsidR="002C1C77" w:rsidRPr="00143376" w:rsidRDefault="002C1C77" w:rsidP="008D614C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78A4CEA1" w14:textId="77777777" w:rsidR="002C1C77" w:rsidRPr="00143376" w:rsidRDefault="002C1C77" w:rsidP="008D614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6597E9E0" w14:textId="77777777" w:rsidR="002C1C77" w:rsidRPr="00143376" w:rsidRDefault="002C1C77" w:rsidP="008D614C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136A9C" w:rsidRPr="00143376" w14:paraId="699B9623" w14:textId="77777777" w:rsidTr="002C1C77">
        <w:trPr>
          <w:cantSplit/>
          <w:trHeight w:val="397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2D44CE3F" w14:textId="77777777" w:rsidR="00136A9C" w:rsidRPr="00D51A6E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43A90F31" w14:textId="77777777" w:rsidR="00136A9C" w:rsidRPr="00143376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14:paraId="47B8AF81" w14:textId="77777777" w:rsidR="00136A9C" w:rsidRPr="00D51A6E" w:rsidRDefault="00136A9C" w:rsidP="00FE2B7A">
            <w:pPr>
              <w:tabs>
                <w:tab w:val="left" w:pos="1134"/>
              </w:tabs>
              <w:spacing w:before="60"/>
              <w:rPr>
                <w:rFonts w:ascii="Arial" w:hAnsi="Arial"/>
                <w:b/>
                <w:sz w:val="8"/>
                <w:szCs w:val="8"/>
              </w:rPr>
            </w:pPr>
          </w:p>
          <w:p w14:paraId="1331C680" w14:textId="77777777" w:rsidR="00136A9C" w:rsidRPr="00143376" w:rsidRDefault="00136A9C" w:rsidP="009B6F2A">
            <w:pPr>
              <w:tabs>
                <w:tab w:val="left" w:pos="1134"/>
              </w:tabs>
              <w:spacing w:before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Ritningar - bottenplatta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7798DFC8" w14:textId="77777777" w:rsidR="00136A9C" w:rsidRPr="00143376" w:rsidRDefault="00136A9C" w:rsidP="00494803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ECE0034" w14:textId="77777777" w:rsidR="00136A9C" w:rsidRPr="00143376" w:rsidRDefault="00136A9C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7FEAB12A" w14:textId="77777777" w:rsidR="00136A9C" w:rsidRPr="00143376" w:rsidRDefault="00136A9C" w:rsidP="006D7F5B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136A9C" w:rsidRPr="00143376" w14:paraId="6795CCCB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0DB9C8D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4118CE9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3046F5">
              <w:rPr>
                <w:rFonts w:ascii="Arial" w:hAnsi="Arial"/>
                <w:sz w:val="22"/>
                <w:szCs w:val="22"/>
              </w:rPr>
              <w:t>betong- och armeringskvalitet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57AF9F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F92C97" w14:textId="77777777" w:rsidR="00136A9C" w:rsidRPr="00143376" w:rsidRDefault="00603D1E" w:rsidP="00842E7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830A826" w14:textId="77777777" w:rsidR="00136A9C" w:rsidRPr="00143376" w:rsidRDefault="00603D1E" w:rsidP="00842E7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DAF870E" w14:textId="77777777" w:rsidR="00136A9C" w:rsidRPr="00143376" w:rsidRDefault="00603D1E" w:rsidP="00842E7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1DD0858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7E785262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8DE63C1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6b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6A5E56B" w14:textId="77777777" w:rsidR="00136A9C" w:rsidRPr="003046F5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seghetskvot för armeringsstål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5EE88E" w14:textId="77777777" w:rsidR="00136A9C" w:rsidRDefault="00136A9C" w:rsidP="001F63E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0C494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36423C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3BC595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BD0BBE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B3CC127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8FD7C0D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6c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F8CE1B4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minimitjocklek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BB8E35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4B5C99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E2C2F2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019AF4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46614E8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8C7FEA9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4CAC9D6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6d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2ADFA53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armeringsutformning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6904FD" w14:textId="65CFA260" w:rsidR="00136A9C" w:rsidRPr="00143376" w:rsidRDefault="00DA01F1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6:25 </w:t>
            </w:r>
            <w:r w:rsidR="00136A9C">
              <w:rPr>
                <w:rFonts w:ascii="Arial" w:hAnsi="Arial"/>
                <w:sz w:val="22"/>
                <w:szCs w:val="22"/>
              </w:rPr>
              <w:t>6:42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F138A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B1710D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EEF097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4AD487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BB63A85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B815509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BA82A97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ej avkortning av fältarmering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76A11E" w14:textId="12D71FC1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</w:t>
            </w:r>
            <w:r w:rsidR="00EF1945"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0FF9E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EF3E70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DF2704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CA15E1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4E389A12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8EFDBBA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6f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4CD5F7E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största avstånd mellan parallella stänger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D50DFC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8652A3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11D2C1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731C91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BFB9966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C75A2D1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C7B9155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B836030" w14:textId="6D7AACAA" w:rsidR="00136A9C" w:rsidRPr="00143376" w:rsidRDefault="00EF1945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förankrings- och </w:t>
            </w:r>
            <w:r w:rsidR="00136A9C">
              <w:rPr>
                <w:rFonts w:ascii="Arial" w:hAnsi="Arial"/>
                <w:sz w:val="22"/>
                <w:szCs w:val="22"/>
              </w:rPr>
              <w:t>skarvlängd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0E0A72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B39EA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0DAC52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3C9A05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18EE2A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75348B6B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460381C" w14:textId="3C14B759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A554C2E" w14:textId="272F60F0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maximalt täckande betongskikt</w:t>
            </w:r>
            <w:r w:rsidR="00445A23">
              <w:rPr>
                <w:rFonts w:ascii="Arial" w:hAnsi="Arial"/>
                <w:sz w:val="22"/>
                <w:szCs w:val="22"/>
              </w:rPr>
              <w:t xml:space="preserve"> inklusive eventuell överbetong eller beläggning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5881E3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7BC10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9A7E72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95CA2C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1DEA389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75D02554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BD5811A" w14:textId="01CAADDF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8C6BEC0" w14:textId="1F3DFDE6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överbetong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90B2C8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274CC4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3B8D83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54A933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8FF50EA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726FA85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44B02B5" w14:textId="577D0400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j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CB3CA12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gjutfogar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5BF917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6FDE6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DB47A7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FCB586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0C8A6B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CD1ACE7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DE7FCFB" w14:textId="720F527C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7E13633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förtagning för begränsningsväggar alternativt ökad armering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E916AC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179DA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707C8F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0B66A1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113957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769CE915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2E2E751" w14:textId="50DC51C3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5D1009D" w14:textId="004AA47E" w:rsidR="00136A9C" w:rsidRPr="0021713C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21713C">
              <w:rPr>
                <w:rFonts w:ascii="Arial" w:hAnsi="Arial"/>
                <w:sz w:val="22"/>
                <w:szCs w:val="22"/>
              </w:rPr>
              <w:t>ursparing för tröskel</w:t>
            </w:r>
            <w:r w:rsidR="002F7ACB" w:rsidRPr="0021713C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118059" w14:textId="64903FB2" w:rsidR="00136A9C" w:rsidRPr="0021713C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21713C"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758CBB" w14:textId="3719B1D2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</w:rPr>
            </w:r>
            <w:r w:rsidR="0020308E">
              <w:rPr>
                <w:rFonts w:ascii="Arial" w:hAnsi="Arial"/>
              </w:rPr>
              <w:fldChar w:fldCharType="separate"/>
            </w:r>
            <w:r w:rsidRPr="00143376">
              <w:rPr>
                <w:rFonts w:ascii="Arial" w:hAnsi="Arial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8A4B6D3" w14:textId="4063D1D5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</w:rPr>
            </w:r>
            <w:r w:rsidR="0020308E">
              <w:rPr>
                <w:rFonts w:ascii="Arial" w:hAnsi="Arial"/>
              </w:rPr>
              <w:fldChar w:fldCharType="separate"/>
            </w:r>
            <w:r w:rsidRPr="00143376">
              <w:rPr>
                <w:rFonts w:ascii="Arial" w:hAnsi="Arial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206B523" w14:textId="4467FE36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65FDC8E" w14:textId="5E6CF8EC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DB35040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9EFA568" w14:textId="2F39834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m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9A9364A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samlingsbrunn utanför skyddsrummet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946E82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60187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9985424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3E0D60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37F8237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93D8FD1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31A59AE" w14:textId="4C6E01AD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4EF250E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övrigt ingjutningsgods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6D5072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B3EE6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ACD6F6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636E28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29C8240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1617077B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9C3121B" w14:textId="33431D3E" w:rsidR="00136A9C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o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B9A4CBC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rostskydd, korrosivitetsklass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7E813F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310329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4531B5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34D354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4016F49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25FBE51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C86C9DC" w14:textId="30C5B3BC" w:rsidR="00136A9C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p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9FABE09" w14:textId="783496DD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inga </w:t>
            </w:r>
            <w:r w:rsidR="00897582">
              <w:rPr>
                <w:rFonts w:ascii="Arial" w:hAnsi="Arial"/>
                <w:sz w:val="22"/>
                <w:szCs w:val="22"/>
              </w:rPr>
              <w:t>infästnin</w:t>
            </w:r>
            <w:r w:rsidR="007D4A5D">
              <w:rPr>
                <w:rFonts w:ascii="Arial" w:hAnsi="Arial"/>
                <w:sz w:val="22"/>
                <w:szCs w:val="22"/>
              </w:rPr>
              <w:t>g</w:t>
            </w:r>
            <w:r w:rsidR="00897582">
              <w:rPr>
                <w:rFonts w:ascii="Arial" w:hAnsi="Arial"/>
                <w:sz w:val="22"/>
                <w:szCs w:val="22"/>
              </w:rPr>
              <w:t>ar</w:t>
            </w:r>
            <w:r>
              <w:rPr>
                <w:rFonts w:ascii="Arial" w:hAnsi="Arial"/>
                <w:sz w:val="22"/>
                <w:szCs w:val="22"/>
              </w:rPr>
              <w:t xml:space="preserve"> i golv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593331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0DA30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635628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910792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803BC69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7AE53C24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E150FC8" w14:textId="2B8CEF77" w:rsidR="00136A9C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q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90B23C7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ytskikt och värmeisolering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686502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F7BDC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138D3D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C23905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64F3AE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2C1C77" w:rsidRPr="00143376" w14:paraId="3A27B339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89CF7" w14:textId="77777777" w:rsidR="002C1C77" w:rsidRDefault="002C1C77" w:rsidP="008D614C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</w:p>
          <w:p w14:paraId="15F7411A" w14:textId="20F28F7C" w:rsidR="002C1C77" w:rsidRPr="00143376" w:rsidRDefault="002C1C77" w:rsidP="008D614C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707BE" w14:textId="201356B8" w:rsidR="002C1C77" w:rsidRPr="00143376" w:rsidRDefault="002C1C77" w:rsidP="008D614C">
            <w:pPr>
              <w:tabs>
                <w:tab w:val="left" w:pos="851"/>
              </w:tabs>
              <w:spacing w:before="60"/>
              <w:ind w:left="426" w:hanging="426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0D5D9" w14:textId="77777777" w:rsidR="002C1C77" w:rsidRPr="00143376" w:rsidRDefault="002C1C77" w:rsidP="008D614C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8A6CB" w14:textId="77777777" w:rsidR="002C1C77" w:rsidRPr="00143376" w:rsidRDefault="002C1C77" w:rsidP="008D614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A3A617" w14:textId="77777777" w:rsidR="002C1C77" w:rsidRPr="00143376" w:rsidRDefault="002C1C77" w:rsidP="008D614C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136A9C" w:rsidRPr="00143376" w14:paraId="04FAEB14" w14:textId="77777777" w:rsidTr="002C1C77">
        <w:trPr>
          <w:cantSplit/>
          <w:trHeight w:val="397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47411A6D" w14:textId="77777777" w:rsidR="00136A9C" w:rsidRPr="00D51A6E" w:rsidRDefault="00136A9C" w:rsidP="00DE76AD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position w:val="-2"/>
                <w:sz w:val="8"/>
                <w:szCs w:val="8"/>
              </w:rPr>
            </w:pPr>
          </w:p>
          <w:p w14:paraId="279FB06D" w14:textId="77777777" w:rsidR="00136A9C" w:rsidRPr="00143376" w:rsidRDefault="00136A9C" w:rsidP="00DE76AD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position w:val="-2"/>
                <w:sz w:val="22"/>
                <w:szCs w:val="22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14:paraId="343FFD7F" w14:textId="77777777" w:rsidR="00136A9C" w:rsidRPr="00D51A6E" w:rsidRDefault="00136A9C" w:rsidP="00DE76AD">
            <w:pPr>
              <w:tabs>
                <w:tab w:val="left" w:pos="851"/>
              </w:tabs>
              <w:spacing w:before="60"/>
              <w:ind w:left="426" w:hanging="426"/>
              <w:rPr>
                <w:rFonts w:ascii="Arial" w:hAnsi="Arial"/>
                <w:b/>
                <w:sz w:val="8"/>
                <w:szCs w:val="8"/>
              </w:rPr>
            </w:pPr>
          </w:p>
          <w:p w14:paraId="15ECB7F2" w14:textId="77777777" w:rsidR="00136A9C" w:rsidRPr="00143376" w:rsidRDefault="00136A9C" w:rsidP="00DE76AD">
            <w:pPr>
              <w:tabs>
                <w:tab w:val="left" w:pos="851"/>
              </w:tabs>
              <w:spacing w:before="60"/>
              <w:ind w:left="426" w:hanging="42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Ritningar – väggar och pelare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35598B58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7436CEF" w14:textId="77777777" w:rsidR="00136A9C" w:rsidRPr="00143376" w:rsidRDefault="00136A9C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00B6EEFC" w14:textId="77777777" w:rsidR="00136A9C" w:rsidRPr="00143376" w:rsidRDefault="00136A9C" w:rsidP="00DE76AD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136A9C" w:rsidRPr="00143376" w14:paraId="13D9E1ED" w14:textId="77777777" w:rsidTr="002C1C77">
        <w:trPr>
          <w:cantSplit/>
          <w:trHeight w:val="397"/>
        </w:trPr>
        <w:tc>
          <w:tcPr>
            <w:tcW w:w="567" w:type="dxa"/>
          </w:tcPr>
          <w:p w14:paraId="29191438" w14:textId="77777777" w:rsidR="00136A9C" w:rsidRPr="00143376" w:rsidRDefault="00136A9C" w:rsidP="00572221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7a</w:t>
            </w:r>
          </w:p>
        </w:tc>
        <w:tc>
          <w:tcPr>
            <w:tcW w:w="3544" w:type="dxa"/>
          </w:tcPr>
          <w:p w14:paraId="42295EED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3046F5">
              <w:rPr>
                <w:rFonts w:ascii="Arial" w:hAnsi="Arial"/>
                <w:sz w:val="22"/>
                <w:szCs w:val="22"/>
              </w:rPr>
              <w:t>betong- och armeringskvalitet</w:t>
            </w:r>
          </w:p>
        </w:tc>
        <w:tc>
          <w:tcPr>
            <w:tcW w:w="709" w:type="dxa"/>
          </w:tcPr>
          <w:p w14:paraId="482B7596" w14:textId="77777777" w:rsidR="00136A9C" w:rsidRPr="00143376" w:rsidRDefault="00136A9C" w:rsidP="001F63E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</w:tcPr>
          <w:p w14:paraId="464AE896" w14:textId="77777777" w:rsidR="00136A9C" w:rsidRPr="00143376" w:rsidRDefault="00603D1E" w:rsidP="0057222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2C9AE50" w14:textId="77777777" w:rsidR="00136A9C" w:rsidRPr="00143376" w:rsidRDefault="00603D1E" w:rsidP="0057222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E311B83" w14:textId="77777777" w:rsidR="00136A9C" w:rsidRPr="00143376" w:rsidRDefault="00603D1E" w:rsidP="0057222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4CF9525F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AE67E4D" w14:textId="77777777" w:rsidTr="002C1C77">
        <w:trPr>
          <w:cantSplit/>
          <w:trHeight w:val="397"/>
        </w:trPr>
        <w:tc>
          <w:tcPr>
            <w:tcW w:w="567" w:type="dxa"/>
          </w:tcPr>
          <w:p w14:paraId="28BD0BA7" w14:textId="77777777" w:rsidR="00136A9C" w:rsidRPr="00143376" w:rsidRDefault="00136A9C" w:rsidP="00DE76AD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7b</w:t>
            </w:r>
          </w:p>
        </w:tc>
        <w:tc>
          <w:tcPr>
            <w:tcW w:w="3544" w:type="dxa"/>
          </w:tcPr>
          <w:p w14:paraId="7774D53D" w14:textId="148C991E" w:rsidR="00136A9C" w:rsidRPr="003046F5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seghets</w:t>
            </w:r>
            <w:r w:rsidR="00897582">
              <w:rPr>
                <w:rFonts w:ascii="Arial" w:hAnsi="Arial"/>
                <w:sz w:val="22"/>
                <w:szCs w:val="22"/>
              </w:rPr>
              <w:t>klass</w:t>
            </w:r>
            <w:r>
              <w:rPr>
                <w:rFonts w:ascii="Arial" w:hAnsi="Arial"/>
                <w:sz w:val="22"/>
                <w:szCs w:val="22"/>
              </w:rPr>
              <w:t xml:space="preserve"> för armeringsstål</w:t>
            </w:r>
          </w:p>
        </w:tc>
        <w:tc>
          <w:tcPr>
            <w:tcW w:w="709" w:type="dxa"/>
          </w:tcPr>
          <w:p w14:paraId="5825819D" w14:textId="77777777" w:rsidR="00136A9C" w:rsidRDefault="00136A9C" w:rsidP="001F63E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</w:tcPr>
          <w:p w14:paraId="31EA5900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6651D3C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01F3E2B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79A0DA60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1A2B07C2" w14:textId="77777777" w:rsidTr="002C1C77">
        <w:trPr>
          <w:cantSplit/>
          <w:trHeight w:val="397"/>
        </w:trPr>
        <w:tc>
          <w:tcPr>
            <w:tcW w:w="567" w:type="dxa"/>
          </w:tcPr>
          <w:p w14:paraId="67881953" w14:textId="77777777" w:rsidR="00136A9C" w:rsidRPr="00143376" w:rsidRDefault="00136A9C" w:rsidP="00842E71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7c</w:t>
            </w:r>
          </w:p>
        </w:tc>
        <w:tc>
          <w:tcPr>
            <w:tcW w:w="3544" w:type="dxa"/>
          </w:tcPr>
          <w:p w14:paraId="6B407EAF" w14:textId="77777777" w:rsidR="00136A9C" w:rsidRPr="00143376" w:rsidRDefault="00136A9C" w:rsidP="00842E71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på begränsningsvägg utan motfyllning</w:t>
            </w:r>
          </w:p>
        </w:tc>
        <w:tc>
          <w:tcPr>
            <w:tcW w:w="709" w:type="dxa"/>
          </w:tcPr>
          <w:p w14:paraId="2448F13E" w14:textId="77777777" w:rsidR="00136A9C" w:rsidRPr="00143376" w:rsidRDefault="00136A9C" w:rsidP="00BB54C0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6:</w:t>
            </w: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14:paraId="1D5BA022" w14:textId="77777777" w:rsidR="00136A9C" w:rsidRPr="00143376" w:rsidRDefault="00603D1E" w:rsidP="00842E7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F1AEC33" w14:textId="77777777" w:rsidR="00136A9C" w:rsidRPr="00143376" w:rsidRDefault="00603D1E" w:rsidP="00842E7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6E4550B" w14:textId="77777777" w:rsidR="00136A9C" w:rsidRPr="00143376" w:rsidRDefault="00603D1E" w:rsidP="00842E7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209F4BC8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19447E7D" w14:textId="77777777" w:rsidTr="002C1C77">
        <w:trPr>
          <w:cantSplit/>
          <w:trHeight w:val="397"/>
        </w:trPr>
        <w:tc>
          <w:tcPr>
            <w:tcW w:w="567" w:type="dxa"/>
          </w:tcPr>
          <w:p w14:paraId="7FD5579E" w14:textId="77777777" w:rsidR="00136A9C" w:rsidRPr="00143376" w:rsidRDefault="00136A9C" w:rsidP="00DE76AD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7d</w:t>
            </w:r>
          </w:p>
        </w:tc>
        <w:tc>
          <w:tcPr>
            <w:tcW w:w="3544" w:type="dxa"/>
          </w:tcPr>
          <w:p w14:paraId="368F46CE" w14:textId="77777777" w:rsidR="00136A9C" w:rsidRPr="00143376" w:rsidRDefault="00136A9C" w:rsidP="001F63E1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på begränsningsvägg med motfyllning</w:t>
            </w:r>
          </w:p>
        </w:tc>
        <w:tc>
          <w:tcPr>
            <w:tcW w:w="709" w:type="dxa"/>
          </w:tcPr>
          <w:p w14:paraId="319C10CC" w14:textId="77777777" w:rsidR="00136A9C" w:rsidRPr="00143376" w:rsidRDefault="00136A9C" w:rsidP="001F63E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6:</w:t>
            </w: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14:paraId="4B3D3248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5BEDBA3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5FCA9C6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4909D530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065661B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60DB2E1" w14:textId="42846285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6943223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gemensam vägg mellan två skyddsrum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543EBC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F779D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10A8BF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CA77E0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09ADEE3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4BCBE096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D0B0A20" w14:textId="6BC4551E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f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B905DA5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innervägg i skyddsrum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654B9F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12F3F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32554F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A388D13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88DE7C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1DA3E04E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773B467" w14:textId="660240B4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CDCD26C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bärande vägg i förstärkt utrymningsväg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814E81" w14:textId="77777777" w:rsidR="00136A9C" w:rsidRPr="00143376" w:rsidRDefault="00136A9C" w:rsidP="001F63E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AD797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719927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B14969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FE274B4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4E09DD10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2E0CBAE" w14:textId="7F792D4D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4F2A6A7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skyddande konstruktion vid farlig vara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F049B5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5:12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48741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29AF0F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D1C41A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1057EC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9332979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B7290F7" w14:textId="66CBE319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53051FD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ej avkortning av fältarmering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C60CEF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EB053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C34DBE3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2E46E6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06D3912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533E6BD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ACB012A" w14:textId="36D4274D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j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8F88BEB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största avstånd mellan parallella stänger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1C59F6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B416E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BE02C6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21569D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A8AADA2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B993C07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327A4B0" w14:textId="03F47A0F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2E5BBD3" w14:textId="70DADF0D" w:rsidR="00136A9C" w:rsidRPr="00143376" w:rsidRDefault="00897582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förankrings- och </w:t>
            </w:r>
            <w:r w:rsidR="00136A9C">
              <w:rPr>
                <w:rFonts w:ascii="Arial" w:hAnsi="Arial"/>
                <w:sz w:val="22"/>
                <w:szCs w:val="22"/>
              </w:rPr>
              <w:t>skarvlängd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634FF8" w14:textId="77777777" w:rsidR="00136A9C" w:rsidRPr="00143376" w:rsidRDefault="00136A9C" w:rsidP="001F63E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FF870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3ECF323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438516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F9754B2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B5892FB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0A0D30C" w14:textId="54FB570F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4CD72F6" w14:textId="6F5F2EA0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armering</w:t>
            </w:r>
            <w:r w:rsidR="00AB58D6">
              <w:rPr>
                <w:rFonts w:ascii="Arial" w:hAnsi="Arial"/>
                <w:sz w:val="22"/>
                <w:szCs w:val="22"/>
              </w:rPr>
              <w:t>sutformning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C02E18" w14:textId="7C05C2E6" w:rsidR="00136A9C" w:rsidRPr="00143376" w:rsidRDefault="00AB58D6" w:rsidP="001F63E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6:25 </w:t>
            </w:r>
            <w:r w:rsidR="00136A9C">
              <w:rPr>
                <w:rFonts w:ascii="Arial" w:hAnsi="Arial"/>
                <w:sz w:val="22"/>
                <w:szCs w:val="22"/>
              </w:rPr>
              <w:t>6:42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B529A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40CE5A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DD42C83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FBC716F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44503F" w:rsidRPr="00143376" w14:paraId="08A99F43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E77851A" w14:textId="4947AA79" w:rsidR="0044503F" w:rsidRPr="0021713C" w:rsidRDefault="0044503F" w:rsidP="002E7EF8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21713C"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m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A3A0378" w14:textId="77777777" w:rsidR="0044503F" w:rsidRPr="0021713C" w:rsidRDefault="0044503F" w:rsidP="002E7EF8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21713C">
              <w:rPr>
                <w:rFonts w:ascii="Arial" w:hAnsi="Arial"/>
                <w:sz w:val="22"/>
                <w:szCs w:val="22"/>
              </w:rPr>
              <w:t xml:space="preserve">armeringsutformning vid öppning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A4084D" w14:textId="77777777" w:rsidR="0044503F" w:rsidRPr="00143376" w:rsidRDefault="0044503F" w:rsidP="002E7EF8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DF7FE2" w14:textId="77777777" w:rsidR="0044503F" w:rsidRPr="00143376" w:rsidRDefault="0044503F" w:rsidP="002E7EF8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A3A0281" w14:textId="77777777" w:rsidR="0044503F" w:rsidRPr="00143376" w:rsidRDefault="0044503F" w:rsidP="002E7EF8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E7EDD04" w14:textId="77777777" w:rsidR="0044503F" w:rsidRPr="00143376" w:rsidRDefault="0044503F" w:rsidP="002E7EF8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F1A73D" w14:textId="77777777" w:rsidR="0044503F" w:rsidRPr="00143376" w:rsidRDefault="0044503F" w:rsidP="002E7EF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44503F" w:rsidRPr="00143376" w14:paraId="77FCB35B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5B347D1" w14:textId="5D63BD7F" w:rsidR="0044503F" w:rsidRPr="0021713C" w:rsidRDefault="0044503F" w:rsidP="002E7EF8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21713C"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9D6E070" w14:textId="75A433B3" w:rsidR="0044503F" w:rsidRPr="0021713C" w:rsidRDefault="0044503F" w:rsidP="002E7EF8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21713C">
              <w:rPr>
                <w:rFonts w:ascii="Arial" w:hAnsi="Arial"/>
                <w:sz w:val="22"/>
                <w:szCs w:val="22"/>
              </w:rPr>
              <w:t xml:space="preserve">splitterskydd för skyddsrumsdörr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6CF56A" w14:textId="08A1F19A" w:rsidR="0044503F" w:rsidRPr="00143376" w:rsidRDefault="0044503F" w:rsidP="002E7EF8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0FBD58" w14:textId="77777777" w:rsidR="0044503F" w:rsidRPr="00143376" w:rsidRDefault="0044503F" w:rsidP="002E7EF8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4DFD102" w14:textId="77777777" w:rsidR="0044503F" w:rsidRPr="00143376" w:rsidRDefault="0044503F" w:rsidP="002E7EF8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961ECC1" w14:textId="77777777" w:rsidR="0044503F" w:rsidRPr="00143376" w:rsidRDefault="0044503F" w:rsidP="002E7EF8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C47656" w14:textId="77777777" w:rsidR="0044503F" w:rsidRPr="00143376" w:rsidRDefault="0044503F" w:rsidP="002E7EF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D05535B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BB30818" w14:textId="56698D4C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o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E4A3D09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armeringsutformning vid anslutning till stigschakt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146493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63413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8CA488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34C4F1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181D642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5AA4009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05B9870" w14:textId="2A5E867C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p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4F3B404" w14:textId="3C2BD29F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armeringsarea runt öppningar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4DC130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F9301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3B5F003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5C59C3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9081214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163A6E4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F679101" w14:textId="075A0FC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q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332B73E" w14:textId="77777777" w:rsidR="00136A9C" w:rsidRPr="00143376" w:rsidRDefault="00136A9C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gjutfogar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ACA43B" w14:textId="77777777" w:rsidR="00136A9C" w:rsidRPr="00143376" w:rsidRDefault="00136A9C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255C0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94938C9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9145D9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5783AE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2D977D3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92D30FD" w14:textId="251BF8C5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5BD4428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förtagning för takplatta alternativt ökad armering i fog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ECA21A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1384A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CD5DAC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3360C4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811A44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776651C2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BD69A50" w14:textId="3D236F3D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lastRenderedPageBreak/>
              <w:t>7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2EAE5E7" w14:textId="51118417" w:rsidR="00136A9C" w:rsidRPr="00143376" w:rsidRDefault="00897582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monterbara </w:t>
            </w:r>
            <w:r w:rsidR="00136A9C">
              <w:rPr>
                <w:rFonts w:ascii="Arial" w:hAnsi="Arial"/>
                <w:sz w:val="22"/>
                <w:szCs w:val="22"/>
              </w:rPr>
              <w:t>pelare</w:t>
            </w:r>
            <w:r w:rsidR="00AC0906">
              <w:rPr>
                <w:rFonts w:ascii="Arial" w:hAnsi="Arial"/>
                <w:sz w:val="22"/>
                <w:szCs w:val="22"/>
              </w:rPr>
              <w:t xml:space="preserve"> enligt bilaga 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829C9F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BF411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53144E9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E2D568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5DD94E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EC158CE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B5B8A2C" w14:textId="136F508D" w:rsidR="00AC090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982982">
              <w:rPr>
                <w:rFonts w:ascii="Arial" w:hAnsi="Arial"/>
                <w:position w:val="-2"/>
                <w:sz w:val="22"/>
                <w:szCs w:val="22"/>
              </w:rPr>
              <w:t>t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1D075D9" w14:textId="77777777" w:rsidR="00AC090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betongpelare alternativt fasta stålpelare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460B0D" w14:textId="77777777" w:rsidR="00AC090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22F06D" w14:textId="77777777" w:rsidR="00AC0906" w:rsidRPr="00143376" w:rsidRDefault="00603D1E" w:rsidP="007C4B7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66E655C" w14:textId="77777777" w:rsidR="00AC0906" w:rsidRPr="00143376" w:rsidRDefault="00603D1E" w:rsidP="007C4B7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4333325" w14:textId="77777777" w:rsidR="00AC0906" w:rsidRPr="00143376" w:rsidRDefault="00603D1E" w:rsidP="007C4B7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3DD92C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22F926C9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A78BF4A" w14:textId="3071FF73" w:rsidR="00AC090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022399">
              <w:rPr>
                <w:rFonts w:ascii="Arial" w:hAnsi="Arial"/>
                <w:position w:val="-2"/>
                <w:sz w:val="22"/>
                <w:szCs w:val="22"/>
              </w:rPr>
              <w:t>u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54F3573" w14:textId="5C8EE04A" w:rsidR="00AC090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ökad armering vid mötande slingor i </w:t>
            </w:r>
            <w:r w:rsidR="007D4A5D">
              <w:rPr>
                <w:rFonts w:ascii="Arial" w:hAnsi="Arial"/>
                <w:sz w:val="22"/>
                <w:szCs w:val="22"/>
              </w:rPr>
              <w:t>inåtgående</w:t>
            </w:r>
            <w:r w:rsidR="00897582">
              <w:rPr>
                <w:rFonts w:ascii="Arial" w:hAnsi="Arial"/>
                <w:sz w:val="22"/>
                <w:szCs w:val="22"/>
              </w:rPr>
              <w:t xml:space="preserve"> hörn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C26620" w14:textId="77777777" w:rsidR="00AC090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D4C24C" w14:textId="77777777" w:rsidR="00AC0906" w:rsidRPr="00143376" w:rsidRDefault="00603D1E" w:rsidP="007C4B7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32ED44B" w14:textId="77777777" w:rsidR="00AC0906" w:rsidRPr="00143376" w:rsidRDefault="00603D1E" w:rsidP="007C4B7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69336A8" w14:textId="77777777" w:rsidR="00AC0906" w:rsidRPr="00143376" w:rsidRDefault="00603D1E" w:rsidP="007C4B7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A4BD26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503A813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B51A78A" w14:textId="2061AA88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022399">
              <w:rPr>
                <w:rFonts w:ascii="Arial" w:hAnsi="Arial"/>
                <w:position w:val="-2"/>
                <w:sz w:val="22"/>
                <w:szCs w:val="22"/>
              </w:rPr>
              <w:t>v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6952DA8" w14:textId="77777777" w:rsidR="00AC0906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avstånd mellan öppningar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05354F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DB0925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BFA8438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4AF1F86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D5946F2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2C847D4F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853CBF9" w14:textId="5DD7EF62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022399">
              <w:rPr>
                <w:rFonts w:ascii="Arial" w:hAnsi="Arial"/>
                <w:position w:val="-2"/>
                <w:sz w:val="22"/>
                <w:szCs w:val="22"/>
              </w:rPr>
              <w:t>x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1C4FEF4" w14:textId="77777777" w:rsidR="00AC0906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avstånd mellan öppning och vägghörn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7594E9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DE5FF3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813B4AF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7077B62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154853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7636F10B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1C7FB6A" w14:textId="4007637C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022399">
              <w:rPr>
                <w:rFonts w:ascii="Arial" w:hAnsi="Arial"/>
                <w:position w:val="-2"/>
                <w:sz w:val="22"/>
                <w:szCs w:val="22"/>
              </w:rPr>
              <w:t>y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00508CC" w14:textId="77777777" w:rsidR="00AC0906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ingjutningsgods till karmar m.m. till öppningar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2F342D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F199C9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4A57C2E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B99A11D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FC6BC6A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45DCB16D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4CA183A" w14:textId="76806090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022399">
              <w:rPr>
                <w:rFonts w:ascii="Arial" w:hAnsi="Arial"/>
                <w:position w:val="-2"/>
                <w:sz w:val="22"/>
                <w:szCs w:val="22"/>
              </w:rPr>
              <w:t>z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8102BD5" w14:textId="703F6074" w:rsidR="00AC0906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infästningar för t.ex. stegar, radiatorer, ventilationsaggregat, toalettutrymmen och kvarsittande utrustning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6E5E26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1EB47E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CFF13B4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0A39045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DE28388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3945FA99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E8F8534" w14:textId="36057052" w:rsidR="00AC0906" w:rsidRPr="00143376" w:rsidRDefault="00AC0906" w:rsidP="00AC0906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022399">
              <w:rPr>
                <w:rFonts w:ascii="Arial" w:hAnsi="Arial"/>
                <w:position w:val="-2"/>
                <w:sz w:val="22"/>
                <w:szCs w:val="22"/>
              </w:rPr>
              <w:t>å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2F5F73B" w14:textId="4433FA80" w:rsidR="00A43DD0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ingjutningsgods för uteluftskanal</w:t>
            </w:r>
            <w:r w:rsidR="00A43DD0">
              <w:rPr>
                <w:rFonts w:ascii="Arial" w:hAnsi="Arial"/>
                <w:sz w:val="22"/>
                <w:szCs w:val="22"/>
              </w:rPr>
              <w:t xml:space="preserve"> placeras max 2</w:t>
            </w:r>
            <w:r w:rsidR="00E70F36">
              <w:rPr>
                <w:rFonts w:ascii="Arial" w:hAnsi="Arial"/>
                <w:sz w:val="22"/>
                <w:szCs w:val="22"/>
              </w:rPr>
              <w:t>,</w:t>
            </w:r>
            <w:r w:rsidR="00A43DD0">
              <w:rPr>
                <w:rFonts w:ascii="Arial" w:hAnsi="Arial"/>
                <w:sz w:val="22"/>
                <w:szCs w:val="22"/>
              </w:rPr>
              <w:t xml:space="preserve">0 m över golv och </w:t>
            </w:r>
            <w:r w:rsidR="00E70F36">
              <w:rPr>
                <w:rFonts w:ascii="Arial" w:hAnsi="Arial"/>
                <w:sz w:val="22"/>
                <w:szCs w:val="22"/>
              </w:rPr>
              <w:t>0,</w:t>
            </w:r>
            <w:r w:rsidR="00A43DD0">
              <w:rPr>
                <w:rFonts w:ascii="Arial" w:hAnsi="Arial"/>
                <w:sz w:val="22"/>
                <w:szCs w:val="22"/>
              </w:rPr>
              <w:t>5 m från centrumlinje fläktaggregat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1A5605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62D182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C0C644F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270FCBF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39D0142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CA2AB89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CAB8D35" w14:textId="09B2C4F2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022399">
              <w:rPr>
                <w:rFonts w:ascii="Arial" w:hAnsi="Arial"/>
                <w:position w:val="-2"/>
                <w:sz w:val="22"/>
                <w:szCs w:val="22"/>
              </w:rPr>
              <w:t>ä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C550AFC" w14:textId="77777777" w:rsidR="00AC0906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ingjutningsgods för övertrycks-ventiler, antal och placering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93527F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D089CF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E43A278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3BC8805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BB0B07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0D72A8D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79B961D" w14:textId="2A3A3282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</w:t>
            </w:r>
            <w:r w:rsidR="00022399">
              <w:rPr>
                <w:rFonts w:ascii="Arial" w:hAnsi="Arial"/>
                <w:position w:val="-2"/>
                <w:sz w:val="22"/>
                <w:szCs w:val="22"/>
              </w:rPr>
              <w:t>ö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6DAC43B" w14:textId="77777777" w:rsidR="00AC0906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ingjutna rörledningar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A6E247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438547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B5CB336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E53DDDC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730017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3C753E89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98845E7" w14:textId="15B080B8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</w:t>
            </w:r>
            <w:r w:rsidR="00022399">
              <w:rPr>
                <w:rFonts w:ascii="Arial" w:hAnsi="Arial"/>
                <w:position w:val="-2"/>
                <w:sz w:val="22"/>
                <w:szCs w:val="22"/>
              </w:rPr>
              <w:t>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BEE9139" w14:textId="77777777" w:rsidR="00AC0906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genomföringar för rör, utförande och s-avstånd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461D89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E7E4D6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142DE4E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D5713DB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0A170E8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46D9AE1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8ECE7D5" w14:textId="2F46BE01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</w:t>
            </w:r>
            <w:r w:rsidR="00022399">
              <w:rPr>
                <w:rFonts w:ascii="Arial" w:hAnsi="Arial"/>
                <w:position w:val="-2"/>
                <w:sz w:val="22"/>
                <w:szCs w:val="22"/>
              </w:rPr>
              <w:t>b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386BCF5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genomföringar för el, utförande och s-avstånd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0BD01B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3B7221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E96190F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F4C095A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0F7E51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00CD44BC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BDB7F16" w14:textId="47F3F7D1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</w:t>
            </w:r>
            <w:r w:rsidR="00022399">
              <w:rPr>
                <w:rFonts w:ascii="Arial" w:hAnsi="Arial"/>
                <w:position w:val="-2"/>
                <w:sz w:val="22"/>
                <w:szCs w:val="22"/>
              </w:rPr>
              <w:t>c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EA71E32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genomföringar för antenn och tele, utförande och s-avstånd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3E4EA3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5BA167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F4BAC55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51F1066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C4D287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204CE14E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DD2A2E8" w14:textId="7576E364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</w:t>
            </w:r>
            <w:r w:rsidR="00022399">
              <w:rPr>
                <w:rFonts w:ascii="Arial" w:hAnsi="Arial"/>
                <w:position w:val="-2"/>
                <w:sz w:val="22"/>
                <w:szCs w:val="22"/>
              </w:rPr>
              <w:t>d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4C08A7A" w14:textId="77777777" w:rsidR="00AC0906" w:rsidRPr="00143376" w:rsidRDefault="00AC0906" w:rsidP="00C46678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genomföringar för övertrycksmätare, utförande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8D5AB7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DDE3A3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172D729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DB4E56F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D2AD3E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0CE169F4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06C2AE4" w14:textId="6CFE64B1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</w:t>
            </w:r>
            <w:r w:rsidR="00022399">
              <w:rPr>
                <w:rFonts w:ascii="Arial" w:hAnsi="Arial"/>
                <w:position w:val="-2"/>
                <w:sz w:val="22"/>
                <w:szCs w:val="22"/>
              </w:rPr>
              <w:t>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0B63BD8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rostskydd, korrosivitetsklass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228285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F5F2DE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E732495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24F6496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D29D17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308A2EDF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EAA6D03" w14:textId="7669D3C2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</w:t>
            </w:r>
            <w:r w:rsidR="00022399">
              <w:rPr>
                <w:rFonts w:ascii="Arial" w:hAnsi="Arial"/>
                <w:position w:val="-2"/>
                <w:sz w:val="22"/>
                <w:szCs w:val="22"/>
              </w:rPr>
              <w:t>f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B24EED9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ytskikt och värmeisolering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EBBDBE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DB03BA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52AF161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B7AE4EA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4ACB435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79365B03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034DDC7" w14:textId="54EDA440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</w:t>
            </w:r>
            <w:r w:rsidR="00022399">
              <w:rPr>
                <w:rFonts w:ascii="Arial" w:hAnsi="Arial"/>
                <w:position w:val="-2"/>
                <w:sz w:val="22"/>
                <w:szCs w:val="22"/>
              </w:rPr>
              <w:t>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72D010C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tjocklekar på betong stigschakt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8DF676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34E32F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8FC6582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5CEE133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A24B79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41DC48DE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54E7E3F" w14:textId="3BC2FEF2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</w:t>
            </w:r>
            <w:r w:rsidR="00022399">
              <w:rPr>
                <w:rFonts w:ascii="Arial" w:hAnsi="Arial"/>
                <w:position w:val="-2"/>
                <w:sz w:val="22"/>
                <w:szCs w:val="22"/>
              </w:rPr>
              <w:t>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F4E0FFB" w14:textId="299F2258" w:rsidR="0044503F" w:rsidRPr="00143376" w:rsidRDefault="00AC0906" w:rsidP="0044503F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inbyggnad av </w:t>
            </w:r>
            <w:r w:rsidR="0044503F">
              <w:rPr>
                <w:rFonts w:ascii="Arial" w:hAnsi="Arial"/>
                <w:sz w:val="22"/>
                <w:szCs w:val="22"/>
              </w:rPr>
              <w:t xml:space="preserve">invändig </w:t>
            </w:r>
            <w:r>
              <w:rPr>
                <w:rFonts w:ascii="Arial" w:hAnsi="Arial"/>
                <w:sz w:val="22"/>
                <w:szCs w:val="22"/>
              </w:rPr>
              <w:t xml:space="preserve">dörr är </w:t>
            </w:r>
            <w:r w:rsidR="0044503F">
              <w:rPr>
                <w:rFonts w:ascii="Arial" w:hAnsi="Arial"/>
                <w:sz w:val="22"/>
                <w:szCs w:val="22"/>
              </w:rPr>
              <w:t xml:space="preserve">lätt </w:t>
            </w:r>
            <w:r>
              <w:rPr>
                <w:rFonts w:ascii="Arial" w:hAnsi="Arial"/>
                <w:sz w:val="22"/>
                <w:szCs w:val="22"/>
              </w:rPr>
              <w:t>demonterbar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C7C28A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7EDE01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017BD34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9C262DC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576C22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0C6AD446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D10D3B3" w14:textId="2C3237F8" w:rsidR="00022399" w:rsidRPr="00143376" w:rsidRDefault="00022399" w:rsidP="00022399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lastRenderedPageBreak/>
              <w:t>7ai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9965C56" w14:textId="6AB8B122" w:rsidR="00022399" w:rsidRPr="00143376" w:rsidRDefault="00022399" w:rsidP="00022399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väderskyddad kringbyggd dörr till det fria är lätt demonterbar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610EB5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7E09D2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44BB5D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78C29B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72909D4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20FCB571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1F11985" w14:textId="42BB5FA2" w:rsidR="00022399" w:rsidRPr="00143376" w:rsidRDefault="00022399" w:rsidP="00022399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7aj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96CC7F3" w14:textId="77777777" w:rsidR="00022399" w:rsidRPr="00143376" w:rsidRDefault="00022399" w:rsidP="00022399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montering av dörr för fredsanvändning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3F9DCE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95AA3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4B023F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461DEE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B21C83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5E13BE67" w14:textId="77777777" w:rsidTr="002C1C77">
        <w:trPr>
          <w:cantSplit/>
          <w:trHeight w:val="397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0C5516D6" w14:textId="77777777" w:rsidR="00022399" w:rsidRPr="00D51A6E" w:rsidRDefault="00022399" w:rsidP="00022399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3759D580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14:paraId="0C606D77" w14:textId="77777777" w:rsidR="00022399" w:rsidRPr="00D51A6E" w:rsidRDefault="00022399" w:rsidP="00022399">
            <w:pPr>
              <w:tabs>
                <w:tab w:val="left" w:pos="851"/>
              </w:tabs>
              <w:spacing w:before="60"/>
              <w:ind w:left="426" w:hanging="426"/>
              <w:rPr>
                <w:rFonts w:ascii="Arial" w:hAnsi="Arial"/>
                <w:b/>
                <w:sz w:val="8"/>
                <w:szCs w:val="8"/>
              </w:rPr>
            </w:pPr>
          </w:p>
          <w:p w14:paraId="6A54192A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ind w:left="426" w:hanging="42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Ritningar - skyddsrumstak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37563D2B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2757D75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705A9504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022399" w:rsidRPr="00143376" w14:paraId="404A295D" w14:textId="77777777" w:rsidTr="002C1C77">
        <w:trPr>
          <w:cantSplit/>
          <w:trHeight w:val="397"/>
        </w:trPr>
        <w:tc>
          <w:tcPr>
            <w:tcW w:w="567" w:type="dxa"/>
          </w:tcPr>
          <w:p w14:paraId="367C613E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</w:t>
            </w:r>
            <w:r w:rsidRPr="00143376">
              <w:rPr>
                <w:rFonts w:ascii="Arial" w:hAnsi="Arial"/>
                <w:position w:val="-2"/>
                <w:sz w:val="22"/>
                <w:szCs w:val="22"/>
              </w:rPr>
              <w:t>a</w:t>
            </w:r>
          </w:p>
        </w:tc>
        <w:tc>
          <w:tcPr>
            <w:tcW w:w="3544" w:type="dxa"/>
          </w:tcPr>
          <w:p w14:paraId="5CAB499C" w14:textId="77777777" w:rsidR="00022399" w:rsidRPr="00143376" w:rsidRDefault="00022399" w:rsidP="00022399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3046F5">
              <w:rPr>
                <w:rFonts w:ascii="Arial" w:hAnsi="Arial"/>
                <w:sz w:val="22"/>
                <w:szCs w:val="22"/>
              </w:rPr>
              <w:t>betong- och armeringskvalitet</w:t>
            </w:r>
          </w:p>
        </w:tc>
        <w:tc>
          <w:tcPr>
            <w:tcW w:w="709" w:type="dxa"/>
          </w:tcPr>
          <w:p w14:paraId="3233C774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</w:tcPr>
          <w:p w14:paraId="0777888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FBE7A25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96086A8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271A8AC3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0DA7B033" w14:textId="77777777" w:rsidTr="002C1C77">
        <w:trPr>
          <w:cantSplit/>
          <w:trHeight w:val="397"/>
        </w:trPr>
        <w:tc>
          <w:tcPr>
            <w:tcW w:w="567" w:type="dxa"/>
          </w:tcPr>
          <w:p w14:paraId="7821BC68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</w:t>
            </w:r>
            <w:r w:rsidRPr="00143376">
              <w:rPr>
                <w:rFonts w:ascii="Arial" w:hAnsi="Arial"/>
                <w:position w:val="-2"/>
                <w:sz w:val="22"/>
                <w:szCs w:val="22"/>
              </w:rPr>
              <w:t>b</w:t>
            </w:r>
          </w:p>
        </w:tc>
        <w:tc>
          <w:tcPr>
            <w:tcW w:w="3544" w:type="dxa"/>
          </w:tcPr>
          <w:p w14:paraId="4145EA00" w14:textId="4C0A50EB" w:rsidR="00022399" w:rsidRPr="003046F5" w:rsidRDefault="00022399" w:rsidP="00022399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seghetsklass för armeringsstål</w:t>
            </w:r>
          </w:p>
        </w:tc>
        <w:tc>
          <w:tcPr>
            <w:tcW w:w="709" w:type="dxa"/>
          </w:tcPr>
          <w:p w14:paraId="322EE488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</w:tcPr>
          <w:p w14:paraId="4C0209C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53DDF01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1A0D652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024AE108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49BB66CF" w14:textId="77777777" w:rsidTr="002C1C77">
        <w:trPr>
          <w:cantSplit/>
          <w:trHeight w:val="397"/>
        </w:trPr>
        <w:tc>
          <w:tcPr>
            <w:tcW w:w="567" w:type="dxa"/>
          </w:tcPr>
          <w:p w14:paraId="751F4228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</w:t>
            </w:r>
            <w:r w:rsidRPr="00143376">
              <w:rPr>
                <w:rFonts w:ascii="Arial" w:hAnsi="Arial"/>
                <w:position w:val="-2"/>
                <w:sz w:val="22"/>
                <w:szCs w:val="22"/>
              </w:rPr>
              <w:t>c</w:t>
            </w:r>
          </w:p>
        </w:tc>
        <w:tc>
          <w:tcPr>
            <w:tcW w:w="3544" w:type="dxa"/>
          </w:tcPr>
          <w:p w14:paraId="4B3A0120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skyddsrumstak med ovanförliggande byggnad i betong</w:t>
            </w:r>
          </w:p>
        </w:tc>
        <w:tc>
          <w:tcPr>
            <w:tcW w:w="709" w:type="dxa"/>
          </w:tcPr>
          <w:p w14:paraId="0B4A0790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6:</w:t>
            </w: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14:paraId="3210D81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B3F77D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CE68DB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13D767F2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5614FB63" w14:textId="77777777" w:rsidTr="002C1C77">
        <w:trPr>
          <w:cantSplit/>
          <w:trHeight w:val="397"/>
        </w:trPr>
        <w:tc>
          <w:tcPr>
            <w:tcW w:w="567" w:type="dxa"/>
          </w:tcPr>
          <w:p w14:paraId="3564005F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</w:t>
            </w:r>
            <w:r w:rsidRPr="00143376">
              <w:rPr>
                <w:rFonts w:ascii="Arial" w:hAnsi="Arial"/>
                <w:position w:val="-2"/>
                <w:sz w:val="22"/>
                <w:szCs w:val="22"/>
              </w:rPr>
              <w:t>d</w:t>
            </w:r>
          </w:p>
        </w:tc>
        <w:tc>
          <w:tcPr>
            <w:tcW w:w="3544" w:type="dxa"/>
          </w:tcPr>
          <w:p w14:paraId="586F08F0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skyddsrumstak utan ovanförliggande byggnad i betong</w:t>
            </w:r>
          </w:p>
        </w:tc>
        <w:tc>
          <w:tcPr>
            <w:tcW w:w="709" w:type="dxa"/>
          </w:tcPr>
          <w:p w14:paraId="36B6C384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6:</w:t>
            </w: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14:paraId="1C77811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FA0E710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ACD2D20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3C48F613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02B7AFE9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5D3DC35" w14:textId="14799C6D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BB3B24C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förstärkt bjälklag över utrymningsväg</w:t>
            </w:r>
          </w:p>
        </w:tc>
        <w:tc>
          <w:tcPr>
            <w:tcW w:w="709" w:type="dxa"/>
          </w:tcPr>
          <w:p w14:paraId="77CBEDAA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6:</w:t>
            </w: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698DB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D6E822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384798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37C619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73E6A895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BE436D0" w14:textId="048520F9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8f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D17BA1B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gemensamt bjälklag mellan två skyddsrum</w:t>
            </w:r>
          </w:p>
        </w:tc>
        <w:tc>
          <w:tcPr>
            <w:tcW w:w="709" w:type="dxa"/>
          </w:tcPr>
          <w:p w14:paraId="724B87E8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6:</w:t>
            </w: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A9B0E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6F4CE8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8A51DB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71C02F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05DAEABF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2DE5057" w14:textId="533310ED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5BD0F51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mellanbjälklag i tvåvåningsskyddsrum</w:t>
            </w:r>
          </w:p>
        </w:tc>
        <w:tc>
          <w:tcPr>
            <w:tcW w:w="709" w:type="dxa"/>
          </w:tcPr>
          <w:p w14:paraId="51017E0D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6:</w:t>
            </w: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4D9A94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9300225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1CF323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C71E1C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1DC76DED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A6C5B4F" w14:textId="1F304518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9F7A8D5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skyddande konstruktion vid farlig vara</w:t>
            </w:r>
          </w:p>
        </w:tc>
        <w:tc>
          <w:tcPr>
            <w:tcW w:w="709" w:type="dxa"/>
          </w:tcPr>
          <w:p w14:paraId="5D14E9FD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5:12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617D5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512DBD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F894B8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246F1C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3A3F72D1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6D0CE2E" w14:textId="79FECC3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3826D37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ej avkortning av fältarmering</w:t>
            </w:r>
          </w:p>
        </w:tc>
        <w:tc>
          <w:tcPr>
            <w:tcW w:w="709" w:type="dxa"/>
          </w:tcPr>
          <w:p w14:paraId="0DA49ACB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D31FF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47ECFE8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FFAA42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D78B188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7212E203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F248F8C" w14:textId="323F33AF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8j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8A3BC9C" w14:textId="77777777" w:rsidR="00022399" w:rsidRPr="00143376" w:rsidRDefault="00022399" w:rsidP="00022399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största avstånd mellan parallella stänger</w:t>
            </w:r>
          </w:p>
        </w:tc>
        <w:tc>
          <w:tcPr>
            <w:tcW w:w="709" w:type="dxa"/>
          </w:tcPr>
          <w:p w14:paraId="2C8782D7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B3479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9CE9C1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646DA38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2E9B92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3FAEC6F1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9759336" w14:textId="6A86F2CB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E9D5DDB" w14:textId="4160DA9A" w:rsidR="00022399" w:rsidRPr="00143376" w:rsidRDefault="00022399" w:rsidP="00022399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förankrings- och skarvlängd</w:t>
            </w:r>
          </w:p>
        </w:tc>
        <w:tc>
          <w:tcPr>
            <w:tcW w:w="709" w:type="dxa"/>
          </w:tcPr>
          <w:p w14:paraId="462648DD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C629D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E40EC7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BBD2BC8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459696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4C662664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F12EC36" w14:textId="3EBEF9B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3FC933C" w14:textId="783BE1B8" w:rsidR="00022399" w:rsidRPr="00143376" w:rsidRDefault="00022399" w:rsidP="00022399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armeringsutformning</w:t>
            </w:r>
          </w:p>
        </w:tc>
        <w:tc>
          <w:tcPr>
            <w:tcW w:w="709" w:type="dxa"/>
          </w:tcPr>
          <w:p w14:paraId="0BA92071" w14:textId="475EDB68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 6:42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4E5901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2B95FE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CA18B38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66BCCF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2CC46320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D0F859C" w14:textId="7DA29669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8m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78593C1" w14:textId="77777777" w:rsidR="00022399" w:rsidRPr="00143376" w:rsidRDefault="00022399" w:rsidP="00022399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gjutfogar</w:t>
            </w:r>
          </w:p>
        </w:tc>
        <w:tc>
          <w:tcPr>
            <w:tcW w:w="709" w:type="dxa"/>
          </w:tcPr>
          <w:p w14:paraId="7A822408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AD4DB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C8AC38A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27C542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6B65AC0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40651F61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065ECB9" w14:textId="51C983A1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1377BB5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ingjutna avlopp och rörledningar</w:t>
            </w:r>
          </w:p>
        </w:tc>
        <w:tc>
          <w:tcPr>
            <w:tcW w:w="709" w:type="dxa"/>
          </w:tcPr>
          <w:p w14:paraId="18918408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82E001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4D8499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88B639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798EB9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2D8A2F56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271B3B8" w14:textId="30E61A6B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8o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F084766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ingjutningsgods, infästningar</w:t>
            </w:r>
          </w:p>
        </w:tc>
        <w:tc>
          <w:tcPr>
            <w:tcW w:w="709" w:type="dxa"/>
          </w:tcPr>
          <w:p w14:paraId="5BA7FEAE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E235E5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F3A867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345F2E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854A8F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7EEE36D4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946B290" w14:textId="68A18C36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8p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83CFA42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ingjutningsgods lastfördelningsplåt för pelare</w:t>
            </w:r>
          </w:p>
        </w:tc>
        <w:tc>
          <w:tcPr>
            <w:tcW w:w="709" w:type="dxa"/>
          </w:tcPr>
          <w:p w14:paraId="76597570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FB441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2712B9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AA2CB0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54813A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04DD0FC0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3BA5C08" w14:textId="70534967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lastRenderedPageBreak/>
              <w:t>8q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F69506E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ingjutningsgods uteluftskanal</w:t>
            </w:r>
          </w:p>
        </w:tc>
        <w:tc>
          <w:tcPr>
            <w:tcW w:w="709" w:type="dxa"/>
          </w:tcPr>
          <w:p w14:paraId="363F8EA3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4FD4AA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49E423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6601F1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096663D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6D57122F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FB1E735" w14:textId="4E28D861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6FFA768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ingjutningsgods skyddsplåtar, största storlek i tak</w:t>
            </w:r>
          </w:p>
        </w:tc>
        <w:tc>
          <w:tcPr>
            <w:tcW w:w="709" w:type="dxa"/>
          </w:tcPr>
          <w:p w14:paraId="28C621BD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092B2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EC9225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536BBF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D5EFA3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6DA6769C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0618A56" w14:textId="3224811A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904E96B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genomföringar för rör</w:t>
            </w:r>
          </w:p>
        </w:tc>
        <w:tc>
          <w:tcPr>
            <w:tcW w:w="709" w:type="dxa"/>
          </w:tcPr>
          <w:p w14:paraId="4C7BA874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FA4A4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3003AF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AE3FAC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17F888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0081B4E8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6212C98" w14:textId="7D2B512A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8t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1B888AD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genomföringar för el</w:t>
            </w:r>
          </w:p>
        </w:tc>
        <w:tc>
          <w:tcPr>
            <w:tcW w:w="709" w:type="dxa"/>
          </w:tcPr>
          <w:p w14:paraId="7F603D4B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1C6E64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FC3CDD1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5BB9C7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6DB33A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7E7E0EBB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B05CD13" w14:textId="7BF61C82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8u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8990C7F" w14:textId="77777777" w:rsidR="00022399" w:rsidRPr="00143376" w:rsidRDefault="00022399" w:rsidP="00022399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rostskydd, korrosivitetsklass</w:t>
            </w:r>
          </w:p>
        </w:tc>
        <w:tc>
          <w:tcPr>
            <w:tcW w:w="709" w:type="dxa"/>
          </w:tcPr>
          <w:p w14:paraId="22814B21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2BEAE8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0DFAFC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0675BE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83D9B5D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3602440C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50814DE" w14:textId="33B22899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8v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2156914" w14:textId="77777777" w:rsidR="00022399" w:rsidRPr="00143376" w:rsidRDefault="00022399" w:rsidP="00022399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ytskikt och värmeisolering</w:t>
            </w:r>
          </w:p>
        </w:tc>
        <w:tc>
          <w:tcPr>
            <w:tcW w:w="709" w:type="dxa"/>
          </w:tcPr>
          <w:p w14:paraId="6A6D1BB3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CC9065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0CC61E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BD40A38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98EE7E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3CCA8FC2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</w:tcPr>
          <w:p w14:paraId="0FF945F9" w14:textId="77777777" w:rsidR="00022399" w:rsidRPr="00D51A6E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68FE0B1D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</w:tcPr>
          <w:p w14:paraId="74FD576F" w14:textId="77777777" w:rsidR="00022399" w:rsidRPr="00D51A6E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b/>
                <w:sz w:val="8"/>
                <w:szCs w:val="8"/>
              </w:rPr>
            </w:pPr>
          </w:p>
          <w:p w14:paraId="36103FDA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Ritningar - luftbehandling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286E51DB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2B47193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</w:tcPr>
          <w:p w14:paraId="619F714D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022399" w:rsidRPr="00143376" w14:paraId="2EB9F1BE" w14:textId="77777777" w:rsidTr="002C1C77">
        <w:trPr>
          <w:cantSplit/>
          <w:trHeight w:val="397"/>
        </w:trPr>
        <w:tc>
          <w:tcPr>
            <w:tcW w:w="567" w:type="dxa"/>
          </w:tcPr>
          <w:p w14:paraId="41F9D7D3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9a</w:t>
            </w:r>
          </w:p>
        </w:tc>
        <w:tc>
          <w:tcPr>
            <w:tcW w:w="3544" w:type="dxa"/>
          </w:tcPr>
          <w:p w14:paraId="28D98508" w14:textId="77777777" w:rsidR="00022399" w:rsidRPr="00143376" w:rsidRDefault="00022399" w:rsidP="00022399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utförande överensstämmer med övriga bygghandlingar</w:t>
            </w:r>
          </w:p>
        </w:tc>
        <w:tc>
          <w:tcPr>
            <w:tcW w:w="709" w:type="dxa"/>
          </w:tcPr>
          <w:p w14:paraId="3BD15368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7:11</w:t>
            </w:r>
          </w:p>
        </w:tc>
        <w:tc>
          <w:tcPr>
            <w:tcW w:w="1276" w:type="dxa"/>
          </w:tcPr>
          <w:p w14:paraId="68798BE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9F915E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3CB0C5A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1FA597B6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724AE75F" w14:textId="77777777" w:rsidTr="002C1C77">
        <w:trPr>
          <w:cantSplit/>
          <w:trHeight w:val="397"/>
        </w:trPr>
        <w:tc>
          <w:tcPr>
            <w:tcW w:w="567" w:type="dxa"/>
          </w:tcPr>
          <w:p w14:paraId="2E7BCA96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9b</w:t>
            </w:r>
          </w:p>
        </w:tc>
        <w:tc>
          <w:tcPr>
            <w:tcW w:w="3544" w:type="dxa"/>
          </w:tcPr>
          <w:p w14:paraId="5E1797AF" w14:textId="77777777" w:rsidR="00022399" w:rsidRPr="003046F5" w:rsidRDefault="00022399" w:rsidP="00022399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uteluftskanal med stötvågsventil</w:t>
            </w:r>
          </w:p>
        </w:tc>
        <w:tc>
          <w:tcPr>
            <w:tcW w:w="709" w:type="dxa"/>
          </w:tcPr>
          <w:p w14:paraId="4A230172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7:12</w:t>
            </w:r>
          </w:p>
        </w:tc>
        <w:tc>
          <w:tcPr>
            <w:tcW w:w="1276" w:type="dxa"/>
          </w:tcPr>
          <w:p w14:paraId="3BFB4955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2391054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234472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3A9B48F6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5DD1C513" w14:textId="77777777" w:rsidTr="002C1C77">
        <w:trPr>
          <w:cantSplit/>
          <w:trHeight w:val="397"/>
        </w:trPr>
        <w:tc>
          <w:tcPr>
            <w:tcW w:w="567" w:type="dxa"/>
          </w:tcPr>
          <w:p w14:paraId="3E9B17D4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9c</w:t>
            </w:r>
          </w:p>
        </w:tc>
        <w:tc>
          <w:tcPr>
            <w:tcW w:w="3544" w:type="dxa"/>
          </w:tcPr>
          <w:p w14:paraId="5EEE04A5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placering uteluftskanal</w:t>
            </w:r>
          </w:p>
        </w:tc>
        <w:tc>
          <w:tcPr>
            <w:tcW w:w="709" w:type="dxa"/>
          </w:tcPr>
          <w:p w14:paraId="6C35059B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7:12</w:t>
            </w:r>
          </w:p>
        </w:tc>
        <w:tc>
          <w:tcPr>
            <w:tcW w:w="1276" w:type="dxa"/>
          </w:tcPr>
          <w:p w14:paraId="4924F914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A74522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B806C7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18CF252C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14FD7F47" w14:textId="77777777" w:rsidTr="002C1C77">
        <w:trPr>
          <w:cantSplit/>
          <w:trHeight w:val="397"/>
        </w:trPr>
        <w:tc>
          <w:tcPr>
            <w:tcW w:w="567" w:type="dxa"/>
          </w:tcPr>
          <w:p w14:paraId="53825DAA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9d</w:t>
            </w:r>
          </w:p>
        </w:tc>
        <w:tc>
          <w:tcPr>
            <w:tcW w:w="3544" w:type="dxa"/>
          </w:tcPr>
          <w:p w14:paraId="4B5034F3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material och dimension uteluftskanal</w:t>
            </w:r>
          </w:p>
        </w:tc>
        <w:tc>
          <w:tcPr>
            <w:tcW w:w="709" w:type="dxa"/>
          </w:tcPr>
          <w:p w14:paraId="5F0C2139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7:12</w:t>
            </w:r>
          </w:p>
        </w:tc>
        <w:tc>
          <w:tcPr>
            <w:tcW w:w="1276" w:type="dxa"/>
          </w:tcPr>
          <w:p w14:paraId="6F63647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312247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A0EA19A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1E5A9B1E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76D8FF75" w14:textId="77777777" w:rsidTr="002C1C77">
        <w:trPr>
          <w:cantSplit/>
          <w:trHeight w:val="397"/>
        </w:trPr>
        <w:tc>
          <w:tcPr>
            <w:tcW w:w="567" w:type="dxa"/>
          </w:tcPr>
          <w:p w14:paraId="5C08952B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9e</w:t>
            </w:r>
          </w:p>
        </w:tc>
        <w:tc>
          <w:tcPr>
            <w:tcW w:w="3544" w:type="dxa"/>
          </w:tcPr>
          <w:p w14:paraId="504F6C4F" w14:textId="6BA0546C" w:rsidR="00022399" w:rsidRPr="00143376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maximal vid demonterbar uteluftskanal</w:t>
            </w:r>
          </w:p>
        </w:tc>
        <w:tc>
          <w:tcPr>
            <w:tcW w:w="709" w:type="dxa"/>
          </w:tcPr>
          <w:p w14:paraId="11FAFCCD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7:12</w:t>
            </w:r>
          </w:p>
        </w:tc>
        <w:tc>
          <w:tcPr>
            <w:tcW w:w="1276" w:type="dxa"/>
          </w:tcPr>
          <w:p w14:paraId="64C0FFB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B1FE97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24DA64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27F18070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0E69A2FC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95FF44F" w14:textId="2D00CD6B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f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12C3239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infästning av uteluftskanal</w:t>
            </w:r>
          </w:p>
        </w:tc>
        <w:tc>
          <w:tcPr>
            <w:tcW w:w="709" w:type="dxa"/>
          </w:tcPr>
          <w:p w14:paraId="678F7F09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095D4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D4D356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6078A5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53DD9D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169D552E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59E53F3" w14:textId="1A637260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073FCF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uteluftskanal är rensningsbar</w:t>
            </w:r>
          </w:p>
        </w:tc>
        <w:tc>
          <w:tcPr>
            <w:tcW w:w="709" w:type="dxa"/>
          </w:tcPr>
          <w:p w14:paraId="7F27BA51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23B8A0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F6EAE10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41870C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AB81BE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2A9020C5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81CBEB4" w14:textId="2B8AA1D3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1CD07BF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rostskydd, korrosivitetsklass uteluftskanal</w:t>
            </w:r>
          </w:p>
        </w:tc>
        <w:tc>
          <w:tcPr>
            <w:tcW w:w="709" w:type="dxa"/>
          </w:tcPr>
          <w:p w14:paraId="31AED5EC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5186A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1A826F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AEC7BB8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532A71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4D8924E3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645F8CF" w14:textId="395450E6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56715D5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antal ventilationsaggregat</w:t>
            </w:r>
          </w:p>
        </w:tc>
        <w:tc>
          <w:tcPr>
            <w:tcW w:w="709" w:type="dxa"/>
          </w:tcPr>
          <w:p w14:paraId="0EBD774E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96A69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F8255C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621D2D0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AA16AC0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0C19AB5E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158E9D7" w14:textId="716795EA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j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B0F9A9F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placering av ventilationsaggregat</w:t>
            </w:r>
          </w:p>
        </w:tc>
        <w:tc>
          <w:tcPr>
            <w:tcW w:w="709" w:type="dxa"/>
          </w:tcPr>
          <w:p w14:paraId="50ABA478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D1803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73071A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88606CA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BF407B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0D3EF00F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FCFF237" w14:textId="4A386C74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78C033D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infästning av ventilationsaggregat är utförd i vägg</w:t>
            </w:r>
          </w:p>
        </w:tc>
        <w:tc>
          <w:tcPr>
            <w:tcW w:w="709" w:type="dxa"/>
          </w:tcPr>
          <w:p w14:paraId="51654481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01E0C1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418286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DD3AF0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EF23D8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13A1E717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28C3A14" w14:textId="74070935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89CE7CF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 tilluftskanal per ventilationsaggregat</w:t>
            </w:r>
          </w:p>
        </w:tc>
        <w:tc>
          <w:tcPr>
            <w:tcW w:w="709" w:type="dxa"/>
          </w:tcPr>
          <w:p w14:paraId="5675C22B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A6E0E1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30E2234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0431882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90FF11F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58F0E0A6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52B1301" w14:textId="0C861C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lastRenderedPageBreak/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m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084E94D" w14:textId="76DB5906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tilluftskanal är placerad på vägg eller i tak</w:t>
            </w:r>
          </w:p>
        </w:tc>
        <w:tc>
          <w:tcPr>
            <w:tcW w:w="709" w:type="dxa"/>
          </w:tcPr>
          <w:p w14:paraId="25F703F1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5F0DA5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99B254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FF28A7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6B78186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3BC51E0F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BE71A85" w14:textId="3AD46501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BF12E77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tilluftskanal är utförd enligt typlösning</w:t>
            </w:r>
          </w:p>
        </w:tc>
        <w:tc>
          <w:tcPr>
            <w:tcW w:w="709" w:type="dxa"/>
          </w:tcPr>
          <w:p w14:paraId="4E907661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1A375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3C9BEB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DA7A3CA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34366A2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6DA0C20D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41EEAB0" w14:textId="335EF4E3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o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11E0F20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genomföring och skylt för övertrycksmätare finns</w:t>
            </w:r>
          </w:p>
        </w:tc>
        <w:tc>
          <w:tcPr>
            <w:tcW w:w="709" w:type="dxa"/>
          </w:tcPr>
          <w:p w14:paraId="7936E00A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3DE04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5D23140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BB85132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0FC90C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27535032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B414DC1" w14:textId="6B9F6930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p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350C7A5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frånluftskanal mellan toalettutrymme och luftsluss</w:t>
            </w:r>
          </w:p>
        </w:tc>
        <w:tc>
          <w:tcPr>
            <w:tcW w:w="709" w:type="dxa"/>
          </w:tcPr>
          <w:p w14:paraId="6D07D94F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2899C4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D9FEDF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B78D694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CCA7EF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65578D18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23855DF" w14:textId="771992A3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q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6431F56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dimension och placering av frånluftskanal</w:t>
            </w:r>
          </w:p>
        </w:tc>
        <w:tc>
          <w:tcPr>
            <w:tcW w:w="709" w:type="dxa"/>
          </w:tcPr>
          <w:p w14:paraId="5815D91E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373A8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6CE0738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8F7BA9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BD5AF6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25F37F94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ACCCA20" w14:textId="5670C4D3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D7329DB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placering av luftsluss</w:t>
            </w:r>
          </w:p>
        </w:tc>
        <w:tc>
          <w:tcPr>
            <w:tcW w:w="709" w:type="dxa"/>
          </w:tcPr>
          <w:p w14:paraId="561996B1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B6DFD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8B6F9C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E990EA0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0D2E6F8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322DFE81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9720F2F" w14:textId="6EDF54BF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7BD3D50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antal och placering av övertrycksventiler</w:t>
            </w:r>
          </w:p>
        </w:tc>
        <w:tc>
          <w:tcPr>
            <w:tcW w:w="709" w:type="dxa"/>
          </w:tcPr>
          <w:p w14:paraId="31E60B97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577E7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49C6B0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FC3FCA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BFB922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50205605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9897AB3" w14:textId="3DBB31C0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t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A34E4B8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splitterskydd framför övertrycks-ventiler</w:t>
            </w:r>
          </w:p>
        </w:tc>
        <w:tc>
          <w:tcPr>
            <w:tcW w:w="709" w:type="dxa"/>
          </w:tcPr>
          <w:p w14:paraId="7A372974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3E335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A444F2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99E182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11BA2D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0B20361B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390D975" w14:textId="5D8A767D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u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6F31699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placering av ventilationsöppningar i skyddsrumsstomme</w:t>
            </w:r>
          </w:p>
        </w:tc>
        <w:tc>
          <w:tcPr>
            <w:tcW w:w="709" w:type="dxa"/>
          </w:tcPr>
          <w:p w14:paraId="16B6D529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1C36B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86D27B5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E99415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86D7B4E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10E9846C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DC86A52" w14:textId="5B8D83E5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v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CA3B4B0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igensättning av ventilations-öppningar i skyddsrumsstomme</w:t>
            </w:r>
          </w:p>
        </w:tc>
        <w:tc>
          <w:tcPr>
            <w:tcW w:w="709" w:type="dxa"/>
          </w:tcPr>
          <w:p w14:paraId="6F57A92A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01994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56338A8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A81270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C3E308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61BADBB9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989E6E4" w14:textId="14629EB6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x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A6BB9DA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ventilationskanal genom skydds-rumsstomme är demonterbar</w:t>
            </w:r>
          </w:p>
        </w:tc>
        <w:tc>
          <w:tcPr>
            <w:tcW w:w="709" w:type="dxa"/>
          </w:tcPr>
          <w:p w14:paraId="41C5D828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9:11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0248F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8B58AF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7A1D74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6CD0161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476F6C24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88C4137" w14:textId="1A3FF58E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</w:t>
            </w:r>
            <w:r w:rsidR="00C07D6D">
              <w:rPr>
                <w:rFonts w:ascii="Arial" w:hAnsi="Arial"/>
                <w:position w:val="-2"/>
                <w:sz w:val="22"/>
                <w:szCs w:val="22"/>
              </w:rPr>
              <w:t>y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7AEC23C" w14:textId="7F7C806F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ingjutna infästningar överens-stämmer med övriga bygg-handlingar</w:t>
            </w:r>
          </w:p>
        </w:tc>
        <w:tc>
          <w:tcPr>
            <w:tcW w:w="709" w:type="dxa"/>
          </w:tcPr>
          <w:p w14:paraId="265E36D0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699A30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94CE7F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66D0332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F205BD2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5C0987F1" w14:textId="77777777" w:rsidTr="002C1C77">
        <w:trPr>
          <w:cantSplit/>
          <w:trHeight w:val="397"/>
        </w:trPr>
        <w:tc>
          <w:tcPr>
            <w:tcW w:w="567" w:type="dxa"/>
            <w:tcBorders>
              <w:left w:val="nil"/>
              <w:right w:val="nil"/>
            </w:tcBorders>
          </w:tcPr>
          <w:p w14:paraId="57478F45" w14:textId="77777777" w:rsidR="00022399" w:rsidRPr="00D51A6E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6F502939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10.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714A63C5" w14:textId="77777777" w:rsidR="00022399" w:rsidRPr="00D51A6E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b/>
                <w:sz w:val="8"/>
                <w:szCs w:val="8"/>
              </w:rPr>
            </w:pPr>
          </w:p>
          <w:p w14:paraId="4DE26457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Ritningar - rörinstallationer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1304D7A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518FC11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A8ADB3E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022399" w:rsidRPr="00143376" w14:paraId="45DCBFF6" w14:textId="77777777" w:rsidTr="002C1C77">
        <w:trPr>
          <w:cantSplit/>
          <w:trHeight w:val="397"/>
        </w:trPr>
        <w:tc>
          <w:tcPr>
            <w:tcW w:w="567" w:type="dxa"/>
          </w:tcPr>
          <w:p w14:paraId="74B10366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10a</w:t>
            </w:r>
          </w:p>
        </w:tc>
        <w:tc>
          <w:tcPr>
            <w:tcW w:w="3544" w:type="dxa"/>
          </w:tcPr>
          <w:p w14:paraId="45DC564B" w14:textId="77777777" w:rsidR="00022399" w:rsidRPr="00143376" w:rsidRDefault="00022399" w:rsidP="00022399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utförande överensstämmer med övriga bygghandlingar</w:t>
            </w:r>
          </w:p>
        </w:tc>
        <w:tc>
          <w:tcPr>
            <w:tcW w:w="709" w:type="dxa"/>
          </w:tcPr>
          <w:p w14:paraId="30E74700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7:21</w:t>
            </w:r>
          </w:p>
        </w:tc>
        <w:tc>
          <w:tcPr>
            <w:tcW w:w="1276" w:type="dxa"/>
          </w:tcPr>
          <w:p w14:paraId="339B96FA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2FBD5B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2422EE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000E764B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32E9A4B6" w14:textId="77777777" w:rsidTr="002C1C77">
        <w:trPr>
          <w:cantSplit/>
          <w:trHeight w:val="397"/>
        </w:trPr>
        <w:tc>
          <w:tcPr>
            <w:tcW w:w="567" w:type="dxa"/>
          </w:tcPr>
          <w:p w14:paraId="40BD1A5C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10b</w:t>
            </w:r>
          </w:p>
        </w:tc>
        <w:tc>
          <w:tcPr>
            <w:tcW w:w="3544" w:type="dxa"/>
          </w:tcPr>
          <w:p w14:paraId="31A9024E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tappställe för vatten</w:t>
            </w:r>
          </w:p>
        </w:tc>
        <w:tc>
          <w:tcPr>
            <w:tcW w:w="709" w:type="dxa"/>
          </w:tcPr>
          <w:p w14:paraId="3BCA3DBB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7:22</w:t>
            </w:r>
          </w:p>
        </w:tc>
        <w:tc>
          <w:tcPr>
            <w:tcW w:w="1276" w:type="dxa"/>
          </w:tcPr>
          <w:p w14:paraId="58AF0F24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EE4BA9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7D7C70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6BFBB8B3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0221F056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860B35B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10c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0CD90B6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rör för vatten och luft</w:t>
            </w:r>
          </w:p>
        </w:tc>
        <w:tc>
          <w:tcPr>
            <w:tcW w:w="709" w:type="dxa"/>
          </w:tcPr>
          <w:p w14:paraId="29356A1D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34A5C4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BC811C4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55E639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1EB567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72264DE6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B0DC465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10d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A343688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rördimension och material</w:t>
            </w:r>
          </w:p>
        </w:tc>
        <w:tc>
          <w:tcPr>
            <w:tcW w:w="709" w:type="dxa"/>
          </w:tcPr>
          <w:p w14:paraId="101CAFBD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8E9F35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57E7AE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03E2180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A97F1DC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385AACB4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2876D9C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084D9A7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avstängningsventiler i skyddsrum</w:t>
            </w:r>
          </w:p>
        </w:tc>
        <w:tc>
          <w:tcPr>
            <w:tcW w:w="709" w:type="dxa"/>
          </w:tcPr>
          <w:p w14:paraId="639ECFA8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9140C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56E65CA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743ADE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A73679B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30243D54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9A057ED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10f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759CD1A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rörisolering</w:t>
            </w:r>
          </w:p>
        </w:tc>
        <w:tc>
          <w:tcPr>
            <w:tcW w:w="709" w:type="dxa"/>
          </w:tcPr>
          <w:p w14:paraId="7B1E4C83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6A374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9D751A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464F3C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E8C6EC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42498BE5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9518113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lastRenderedPageBreak/>
              <w:t>10g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6D1B3A2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rörgenomföring</w:t>
            </w:r>
          </w:p>
        </w:tc>
        <w:tc>
          <w:tcPr>
            <w:tcW w:w="709" w:type="dxa"/>
          </w:tcPr>
          <w:p w14:paraId="75E51FE5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05906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A825F5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69174C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3A227B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5BB3E20E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A88A769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78B2B1C" w14:textId="05A5E3A0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maximal vikt vid demonterbara installationer är högst 60 kg</w:t>
            </w:r>
          </w:p>
        </w:tc>
        <w:tc>
          <w:tcPr>
            <w:tcW w:w="709" w:type="dxa"/>
          </w:tcPr>
          <w:p w14:paraId="01017AFC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D7D6A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352E550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E34242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5D19CF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26851F1B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EF41458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4BD44F8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golvbrunn vid tappställe</w:t>
            </w:r>
          </w:p>
        </w:tc>
        <w:tc>
          <w:tcPr>
            <w:tcW w:w="709" w:type="dxa"/>
          </w:tcPr>
          <w:p w14:paraId="3C0B9F22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E4A84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31980B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46BD82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8502AC2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0CA94E2C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C072559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10j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930BFAB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samlingsbrunn</w:t>
            </w:r>
          </w:p>
        </w:tc>
        <w:tc>
          <w:tcPr>
            <w:tcW w:w="709" w:type="dxa"/>
          </w:tcPr>
          <w:p w14:paraId="7E35D204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C6EDE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7A243F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716FEE1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3CB99B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2960D126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6289FD0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F87C062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avstängningsanordning i golvbrunn</w:t>
            </w:r>
          </w:p>
        </w:tc>
        <w:tc>
          <w:tcPr>
            <w:tcW w:w="709" w:type="dxa"/>
          </w:tcPr>
          <w:p w14:paraId="45EC56ED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CFAE8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866F7CA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13CC132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CC7992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6B8B9A50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2446312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49948DD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genomgående avloppsledningar</w:t>
            </w:r>
          </w:p>
        </w:tc>
        <w:tc>
          <w:tcPr>
            <w:tcW w:w="709" w:type="dxa"/>
          </w:tcPr>
          <w:p w14:paraId="578CF6EA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E95B6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4655E6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FE48922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6DE233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2D823E49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</w:tcMar>
          </w:tcPr>
          <w:p w14:paraId="65ABDC75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10m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D3555D7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anordning vid eventuell rensningsmöjlighet på avloppsledning</w:t>
            </w:r>
          </w:p>
        </w:tc>
        <w:tc>
          <w:tcPr>
            <w:tcW w:w="709" w:type="dxa"/>
          </w:tcPr>
          <w:p w14:paraId="522ACAB5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AF650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9C3D79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932CD71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D003F1F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3B02A4C1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89C4EEF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F8D0D8E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värmeinstallationer finns</w:t>
            </w:r>
          </w:p>
        </w:tc>
        <w:tc>
          <w:tcPr>
            <w:tcW w:w="709" w:type="dxa"/>
          </w:tcPr>
          <w:p w14:paraId="014DB544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2F996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61D5BB0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F534EA8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FD71C6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377FBC72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F774233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10o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D33804F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värmeinstallationer är manuellt reglerbara</w:t>
            </w:r>
          </w:p>
        </w:tc>
        <w:tc>
          <w:tcPr>
            <w:tcW w:w="709" w:type="dxa"/>
          </w:tcPr>
          <w:p w14:paraId="4BCE3230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682CF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791A4D1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96CE2C2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43F7A1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45513ECF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A6D3CE7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10p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BC63B72" w14:textId="248A9C04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ingjutna infästningar för rörinstalla</w:t>
            </w:r>
            <w:r>
              <w:rPr>
                <w:rFonts w:ascii="Arial" w:hAnsi="Arial"/>
                <w:sz w:val="22"/>
                <w:szCs w:val="22"/>
              </w:rPr>
              <w:softHyphen/>
              <w:t>tioner överensstämmer med övriga bygghandlingar</w:t>
            </w:r>
          </w:p>
        </w:tc>
        <w:tc>
          <w:tcPr>
            <w:tcW w:w="709" w:type="dxa"/>
          </w:tcPr>
          <w:p w14:paraId="4EE32981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BC1054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8CB57E1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BF74C3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93304F0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0ABB545B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8E359F3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10q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4FE9572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fånganordning för radiatorer</w:t>
            </w:r>
          </w:p>
        </w:tc>
        <w:tc>
          <w:tcPr>
            <w:tcW w:w="709" w:type="dxa"/>
          </w:tcPr>
          <w:p w14:paraId="55B80BE8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ADA6CA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0E44F3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1C1291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A52EF83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5A05813A" w14:textId="77777777" w:rsidTr="002C1C77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F9FD06B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10B7CE7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expanderinfästningar är utförda enligt dimensioneringslösningar och typlösningar</w:t>
            </w:r>
          </w:p>
        </w:tc>
        <w:tc>
          <w:tcPr>
            <w:tcW w:w="709" w:type="dxa"/>
          </w:tcPr>
          <w:p w14:paraId="70C37033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B43CE8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19144C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D09795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80C4AB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4A46D6E8" w14:textId="77777777" w:rsidTr="002C1C77">
        <w:trPr>
          <w:cantSplit/>
          <w:trHeight w:val="397"/>
        </w:trPr>
        <w:tc>
          <w:tcPr>
            <w:tcW w:w="567" w:type="dxa"/>
            <w:tcBorders>
              <w:left w:val="nil"/>
              <w:right w:val="nil"/>
            </w:tcBorders>
          </w:tcPr>
          <w:p w14:paraId="203B7540" w14:textId="77777777" w:rsidR="00022399" w:rsidRPr="00D51A6E" w:rsidRDefault="00022399" w:rsidP="00022399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240DD04C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11.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40FCC85B" w14:textId="77777777" w:rsidR="00022399" w:rsidRPr="00D51A6E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b/>
                <w:sz w:val="8"/>
                <w:szCs w:val="8"/>
              </w:rPr>
            </w:pPr>
          </w:p>
          <w:p w14:paraId="3C9F0F3E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Ritningar - elinstallationer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D18A29A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522C90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5288197E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022399" w:rsidRPr="00143376" w14:paraId="6FF52661" w14:textId="77777777" w:rsidTr="002C1C77">
        <w:trPr>
          <w:cantSplit/>
          <w:trHeight w:val="397"/>
        </w:trPr>
        <w:tc>
          <w:tcPr>
            <w:tcW w:w="567" w:type="dxa"/>
          </w:tcPr>
          <w:p w14:paraId="1AAF5DD9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11a</w:t>
            </w:r>
          </w:p>
        </w:tc>
        <w:tc>
          <w:tcPr>
            <w:tcW w:w="3544" w:type="dxa"/>
          </w:tcPr>
          <w:p w14:paraId="54AFFFF5" w14:textId="77777777" w:rsidR="00022399" w:rsidRPr="00143376" w:rsidRDefault="00022399" w:rsidP="00022399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utförande överensstämmer med övriga bygghandlingar</w:t>
            </w:r>
          </w:p>
        </w:tc>
        <w:tc>
          <w:tcPr>
            <w:tcW w:w="709" w:type="dxa"/>
          </w:tcPr>
          <w:p w14:paraId="7EFB47B2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</w:tcPr>
          <w:p w14:paraId="08FA74D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B625692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69FE46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4F0AE4B7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0768C79A" w14:textId="77777777" w:rsidTr="002C1C77">
        <w:trPr>
          <w:cantSplit/>
          <w:trHeight w:val="397"/>
        </w:trPr>
        <w:tc>
          <w:tcPr>
            <w:tcW w:w="567" w:type="dxa"/>
          </w:tcPr>
          <w:p w14:paraId="2ACE58A4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11b</w:t>
            </w:r>
          </w:p>
        </w:tc>
        <w:tc>
          <w:tcPr>
            <w:tcW w:w="3544" w:type="dxa"/>
          </w:tcPr>
          <w:p w14:paraId="492B59BA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brytare och särskild undercentral vid fast ansluten fredsinstallation som skall demonteras</w:t>
            </w:r>
          </w:p>
        </w:tc>
        <w:tc>
          <w:tcPr>
            <w:tcW w:w="709" w:type="dxa"/>
          </w:tcPr>
          <w:p w14:paraId="1F1E1FB8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</w:tcPr>
          <w:p w14:paraId="61B3A5F1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3F1EF0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36CEA7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746CA7A8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32B6EF89" w14:textId="77777777" w:rsidTr="002C1C77">
        <w:trPr>
          <w:cantSplit/>
          <w:trHeight w:val="397"/>
        </w:trPr>
        <w:tc>
          <w:tcPr>
            <w:tcW w:w="567" w:type="dxa"/>
          </w:tcPr>
          <w:p w14:paraId="59BE2441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11c</w:t>
            </w:r>
          </w:p>
        </w:tc>
        <w:tc>
          <w:tcPr>
            <w:tcW w:w="3544" w:type="dxa"/>
          </w:tcPr>
          <w:p w14:paraId="6E81AC20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ej utanpåliggande ledningar vid anslutning till luftsluss</w:t>
            </w:r>
          </w:p>
        </w:tc>
        <w:tc>
          <w:tcPr>
            <w:tcW w:w="709" w:type="dxa"/>
          </w:tcPr>
          <w:p w14:paraId="7FB531A5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</w:tcPr>
          <w:p w14:paraId="653E880A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AF5E6A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69DD07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5F53F3A5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3FB581F2" w14:textId="77777777" w:rsidTr="002C1C77">
        <w:trPr>
          <w:cantSplit/>
          <w:trHeight w:val="397"/>
        </w:trPr>
        <w:tc>
          <w:tcPr>
            <w:tcW w:w="567" w:type="dxa"/>
          </w:tcPr>
          <w:p w14:paraId="2F103882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11d</w:t>
            </w:r>
          </w:p>
        </w:tc>
        <w:tc>
          <w:tcPr>
            <w:tcW w:w="3544" w:type="dxa"/>
          </w:tcPr>
          <w:p w14:paraId="1C548F9F" w14:textId="7294A134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skyddsrummet har särskilda säk</w:t>
            </w:r>
            <w:r>
              <w:rPr>
                <w:rFonts w:ascii="Arial" w:hAnsi="Arial"/>
                <w:sz w:val="22"/>
                <w:szCs w:val="22"/>
              </w:rPr>
              <w:softHyphen/>
              <w:t>ringar i byggnadens huvudcentral</w:t>
            </w:r>
          </w:p>
        </w:tc>
        <w:tc>
          <w:tcPr>
            <w:tcW w:w="709" w:type="dxa"/>
          </w:tcPr>
          <w:p w14:paraId="731689AB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</w:tcPr>
          <w:p w14:paraId="42AC6D31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BE5C53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8CCD08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1469F3AA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307FC32A" w14:textId="77777777" w:rsidTr="002C1C77">
        <w:trPr>
          <w:cantSplit/>
          <w:trHeight w:val="397"/>
        </w:trPr>
        <w:tc>
          <w:tcPr>
            <w:tcW w:w="567" w:type="dxa"/>
          </w:tcPr>
          <w:p w14:paraId="3146FBCE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11e</w:t>
            </w:r>
          </w:p>
        </w:tc>
        <w:tc>
          <w:tcPr>
            <w:tcW w:w="3544" w:type="dxa"/>
          </w:tcPr>
          <w:p w14:paraId="0B36CDFA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placering av egen gruppcentral i skyddsrummet</w:t>
            </w:r>
          </w:p>
        </w:tc>
        <w:tc>
          <w:tcPr>
            <w:tcW w:w="709" w:type="dxa"/>
          </w:tcPr>
          <w:p w14:paraId="5088B5E1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</w:tcPr>
          <w:p w14:paraId="27B64C3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796746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1FD7E60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74E5D741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4B08189C" w14:textId="77777777" w:rsidTr="002C1C77">
        <w:trPr>
          <w:cantSplit/>
          <w:trHeight w:val="397"/>
        </w:trPr>
        <w:tc>
          <w:tcPr>
            <w:tcW w:w="567" w:type="dxa"/>
          </w:tcPr>
          <w:p w14:paraId="306EF80D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lastRenderedPageBreak/>
              <w:t>11f</w:t>
            </w:r>
          </w:p>
        </w:tc>
        <w:tc>
          <w:tcPr>
            <w:tcW w:w="3544" w:type="dxa"/>
          </w:tcPr>
          <w:p w14:paraId="2C2EE3BD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elinstallationerna är fördelade på skilda gruppsäkringar</w:t>
            </w:r>
          </w:p>
        </w:tc>
        <w:tc>
          <w:tcPr>
            <w:tcW w:w="709" w:type="dxa"/>
          </w:tcPr>
          <w:p w14:paraId="1DE39B69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</w:tcPr>
          <w:p w14:paraId="3FCDC524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410C02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1A99734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021A6E5A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77DFDC41" w14:textId="77777777" w:rsidTr="002C1C77">
        <w:trPr>
          <w:cantSplit/>
          <w:trHeight w:val="397"/>
        </w:trPr>
        <w:tc>
          <w:tcPr>
            <w:tcW w:w="567" w:type="dxa"/>
          </w:tcPr>
          <w:p w14:paraId="10A4EF12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11g</w:t>
            </w:r>
          </w:p>
        </w:tc>
        <w:tc>
          <w:tcPr>
            <w:tcW w:w="3544" w:type="dxa"/>
          </w:tcPr>
          <w:p w14:paraId="22743A37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kabelgenomföringar</w:t>
            </w:r>
          </w:p>
        </w:tc>
        <w:tc>
          <w:tcPr>
            <w:tcW w:w="709" w:type="dxa"/>
          </w:tcPr>
          <w:p w14:paraId="5FEA1E0E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</w:tcPr>
          <w:p w14:paraId="338FE344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20E7BE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0B4ECD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67EFDC35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4DBAC66C" w14:textId="77777777" w:rsidTr="002C1C77">
        <w:trPr>
          <w:cantSplit/>
          <w:trHeight w:val="397"/>
        </w:trPr>
        <w:tc>
          <w:tcPr>
            <w:tcW w:w="567" w:type="dxa"/>
          </w:tcPr>
          <w:p w14:paraId="6211A53E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11h</w:t>
            </w:r>
          </w:p>
        </w:tc>
        <w:tc>
          <w:tcPr>
            <w:tcW w:w="3544" w:type="dxa"/>
          </w:tcPr>
          <w:p w14:paraId="59FD30A3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ingjutning av kabelrör</w:t>
            </w:r>
          </w:p>
        </w:tc>
        <w:tc>
          <w:tcPr>
            <w:tcW w:w="709" w:type="dxa"/>
          </w:tcPr>
          <w:p w14:paraId="613FB361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</w:tcPr>
          <w:p w14:paraId="63D18C18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8F85838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A5D64F0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1BF62A20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6D39E16B" w14:textId="77777777" w:rsidTr="002C1C77">
        <w:trPr>
          <w:cantSplit/>
          <w:trHeight w:val="397"/>
        </w:trPr>
        <w:tc>
          <w:tcPr>
            <w:tcW w:w="567" w:type="dxa"/>
          </w:tcPr>
          <w:p w14:paraId="115AEAF0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11i</w:t>
            </w:r>
          </w:p>
        </w:tc>
        <w:tc>
          <w:tcPr>
            <w:tcW w:w="3544" w:type="dxa"/>
          </w:tcPr>
          <w:p w14:paraId="67F3BA86" w14:textId="52026EE3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gruppcentral är försedd med jordfelsbrytare eller personsäker</w:t>
            </w:r>
            <w:r>
              <w:rPr>
                <w:rFonts w:ascii="Arial" w:hAnsi="Arial"/>
                <w:sz w:val="22"/>
                <w:szCs w:val="22"/>
              </w:rPr>
              <w:softHyphen/>
              <w:t>hetsbrytare</w:t>
            </w:r>
          </w:p>
        </w:tc>
        <w:tc>
          <w:tcPr>
            <w:tcW w:w="709" w:type="dxa"/>
          </w:tcPr>
          <w:p w14:paraId="0C478F82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</w:tcPr>
          <w:p w14:paraId="30592620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718606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D384EC1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64320014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395A7A1E" w14:textId="77777777" w:rsidTr="002C1C77">
        <w:trPr>
          <w:cantSplit/>
          <w:trHeight w:val="397"/>
        </w:trPr>
        <w:tc>
          <w:tcPr>
            <w:tcW w:w="567" w:type="dxa"/>
          </w:tcPr>
          <w:p w14:paraId="6089C420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11j</w:t>
            </w:r>
          </w:p>
        </w:tc>
        <w:tc>
          <w:tcPr>
            <w:tcW w:w="3544" w:type="dxa"/>
          </w:tcPr>
          <w:p w14:paraId="2035DC04" w14:textId="792E50DC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erforderlig belysning i samtliga utrymmen i skyddsrum</w:t>
            </w:r>
          </w:p>
        </w:tc>
        <w:tc>
          <w:tcPr>
            <w:tcW w:w="709" w:type="dxa"/>
          </w:tcPr>
          <w:p w14:paraId="4D463781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7:32</w:t>
            </w:r>
          </w:p>
        </w:tc>
        <w:tc>
          <w:tcPr>
            <w:tcW w:w="1276" w:type="dxa"/>
          </w:tcPr>
          <w:p w14:paraId="19CC3698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A5719D1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A86546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5E608EFD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4C1AFED7" w14:textId="77777777" w:rsidTr="002C1C77">
        <w:trPr>
          <w:cantSplit/>
          <w:trHeight w:val="397"/>
        </w:trPr>
        <w:tc>
          <w:tcPr>
            <w:tcW w:w="567" w:type="dxa"/>
          </w:tcPr>
          <w:p w14:paraId="5F0BB48D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11k</w:t>
            </w:r>
          </w:p>
        </w:tc>
        <w:tc>
          <w:tcPr>
            <w:tcW w:w="3544" w:type="dxa"/>
          </w:tcPr>
          <w:p w14:paraId="5F1A7564" w14:textId="38BDEBF8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hållfasthet hos infästning av belys</w:t>
            </w:r>
            <w:r>
              <w:rPr>
                <w:rFonts w:ascii="Arial" w:hAnsi="Arial"/>
                <w:sz w:val="22"/>
                <w:szCs w:val="22"/>
              </w:rPr>
              <w:softHyphen/>
              <w:t>ningsarmaturer och fånganordning</w:t>
            </w:r>
          </w:p>
        </w:tc>
        <w:tc>
          <w:tcPr>
            <w:tcW w:w="709" w:type="dxa"/>
          </w:tcPr>
          <w:p w14:paraId="151653F3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7:32</w:t>
            </w:r>
          </w:p>
        </w:tc>
        <w:tc>
          <w:tcPr>
            <w:tcW w:w="1276" w:type="dxa"/>
          </w:tcPr>
          <w:p w14:paraId="149F43D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CFAF35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2560EBA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3A7F98F0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298AA4B7" w14:textId="77777777" w:rsidTr="002C1C77">
        <w:trPr>
          <w:cantSplit/>
          <w:trHeight w:val="397"/>
        </w:trPr>
        <w:tc>
          <w:tcPr>
            <w:tcW w:w="567" w:type="dxa"/>
          </w:tcPr>
          <w:p w14:paraId="42AF4BCE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11l</w:t>
            </w:r>
          </w:p>
        </w:tc>
        <w:tc>
          <w:tcPr>
            <w:tcW w:w="3544" w:type="dxa"/>
          </w:tcPr>
          <w:p w14:paraId="59FC0589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strömställare</w:t>
            </w:r>
          </w:p>
        </w:tc>
        <w:tc>
          <w:tcPr>
            <w:tcW w:w="709" w:type="dxa"/>
          </w:tcPr>
          <w:p w14:paraId="346D4198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7:32</w:t>
            </w:r>
          </w:p>
        </w:tc>
        <w:tc>
          <w:tcPr>
            <w:tcW w:w="1276" w:type="dxa"/>
          </w:tcPr>
          <w:p w14:paraId="5E7A427A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3552F7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60BC13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4BFFA5DB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3A313E06" w14:textId="77777777" w:rsidTr="002C1C77">
        <w:trPr>
          <w:cantSplit/>
          <w:trHeight w:val="397"/>
        </w:trPr>
        <w:tc>
          <w:tcPr>
            <w:tcW w:w="567" w:type="dxa"/>
            <w:tcMar>
              <w:left w:w="28" w:type="dxa"/>
            </w:tcMar>
          </w:tcPr>
          <w:p w14:paraId="46DDD85F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11m</w:t>
            </w:r>
          </w:p>
        </w:tc>
        <w:tc>
          <w:tcPr>
            <w:tcW w:w="3544" w:type="dxa"/>
          </w:tcPr>
          <w:p w14:paraId="47C290D3" w14:textId="0AA4540E" w:rsidR="00022399" w:rsidRPr="00984BB6" w:rsidRDefault="00022399" w:rsidP="00022399">
            <w:pPr>
              <w:tabs>
                <w:tab w:val="left" w:pos="993"/>
              </w:tabs>
              <w:spacing w:before="60"/>
            </w:pPr>
            <w:r>
              <w:rPr>
                <w:rFonts w:ascii="Arial" w:hAnsi="Arial"/>
                <w:sz w:val="22"/>
                <w:szCs w:val="22"/>
              </w:rPr>
              <w:t>belysningseffekt är högst 15 W/m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2</w:t>
            </w:r>
            <w:r>
              <w:t xml:space="preserve"> </w:t>
            </w:r>
            <w:r w:rsidRPr="00984BB6">
              <w:rPr>
                <w:rFonts w:ascii="Arial" w:hAnsi="Arial"/>
                <w:sz w:val="22"/>
                <w:szCs w:val="22"/>
              </w:rPr>
              <w:t>vid skyddsrumsdrift</w:t>
            </w:r>
          </w:p>
        </w:tc>
        <w:tc>
          <w:tcPr>
            <w:tcW w:w="709" w:type="dxa"/>
          </w:tcPr>
          <w:p w14:paraId="0E3AC01A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7:32</w:t>
            </w:r>
          </w:p>
        </w:tc>
        <w:tc>
          <w:tcPr>
            <w:tcW w:w="1276" w:type="dxa"/>
          </w:tcPr>
          <w:p w14:paraId="7EE869E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534AA0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06C7F6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1D61561C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7B7838A8" w14:textId="77777777" w:rsidTr="002C1C77">
        <w:trPr>
          <w:cantSplit/>
          <w:trHeight w:val="397"/>
        </w:trPr>
        <w:tc>
          <w:tcPr>
            <w:tcW w:w="567" w:type="dxa"/>
          </w:tcPr>
          <w:p w14:paraId="0E253B75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11n</w:t>
            </w:r>
          </w:p>
        </w:tc>
        <w:tc>
          <w:tcPr>
            <w:tcW w:w="3544" w:type="dxa"/>
          </w:tcPr>
          <w:p w14:paraId="4566B1B9" w14:textId="61EE5EF1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förbikopplingsmöjlighet finns vid belysning som styrs av automatik</w:t>
            </w:r>
          </w:p>
        </w:tc>
        <w:tc>
          <w:tcPr>
            <w:tcW w:w="709" w:type="dxa"/>
          </w:tcPr>
          <w:p w14:paraId="0FBCE538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7:32</w:t>
            </w:r>
          </w:p>
        </w:tc>
        <w:tc>
          <w:tcPr>
            <w:tcW w:w="1276" w:type="dxa"/>
          </w:tcPr>
          <w:p w14:paraId="5CB2551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077DCC0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15C99D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688618F4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7506703E" w14:textId="77777777" w:rsidTr="002C1C77">
        <w:trPr>
          <w:cantSplit/>
          <w:trHeight w:val="397"/>
        </w:trPr>
        <w:tc>
          <w:tcPr>
            <w:tcW w:w="567" w:type="dxa"/>
          </w:tcPr>
          <w:p w14:paraId="4E227413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11o</w:t>
            </w:r>
          </w:p>
        </w:tc>
        <w:tc>
          <w:tcPr>
            <w:tcW w:w="3544" w:type="dxa"/>
          </w:tcPr>
          <w:p w14:paraId="1ACBDE3D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antal eluttag och typ för skyddssökande</w:t>
            </w:r>
          </w:p>
        </w:tc>
        <w:tc>
          <w:tcPr>
            <w:tcW w:w="709" w:type="dxa"/>
          </w:tcPr>
          <w:p w14:paraId="1A197BC4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7:32</w:t>
            </w:r>
          </w:p>
        </w:tc>
        <w:tc>
          <w:tcPr>
            <w:tcW w:w="1276" w:type="dxa"/>
          </w:tcPr>
          <w:p w14:paraId="5EADCB1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C56319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1B932B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58DB6D8C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6A04D1A4" w14:textId="77777777" w:rsidTr="002C1C77">
        <w:trPr>
          <w:cantSplit/>
          <w:trHeight w:val="397"/>
        </w:trPr>
        <w:tc>
          <w:tcPr>
            <w:tcW w:w="567" w:type="dxa"/>
          </w:tcPr>
          <w:p w14:paraId="130CF94E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11p</w:t>
            </w:r>
          </w:p>
        </w:tc>
        <w:tc>
          <w:tcPr>
            <w:tcW w:w="3544" w:type="dxa"/>
          </w:tcPr>
          <w:p w14:paraId="73C4E5B2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eluttag för varje ventilations-aggregat</w:t>
            </w:r>
          </w:p>
        </w:tc>
        <w:tc>
          <w:tcPr>
            <w:tcW w:w="709" w:type="dxa"/>
          </w:tcPr>
          <w:p w14:paraId="63ACDEFD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7:32</w:t>
            </w:r>
          </w:p>
        </w:tc>
        <w:tc>
          <w:tcPr>
            <w:tcW w:w="1276" w:type="dxa"/>
          </w:tcPr>
          <w:p w14:paraId="79F37D8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D239A4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9E287E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7284C19E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7F548D57" w14:textId="77777777" w:rsidTr="002C1C77">
        <w:trPr>
          <w:cantSplit/>
          <w:trHeight w:val="397"/>
        </w:trPr>
        <w:tc>
          <w:tcPr>
            <w:tcW w:w="567" w:type="dxa"/>
          </w:tcPr>
          <w:p w14:paraId="55EB7B89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11q</w:t>
            </w:r>
          </w:p>
        </w:tc>
        <w:tc>
          <w:tcPr>
            <w:tcW w:w="3544" w:type="dxa"/>
          </w:tcPr>
          <w:p w14:paraId="45EF1362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eluttag i luftsluss</w:t>
            </w:r>
          </w:p>
        </w:tc>
        <w:tc>
          <w:tcPr>
            <w:tcW w:w="709" w:type="dxa"/>
          </w:tcPr>
          <w:p w14:paraId="7FC75D8E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7:32</w:t>
            </w:r>
          </w:p>
        </w:tc>
        <w:tc>
          <w:tcPr>
            <w:tcW w:w="1276" w:type="dxa"/>
          </w:tcPr>
          <w:p w14:paraId="1E5D1151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36E064C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EF4827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653D64E5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17899C00" w14:textId="77777777" w:rsidTr="002C1C77">
        <w:trPr>
          <w:cantSplit/>
          <w:trHeight w:val="397"/>
        </w:trPr>
        <w:tc>
          <w:tcPr>
            <w:tcW w:w="567" w:type="dxa"/>
          </w:tcPr>
          <w:p w14:paraId="69BF2EE0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11r</w:t>
            </w:r>
          </w:p>
        </w:tc>
        <w:tc>
          <w:tcPr>
            <w:tcW w:w="3544" w:type="dxa"/>
          </w:tcPr>
          <w:p w14:paraId="66763358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antenn- och telegenomföringar, dimension, placering och skyltning</w:t>
            </w:r>
          </w:p>
        </w:tc>
        <w:tc>
          <w:tcPr>
            <w:tcW w:w="709" w:type="dxa"/>
          </w:tcPr>
          <w:p w14:paraId="5F9CAD5B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7:33</w:t>
            </w:r>
          </w:p>
        </w:tc>
        <w:tc>
          <w:tcPr>
            <w:tcW w:w="1276" w:type="dxa"/>
          </w:tcPr>
          <w:p w14:paraId="18B3559A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2E7AAB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C8E24E5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742A5847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3EEBCBB9" w14:textId="77777777" w:rsidTr="002C1C77">
        <w:trPr>
          <w:cantSplit/>
          <w:trHeight w:val="397"/>
        </w:trPr>
        <w:tc>
          <w:tcPr>
            <w:tcW w:w="567" w:type="dxa"/>
          </w:tcPr>
          <w:p w14:paraId="15325763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11s</w:t>
            </w:r>
          </w:p>
        </w:tc>
        <w:tc>
          <w:tcPr>
            <w:tcW w:w="3544" w:type="dxa"/>
          </w:tcPr>
          <w:p w14:paraId="474F2AF6" w14:textId="6664AB9E" w:rsidR="00022399" w:rsidRPr="00143376" w:rsidRDefault="00022399" w:rsidP="00022399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ingjutna infästningar för elinstallationer överensstämmer med övriga bygghandlingar</w:t>
            </w:r>
          </w:p>
        </w:tc>
        <w:tc>
          <w:tcPr>
            <w:tcW w:w="709" w:type="dxa"/>
          </w:tcPr>
          <w:p w14:paraId="432FE979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</w:tcPr>
          <w:p w14:paraId="201C931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3437B74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EE3B70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10F26A7C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6AA1A9BC" w14:textId="77777777" w:rsidTr="002C1C77">
        <w:trPr>
          <w:cantSplit/>
          <w:trHeight w:val="397"/>
        </w:trPr>
        <w:tc>
          <w:tcPr>
            <w:tcW w:w="567" w:type="dxa"/>
          </w:tcPr>
          <w:p w14:paraId="76F34647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11t</w:t>
            </w:r>
          </w:p>
        </w:tc>
        <w:tc>
          <w:tcPr>
            <w:tcW w:w="3544" w:type="dxa"/>
          </w:tcPr>
          <w:p w14:paraId="6DDC1C55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expanderinfästningar är utförda enligt dimensioneringslösningar och typlösningar</w:t>
            </w:r>
          </w:p>
        </w:tc>
        <w:tc>
          <w:tcPr>
            <w:tcW w:w="709" w:type="dxa"/>
          </w:tcPr>
          <w:p w14:paraId="3037E38A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</w:tcPr>
          <w:p w14:paraId="6B20E5F2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8225352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7E36BE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2410" w:type="dxa"/>
          </w:tcPr>
          <w:p w14:paraId="3AAF1ABD" w14:textId="77777777" w:rsidR="00022399" w:rsidRPr="00143376" w:rsidRDefault="00022399" w:rsidP="000223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846597" w14:paraId="3C5CF878" w14:textId="77777777" w:rsidTr="002C1C77">
        <w:trPr>
          <w:cantSplit/>
          <w:trHeight w:val="397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992C6" w14:textId="77777777" w:rsidR="00022399" w:rsidRPr="00D90B3E" w:rsidRDefault="00022399" w:rsidP="00022399">
            <w:pPr>
              <w:tabs>
                <w:tab w:val="left" w:pos="993"/>
              </w:tabs>
              <w:ind w:left="426" w:hanging="426"/>
              <w:jc w:val="center"/>
              <w:rPr>
                <w:rFonts w:ascii="Arial" w:hAnsi="Arial"/>
                <w:b/>
                <w:position w:val="-2"/>
                <w:sz w:val="8"/>
                <w:szCs w:val="8"/>
              </w:rPr>
            </w:pPr>
          </w:p>
          <w:p w14:paraId="3F808AF9" w14:textId="77777777" w:rsidR="00022399" w:rsidRPr="00846597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position w:val="-2"/>
                <w:sz w:val="22"/>
                <w:szCs w:val="22"/>
              </w:rPr>
            </w:pPr>
            <w:r>
              <w:rPr>
                <w:rFonts w:ascii="Arial" w:hAnsi="Arial"/>
                <w:b/>
                <w:position w:val="-2"/>
                <w:sz w:val="22"/>
                <w:szCs w:val="22"/>
              </w:rPr>
              <w:t>12</w:t>
            </w:r>
            <w:r w:rsidRPr="00846597">
              <w:rPr>
                <w:rFonts w:ascii="Arial" w:hAnsi="Arial"/>
                <w:b/>
                <w:position w:val="-2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05284" w14:textId="77777777" w:rsidR="00022399" w:rsidRPr="00D90B3E" w:rsidRDefault="00022399" w:rsidP="00022399">
            <w:pPr>
              <w:tabs>
                <w:tab w:val="left" w:pos="851"/>
              </w:tabs>
              <w:rPr>
                <w:rFonts w:ascii="Arial" w:hAnsi="Arial"/>
                <w:b/>
                <w:sz w:val="8"/>
                <w:szCs w:val="8"/>
              </w:rPr>
            </w:pPr>
          </w:p>
          <w:p w14:paraId="274A668D" w14:textId="77777777" w:rsidR="00022399" w:rsidRPr="00846597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Förråd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CE578" w14:textId="77777777" w:rsidR="00022399" w:rsidRPr="00846597" w:rsidRDefault="00022399" w:rsidP="0002239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C19EA" w14:textId="77777777" w:rsidR="00022399" w:rsidRPr="00846597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B0073" w14:textId="77777777" w:rsidR="00022399" w:rsidRPr="00846597" w:rsidRDefault="00022399" w:rsidP="00022399">
            <w:pPr>
              <w:rPr>
                <w:rFonts w:ascii="Arial" w:eastAsia="MS Mincho" w:hAnsi="Arial" w:cs="Arial"/>
                <w:b/>
              </w:rPr>
            </w:pPr>
          </w:p>
        </w:tc>
      </w:tr>
      <w:tr w:rsidR="00022399" w:rsidRPr="00143376" w14:paraId="16301DD8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F261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12</w:t>
            </w:r>
            <w:r w:rsidRPr="00143376">
              <w:rPr>
                <w:rFonts w:ascii="Arial" w:hAnsi="Arial"/>
                <w:position w:val="-2"/>
                <w:sz w:val="22"/>
                <w:szCs w:val="22"/>
              </w:rPr>
              <w:t>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4477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låsbart förrådsutrymme, torrt och uppvärmt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38CF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442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Ja</w:t>
            </w:r>
          </w:p>
          <w:p w14:paraId="676955D2" w14:textId="77777777" w:rsidR="00022399" w:rsidRPr="00846597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Nej</w:t>
            </w:r>
          </w:p>
          <w:p w14:paraId="4F0E4855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C60F" w14:textId="77777777" w:rsidR="00022399" w:rsidRPr="00846597" w:rsidRDefault="00022399" w:rsidP="0002239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0C59FB1D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ACA1" w14:textId="77777777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12b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6911" w14:textId="3E5288DF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monterad skylt med texten ”Skyddsrumsutrustning”, eventuellt kompletterad med planskiss och skylt vid dörr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7D15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422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Ja</w:t>
            </w:r>
          </w:p>
          <w:p w14:paraId="0BB5B75B" w14:textId="77777777" w:rsidR="00022399" w:rsidRPr="00846597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Nej</w:t>
            </w:r>
          </w:p>
          <w:p w14:paraId="5547CCF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E55" w14:textId="77777777" w:rsidR="00022399" w:rsidRPr="00846597" w:rsidRDefault="00022399" w:rsidP="0002239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C1282F" w14:paraId="535693E6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33EE8" w14:textId="77777777" w:rsidR="00022399" w:rsidRPr="00D90B3E" w:rsidRDefault="00022399" w:rsidP="00022399">
            <w:pPr>
              <w:tabs>
                <w:tab w:val="left" w:pos="993"/>
              </w:tabs>
              <w:ind w:left="426" w:hanging="426"/>
              <w:jc w:val="center"/>
              <w:rPr>
                <w:rFonts w:ascii="Arial" w:hAnsi="Arial"/>
                <w:b/>
                <w:position w:val="-2"/>
                <w:sz w:val="8"/>
                <w:szCs w:val="8"/>
              </w:rPr>
            </w:pPr>
          </w:p>
          <w:p w14:paraId="5E912D09" w14:textId="77777777" w:rsidR="00022399" w:rsidRPr="00C1282F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position w:val="-2"/>
                <w:sz w:val="22"/>
                <w:szCs w:val="22"/>
              </w:rPr>
            </w:pPr>
            <w:r>
              <w:rPr>
                <w:rFonts w:ascii="Arial" w:hAnsi="Arial"/>
                <w:b/>
                <w:position w:val="-2"/>
                <w:sz w:val="22"/>
                <w:szCs w:val="22"/>
              </w:rPr>
              <w:t>13</w:t>
            </w:r>
            <w:r w:rsidRPr="00C1282F">
              <w:rPr>
                <w:rFonts w:ascii="Arial" w:hAnsi="Arial"/>
                <w:b/>
                <w:position w:val="-2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99BB3" w14:textId="77777777" w:rsidR="00022399" w:rsidRPr="00D90B3E" w:rsidRDefault="00022399" w:rsidP="00022399">
            <w:pPr>
              <w:tabs>
                <w:tab w:val="left" w:pos="851"/>
              </w:tabs>
              <w:rPr>
                <w:rFonts w:ascii="Arial" w:hAnsi="Arial"/>
                <w:b/>
                <w:sz w:val="8"/>
                <w:szCs w:val="8"/>
              </w:rPr>
            </w:pPr>
          </w:p>
          <w:p w14:paraId="0E56C4F3" w14:textId="77777777" w:rsidR="00022399" w:rsidRPr="00C1282F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U</w:t>
            </w:r>
            <w:r w:rsidRPr="00C1282F">
              <w:rPr>
                <w:rFonts w:ascii="Arial" w:hAnsi="Arial"/>
                <w:b/>
                <w:sz w:val="22"/>
                <w:szCs w:val="22"/>
              </w:rPr>
              <w:t>trustning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E441F" w14:textId="77777777" w:rsidR="00022399" w:rsidRPr="00C1282F" w:rsidRDefault="00022399" w:rsidP="00022399">
            <w:pPr>
              <w:spacing w:before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81953" w14:textId="77777777" w:rsidR="00022399" w:rsidRPr="00C1282F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06A9B" w14:textId="77777777" w:rsidR="00022399" w:rsidRPr="00C1282F" w:rsidRDefault="00022399" w:rsidP="00022399">
            <w:pPr>
              <w:spacing w:before="60"/>
              <w:rPr>
                <w:rFonts w:ascii="Arial" w:eastAsia="MS Mincho" w:hAnsi="Arial" w:cs="Arial"/>
                <w:b/>
              </w:rPr>
            </w:pPr>
          </w:p>
        </w:tc>
      </w:tr>
      <w:tr w:rsidR="00022399" w:rsidRPr="00143376" w14:paraId="58825463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C55B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15FE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toalettkärl, antal, av godkänd typ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7442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0A7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Ja</w:t>
            </w:r>
          </w:p>
          <w:p w14:paraId="52A106FE" w14:textId="77777777" w:rsidR="00022399" w:rsidRPr="00846597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Nej</w:t>
            </w:r>
          </w:p>
          <w:p w14:paraId="06960D54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F4D4" w14:textId="77777777" w:rsidR="00022399" w:rsidRPr="00846597" w:rsidRDefault="00022399" w:rsidP="0002239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15AE5396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EF9" w14:textId="77777777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843C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vattenkärl, totalt erforderlig volym och max per kärl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F153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CF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Ja</w:t>
            </w:r>
          </w:p>
          <w:p w14:paraId="3065959A" w14:textId="77777777" w:rsidR="00022399" w:rsidRPr="00846597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Nej</w:t>
            </w:r>
          </w:p>
          <w:p w14:paraId="4428F78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EEC8" w14:textId="77777777" w:rsidR="00022399" w:rsidRPr="00846597" w:rsidRDefault="00022399" w:rsidP="0002239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172F8399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6EBE" w14:textId="77777777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5347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utförande av vattenkärl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A5FA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6A3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Ja</w:t>
            </w:r>
          </w:p>
          <w:p w14:paraId="5403DC1A" w14:textId="77777777" w:rsidR="00022399" w:rsidRPr="00846597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Nej</w:t>
            </w:r>
          </w:p>
          <w:p w14:paraId="331FA66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2099" w14:textId="77777777" w:rsidR="00022399" w:rsidRPr="00846597" w:rsidRDefault="00022399" w:rsidP="0002239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5667C388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B48" w14:textId="77777777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038F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slang för tappställe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6CF2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849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Ja</w:t>
            </w:r>
          </w:p>
          <w:p w14:paraId="31CC48E3" w14:textId="77777777" w:rsidR="00022399" w:rsidRPr="00846597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Nej</w:t>
            </w:r>
          </w:p>
          <w:p w14:paraId="0514FBB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623F" w14:textId="77777777" w:rsidR="00022399" w:rsidRPr="00846597" w:rsidRDefault="00022399" w:rsidP="0002239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5046E4F6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E88" w14:textId="77777777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3759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fogmassa, rätt typ, antal patroner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3968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3015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Ja</w:t>
            </w:r>
          </w:p>
          <w:p w14:paraId="0EF985A6" w14:textId="77777777" w:rsidR="00022399" w:rsidRPr="00846597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Nej</w:t>
            </w:r>
          </w:p>
          <w:p w14:paraId="1588F9F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19BB" w14:textId="77777777" w:rsidR="00022399" w:rsidRPr="00846597" w:rsidRDefault="00022399" w:rsidP="0002239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47765D9B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9CE4" w14:textId="77777777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13f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A367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nyckel till varje golvbrunn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98AF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4B7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Ja</w:t>
            </w:r>
          </w:p>
          <w:p w14:paraId="4318D30D" w14:textId="77777777" w:rsidR="00022399" w:rsidRPr="00846597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Nej</w:t>
            </w:r>
          </w:p>
          <w:p w14:paraId="2A656EF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D4E0" w14:textId="77777777" w:rsidR="00022399" w:rsidRPr="00846597" w:rsidRDefault="00022399" w:rsidP="0002239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43352B87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E10C" w14:textId="77777777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45C1" w14:textId="1ECBC06F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Fasta nycklar med vidd 30 mm (2 st) för montering av mittpost till SRD-dörr (vid pardörr om sådan finns)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005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87E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Ja</w:t>
            </w:r>
          </w:p>
          <w:p w14:paraId="182FE3E9" w14:textId="77777777" w:rsidR="00022399" w:rsidRPr="00846597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Nej</w:t>
            </w:r>
          </w:p>
          <w:p w14:paraId="00473053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88FD" w14:textId="77777777" w:rsidR="00022399" w:rsidRPr="00846597" w:rsidRDefault="00022399" w:rsidP="0002239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0E711F8A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A532" w14:textId="77777777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501E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fasta nycklar till monterbara pelare (om sådana finns)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90BF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75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Ja</w:t>
            </w:r>
          </w:p>
          <w:p w14:paraId="3DA813C1" w14:textId="77777777" w:rsidR="00022399" w:rsidRPr="00846597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Nej</w:t>
            </w:r>
          </w:p>
          <w:p w14:paraId="740AA575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6B3E" w14:textId="77777777" w:rsidR="00022399" w:rsidRPr="00846597" w:rsidRDefault="00022399" w:rsidP="0002239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714A918C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A7D5" w14:textId="77777777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60C8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verktyg för demontering av kvalificerad fredsinredning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C0A8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CB5D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Ja</w:t>
            </w:r>
          </w:p>
          <w:p w14:paraId="76DCA2EC" w14:textId="77777777" w:rsidR="00022399" w:rsidRPr="00846597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Nej</w:t>
            </w:r>
          </w:p>
          <w:p w14:paraId="0963268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E1F0" w14:textId="77777777" w:rsidR="00022399" w:rsidRPr="00846597" w:rsidRDefault="00022399" w:rsidP="0002239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4355EF7B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E23" w14:textId="77777777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AC4F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iordningställanderitning är utförd enligt typlösning T01-101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1323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07A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Ja</w:t>
            </w:r>
          </w:p>
          <w:p w14:paraId="1D832E4B" w14:textId="77777777" w:rsidR="00022399" w:rsidRPr="00846597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Nej</w:t>
            </w:r>
          </w:p>
          <w:p w14:paraId="4C93B58F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FF45" w14:textId="77777777" w:rsidR="00022399" w:rsidRPr="00846597" w:rsidRDefault="00022399" w:rsidP="0002239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924851" w14:paraId="7E4F6F21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0D5C" w14:textId="77777777" w:rsidR="00022399" w:rsidRPr="00924851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24851">
              <w:rPr>
                <w:rFonts w:ascii="Arial" w:hAnsi="Arial"/>
                <w:position w:val="-2"/>
                <w:sz w:val="22"/>
                <w:szCs w:val="22"/>
              </w:rPr>
              <w:t>13</w:t>
            </w:r>
            <w:r>
              <w:rPr>
                <w:rFonts w:ascii="Arial" w:hAnsi="Arial"/>
                <w:position w:val="-2"/>
                <w:sz w:val="22"/>
                <w:szCs w:val="22"/>
              </w:rPr>
              <w:t>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DCB" w14:textId="77777777" w:rsidR="00022399" w:rsidRPr="00924851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924851">
              <w:rPr>
                <w:rFonts w:ascii="Arial" w:hAnsi="Arial"/>
                <w:sz w:val="22"/>
                <w:szCs w:val="22"/>
              </w:rPr>
              <w:t>iordningställanderitning redovisar all utrustning och inredning som skall monteras respektive demonteras vid skyddsrummets iordningställande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E9BF" w14:textId="77777777" w:rsidR="00022399" w:rsidRPr="00924851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924851">
              <w:rPr>
                <w:rFonts w:ascii="Arial" w:hAnsi="Arial"/>
                <w:sz w:val="22"/>
                <w:szCs w:val="22"/>
              </w:rPr>
              <w:t>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3EE5" w14:textId="77777777" w:rsidR="00022399" w:rsidRPr="00924851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924851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4851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924851">
              <w:rPr>
                <w:rFonts w:ascii="Arial" w:hAnsi="Arial"/>
                <w:sz w:val="20"/>
              </w:rPr>
              <w:fldChar w:fldCharType="end"/>
            </w:r>
            <w:r w:rsidRPr="00924851">
              <w:rPr>
                <w:rFonts w:ascii="Arial" w:hAnsi="Arial"/>
                <w:sz w:val="20"/>
              </w:rPr>
              <w:t xml:space="preserve"> Ja</w:t>
            </w:r>
          </w:p>
          <w:p w14:paraId="3E1FB06E" w14:textId="77777777" w:rsidR="00022399" w:rsidRPr="00924851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924851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851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924851">
              <w:rPr>
                <w:rFonts w:ascii="Arial" w:hAnsi="Arial"/>
                <w:sz w:val="20"/>
              </w:rPr>
              <w:fldChar w:fldCharType="end"/>
            </w:r>
            <w:r w:rsidRPr="00924851">
              <w:rPr>
                <w:rFonts w:ascii="Arial" w:hAnsi="Arial"/>
                <w:sz w:val="20"/>
              </w:rPr>
              <w:t xml:space="preserve"> Nej</w:t>
            </w:r>
          </w:p>
          <w:p w14:paraId="60C0529C" w14:textId="77777777" w:rsidR="00022399" w:rsidRPr="00924851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924851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851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924851">
              <w:rPr>
                <w:rFonts w:ascii="Arial" w:hAnsi="Arial"/>
                <w:sz w:val="20"/>
              </w:rPr>
              <w:fldChar w:fldCharType="end"/>
            </w:r>
            <w:r w:rsidRPr="00924851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2507" w14:textId="77777777" w:rsidR="00022399" w:rsidRPr="00924851" w:rsidRDefault="00022399" w:rsidP="0002239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927FB8" w14:paraId="382712CA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5347" w14:textId="77777777" w:rsidR="00022399" w:rsidRPr="00927FB8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27FB8">
              <w:rPr>
                <w:rFonts w:ascii="Arial" w:hAnsi="Arial"/>
                <w:position w:val="-2"/>
                <w:sz w:val="22"/>
                <w:szCs w:val="22"/>
              </w:rPr>
              <w:t>13l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A23C" w14:textId="77777777" w:rsidR="00022399" w:rsidRPr="00927FB8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927FB8">
              <w:rPr>
                <w:rFonts w:ascii="Arial" w:hAnsi="Arial"/>
                <w:sz w:val="22"/>
                <w:szCs w:val="22"/>
              </w:rPr>
              <w:t>iordningställanderitning redovisar sådan explosiv eller brandfarlig vara som skall avlägsnas vid skyddsrummets iordningställande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B0A9" w14:textId="77777777" w:rsidR="00022399" w:rsidRPr="00927FB8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927FB8">
              <w:rPr>
                <w:rFonts w:ascii="Arial" w:hAnsi="Arial"/>
                <w:sz w:val="22"/>
                <w:szCs w:val="22"/>
              </w:rPr>
              <w:t>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2D92" w14:textId="77777777" w:rsidR="00022399" w:rsidRPr="00927FB8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927FB8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FB8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927FB8">
              <w:rPr>
                <w:rFonts w:ascii="Arial" w:hAnsi="Arial"/>
                <w:sz w:val="20"/>
              </w:rPr>
              <w:fldChar w:fldCharType="end"/>
            </w:r>
            <w:r w:rsidRPr="00927FB8">
              <w:rPr>
                <w:rFonts w:ascii="Arial" w:hAnsi="Arial"/>
                <w:sz w:val="20"/>
              </w:rPr>
              <w:t xml:space="preserve"> Ja</w:t>
            </w:r>
          </w:p>
          <w:p w14:paraId="0184FC5B" w14:textId="77777777" w:rsidR="00022399" w:rsidRPr="00927FB8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927FB8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FB8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927FB8">
              <w:rPr>
                <w:rFonts w:ascii="Arial" w:hAnsi="Arial"/>
                <w:sz w:val="20"/>
              </w:rPr>
              <w:fldChar w:fldCharType="end"/>
            </w:r>
            <w:r w:rsidRPr="00927FB8">
              <w:rPr>
                <w:rFonts w:ascii="Arial" w:hAnsi="Arial"/>
                <w:sz w:val="20"/>
              </w:rPr>
              <w:t xml:space="preserve"> Nej</w:t>
            </w:r>
          </w:p>
          <w:p w14:paraId="65D1D904" w14:textId="77777777" w:rsidR="00022399" w:rsidRPr="00927FB8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927FB8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FB8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927FB8">
              <w:rPr>
                <w:rFonts w:ascii="Arial" w:hAnsi="Arial"/>
                <w:sz w:val="20"/>
              </w:rPr>
              <w:fldChar w:fldCharType="end"/>
            </w:r>
            <w:r w:rsidRPr="00927FB8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63DE" w14:textId="77777777" w:rsidR="00022399" w:rsidRPr="00927FB8" w:rsidRDefault="00022399" w:rsidP="0002239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67256F50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4E08B2BD" w14:textId="77777777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D53F87">
              <w:rPr>
                <w:rFonts w:ascii="Arial" w:hAnsi="Arial"/>
                <w:w w:val="94"/>
                <w:position w:val="-2"/>
                <w:sz w:val="22"/>
                <w:szCs w:val="22"/>
              </w:rPr>
              <w:t>13m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0F4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iordningställanderitning innehåller lista på i skyddsrumsförrådet förvarad materiel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07BF" w14:textId="77777777" w:rsidR="00022399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DB76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Ja</w:t>
            </w:r>
          </w:p>
          <w:p w14:paraId="36E73D19" w14:textId="77777777" w:rsidR="00022399" w:rsidRPr="00846597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Nej</w:t>
            </w:r>
          </w:p>
          <w:p w14:paraId="601FABE4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326E" w14:textId="77777777" w:rsidR="00022399" w:rsidRPr="00846597" w:rsidRDefault="00022399" w:rsidP="0002239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143376" w14:paraId="41E4A0D4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4999" w14:textId="77777777" w:rsidR="00022399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3DE3" w14:textId="77777777" w:rsidR="00022399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övrig grundutrustning (kontrolleras)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F5FF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0AE2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Ja</w:t>
            </w:r>
          </w:p>
          <w:p w14:paraId="17625260" w14:textId="77777777" w:rsidR="00022399" w:rsidRPr="00846597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Nej</w:t>
            </w:r>
          </w:p>
          <w:p w14:paraId="31FEF149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124" w14:textId="77777777" w:rsidR="00022399" w:rsidRPr="00846597" w:rsidRDefault="00022399" w:rsidP="0002239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022399" w:rsidRPr="00C1282F" w14:paraId="42EE6B6A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ABB2E" w14:textId="77777777" w:rsidR="00022399" w:rsidRPr="00D90B3E" w:rsidRDefault="00022399" w:rsidP="00022399">
            <w:pPr>
              <w:tabs>
                <w:tab w:val="left" w:pos="993"/>
              </w:tabs>
              <w:ind w:left="426" w:hanging="426"/>
              <w:jc w:val="center"/>
              <w:rPr>
                <w:rFonts w:ascii="Arial" w:hAnsi="Arial"/>
                <w:b/>
                <w:position w:val="-2"/>
                <w:sz w:val="8"/>
                <w:szCs w:val="8"/>
              </w:rPr>
            </w:pPr>
          </w:p>
          <w:p w14:paraId="7FEBCF90" w14:textId="77777777" w:rsidR="00022399" w:rsidRPr="00C1282F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position w:val="-2"/>
                <w:sz w:val="22"/>
                <w:szCs w:val="22"/>
              </w:rPr>
            </w:pPr>
            <w:r>
              <w:rPr>
                <w:rFonts w:ascii="Arial" w:hAnsi="Arial"/>
                <w:b/>
                <w:position w:val="-2"/>
                <w:sz w:val="22"/>
                <w:szCs w:val="22"/>
              </w:rPr>
              <w:t>14</w:t>
            </w:r>
            <w:r w:rsidRPr="00C1282F">
              <w:rPr>
                <w:rFonts w:ascii="Arial" w:hAnsi="Arial"/>
                <w:b/>
                <w:position w:val="-2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6D142" w14:textId="77777777" w:rsidR="00022399" w:rsidRPr="00D90B3E" w:rsidRDefault="00022399" w:rsidP="00022399">
            <w:pPr>
              <w:tabs>
                <w:tab w:val="left" w:pos="851"/>
              </w:tabs>
              <w:rPr>
                <w:rFonts w:ascii="Arial" w:hAnsi="Arial"/>
                <w:b/>
                <w:sz w:val="8"/>
                <w:szCs w:val="8"/>
              </w:rPr>
            </w:pPr>
          </w:p>
          <w:p w14:paraId="131693E4" w14:textId="77777777" w:rsidR="00022399" w:rsidRPr="00C1282F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Intyg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44D2B" w14:textId="77777777" w:rsidR="00022399" w:rsidRPr="00C1282F" w:rsidRDefault="00022399" w:rsidP="00022399">
            <w:pPr>
              <w:spacing w:before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1656E" w14:textId="77777777" w:rsidR="00022399" w:rsidRPr="00C1282F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CFBA4" w14:textId="77777777" w:rsidR="00022399" w:rsidRPr="00C1282F" w:rsidRDefault="00022399" w:rsidP="00022399">
            <w:pPr>
              <w:spacing w:before="60"/>
              <w:rPr>
                <w:rFonts w:ascii="Arial" w:eastAsia="MS Mincho" w:hAnsi="Arial" w:cs="Arial"/>
                <w:b/>
              </w:rPr>
            </w:pPr>
          </w:p>
        </w:tc>
      </w:tr>
      <w:tr w:rsidR="00022399" w:rsidRPr="00143376" w14:paraId="72F55BEF" w14:textId="77777777" w:rsidTr="002C1C77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9B1F" w14:textId="77777777" w:rsidR="00022399" w:rsidRPr="00143376" w:rsidRDefault="00022399" w:rsidP="00022399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14a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D765" w14:textId="77777777" w:rsidR="00022399" w:rsidRPr="00143376" w:rsidRDefault="00022399" w:rsidP="0002239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Intyg nr. 1 kan utfärdas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FD15" w14:textId="77777777" w:rsidR="00022399" w:rsidRPr="00143376" w:rsidRDefault="00022399" w:rsidP="0002239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DBBB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Ja</w:t>
            </w:r>
          </w:p>
          <w:p w14:paraId="159C6B41" w14:textId="77777777" w:rsidR="00022399" w:rsidRPr="00846597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Nej</w:t>
            </w:r>
          </w:p>
          <w:p w14:paraId="2CCB59AE" w14:textId="77777777" w:rsidR="00022399" w:rsidRPr="00143376" w:rsidRDefault="00022399" w:rsidP="0002239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20308E">
              <w:rPr>
                <w:rFonts w:ascii="Arial" w:hAnsi="Arial"/>
                <w:sz w:val="20"/>
              </w:rPr>
            </w:r>
            <w:r w:rsidR="0020308E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437A" w14:textId="77777777" w:rsidR="00022399" w:rsidRPr="00846597" w:rsidRDefault="00022399" w:rsidP="0002239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</w:tbl>
    <w:p w14:paraId="49D4DE01" w14:textId="77777777" w:rsidR="00D85FAF" w:rsidRPr="00AB32BC" w:rsidRDefault="00D85FAF">
      <w:pPr>
        <w:pStyle w:val="Brdtext"/>
        <w:tabs>
          <w:tab w:val="left" w:pos="1134"/>
        </w:tabs>
        <w:rPr>
          <w:sz w:val="20"/>
        </w:rPr>
      </w:pPr>
    </w:p>
    <w:sectPr w:rsidR="00D85FAF" w:rsidRPr="00AB32BC" w:rsidSect="00C52AC2">
      <w:headerReference w:type="default" r:id="rId8"/>
      <w:footerReference w:type="default" r:id="rId9"/>
      <w:pgSz w:w="11907" w:h="16840" w:code="9"/>
      <w:pgMar w:top="1134" w:right="1701" w:bottom="567" w:left="170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74C6" w14:textId="77777777" w:rsidR="00095560" w:rsidRDefault="00095560">
      <w:r>
        <w:separator/>
      </w:r>
    </w:p>
  </w:endnote>
  <w:endnote w:type="continuationSeparator" w:id="0">
    <w:p w14:paraId="591DC263" w14:textId="77777777" w:rsidR="00095560" w:rsidRDefault="0009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A488" w14:textId="0E6E2445" w:rsidR="007F2689" w:rsidRDefault="004B571A" w:rsidP="00EF4E1F">
    <w:pPr>
      <w:pStyle w:val="Sidfot"/>
      <w:tabs>
        <w:tab w:val="center" w:pos="4253"/>
        <w:tab w:val="right" w:pos="7938"/>
      </w:tabs>
      <w:ind w:left="0" w:right="-1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E324CB7" wp14:editId="17510056">
          <wp:simplePos x="0" y="0"/>
          <wp:positionH relativeFrom="column">
            <wp:posOffset>4721394</wp:posOffset>
          </wp:positionH>
          <wp:positionV relativeFrom="paragraph">
            <wp:posOffset>382905</wp:posOffset>
          </wp:positionV>
          <wp:extent cx="666750" cy="295275"/>
          <wp:effectExtent l="0" t="0" r="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096C">
      <w:rPr>
        <w:rStyle w:val="Sidnummer"/>
        <w:sz w:val="16"/>
      </w:rPr>
      <w:t>Bygghandlingar</w:t>
    </w:r>
    <w:r w:rsidR="00B7096C">
      <w:rPr>
        <w:rStyle w:val="Sidnummer"/>
        <w:sz w:val="16"/>
      </w:rPr>
      <w:br/>
      <w:t>20</w:t>
    </w:r>
    <w:r w:rsidR="004C5AF5">
      <w:rPr>
        <w:rStyle w:val="Sidnummer"/>
        <w:sz w:val="16"/>
      </w:rPr>
      <w:t>24-0</w:t>
    </w:r>
    <w:r w:rsidR="00F81771">
      <w:rPr>
        <w:rStyle w:val="Sidnummer"/>
        <w:sz w:val="16"/>
      </w:rPr>
      <w:t>6</w:t>
    </w:r>
    <w:r w:rsidR="004C5AF5">
      <w:rPr>
        <w:rStyle w:val="Sidnummer"/>
        <w:sz w:val="16"/>
      </w:rPr>
      <w:t>-01</w:t>
    </w:r>
    <w:r w:rsidR="007F2689">
      <w:rPr>
        <w:rStyle w:val="Sidnummer"/>
      </w:rPr>
      <w:tab/>
    </w:r>
    <w:r w:rsidR="007F2689">
      <w:rPr>
        <w:rStyle w:val="Sidnummer"/>
        <w:szCs w:val="24"/>
      </w:rPr>
      <w:fldChar w:fldCharType="begin"/>
    </w:r>
    <w:r w:rsidR="007F2689">
      <w:rPr>
        <w:rStyle w:val="Sidnummer"/>
        <w:szCs w:val="24"/>
      </w:rPr>
      <w:instrText xml:space="preserve"> PAGE </w:instrText>
    </w:r>
    <w:r w:rsidR="007F2689">
      <w:rPr>
        <w:rStyle w:val="Sidnummer"/>
        <w:szCs w:val="24"/>
      </w:rPr>
      <w:fldChar w:fldCharType="separate"/>
    </w:r>
    <w:r w:rsidR="00B239A8">
      <w:rPr>
        <w:rStyle w:val="Sidnummer"/>
        <w:noProof/>
        <w:szCs w:val="24"/>
      </w:rPr>
      <w:t>1</w:t>
    </w:r>
    <w:r w:rsidR="007F2689">
      <w:rPr>
        <w:rStyle w:val="Sidnummer"/>
        <w:szCs w:val="24"/>
      </w:rPr>
      <w:fldChar w:fldCharType="end"/>
    </w:r>
    <w:r w:rsidR="007F2689">
      <w:rPr>
        <w:rStyle w:val="Sidnumm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9630" w14:textId="77777777" w:rsidR="00095560" w:rsidRDefault="00095560">
      <w:r>
        <w:separator/>
      </w:r>
    </w:p>
  </w:footnote>
  <w:footnote w:type="continuationSeparator" w:id="0">
    <w:p w14:paraId="2247470D" w14:textId="77777777" w:rsidR="00095560" w:rsidRDefault="00095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2309" w14:textId="6C3E3386" w:rsidR="007F2689" w:rsidRDefault="007F2689" w:rsidP="00C0631C">
    <w:pPr>
      <w:pStyle w:val="Sidhuvud"/>
      <w:ind w:left="0" w:right="-1"/>
    </w:pPr>
    <w:r>
      <w:t>Checklista till SR</w:t>
    </w:r>
    <w:r w:rsidR="00F81771">
      <w:t>15 (2024)</w:t>
    </w:r>
    <w:r w:rsidR="004C5AF5">
      <w:t xml:space="preserve"> – </w:t>
    </w:r>
    <w:r w:rsidR="00105F0F">
      <w:t>Bygghandlingar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77042D62"/>
    <w:multiLevelType w:val="singleLevel"/>
    <w:tmpl w:val="8B50DF88"/>
    <w:lvl w:ilvl="0">
      <w:start w:val="1"/>
      <w:numFmt w:val="decimal"/>
      <w:lvlText w:val="%1) "/>
      <w:legacy w:legacy="1" w:legacySpace="0" w:legacyIndent="283"/>
      <w:lvlJc w:val="left"/>
      <w:pPr>
        <w:ind w:left="433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CB"/>
    <w:rsid w:val="00004F5B"/>
    <w:rsid w:val="0000707C"/>
    <w:rsid w:val="00014359"/>
    <w:rsid w:val="00022399"/>
    <w:rsid w:val="00040AC9"/>
    <w:rsid w:val="000505CE"/>
    <w:rsid w:val="00095560"/>
    <w:rsid w:val="000976A5"/>
    <w:rsid w:val="000A3644"/>
    <w:rsid w:val="000B0A49"/>
    <w:rsid w:val="000D160B"/>
    <w:rsid w:val="000E4742"/>
    <w:rsid w:val="000F6DFD"/>
    <w:rsid w:val="00100ED4"/>
    <w:rsid w:val="00104E16"/>
    <w:rsid w:val="00105F0F"/>
    <w:rsid w:val="00111485"/>
    <w:rsid w:val="00116574"/>
    <w:rsid w:val="001175FB"/>
    <w:rsid w:val="001214F9"/>
    <w:rsid w:val="00127174"/>
    <w:rsid w:val="00136A9C"/>
    <w:rsid w:val="00143376"/>
    <w:rsid w:val="0019068F"/>
    <w:rsid w:val="001A4EC9"/>
    <w:rsid w:val="001A6F40"/>
    <w:rsid w:val="001B0677"/>
    <w:rsid w:val="001B486B"/>
    <w:rsid w:val="001B4C17"/>
    <w:rsid w:val="001D0242"/>
    <w:rsid w:val="001E0FE4"/>
    <w:rsid w:val="001E308A"/>
    <w:rsid w:val="001F4543"/>
    <w:rsid w:val="001F63E1"/>
    <w:rsid w:val="00202078"/>
    <w:rsid w:val="0020308E"/>
    <w:rsid w:val="00212513"/>
    <w:rsid w:val="0021713C"/>
    <w:rsid w:val="002240AE"/>
    <w:rsid w:val="00232AD1"/>
    <w:rsid w:val="00234640"/>
    <w:rsid w:val="002364C6"/>
    <w:rsid w:val="00240187"/>
    <w:rsid w:val="00247AB4"/>
    <w:rsid w:val="00252359"/>
    <w:rsid w:val="0026166B"/>
    <w:rsid w:val="00277847"/>
    <w:rsid w:val="00292D4C"/>
    <w:rsid w:val="002A2E18"/>
    <w:rsid w:val="002A5B6E"/>
    <w:rsid w:val="002C1169"/>
    <w:rsid w:val="002C1C77"/>
    <w:rsid w:val="002C39EB"/>
    <w:rsid w:val="002C5BC9"/>
    <w:rsid w:val="002D1117"/>
    <w:rsid w:val="002D5AAF"/>
    <w:rsid w:val="002D7BCB"/>
    <w:rsid w:val="002F7ACB"/>
    <w:rsid w:val="003014C6"/>
    <w:rsid w:val="003046F5"/>
    <w:rsid w:val="003119B2"/>
    <w:rsid w:val="003542BD"/>
    <w:rsid w:val="00354A40"/>
    <w:rsid w:val="00372E7B"/>
    <w:rsid w:val="00376F32"/>
    <w:rsid w:val="00382199"/>
    <w:rsid w:val="00383B19"/>
    <w:rsid w:val="00387838"/>
    <w:rsid w:val="00396134"/>
    <w:rsid w:val="00397DE8"/>
    <w:rsid w:val="003A0830"/>
    <w:rsid w:val="003A25AB"/>
    <w:rsid w:val="003B31BD"/>
    <w:rsid w:val="003B68E4"/>
    <w:rsid w:val="003D2356"/>
    <w:rsid w:val="003E4370"/>
    <w:rsid w:val="003E7DAF"/>
    <w:rsid w:val="004126A9"/>
    <w:rsid w:val="00415A2C"/>
    <w:rsid w:val="00425901"/>
    <w:rsid w:val="004307D4"/>
    <w:rsid w:val="00434CB6"/>
    <w:rsid w:val="0044503F"/>
    <w:rsid w:val="00445A23"/>
    <w:rsid w:val="004878E2"/>
    <w:rsid w:val="00494803"/>
    <w:rsid w:val="004B571A"/>
    <w:rsid w:val="004B7BE8"/>
    <w:rsid w:val="004C5AF5"/>
    <w:rsid w:val="004E4A8D"/>
    <w:rsid w:val="004E58CB"/>
    <w:rsid w:val="004E5D12"/>
    <w:rsid w:val="004F587C"/>
    <w:rsid w:val="00501865"/>
    <w:rsid w:val="0050637B"/>
    <w:rsid w:val="00523EB7"/>
    <w:rsid w:val="005437B4"/>
    <w:rsid w:val="00543B31"/>
    <w:rsid w:val="0056225F"/>
    <w:rsid w:val="00572221"/>
    <w:rsid w:val="00574D98"/>
    <w:rsid w:val="00593444"/>
    <w:rsid w:val="0059543C"/>
    <w:rsid w:val="005A6C5B"/>
    <w:rsid w:val="005C1038"/>
    <w:rsid w:val="005D7092"/>
    <w:rsid w:val="005E17CE"/>
    <w:rsid w:val="00603588"/>
    <w:rsid w:val="00603D1E"/>
    <w:rsid w:val="006418F9"/>
    <w:rsid w:val="00641B40"/>
    <w:rsid w:val="00644C64"/>
    <w:rsid w:val="00657736"/>
    <w:rsid w:val="00692347"/>
    <w:rsid w:val="006A03AD"/>
    <w:rsid w:val="006D4003"/>
    <w:rsid w:val="006D7F5B"/>
    <w:rsid w:val="006E3410"/>
    <w:rsid w:val="006E6FBF"/>
    <w:rsid w:val="00700652"/>
    <w:rsid w:val="00710F3D"/>
    <w:rsid w:val="00743CCF"/>
    <w:rsid w:val="00754F11"/>
    <w:rsid w:val="00771ACB"/>
    <w:rsid w:val="0077434C"/>
    <w:rsid w:val="00775BF3"/>
    <w:rsid w:val="00783DA9"/>
    <w:rsid w:val="007A4ED8"/>
    <w:rsid w:val="007B681C"/>
    <w:rsid w:val="007C4B73"/>
    <w:rsid w:val="007D15E4"/>
    <w:rsid w:val="007D4A5D"/>
    <w:rsid w:val="007D7B8B"/>
    <w:rsid w:val="007E4040"/>
    <w:rsid w:val="007F2689"/>
    <w:rsid w:val="007F60EC"/>
    <w:rsid w:val="00813CDB"/>
    <w:rsid w:val="0082185F"/>
    <w:rsid w:val="008405E7"/>
    <w:rsid w:val="00842E71"/>
    <w:rsid w:val="00846597"/>
    <w:rsid w:val="00856254"/>
    <w:rsid w:val="00870785"/>
    <w:rsid w:val="00881493"/>
    <w:rsid w:val="00884A0C"/>
    <w:rsid w:val="008939B3"/>
    <w:rsid w:val="00897582"/>
    <w:rsid w:val="008D48F7"/>
    <w:rsid w:val="008F414C"/>
    <w:rsid w:val="00912EE5"/>
    <w:rsid w:val="00913BF8"/>
    <w:rsid w:val="00914DF5"/>
    <w:rsid w:val="009217E3"/>
    <w:rsid w:val="00924851"/>
    <w:rsid w:val="00927FB8"/>
    <w:rsid w:val="00935F54"/>
    <w:rsid w:val="0094053B"/>
    <w:rsid w:val="00963355"/>
    <w:rsid w:val="009640C3"/>
    <w:rsid w:val="00970BF2"/>
    <w:rsid w:val="00974452"/>
    <w:rsid w:val="00982982"/>
    <w:rsid w:val="00984BB6"/>
    <w:rsid w:val="009961E2"/>
    <w:rsid w:val="009A1737"/>
    <w:rsid w:val="009B6F2A"/>
    <w:rsid w:val="009C746E"/>
    <w:rsid w:val="009D4467"/>
    <w:rsid w:val="009E330E"/>
    <w:rsid w:val="00A0514C"/>
    <w:rsid w:val="00A1638F"/>
    <w:rsid w:val="00A2166F"/>
    <w:rsid w:val="00A37FB7"/>
    <w:rsid w:val="00A43C78"/>
    <w:rsid w:val="00A43DD0"/>
    <w:rsid w:val="00A545F8"/>
    <w:rsid w:val="00A674DD"/>
    <w:rsid w:val="00A76404"/>
    <w:rsid w:val="00A964F8"/>
    <w:rsid w:val="00AB32BC"/>
    <w:rsid w:val="00AB58D6"/>
    <w:rsid w:val="00AC0906"/>
    <w:rsid w:val="00AC348E"/>
    <w:rsid w:val="00AC6FC4"/>
    <w:rsid w:val="00AD4310"/>
    <w:rsid w:val="00AE1851"/>
    <w:rsid w:val="00AF32CA"/>
    <w:rsid w:val="00B0204E"/>
    <w:rsid w:val="00B1352B"/>
    <w:rsid w:val="00B20699"/>
    <w:rsid w:val="00B239A8"/>
    <w:rsid w:val="00B24AEB"/>
    <w:rsid w:val="00B53DEE"/>
    <w:rsid w:val="00B60465"/>
    <w:rsid w:val="00B65703"/>
    <w:rsid w:val="00B7096C"/>
    <w:rsid w:val="00B722E6"/>
    <w:rsid w:val="00B74E0F"/>
    <w:rsid w:val="00B944D8"/>
    <w:rsid w:val="00B9789A"/>
    <w:rsid w:val="00BB318E"/>
    <w:rsid w:val="00BB54C0"/>
    <w:rsid w:val="00BC1EAF"/>
    <w:rsid w:val="00BC2189"/>
    <w:rsid w:val="00BF0161"/>
    <w:rsid w:val="00C0631C"/>
    <w:rsid w:val="00C07D6D"/>
    <w:rsid w:val="00C1282F"/>
    <w:rsid w:val="00C26B7E"/>
    <w:rsid w:val="00C27C01"/>
    <w:rsid w:val="00C46678"/>
    <w:rsid w:val="00C50861"/>
    <w:rsid w:val="00C52AC2"/>
    <w:rsid w:val="00C55C43"/>
    <w:rsid w:val="00C74525"/>
    <w:rsid w:val="00C759EB"/>
    <w:rsid w:val="00C84628"/>
    <w:rsid w:val="00C85740"/>
    <w:rsid w:val="00C94C95"/>
    <w:rsid w:val="00C95BBC"/>
    <w:rsid w:val="00CA31CE"/>
    <w:rsid w:val="00CC29F0"/>
    <w:rsid w:val="00D12756"/>
    <w:rsid w:val="00D16239"/>
    <w:rsid w:val="00D25E65"/>
    <w:rsid w:val="00D27AF5"/>
    <w:rsid w:val="00D34BBD"/>
    <w:rsid w:val="00D45AA1"/>
    <w:rsid w:val="00D501BE"/>
    <w:rsid w:val="00D51A6E"/>
    <w:rsid w:val="00D53F87"/>
    <w:rsid w:val="00D5440D"/>
    <w:rsid w:val="00D65914"/>
    <w:rsid w:val="00D84ABA"/>
    <w:rsid w:val="00D851F4"/>
    <w:rsid w:val="00D85FAF"/>
    <w:rsid w:val="00D90B3E"/>
    <w:rsid w:val="00D97CBD"/>
    <w:rsid w:val="00DA01F1"/>
    <w:rsid w:val="00DB577F"/>
    <w:rsid w:val="00DB5A0B"/>
    <w:rsid w:val="00DC0B9E"/>
    <w:rsid w:val="00DC2E1D"/>
    <w:rsid w:val="00DD7A35"/>
    <w:rsid w:val="00DE0514"/>
    <w:rsid w:val="00DE5757"/>
    <w:rsid w:val="00DE61FA"/>
    <w:rsid w:val="00DE76AD"/>
    <w:rsid w:val="00DF0C69"/>
    <w:rsid w:val="00DF681B"/>
    <w:rsid w:val="00E1521D"/>
    <w:rsid w:val="00E26385"/>
    <w:rsid w:val="00E34075"/>
    <w:rsid w:val="00E523A3"/>
    <w:rsid w:val="00E53CF5"/>
    <w:rsid w:val="00E5693D"/>
    <w:rsid w:val="00E617B2"/>
    <w:rsid w:val="00E70F36"/>
    <w:rsid w:val="00E847AC"/>
    <w:rsid w:val="00EA3458"/>
    <w:rsid w:val="00EC7220"/>
    <w:rsid w:val="00EE28D3"/>
    <w:rsid w:val="00EF1945"/>
    <w:rsid w:val="00EF4E1F"/>
    <w:rsid w:val="00F026AB"/>
    <w:rsid w:val="00F240B9"/>
    <w:rsid w:val="00F30344"/>
    <w:rsid w:val="00F308C4"/>
    <w:rsid w:val="00F32010"/>
    <w:rsid w:val="00F367F8"/>
    <w:rsid w:val="00F37660"/>
    <w:rsid w:val="00F81771"/>
    <w:rsid w:val="00F87476"/>
    <w:rsid w:val="00F925CB"/>
    <w:rsid w:val="00F94ADE"/>
    <w:rsid w:val="00FA0EA0"/>
    <w:rsid w:val="00FA5CB6"/>
    <w:rsid w:val="00FB1373"/>
    <w:rsid w:val="00FC3A39"/>
    <w:rsid w:val="00FC5065"/>
    <w:rsid w:val="00FC7B95"/>
    <w:rsid w:val="00FD1422"/>
    <w:rsid w:val="00FD69E4"/>
    <w:rsid w:val="00FE2B7A"/>
    <w:rsid w:val="00FF0EF1"/>
    <w:rsid w:val="00FF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0D1BD6D"/>
  <w15:docId w15:val="{12A70241-6A4D-4C0A-887C-53BB2C8F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BD"/>
  </w:style>
  <w:style w:type="paragraph" w:styleId="Rubrik1">
    <w:name w:val="heading 1"/>
    <w:aliases w:val="Rubrik 1 Ny"/>
    <w:basedOn w:val="Normal"/>
    <w:next w:val="Normal"/>
    <w:link w:val="Rubrik1Char"/>
    <w:uiPriority w:val="99"/>
    <w:qFormat/>
    <w:rsid w:val="00D34BBD"/>
    <w:pPr>
      <w:tabs>
        <w:tab w:val="left" w:pos="2268"/>
      </w:tabs>
      <w:ind w:left="851" w:right="851"/>
      <w:jc w:val="both"/>
      <w:outlineLvl w:val="0"/>
    </w:pPr>
    <w:rPr>
      <w:rFonts w:ascii="Arial" w:hAnsi="Arial"/>
      <w:b/>
      <w:sz w:val="36"/>
    </w:rPr>
  </w:style>
  <w:style w:type="paragraph" w:styleId="Rubrik2">
    <w:name w:val="heading 2"/>
    <w:aliases w:val="Rubrik 2 Ny"/>
    <w:basedOn w:val="Normal"/>
    <w:next w:val="Normal"/>
    <w:link w:val="Rubrik2Char"/>
    <w:uiPriority w:val="99"/>
    <w:qFormat/>
    <w:rsid w:val="00D34BBD"/>
    <w:pPr>
      <w:tabs>
        <w:tab w:val="left" w:pos="2268"/>
      </w:tabs>
      <w:ind w:left="851" w:right="851"/>
      <w:jc w:val="both"/>
      <w:outlineLvl w:val="1"/>
    </w:pPr>
    <w:rPr>
      <w:rFonts w:ascii="Arial" w:hAnsi="Arial"/>
      <w:b/>
      <w:sz w:val="32"/>
    </w:rPr>
  </w:style>
  <w:style w:type="paragraph" w:styleId="Rubrik3">
    <w:name w:val="heading 3"/>
    <w:aliases w:val="Rubrik 3 Ny"/>
    <w:basedOn w:val="Normal"/>
    <w:next w:val="Normal"/>
    <w:link w:val="Rubrik3Char"/>
    <w:uiPriority w:val="99"/>
    <w:qFormat/>
    <w:rsid w:val="00D34BBD"/>
    <w:pPr>
      <w:tabs>
        <w:tab w:val="left" w:pos="2268"/>
      </w:tabs>
      <w:ind w:left="851" w:right="851"/>
      <w:jc w:val="both"/>
      <w:outlineLvl w:val="2"/>
    </w:pPr>
    <w:rPr>
      <w:rFonts w:ascii="Arial" w:hAnsi="Arial"/>
      <w:b/>
      <w:i/>
      <w:sz w:val="28"/>
    </w:rPr>
  </w:style>
  <w:style w:type="paragraph" w:styleId="Rubrik4">
    <w:name w:val="heading 4"/>
    <w:aliases w:val="Rubrik 4 Ny"/>
    <w:basedOn w:val="Normal"/>
    <w:next w:val="Normal"/>
    <w:link w:val="Rubrik4Char"/>
    <w:uiPriority w:val="99"/>
    <w:qFormat/>
    <w:rsid w:val="00D34BBD"/>
    <w:pPr>
      <w:tabs>
        <w:tab w:val="left" w:pos="2268"/>
      </w:tabs>
      <w:ind w:left="851" w:right="851"/>
      <w:jc w:val="both"/>
      <w:outlineLvl w:val="3"/>
    </w:pPr>
    <w:rPr>
      <w:rFonts w:ascii="Arial" w:hAnsi="Arial"/>
      <w:b/>
      <w:i/>
      <w:sz w:val="24"/>
    </w:rPr>
  </w:style>
  <w:style w:type="paragraph" w:styleId="Rubrik5">
    <w:name w:val="heading 5"/>
    <w:basedOn w:val="Normal"/>
    <w:next w:val="Normal"/>
    <w:link w:val="Rubrik5Char"/>
    <w:uiPriority w:val="99"/>
    <w:qFormat/>
    <w:rsid w:val="00D34BBD"/>
    <w:pPr>
      <w:keepNext/>
      <w:outlineLvl w:val="4"/>
    </w:pPr>
    <w:rPr>
      <w:rFonts w:ascii="Arial" w:hAnsi="Arial" w:cs="Arial"/>
      <w:b/>
      <w:bCs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Ny Char"/>
    <w:link w:val="Rubrik1"/>
    <w:uiPriority w:val="99"/>
    <w:locked/>
    <w:rsid w:val="00D84A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aliases w:val="Rubrik 2 Ny Char"/>
    <w:link w:val="Rubrik2"/>
    <w:uiPriority w:val="99"/>
    <w:semiHidden/>
    <w:locked/>
    <w:rsid w:val="00D84AB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aliases w:val="Rubrik 3 Ny Char"/>
    <w:link w:val="Rubrik3"/>
    <w:uiPriority w:val="99"/>
    <w:locked/>
    <w:rsid w:val="00D84ABA"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aliases w:val="Rubrik 4 Ny Char"/>
    <w:link w:val="Rubrik4"/>
    <w:uiPriority w:val="99"/>
    <w:semiHidden/>
    <w:locked/>
    <w:rsid w:val="00D84ABA"/>
    <w:rPr>
      <w:rFonts w:ascii="Calibri" w:hAnsi="Calibri" w:cs="Times New Roman"/>
      <w:b/>
      <w:bCs/>
      <w:sz w:val="28"/>
      <w:szCs w:val="28"/>
    </w:rPr>
  </w:style>
  <w:style w:type="character" w:customStyle="1" w:styleId="Rubrik5Char">
    <w:name w:val="Rubrik 5 Char"/>
    <w:link w:val="Rubrik5"/>
    <w:uiPriority w:val="99"/>
    <w:semiHidden/>
    <w:locked/>
    <w:rsid w:val="00D84ABA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bild">
    <w:name w:val="bild"/>
    <w:basedOn w:val="Normal"/>
    <w:next w:val="Normal"/>
    <w:uiPriority w:val="99"/>
    <w:rsid w:val="00D34BBD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851" w:right="851"/>
      <w:jc w:val="both"/>
    </w:pPr>
    <w:rPr>
      <w:sz w:val="24"/>
    </w:rPr>
  </w:style>
  <w:style w:type="paragraph" w:customStyle="1" w:styleId="1515">
    <w:name w:val="1515"/>
    <w:basedOn w:val="Normal"/>
    <w:link w:val="1515Char"/>
    <w:rsid w:val="00D34BBD"/>
    <w:pPr>
      <w:ind w:left="851" w:right="851"/>
      <w:jc w:val="both"/>
    </w:pPr>
    <w:rPr>
      <w:sz w:val="24"/>
    </w:rPr>
  </w:style>
  <w:style w:type="paragraph" w:customStyle="1" w:styleId="figurtext">
    <w:name w:val="figurtext"/>
    <w:basedOn w:val="Normal"/>
    <w:next w:val="Normal"/>
    <w:uiPriority w:val="99"/>
    <w:rsid w:val="00D34BBD"/>
    <w:pPr>
      <w:tabs>
        <w:tab w:val="left" w:pos="1701"/>
      </w:tabs>
      <w:spacing w:before="240"/>
      <w:ind w:left="851" w:right="851"/>
      <w:jc w:val="both"/>
    </w:pPr>
    <w:rPr>
      <w:b/>
      <w:i/>
      <w:sz w:val="24"/>
    </w:rPr>
  </w:style>
  <w:style w:type="paragraph" w:customStyle="1" w:styleId="innehll">
    <w:name w:val="innehåll"/>
    <w:basedOn w:val="Normal"/>
    <w:uiPriority w:val="99"/>
    <w:rsid w:val="00D34BBD"/>
    <w:pPr>
      <w:tabs>
        <w:tab w:val="left" w:pos="1418"/>
        <w:tab w:val="left" w:pos="1985"/>
        <w:tab w:val="right" w:leader="dot" w:pos="8505"/>
      </w:tabs>
      <w:ind w:left="851" w:right="851"/>
      <w:jc w:val="both"/>
    </w:pPr>
    <w:rPr>
      <w:sz w:val="24"/>
    </w:rPr>
  </w:style>
  <w:style w:type="paragraph" w:styleId="Innehll1">
    <w:name w:val="toc 1"/>
    <w:basedOn w:val="Normal"/>
    <w:next w:val="Normal"/>
    <w:autoRedefine/>
    <w:uiPriority w:val="99"/>
    <w:semiHidden/>
    <w:rsid w:val="00D34BBD"/>
    <w:pPr>
      <w:tabs>
        <w:tab w:val="right" w:leader="dot" w:pos="9639"/>
      </w:tabs>
      <w:ind w:left="851" w:right="851"/>
    </w:pPr>
    <w:rPr>
      <w:sz w:val="24"/>
    </w:rPr>
  </w:style>
  <w:style w:type="paragraph" w:styleId="Innehll2">
    <w:name w:val="toc 2"/>
    <w:basedOn w:val="Normal"/>
    <w:next w:val="Normal"/>
    <w:autoRedefine/>
    <w:uiPriority w:val="99"/>
    <w:semiHidden/>
    <w:rsid w:val="00D34BBD"/>
    <w:pPr>
      <w:tabs>
        <w:tab w:val="right" w:leader="dot" w:pos="9639"/>
      </w:tabs>
      <w:ind w:left="851" w:right="851"/>
    </w:pPr>
    <w:rPr>
      <w:sz w:val="24"/>
    </w:rPr>
  </w:style>
  <w:style w:type="paragraph" w:styleId="Innehll3">
    <w:name w:val="toc 3"/>
    <w:basedOn w:val="Normal"/>
    <w:next w:val="Normal"/>
    <w:autoRedefine/>
    <w:uiPriority w:val="99"/>
    <w:semiHidden/>
    <w:rsid w:val="00D34BBD"/>
    <w:pPr>
      <w:tabs>
        <w:tab w:val="right" w:leader="dot" w:pos="9639"/>
      </w:tabs>
      <w:ind w:left="851" w:right="851"/>
    </w:pPr>
    <w:rPr>
      <w:sz w:val="24"/>
    </w:rPr>
  </w:style>
  <w:style w:type="paragraph" w:styleId="Innehll4">
    <w:name w:val="toc 4"/>
    <w:basedOn w:val="Normal"/>
    <w:next w:val="Normal"/>
    <w:autoRedefine/>
    <w:uiPriority w:val="99"/>
    <w:semiHidden/>
    <w:rsid w:val="00D34BBD"/>
    <w:pPr>
      <w:tabs>
        <w:tab w:val="right" w:leader="dot" w:pos="9639"/>
      </w:tabs>
      <w:ind w:left="851" w:right="851"/>
    </w:pPr>
    <w:rPr>
      <w:sz w:val="24"/>
    </w:rPr>
  </w:style>
  <w:style w:type="paragraph" w:styleId="Sidfot">
    <w:name w:val="footer"/>
    <w:aliases w:val="Sidfot Ny"/>
    <w:basedOn w:val="Normal"/>
    <w:link w:val="SidfotChar"/>
    <w:uiPriority w:val="99"/>
    <w:rsid w:val="00D34BBD"/>
    <w:pPr>
      <w:pBdr>
        <w:top w:val="single" w:sz="6" w:space="13" w:color="auto"/>
      </w:pBdr>
      <w:spacing w:before="240"/>
      <w:ind w:left="851" w:right="851"/>
      <w:jc w:val="center"/>
    </w:pPr>
    <w:rPr>
      <w:rFonts w:ascii="Arial" w:hAnsi="Arial"/>
      <w:b/>
      <w:sz w:val="24"/>
    </w:rPr>
  </w:style>
  <w:style w:type="character" w:customStyle="1" w:styleId="SidfotChar">
    <w:name w:val="Sidfot Char"/>
    <w:aliases w:val="Sidfot Ny Char"/>
    <w:link w:val="Sidfot"/>
    <w:uiPriority w:val="99"/>
    <w:semiHidden/>
    <w:locked/>
    <w:rsid w:val="00D84ABA"/>
    <w:rPr>
      <w:rFonts w:cs="Times New Roman"/>
    </w:rPr>
  </w:style>
  <w:style w:type="paragraph" w:styleId="Sidhuvud">
    <w:name w:val="header"/>
    <w:aliases w:val="Sidhuvud Ny"/>
    <w:basedOn w:val="Normal"/>
    <w:next w:val="Normal"/>
    <w:link w:val="SidhuvudChar"/>
    <w:uiPriority w:val="99"/>
    <w:rsid w:val="00D34BBD"/>
    <w:pPr>
      <w:pBdr>
        <w:bottom w:val="single" w:sz="6" w:space="13" w:color="auto"/>
      </w:pBdr>
      <w:spacing w:after="240"/>
      <w:ind w:left="851" w:right="851"/>
      <w:jc w:val="center"/>
    </w:pPr>
    <w:rPr>
      <w:rFonts w:ascii="Arial" w:hAnsi="Arial"/>
      <w:b/>
      <w:sz w:val="24"/>
    </w:rPr>
  </w:style>
  <w:style w:type="character" w:customStyle="1" w:styleId="SidhuvudChar">
    <w:name w:val="Sidhuvud Char"/>
    <w:aliases w:val="Sidhuvud Ny Char"/>
    <w:link w:val="Sidhuvud"/>
    <w:uiPriority w:val="99"/>
    <w:semiHidden/>
    <w:locked/>
    <w:rsid w:val="00D84ABA"/>
    <w:rPr>
      <w:rFonts w:cs="Times New Roman"/>
    </w:rPr>
  </w:style>
  <w:style w:type="character" w:styleId="Sidnummer">
    <w:name w:val="page number"/>
    <w:uiPriority w:val="99"/>
    <w:rsid w:val="00D34BBD"/>
    <w:rPr>
      <w:rFonts w:cs="Times New Roman"/>
    </w:rPr>
  </w:style>
  <w:style w:type="paragraph" w:styleId="Brdtext">
    <w:name w:val="Body Text"/>
    <w:basedOn w:val="Normal"/>
    <w:link w:val="BrdtextChar"/>
    <w:uiPriority w:val="99"/>
    <w:rsid w:val="00D34BBD"/>
    <w:rPr>
      <w:rFonts w:ascii="Arial" w:hAnsi="Arial"/>
      <w:b/>
      <w:sz w:val="36"/>
    </w:rPr>
  </w:style>
  <w:style w:type="character" w:customStyle="1" w:styleId="BrdtextChar">
    <w:name w:val="Brödtext Char"/>
    <w:link w:val="Brdtext"/>
    <w:uiPriority w:val="99"/>
    <w:semiHidden/>
    <w:locked/>
    <w:rsid w:val="00D84ABA"/>
    <w:rPr>
      <w:rFonts w:cs="Times New Roman"/>
    </w:rPr>
  </w:style>
  <w:style w:type="paragraph" w:styleId="Brdtextmedindrag">
    <w:name w:val="Body Text Indent"/>
    <w:basedOn w:val="Normal"/>
    <w:link w:val="BrdtextmedindragChar"/>
    <w:uiPriority w:val="99"/>
    <w:rsid w:val="00D34BBD"/>
    <w:pPr>
      <w:ind w:left="357" w:hanging="357"/>
    </w:pPr>
    <w:rPr>
      <w:rFonts w:ascii="Arial" w:hAnsi="Arial"/>
      <w:b/>
      <w:i/>
      <w:sz w:val="28"/>
    </w:rPr>
  </w:style>
  <w:style w:type="character" w:customStyle="1" w:styleId="BrdtextmedindragChar">
    <w:name w:val="Brödtext med indrag Char"/>
    <w:link w:val="Brdtextmedindrag"/>
    <w:uiPriority w:val="99"/>
    <w:semiHidden/>
    <w:locked/>
    <w:rsid w:val="00D84ABA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D34B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D84ABA"/>
    <w:rPr>
      <w:rFonts w:cs="Times New Roman"/>
      <w:sz w:val="2"/>
    </w:rPr>
  </w:style>
  <w:style w:type="character" w:styleId="Hyperlnk">
    <w:name w:val="Hyperlink"/>
    <w:uiPriority w:val="99"/>
    <w:rsid w:val="00396134"/>
    <w:rPr>
      <w:rFonts w:cs="Times New Roman"/>
      <w:color w:val="0000FF"/>
      <w:u w:val="single"/>
    </w:rPr>
  </w:style>
  <w:style w:type="character" w:customStyle="1" w:styleId="1515Char">
    <w:name w:val="1515 Char"/>
    <w:link w:val="1515"/>
    <w:rsid w:val="00A1638F"/>
    <w:rPr>
      <w:sz w:val="24"/>
      <w:szCs w:val="20"/>
    </w:rPr>
  </w:style>
  <w:style w:type="paragraph" w:styleId="Revision">
    <w:name w:val="Revision"/>
    <w:hidden/>
    <w:uiPriority w:val="99"/>
    <w:semiHidden/>
    <w:rsid w:val="004C5AF5"/>
  </w:style>
  <w:style w:type="character" w:styleId="Kommentarsreferens">
    <w:name w:val="annotation reference"/>
    <w:basedOn w:val="Standardstycketeckensnitt"/>
    <w:uiPriority w:val="99"/>
    <w:semiHidden/>
    <w:unhideWhenUsed/>
    <w:rsid w:val="004C5AF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C5AF5"/>
  </w:style>
  <w:style w:type="character" w:customStyle="1" w:styleId="KommentarerChar">
    <w:name w:val="Kommentarer Char"/>
    <w:basedOn w:val="Standardstycketeckensnitt"/>
    <w:link w:val="Kommentarer"/>
    <w:uiPriority w:val="99"/>
    <w:rsid w:val="004C5AF5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5AF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5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K\Mallar\FS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00A64-E9DA-47F8-844B-76AD76DD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FS1</Template>
  <TotalTime>1</TotalTime>
  <Pages>12</Pages>
  <Words>4857</Words>
  <Characters>25747</Characters>
  <Application>Microsoft Office Word</Application>
  <DocSecurity>0</DocSecurity>
  <Lines>214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MSB</Company>
  <LinksUpToDate>false</LinksUpToDate>
  <CharactersWithSpaces>30543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Ekengren Björn</dc:creator>
  <cp:keywords/>
  <cp:lastModifiedBy>Carman Peter</cp:lastModifiedBy>
  <cp:revision>4</cp:revision>
  <cp:lastPrinted>2015-04-21T15:00:00Z</cp:lastPrinted>
  <dcterms:created xsi:type="dcterms:W3CDTF">2024-06-14T11:39:00Z</dcterms:created>
  <dcterms:modified xsi:type="dcterms:W3CDTF">2024-10-18T10:04:00Z</dcterms:modified>
</cp:coreProperties>
</file>