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AA745C553DEE4F15AF8138A5FBF5BEC3"/>
        </w:placeholder>
        <w:group/>
      </w:sdtPr>
      <w:sdtEndPr/>
      <w:sdtContent>
        <w:p w14:paraId="2E4F0365" w14:textId="77777777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16DE0852" wp14:editId="5EF1E377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00B0367C" wp14:editId="0326D5E4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9A2583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609DE10A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>Org.nr: 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B036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1C9A2583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609DE10A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0CF053D344D94E7C82C320207C9464A1"/>
              </w:placeholder>
              <w15:dataBinding w:prefixMappings="xmlns:ns0='LPXML' " w:xpath="/ns0:root[1]/ns0:extra1[1]" w:storeItemID="{81A07762-EC70-46E4-80E4-11657D0119F3}" w16sdtdh:storeItemChecksum="jAUp9A=="/>
            </w:sdtPr>
            <w:sdtEndPr/>
            <w:sdtContent>
              <w:r w:rsidR="008C7039" w:rsidRPr="000F10E4">
                <w:t>Ansökan om behörighet Sefari</w:t>
              </w:r>
            </w:sdtContent>
          </w:sdt>
        </w:p>
      </w:sdtContent>
    </w:sdt>
    <w:p w14:paraId="2841FAF5" w14:textId="77777777" w:rsidR="008606B2" w:rsidRDefault="008606B2" w:rsidP="002D155C">
      <w:pPr>
        <w:pStyle w:val="Mallnamn"/>
        <w:sectPr w:rsidR="008606B2" w:rsidSect="008606B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06454480" w14:textId="77777777" w:rsidR="008606B2" w:rsidRDefault="008606B2" w:rsidP="002D155C">
      <w:pPr>
        <w:pStyle w:val="Dokumentegenskaper"/>
      </w:pPr>
      <w:r>
        <w:t>Datum</w:t>
      </w:r>
    </w:p>
    <w:sdt>
      <w:sdtPr>
        <w:id w:val="-1742165701"/>
        <w:placeholder>
          <w:docPart w:val="22B2746766F14276BE080C56160E0A60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2A619E85" w14:textId="77777777" w:rsidR="008606B2" w:rsidRDefault="003E16EC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7E0B1ABF" w14:textId="77777777" w:rsidR="008606B2" w:rsidRDefault="008606B2" w:rsidP="00005D2E">
      <w:pPr>
        <w:pStyle w:val="Dokumentegenskaper"/>
      </w:pPr>
      <w:r>
        <w:br w:type="column"/>
      </w:r>
    </w:p>
    <w:p w14:paraId="0B0E07B4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344A30AD" w14:textId="77777777" w:rsidR="00005D2E" w:rsidRDefault="00005D2E" w:rsidP="006578ED">
      <w:pPr>
        <w:pStyle w:val="Dokumentegenskaper"/>
      </w:pPr>
      <w:r>
        <w:t>Blanketten skickas med post till</w:t>
      </w:r>
    </w:p>
    <w:p w14:paraId="1D3A1DBD" w14:textId="77777777" w:rsidR="00005D2E" w:rsidRDefault="00005D2E" w:rsidP="006578ED">
      <w:pPr>
        <w:pStyle w:val="Dokumentegenskaper"/>
      </w:pPr>
      <w:bookmarkStart w:id="0" w:name="_Hlk210395362"/>
      <w:r>
        <w:t>Myndigheten för civilt försvar</w:t>
      </w:r>
    </w:p>
    <w:bookmarkEnd w:id="0"/>
    <w:p w14:paraId="59939AAC" w14:textId="77777777" w:rsidR="00D45FAC" w:rsidRDefault="00D45FAC" w:rsidP="00D45FAC">
      <w:pPr>
        <w:pStyle w:val="Dokumentegenskaper"/>
      </w:pPr>
      <w:r>
        <w:t>Avdelningen för räddningstjänst</w:t>
      </w:r>
    </w:p>
    <w:p w14:paraId="0EA1AF79" w14:textId="77777777" w:rsidR="00005D2E" w:rsidRDefault="00F838ED" w:rsidP="00D45FAC">
      <w:pPr>
        <w:pStyle w:val="Dokumentegenskaper"/>
      </w:pPr>
      <w:r>
        <w:t>Sektionen</w:t>
      </w:r>
      <w:r w:rsidR="00D45FAC">
        <w:t xml:space="preserve"> för</w:t>
      </w:r>
      <w:r w:rsidR="00896928">
        <w:t xml:space="preserve"> hantering av</w:t>
      </w:r>
      <w:r w:rsidR="00D45FAC">
        <w:t xml:space="preserve"> industriella risker (RT-RF-IR)</w:t>
      </w:r>
    </w:p>
    <w:p w14:paraId="6BD57984" w14:textId="77777777" w:rsidR="008606B2" w:rsidRDefault="00005D2E" w:rsidP="006578ED">
      <w:pPr>
        <w:pStyle w:val="Dokumentegenskaper"/>
      </w:pPr>
      <w:r>
        <w:t>651 81 Karlstad</w:t>
      </w:r>
    </w:p>
    <w:p w14:paraId="77A39E82" w14:textId="77777777" w:rsidR="00005D2E" w:rsidRDefault="00005D2E" w:rsidP="006578ED">
      <w:pPr>
        <w:pStyle w:val="Dokumentegenskaper"/>
        <w:spacing w:before="180"/>
      </w:pPr>
      <w:r>
        <w:t>Eller med e-post till</w:t>
      </w:r>
    </w:p>
    <w:p w14:paraId="5B04CE3F" w14:textId="77777777" w:rsidR="00005D2E" w:rsidRDefault="00C17586" w:rsidP="006578ED">
      <w:pPr>
        <w:pStyle w:val="Dokumentegenskaper"/>
        <w:spacing w:after="360"/>
      </w:pPr>
      <w:hyperlink r:id="rId17" w:history="1">
        <w:r w:rsidR="00005D2E" w:rsidRPr="00B971D1">
          <w:rPr>
            <w:rStyle w:val="Hyperlnk"/>
          </w:rPr>
          <w:t>registrator@mcf.se</w:t>
        </w:r>
      </w:hyperlink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864535" w14:paraId="0503C8BC" w14:textId="77777777" w:rsidTr="00CC530C">
        <w:tc>
          <w:tcPr>
            <w:tcW w:w="8219" w:type="dxa"/>
          </w:tcPr>
          <w:p w14:paraId="62692BD0" w14:textId="77777777" w:rsidR="00864535" w:rsidRDefault="00005D2E" w:rsidP="00864535">
            <w:pPr>
              <w:pStyle w:val="Ledtext"/>
            </w:pPr>
            <w:r>
              <w:t>Typ av registrering</w:t>
            </w:r>
          </w:p>
          <w:p w14:paraId="77C2BE19" w14:textId="77777777" w:rsidR="00864535" w:rsidRPr="00864535" w:rsidRDefault="00C17586" w:rsidP="0015330E">
            <w:pPr>
              <w:pStyle w:val="Formulrtext"/>
              <w:tabs>
                <w:tab w:val="left" w:pos="1738"/>
                <w:tab w:val="left" w:pos="4431"/>
              </w:tabs>
            </w:pPr>
            <w:sdt>
              <w:sdtPr>
                <w:id w:val="19346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D2E">
              <w:t xml:space="preserve"> Ny</w:t>
            </w:r>
            <w:r w:rsidR="00005D2E">
              <w:tab/>
            </w:r>
            <w:sdt>
              <w:sdtPr>
                <w:id w:val="3837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D2E">
              <w:t xml:space="preserve"> Avregistrering</w:t>
            </w:r>
            <w:r w:rsidR="00005D2E">
              <w:tab/>
            </w:r>
            <w:sdt>
              <w:sdtPr>
                <w:id w:val="-13896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5D2E">
              <w:t xml:space="preserve"> Ändra</w:t>
            </w:r>
          </w:p>
        </w:tc>
      </w:tr>
      <w:tr w:rsidR="00864535" w14:paraId="169BC18D" w14:textId="77777777" w:rsidTr="00CC530C">
        <w:tc>
          <w:tcPr>
            <w:tcW w:w="8219" w:type="dxa"/>
          </w:tcPr>
          <w:p w14:paraId="7D388D50" w14:textId="77777777" w:rsidR="00864535" w:rsidRDefault="00005D2E" w:rsidP="00864535">
            <w:pPr>
              <w:pStyle w:val="Ledtext"/>
            </w:pPr>
            <w:r>
              <w:t xml:space="preserve">Behörighetsgrupp </w:t>
            </w:r>
            <w:r w:rsidRPr="00005D2E">
              <w:rPr>
                <w:vertAlign w:val="superscript"/>
              </w:rPr>
              <w:t>1)</w:t>
            </w:r>
          </w:p>
          <w:p w14:paraId="7D923F07" w14:textId="77777777" w:rsidR="002D7324" w:rsidRDefault="00C17586" w:rsidP="002D7324">
            <w:pPr>
              <w:pStyle w:val="Formulrtext"/>
              <w:tabs>
                <w:tab w:val="left" w:pos="4431"/>
              </w:tabs>
            </w:pPr>
            <w:sdt>
              <w:sdtPr>
                <w:id w:val="12514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24" w:rsidRPr="00005D2E">
              <w:t xml:space="preserve"> Läsbehörighet</w:t>
            </w:r>
            <w:r w:rsidR="002D7324">
              <w:tab/>
            </w:r>
            <w:sdt>
              <w:sdtPr>
                <w:id w:val="10009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24" w:rsidRPr="00005D2E">
              <w:t xml:space="preserve"> Handläggare länsstyrelse</w:t>
            </w:r>
          </w:p>
          <w:p w14:paraId="6E88F13E" w14:textId="77777777" w:rsidR="00864535" w:rsidRPr="00864535" w:rsidRDefault="00C17586" w:rsidP="002D7324">
            <w:pPr>
              <w:pStyle w:val="Formulrtext"/>
              <w:tabs>
                <w:tab w:val="left" w:pos="4431"/>
              </w:tabs>
            </w:pPr>
            <w:sdt>
              <w:sdtPr>
                <w:id w:val="-119230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24" w:rsidRPr="00005D2E">
              <w:t xml:space="preserve"> </w:t>
            </w:r>
            <w:r w:rsidR="002D7324" w:rsidRPr="00005D2E">
              <w:rPr>
                <w:rFonts w:ascii="Garamond" w:hAnsi="Garamond" w:cs="Garamond"/>
              </w:rPr>
              <w:t>Handläggare Myndigheten för civilt försvar</w:t>
            </w:r>
            <w:r w:rsidR="002D7324">
              <w:rPr>
                <w:rFonts w:ascii="Garamond" w:hAnsi="Garamond" w:cs="Garamond"/>
              </w:rPr>
              <w:tab/>
            </w:r>
            <w:sdt>
              <w:sdtPr>
                <w:id w:val="-99958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24" w:rsidRPr="00005D2E">
              <w:t xml:space="preserve"> </w:t>
            </w:r>
            <w:r w:rsidR="002D7324" w:rsidRPr="00005D2E">
              <w:rPr>
                <w:rFonts w:ascii="Garamond" w:hAnsi="Garamond" w:cs="Garamond"/>
              </w:rPr>
              <w:t>Annan organisation/myndighet</w:t>
            </w:r>
          </w:p>
        </w:tc>
      </w:tr>
    </w:tbl>
    <w:p w14:paraId="705CF298" w14:textId="77777777" w:rsidR="00764D4D" w:rsidRDefault="00005D2E" w:rsidP="00764D4D">
      <w:pPr>
        <w:pStyle w:val="Formulrtext"/>
      </w:pPr>
      <w:r w:rsidRPr="00005D2E">
        <w:rPr>
          <w:vertAlign w:val="superscript"/>
        </w:rPr>
        <w:t>1)</w:t>
      </w:r>
      <w:r>
        <w:t xml:space="preserve"> </w:t>
      </w:r>
      <w:r w:rsidRPr="00005D2E">
        <w:t>Kontakta systemansvarig för att ange rätt behörighetsgrupp</w:t>
      </w:r>
    </w:p>
    <w:p w14:paraId="38D3B026" w14:textId="77777777" w:rsidR="00864535" w:rsidRDefault="00005D2E" w:rsidP="00005D2E">
      <w:pPr>
        <w:pStyle w:val="Rubrik1"/>
        <w:rPr>
          <w:rFonts w:asciiTheme="minorHAnsi" w:eastAsiaTheme="minorHAnsi" w:hAnsiTheme="minorHAnsi" w:cstheme="minorBidi"/>
          <w:sz w:val="23"/>
          <w:szCs w:val="23"/>
        </w:rPr>
      </w:pPr>
      <w:r>
        <w:t>Användaruppgifter</w:t>
      </w:r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9"/>
        <w:gridCol w:w="4110"/>
      </w:tblGrid>
      <w:tr w:rsidR="00864535" w14:paraId="3181C352" w14:textId="77777777" w:rsidTr="001C309F">
        <w:tc>
          <w:tcPr>
            <w:tcW w:w="4109" w:type="dxa"/>
          </w:tcPr>
          <w:p w14:paraId="2C197042" w14:textId="77777777" w:rsidR="00864535" w:rsidRDefault="00005D2E" w:rsidP="00864535">
            <w:pPr>
              <w:pStyle w:val="Ledtext"/>
            </w:pPr>
            <w:r>
              <w:t>Namn</w:t>
            </w:r>
          </w:p>
          <w:p w14:paraId="66F44E45" w14:textId="77777777" w:rsidR="00864535" w:rsidRDefault="00C17586" w:rsidP="00864535">
            <w:pPr>
              <w:pStyle w:val="Formulrtext"/>
            </w:pPr>
            <w:sdt>
              <w:sdtPr>
                <w:id w:val="-2120907784"/>
                <w:placeholder>
                  <w:docPart w:val="8F88A1A32F3F44B0B94BE7DD9E761DD2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4110" w:type="dxa"/>
          </w:tcPr>
          <w:p w14:paraId="456B930B" w14:textId="77777777" w:rsidR="00864535" w:rsidRDefault="00005D2E" w:rsidP="00896397">
            <w:pPr>
              <w:pStyle w:val="Ledtext"/>
              <w:ind w:right="-113"/>
            </w:pPr>
            <w:r w:rsidRPr="00005D2E">
              <w:t>Organisation (om ej Myndigheten för civilt försvar</w:t>
            </w:r>
            <w:r>
              <w:t>)</w:t>
            </w:r>
          </w:p>
          <w:p w14:paraId="4AF4EF01" w14:textId="77777777" w:rsidR="00864535" w:rsidRDefault="00C17586" w:rsidP="00864535">
            <w:pPr>
              <w:pStyle w:val="Formulrtext"/>
            </w:pPr>
            <w:sdt>
              <w:sdtPr>
                <w:id w:val="-582843010"/>
                <w:placeholder>
                  <w:docPart w:val="08624521F0F34FB1BE755356F52B747A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864535" w14:paraId="564F43FB" w14:textId="77777777" w:rsidTr="001C309F">
        <w:tc>
          <w:tcPr>
            <w:tcW w:w="4109" w:type="dxa"/>
          </w:tcPr>
          <w:p w14:paraId="5A2EDEFA" w14:textId="77777777" w:rsidR="00864535" w:rsidRDefault="00005D2E" w:rsidP="00864535">
            <w:pPr>
              <w:pStyle w:val="Ledtext"/>
            </w:pPr>
            <w:r>
              <w:t>Telefon</w:t>
            </w:r>
          </w:p>
          <w:p w14:paraId="532D13E1" w14:textId="77777777" w:rsidR="00864535" w:rsidRDefault="00C17586" w:rsidP="00864535">
            <w:pPr>
              <w:pStyle w:val="Formulrtext"/>
            </w:pPr>
            <w:sdt>
              <w:sdtPr>
                <w:id w:val="2101053802"/>
                <w:placeholder>
                  <w:docPart w:val="41D54EB29CAE4B0ABD22FDBEFD9C9024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4110" w:type="dxa"/>
          </w:tcPr>
          <w:p w14:paraId="036090A2" w14:textId="77777777" w:rsidR="00864535" w:rsidRDefault="00005D2E" w:rsidP="00864535">
            <w:pPr>
              <w:pStyle w:val="Ledtext"/>
            </w:pPr>
            <w:r w:rsidRPr="00005D2E">
              <w:t>Avd</w:t>
            </w:r>
            <w:r w:rsidR="006578ED">
              <w:t>elning</w:t>
            </w:r>
            <w:r w:rsidRPr="00005D2E">
              <w:t>/enhet etc</w:t>
            </w:r>
            <w:r>
              <w:t>.</w:t>
            </w:r>
          </w:p>
          <w:p w14:paraId="2A994DED" w14:textId="77777777" w:rsidR="00864535" w:rsidRDefault="00C17586" w:rsidP="00864535">
            <w:pPr>
              <w:pStyle w:val="Formulrtext"/>
            </w:pPr>
            <w:sdt>
              <w:sdtPr>
                <w:id w:val="-1215034592"/>
                <w:placeholder>
                  <w:docPart w:val="16C73CD2A3584448A9EB7BCA7FB255EC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270A2AFD" w14:textId="77777777" w:rsidTr="00F82BE3">
        <w:tc>
          <w:tcPr>
            <w:tcW w:w="8219" w:type="dxa"/>
            <w:gridSpan w:val="2"/>
          </w:tcPr>
          <w:p w14:paraId="39EFC794" w14:textId="77777777" w:rsidR="00005D2E" w:rsidRDefault="00005D2E" w:rsidP="00005D2E">
            <w:pPr>
              <w:pStyle w:val="Ledtext"/>
            </w:pPr>
            <w:r w:rsidRPr="00005D2E">
              <w:t>Befattning</w:t>
            </w:r>
          </w:p>
          <w:p w14:paraId="3EC858F9" w14:textId="77777777" w:rsidR="00005D2E" w:rsidRPr="00005D2E" w:rsidRDefault="00C17586" w:rsidP="00005D2E">
            <w:pPr>
              <w:pStyle w:val="Formulrtext"/>
            </w:pPr>
            <w:sdt>
              <w:sdtPr>
                <w:id w:val="335743565"/>
                <w:placeholder>
                  <w:docPart w:val="AEE362F0F3794DDB83B34F0718EF4C4C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57639E9B" w14:textId="77777777" w:rsidTr="00F82BE3">
        <w:tc>
          <w:tcPr>
            <w:tcW w:w="8219" w:type="dxa"/>
            <w:gridSpan w:val="2"/>
          </w:tcPr>
          <w:p w14:paraId="4C200047" w14:textId="77777777" w:rsidR="00005D2E" w:rsidRDefault="00005D2E" w:rsidP="00005D2E">
            <w:pPr>
              <w:pStyle w:val="Ledtext"/>
            </w:pPr>
            <w:r w:rsidRPr="00005D2E">
              <w:t xml:space="preserve">E-post (samma som används för </w:t>
            </w:r>
            <w:hyperlink r:id="rId18" w:history="1">
              <w:r w:rsidR="0015330E" w:rsidRPr="00B971D1">
                <w:rPr>
                  <w:rStyle w:val="Hyperlnk"/>
                </w:rPr>
                <w:t>www.mcf.se/minsida</w:t>
              </w:r>
            </w:hyperlink>
            <w:r w:rsidRPr="00005D2E">
              <w:t>)</w:t>
            </w:r>
          </w:p>
          <w:p w14:paraId="02B791DE" w14:textId="77777777" w:rsidR="00005D2E" w:rsidRPr="00005D2E" w:rsidRDefault="00C17586" w:rsidP="00005D2E">
            <w:pPr>
              <w:pStyle w:val="Formulrtext"/>
            </w:pPr>
            <w:sdt>
              <w:sdtPr>
                <w:id w:val="-451318247"/>
                <w:placeholder>
                  <w:docPart w:val="2654A76C9E3D49FD9B54B51BB80D5C83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6203ABE1" w14:textId="77777777" w:rsidTr="00F82BE3">
        <w:tc>
          <w:tcPr>
            <w:tcW w:w="8219" w:type="dxa"/>
            <w:gridSpan w:val="2"/>
          </w:tcPr>
          <w:p w14:paraId="23C8798D" w14:textId="77777777" w:rsidR="00005D2E" w:rsidRDefault="00005D2E" w:rsidP="00005D2E">
            <w:pPr>
              <w:pStyle w:val="Ledtext"/>
            </w:pPr>
            <w:r>
              <w:t>Adress</w:t>
            </w:r>
          </w:p>
          <w:p w14:paraId="5CEBED83" w14:textId="77777777" w:rsidR="00005D2E" w:rsidRPr="00005D2E" w:rsidRDefault="00C17586" w:rsidP="00005D2E">
            <w:pPr>
              <w:pStyle w:val="Formulrtext"/>
            </w:pPr>
            <w:sdt>
              <w:sdtPr>
                <w:id w:val="-53856705"/>
                <w:placeholder>
                  <w:docPart w:val="78A88A1B1E764E1AB0366081CF6F1831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864535" w14:paraId="45601100" w14:textId="77777777" w:rsidTr="001C309F">
        <w:trPr>
          <w:trHeight w:val="850"/>
        </w:trPr>
        <w:tc>
          <w:tcPr>
            <w:tcW w:w="4109" w:type="dxa"/>
          </w:tcPr>
          <w:p w14:paraId="41E5C927" w14:textId="77777777" w:rsidR="00864535" w:rsidRDefault="00005D2E" w:rsidP="00005D2E">
            <w:pPr>
              <w:pStyle w:val="Ledtext"/>
            </w:pPr>
            <w:r>
              <w:t>Underskrift</w:t>
            </w:r>
          </w:p>
        </w:tc>
        <w:tc>
          <w:tcPr>
            <w:tcW w:w="4110" w:type="dxa"/>
          </w:tcPr>
          <w:p w14:paraId="2762C505" w14:textId="77777777" w:rsidR="00864535" w:rsidRDefault="00005D2E" w:rsidP="00864535">
            <w:pPr>
              <w:pStyle w:val="Ledtext"/>
            </w:pPr>
            <w:r>
              <w:t>Namnförtydligande</w:t>
            </w:r>
          </w:p>
          <w:p w14:paraId="132D2138" w14:textId="77777777" w:rsidR="00864535" w:rsidRDefault="00C17586" w:rsidP="00005D2E">
            <w:pPr>
              <w:pStyle w:val="Formulrtext"/>
              <w:spacing w:before="360"/>
            </w:pPr>
            <w:sdt>
              <w:sdtPr>
                <w:id w:val="-1097019715"/>
                <w:placeholder>
                  <w:docPart w:val="728912D051F142C587DF429CDCDCAD5D"/>
                </w:placeholder>
                <w:temporary/>
                <w:showingPlcHdr/>
              </w:sdtPr>
              <w:sdtEndPr/>
              <w:sdtContent>
                <w:r w:rsidR="00015407">
                  <w:rPr>
                    <w:rStyle w:val="Platshllartext"/>
                  </w:rPr>
                  <w:t>Ange n</w:t>
                </w:r>
                <w:r w:rsidR="00014AEC">
                  <w:rPr>
                    <w:rStyle w:val="Platshllartext"/>
                  </w:rPr>
                  <w:t>amn</w:t>
                </w:r>
              </w:sdtContent>
            </w:sdt>
          </w:p>
        </w:tc>
      </w:tr>
      <w:tr w:rsidR="00005D2E" w14:paraId="1A33B95D" w14:textId="77777777" w:rsidTr="00005D2E">
        <w:trPr>
          <w:trHeight w:val="601"/>
        </w:trPr>
        <w:tc>
          <w:tcPr>
            <w:tcW w:w="8219" w:type="dxa"/>
            <w:gridSpan w:val="2"/>
          </w:tcPr>
          <w:p w14:paraId="1178F48F" w14:textId="77777777" w:rsidR="00005D2E" w:rsidRDefault="00005D2E" w:rsidP="00005D2E">
            <w:pPr>
              <w:pStyle w:val="Ledtext"/>
            </w:pPr>
            <w:r>
              <w:t>Anmärkning</w:t>
            </w:r>
          </w:p>
          <w:p w14:paraId="684AD755" w14:textId="77777777" w:rsidR="00005D2E" w:rsidRDefault="00C17586" w:rsidP="00005D2E">
            <w:pPr>
              <w:pStyle w:val="Formulrtext"/>
            </w:pPr>
            <w:sdt>
              <w:sdtPr>
                <w:id w:val="453682941"/>
                <w:placeholder>
                  <w:docPart w:val="3F5DE6364EB6472D92057EFAC240C46D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</w:tbl>
    <w:p w14:paraId="4D5AE453" w14:textId="77777777" w:rsidR="00864535" w:rsidRDefault="00005D2E" w:rsidP="006578ED">
      <w:pPr>
        <w:pStyle w:val="Rubrik1"/>
        <w:rPr>
          <w:rFonts w:asciiTheme="minorHAnsi" w:eastAsiaTheme="minorHAnsi" w:hAnsiTheme="minorHAnsi" w:cstheme="minorBidi"/>
          <w:sz w:val="23"/>
          <w:szCs w:val="23"/>
        </w:rPr>
      </w:pPr>
      <w:r>
        <w:t>Ansvarig chef</w:t>
      </w:r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8"/>
        <w:gridCol w:w="4111"/>
      </w:tblGrid>
      <w:tr w:rsidR="00005D2E" w14:paraId="3A2172F8" w14:textId="77777777" w:rsidTr="004A27CA">
        <w:tc>
          <w:tcPr>
            <w:tcW w:w="4109" w:type="dxa"/>
          </w:tcPr>
          <w:p w14:paraId="32F61F31" w14:textId="77777777" w:rsidR="00005D2E" w:rsidRDefault="00005D2E" w:rsidP="00C346C3">
            <w:pPr>
              <w:pStyle w:val="Ledtext"/>
            </w:pPr>
            <w:r>
              <w:t>Namn</w:t>
            </w:r>
          </w:p>
          <w:p w14:paraId="271768E1" w14:textId="77777777" w:rsidR="00005D2E" w:rsidRDefault="00C17586" w:rsidP="00C346C3">
            <w:pPr>
              <w:pStyle w:val="Formulrtext"/>
            </w:pPr>
            <w:sdt>
              <w:sdtPr>
                <w:id w:val="437800801"/>
                <w:placeholder>
                  <w:docPart w:val="95C497E8F901465EAEF8712CE140627D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4110" w:type="dxa"/>
          </w:tcPr>
          <w:p w14:paraId="481F3D8E" w14:textId="77777777" w:rsidR="00005D2E" w:rsidRDefault="00005D2E" w:rsidP="004A27CA">
            <w:pPr>
              <w:pStyle w:val="Ledtext"/>
              <w:keepNext/>
              <w:ind w:right="-113"/>
            </w:pPr>
            <w:r w:rsidRPr="00005D2E">
              <w:t>Organisation (om ej Myndigheten för civilt försvar</w:t>
            </w:r>
            <w:r>
              <w:t>)</w:t>
            </w:r>
          </w:p>
          <w:p w14:paraId="718944CD" w14:textId="77777777" w:rsidR="00005D2E" w:rsidRDefault="00C17586" w:rsidP="00C346C3">
            <w:pPr>
              <w:pStyle w:val="Formulrtext"/>
            </w:pPr>
            <w:sdt>
              <w:sdtPr>
                <w:id w:val="729115402"/>
                <w:placeholder>
                  <w:docPart w:val="FA04A82192A8412DACAD241A14485C4D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4CE168AD" w14:textId="77777777" w:rsidTr="004A27CA">
        <w:tc>
          <w:tcPr>
            <w:tcW w:w="4109" w:type="dxa"/>
          </w:tcPr>
          <w:p w14:paraId="30446FBB" w14:textId="77777777" w:rsidR="00005D2E" w:rsidRDefault="00005D2E" w:rsidP="00C346C3">
            <w:pPr>
              <w:pStyle w:val="Ledtext"/>
            </w:pPr>
            <w:r>
              <w:t>Telefon</w:t>
            </w:r>
          </w:p>
          <w:p w14:paraId="4C7F3864" w14:textId="77777777" w:rsidR="00005D2E" w:rsidRDefault="00C17586" w:rsidP="00C346C3">
            <w:pPr>
              <w:pStyle w:val="Formulrtext"/>
            </w:pPr>
            <w:sdt>
              <w:sdtPr>
                <w:id w:val="832798998"/>
                <w:placeholder>
                  <w:docPart w:val="4F55A5B2C4D247728BB8407C38596F9E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4110" w:type="dxa"/>
          </w:tcPr>
          <w:p w14:paraId="47A33DE7" w14:textId="77777777" w:rsidR="00005D2E" w:rsidRDefault="00005D2E" w:rsidP="00C16732">
            <w:pPr>
              <w:pStyle w:val="Ledtext"/>
              <w:keepNext/>
            </w:pPr>
            <w:r w:rsidRPr="00005D2E">
              <w:t>Avd</w:t>
            </w:r>
            <w:r w:rsidR="00C16732">
              <w:t>elning</w:t>
            </w:r>
            <w:r w:rsidRPr="00005D2E">
              <w:t>/enhet etc</w:t>
            </w:r>
            <w:r>
              <w:t>.</w:t>
            </w:r>
          </w:p>
          <w:p w14:paraId="5C8A9E22" w14:textId="77777777" w:rsidR="00005D2E" w:rsidRDefault="00C17586" w:rsidP="00C346C3">
            <w:pPr>
              <w:pStyle w:val="Formulrtext"/>
            </w:pPr>
            <w:sdt>
              <w:sdtPr>
                <w:id w:val="1792246730"/>
                <w:placeholder>
                  <w:docPart w:val="A4B5CDE82D3442418A7E2999354C398A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3572293E" w14:textId="77777777" w:rsidTr="00C346C3">
        <w:tc>
          <w:tcPr>
            <w:tcW w:w="8219" w:type="dxa"/>
            <w:gridSpan w:val="2"/>
          </w:tcPr>
          <w:p w14:paraId="7E798504" w14:textId="77777777" w:rsidR="00005D2E" w:rsidRDefault="00005D2E" w:rsidP="00C346C3">
            <w:pPr>
              <w:pStyle w:val="Ledtext"/>
            </w:pPr>
            <w:r w:rsidRPr="00005D2E">
              <w:lastRenderedPageBreak/>
              <w:t>Befattning</w:t>
            </w:r>
          </w:p>
          <w:p w14:paraId="16F0F84C" w14:textId="77777777" w:rsidR="00005D2E" w:rsidRPr="00005D2E" w:rsidRDefault="00C17586" w:rsidP="00C346C3">
            <w:pPr>
              <w:pStyle w:val="Formulrtext"/>
            </w:pPr>
            <w:sdt>
              <w:sdtPr>
                <w:id w:val="-297525346"/>
                <w:placeholder>
                  <w:docPart w:val="1E445BAB4FF0414788EDD1D91CFE5371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6C12E749" w14:textId="77777777" w:rsidTr="00C346C3">
        <w:tc>
          <w:tcPr>
            <w:tcW w:w="8219" w:type="dxa"/>
            <w:gridSpan w:val="2"/>
          </w:tcPr>
          <w:p w14:paraId="77A4FAC0" w14:textId="77777777" w:rsidR="00005D2E" w:rsidRDefault="00005D2E" w:rsidP="00C346C3">
            <w:pPr>
              <w:pStyle w:val="Ledtext"/>
            </w:pPr>
            <w:r w:rsidRPr="00005D2E">
              <w:t xml:space="preserve">E-post (samma som används för </w:t>
            </w:r>
            <w:hyperlink r:id="rId19" w:history="1">
              <w:r w:rsidR="0015330E" w:rsidRPr="00B971D1">
                <w:rPr>
                  <w:rStyle w:val="Hyperlnk"/>
                </w:rPr>
                <w:t>www.mcf.se/minsida</w:t>
              </w:r>
            </w:hyperlink>
            <w:r w:rsidRPr="00005D2E">
              <w:t>)</w:t>
            </w:r>
          </w:p>
          <w:p w14:paraId="0F347FAE" w14:textId="77777777" w:rsidR="00005D2E" w:rsidRPr="00005D2E" w:rsidRDefault="00C17586" w:rsidP="00C346C3">
            <w:pPr>
              <w:pStyle w:val="Formulrtext"/>
            </w:pPr>
            <w:sdt>
              <w:sdtPr>
                <w:id w:val="-2046593836"/>
                <w:placeholder>
                  <w:docPart w:val="DFC43F6783AD4CE7AB42608C94E426B9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2BA9054B" w14:textId="77777777" w:rsidTr="00C346C3">
        <w:tc>
          <w:tcPr>
            <w:tcW w:w="8219" w:type="dxa"/>
            <w:gridSpan w:val="2"/>
          </w:tcPr>
          <w:p w14:paraId="2C3FDAC0" w14:textId="77777777" w:rsidR="00005D2E" w:rsidRDefault="00005D2E" w:rsidP="00C346C3">
            <w:pPr>
              <w:pStyle w:val="Ledtext"/>
            </w:pPr>
            <w:r>
              <w:t>Adress</w:t>
            </w:r>
          </w:p>
          <w:p w14:paraId="28B7BBB6" w14:textId="77777777" w:rsidR="00005D2E" w:rsidRPr="00005D2E" w:rsidRDefault="00C17586" w:rsidP="00C346C3">
            <w:pPr>
              <w:pStyle w:val="Formulrtext"/>
            </w:pPr>
            <w:sdt>
              <w:sdtPr>
                <w:id w:val="199059582"/>
                <w:placeholder>
                  <w:docPart w:val="5A8A6C28EC51476881E791FB1871CF81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005D2E" w14:paraId="4471911E" w14:textId="77777777" w:rsidTr="004A27CA">
        <w:trPr>
          <w:trHeight w:val="850"/>
        </w:trPr>
        <w:tc>
          <w:tcPr>
            <w:tcW w:w="4108" w:type="dxa"/>
          </w:tcPr>
          <w:p w14:paraId="0E3CCF5D" w14:textId="77777777" w:rsidR="00005D2E" w:rsidRDefault="00005D2E" w:rsidP="00C346C3">
            <w:pPr>
              <w:pStyle w:val="Ledtext"/>
            </w:pPr>
            <w:r>
              <w:t>Underskrift</w:t>
            </w:r>
          </w:p>
        </w:tc>
        <w:tc>
          <w:tcPr>
            <w:tcW w:w="4111" w:type="dxa"/>
          </w:tcPr>
          <w:p w14:paraId="4DEBD057" w14:textId="77777777" w:rsidR="00005D2E" w:rsidRDefault="00005D2E" w:rsidP="00C346C3">
            <w:pPr>
              <w:pStyle w:val="Ledtext"/>
            </w:pPr>
            <w:r>
              <w:t>Namnförtydligande</w:t>
            </w:r>
          </w:p>
          <w:p w14:paraId="6AA4843A" w14:textId="77777777" w:rsidR="00005D2E" w:rsidRDefault="00C17586" w:rsidP="00C346C3">
            <w:pPr>
              <w:pStyle w:val="Formulrtext"/>
              <w:spacing w:before="360"/>
            </w:pPr>
            <w:sdt>
              <w:sdtPr>
                <w:id w:val="1111635958"/>
                <w:placeholder>
                  <w:docPart w:val="1706BFBD83A343748DBAE02F6BDF30B4"/>
                </w:placeholder>
                <w:temporary/>
                <w:showingPlcHdr/>
              </w:sdtPr>
              <w:sdtEndPr/>
              <w:sdtContent>
                <w:r w:rsidR="00015407">
                  <w:rPr>
                    <w:rStyle w:val="Platshllartext"/>
                  </w:rPr>
                  <w:t>Ange namn</w:t>
                </w:r>
              </w:sdtContent>
            </w:sdt>
          </w:p>
        </w:tc>
      </w:tr>
      <w:tr w:rsidR="00005D2E" w14:paraId="7F05DF6B" w14:textId="77777777" w:rsidTr="00C346C3">
        <w:trPr>
          <w:trHeight w:val="601"/>
        </w:trPr>
        <w:tc>
          <w:tcPr>
            <w:tcW w:w="8219" w:type="dxa"/>
            <w:gridSpan w:val="2"/>
          </w:tcPr>
          <w:p w14:paraId="53D902E4" w14:textId="77777777" w:rsidR="00005D2E" w:rsidRDefault="00005D2E" w:rsidP="00C346C3">
            <w:pPr>
              <w:pStyle w:val="Ledtext"/>
            </w:pPr>
            <w:r>
              <w:t>Anmärkning</w:t>
            </w:r>
          </w:p>
          <w:p w14:paraId="4750BA3F" w14:textId="77777777" w:rsidR="00005D2E" w:rsidRDefault="00C17586" w:rsidP="00C346C3">
            <w:pPr>
              <w:pStyle w:val="Formulrtext"/>
            </w:pPr>
            <w:sdt>
              <w:sdtPr>
                <w:id w:val="-6981466"/>
                <w:placeholder>
                  <w:docPart w:val="0585AA24F05B4BF8A1DC948298615239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</w:tbl>
    <w:p w14:paraId="1F591897" w14:textId="77777777" w:rsidR="006578ED" w:rsidRDefault="006578ED" w:rsidP="006578ED">
      <w:pPr>
        <w:pStyle w:val="Normalmedstrreavstndfre"/>
      </w:pPr>
      <w:r>
        <w:t xml:space="preserve">Dina personuppgifter behandlas enligt reglerna i allmänna dataskyddsförordningen, GDPR. </w:t>
      </w:r>
    </w:p>
    <w:p w14:paraId="38111121" w14:textId="77777777" w:rsidR="00864535" w:rsidRDefault="006578ED" w:rsidP="006578ED">
      <w:r w:rsidRPr="006578ED">
        <w:t>Myndigheten för civilt försvar</w:t>
      </w:r>
      <w:r>
        <w:t xml:space="preserve"> behöver dina personuppgifter för att kunna behandla ditt ärende.</w:t>
      </w:r>
    </w:p>
    <w:p w14:paraId="01CAE247" w14:textId="77777777" w:rsidR="00864535" w:rsidRDefault="006578ED" w:rsidP="006578ED">
      <w:pPr>
        <w:pStyle w:val="Rubrik1"/>
      </w:pPr>
      <w:r>
        <w:t>Godkännande</w:t>
      </w:r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9"/>
        <w:gridCol w:w="1370"/>
        <w:gridCol w:w="1370"/>
        <w:gridCol w:w="2740"/>
      </w:tblGrid>
      <w:tr w:rsidR="006578ED" w14:paraId="5DFBFE01" w14:textId="77777777" w:rsidTr="004A27CA">
        <w:trPr>
          <w:trHeight w:val="850"/>
        </w:trPr>
        <w:tc>
          <w:tcPr>
            <w:tcW w:w="4109" w:type="dxa"/>
            <w:gridSpan w:val="2"/>
          </w:tcPr>
          <w:p w14:paraId="5F57759D" w14:textId="77777777" w:rsidR="006578ED" w:rsidRDefault="006578ED" w:rsidP="00C346C3">
            <w:pPr>
              <w:pStyle w:val="Ledtext"/>
            </w:pPr>
            <w:r>
              <w:t>Underskrift systemägare</w:t>
            </w:r>
          </w:p>
        </w:tc>
        <w:tc>
          <w:tcPr>
            <w:tcW w:w="4110" w:type="dxa"/>
            <w:gridSpan w:val="2"/>
          </w:tcPr>
          <w:p w14:paraId="3947EE3E" w14:textId="77777777" w:rsidR="006578ED" w:rsidRDefault="006578ED" w:rsidP="00C346C3">
            <w:pPr>
              <w:pStyle w:val="Ledtext"/>
            </w:pPr>
            <w:r>
              <w:t>Namnförtydligande</w:t>
            </w:r>
          </w:p>
          <w:p w14:paraId="178B81B7" w14:textId="77777777" w:rsidR="006578ED" w:rsidRDefault="00C17586" w:rsidP="00C346C3">
            <w:pPr>
              <w:pStyle w:val="Formulrtext"/>
              <w:spacing w:before="360"/>
            </w:pPr>
            <w:sdt>
              <w:sdtPr>
                <w:id w:val="-776710722"/>
                <w:placeholder>
                  <w:docPart w:val="BFCBD49766B94D2FBED7D1B9C2216F11"/>
                </w:placeholder>
                <w:temporary/>
                <w:showingPlcHdr/>
              </w:sdtPr>
              <w:sdtEndPr/>
              <w:sdtContent>
                <w:r w:rsidR="00015407">
                  <w:rPr>
                    <w:rStyle w:val="Platshllartext"/>
                  </w:rPr>
                  <w:t>Ange namn</w:t>
                </w:r>
              </w:sdtContent>
            </w:sdt>
          </w:p>
        </w:tc>
      </w:tr>
      <w:tr w:rsidR="006578ED" w14:paraId="31D3F73A" w14:textId="77777777" w:rsidTr="00C346C3">
        <w:trPr>
          <w:trHeight w:val="601"/>
        </w:trPr>
        <w:tc>
          <w:tcPr>
            <w:tcW w:w="8219" w:type="dxa"/>
            <w:gridSpan w:val="4"/>
          </w:tcPr>
          <w:p w14:paraId="274C52DE" w14:textId="77777777" w:rsidR="006578ED" w:rsidRDefault="006578ED" w:rsidP="00C346C3">
            <w:pPr>
              <w:pStyle w:val="Ledtext"/>
            </w:pPr>
            <w:r>
              <w:t>Anmärkning</w:t>
            </w:r>
          </w:p>
          <w:p w14:paraId="3613D4B5" w14:textId="77777777" w:rsidR="006578ED" w:rsidRDefault="00C17586" w:rsidP="00C346C3">
            <w:pPr>
              <w:pStyle w:val="Formulrtext"/>
            </w:pPr>
            <w:sdt>
              <w:sdtPr>
                <w:id w:val="-2060544894"/>
                <w:placeholder>
                  <w:docPart w:val="B53BE6E43BCB4FBDA6F7EF8EE29D4636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6578ED" w14:paraId="6FEE4C31" w14:textId="77777777" w:rsidTr="004A27CA">
        <w:trPr>
          <w:trHeight w:val="601"/>
        </w:trPr>
        <w:tc>
          <w:tcPr>
            <w:tcW w:w="2739" w:type="dxa"/>
          </w:tcPr>
          <w:p w14:paraId="2BC02CE3" w14:textId="77777777" w:rsidR="006578ED" w:rsidRDefault="006578ED" w:rsidP="00C346C3">
            <w:pPr>
              <w:pStyle w:val="Ledtext"/>
            </w:pPr>
            <w:r>
              <w:t>Inkom</w:t>
            </w:r>
          </w:p>
          <w:p w14:paraId="0686B884" w14:textId="77777777" w:rsidR="006578ED" w:rsidRPr="006578ED" w:rsidRDefault="00C17586" w:rsidP="006578ED">
            <w:pPr>
              <w:pStyle w:val="Formulrtext"/>
            </w:pPr>
            <w:sdt>
              <w:sdtPr>
                <w:id w:val="1771271479"/>
                <w:placeholder>
                  <w:docPart w:val="9B0A88695FE442B5B78FBA6ED8736760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2740" w:type="dxa"/>
            <w:gridSpan w:val="2"/>
          </w:tcPr>
          <w:p w14:paraId="79614E55" w14:textId="77777777" w:rsidR="006578ED" w:rsidRDefault="006578ED" w:rsidP="00C346C3">
            <w:pPr>
              <w:pStyle w:val="Ledtext"/>
            </w:pPr>
            <w:r>
              <w:t>Klar</w:t>
            </w:r>
          </w:p>
          <w:p w14:paraId="2506FD6E" w14:textId="77777777" w:rsidR="006578ED" w:rsidRPr="006578ED" w:rsidRDefault="00C17586" w:rsidP="006578ED">
            <w:pPr>
              <w:pStyle w:val="Formulrtext"/>
            </w:pPr>
            <w:sdt>
              <w:sdtPr>
                <w:id w:val="784159567"/>
                <w:placeholder>
                  <w:docPart w:val="5FE6D48CAABB4A36BF469843345D01C4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2740" w:type="dxa"/>
          </w:tcPr>
          <w:p w14:paraId="183523D4" w14:textId="77777777" w:rsidR="006578ED" w:rsidRDefault="006578ED" w:rsidP="00C346C3">
            <w:pPr>
              <w:pStyle w:val="Ledtext"/>
            </w:pPr>
            <w:r>
              <w:t>Utförd av</w:t>
            </w:r>
          </w:p>
          <w:p w14:paraId="49AC3EB4" w14:textId="77777777" w:rsidR="006578ED" w:rsidRPr="006578ED" w:rsidRDefault="00C17586" w:rsidP="006578ED">
            <w:pPr>
              <w:pStyle w:val="Formulrtext"/>
            </w:pPr>
            <w:sdt>
              <w:sdtPr>
                <w:id w:val="989603194"/>
                <w:placeholder>
                  <w:docPart w:val="806B71A4F2114697BB0EF8A5AE8B5421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6578ED" w14:paraId="4D4D8E78" w14:textId="77777777" w:rsidTr="00C346C3">
        <w:trPr>
          <w:trHeight w:val="601"/>
        </w:trPr>
        <w:tc>
          <w:tcPr>
            <w:tcW w:w="8219" w:type="dxa"/>
            <w:gridSpan w:val="4"/>
          </w:tcPr>
          <w:p w14:paraId="23EDD49C" w14:textId="77777777" w:rsidR="006578ED" w:rsidRDefault="006578ED" w:rsidP="00C346C3">
            <w:pPr>
              <w:pStyle w:val="Ledtext"/>
            </w:pPr>
            <w:r w:rsidRPr="006578ED">
              <w:t>Kontot upphör att gälla fr.o.m.</w:t>
            </w:r>
          </w:p>
          <w:p w14:paraId="76023238" w14:textId="77777777" w:rsidR="006578ED" w:rsidRPr="006578ED" w:rsidRDefault="00C17586" w:rsidP="006578ED">
            <w:pPr>
              <w:pStyle w:val="Formulrtext"/>
            </w:pPr>
            <w:sdt>
              <w:sdtPr>
                <w:id w:val="231127379"/>
                <w:placeholder>
                  <w:docPart w:val="EB877BBF4F834CEE93F75B84E47CAADE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  <w:tr w:rsidR="006578ED" w14:paraId="56B2E7E9" w14:textId="77777777" w:rsidTr="00C346C3">
        <w:trPr>
          <w:trHeight w:val="601"/>
        </w:trPr>
        <w:tc>
          <w:tcPr>
            <w:tcW w:w="8219" w:type="dxa"/>
            <w:gridSpan w:val="4"/>
          </w:tcPr>
          <w:p w14:paraId="335F82D0" w14:textId="77777777" w:rsidR="006578ED" w:rsidRDefault="006578ED" w:rsidP="00C346C3">
            <w:pPr>
              <w:pStyle w:val="Ledtext"/>
            </w:pPr>
            <w:r>
              <w:t>Anmärkning</w:t>
            </w:r>
          </w:p>
          <w:p w14:paraId="722A2AA5" w14:textId="77777777" w:rsidR="006578ED" w:rsidRPr="006578ED" w:rsidRDefault="00C17586" w:rsidP="006578ED">
            <w:pPr>
              <w:pStyle w:val="Formulrtext"/>
            </w:pPr>
            <w:sdt>
              <w:sdtPr>
                <w:id w:val="-489329790"/>
                <w:placeholder>
                  <w:docPart w:val="D6079E920F12478AA4C7D75AF88545C3"/>
                </w:placeholder>
                <w:temporary/>
                <w:showingPlcHdr/>
              </w:sdtPr>
              <w:sdtEndPr/>
              <w:sdtContent>
                <w:r w:rsidR="00014AEC">
                  <w:rPr>
                    <w:rStyle w:val="Platshllartext"/>
                  </w:rPr>
                  <w:t>A</w:t>
                </w:r>
                <w:r w:rsidR="00014AEC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</w:tr>
    </w:tbl>
    <w:p w14:paraId="2877CC1C" w14:textId="77777777" w:rsidR="00864535" w:rsidRDefault="00864535" w:rsidP="00764D4D">
      <w:pPr>
        <w:pStyle w:val="Formulrtext"/>
      </w:pPr>
    </w:p>
    <w:sectPr w:rsidR="00864535" w:rsidSect="008606B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AA0" w14:textId="77777777" w:rsidR="00C17586" w:rsidRDefault="00C17586" w:rsidP="009C79BC">
      <w:pPr>
        <w:spacing w:after="0" w:line="240" w:lineRule="auto"/>
      </w:pPr>
      <w:r>
        <w:separator/>
      </w:r>
    </w:p>
  </w:endnote>
  <w:endnote w:type="continuationSeparator" w:id="0">
    <w:p w14:paraId="0E17B584" w14:textId="77777777" w:rsidR="00C17586" w:rsidRDefault="00C17586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6E70" w14:textId="77777777" w:rsidR="002C5124" w:rsidRDefault="002C51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FC20" w14:textId="77777777" w:rsidR="002C5124" w:rsidRDefault="002C51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DFDE" w14:textId="77777777" w:rsidR="002C5124" w:rsidRDefault="002C5124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2469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5A70" w14:textId="77777777" w:rsidR="009C79BC" w:rsidRDefault="00005D2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AD4116E" wp14:editId="54AD6F78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83907065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32AEE" w14:textId="77777777" w:rsidR="00005D2E" w:rsidRDefault="00005D2E" w:rsidP="00005D2E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30A2B66B" w14:textId="77777777" w:rsidR="00005D2E" w:rsidRPr="00E162A9" w:rsidRDefault="00005D2E" w:rsidP="00005D2E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11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" filled="f" stroked="f" strokeweight=".5pt">
              <v:textbox>
                <w:txbxContent>
                  <w:p w14:paraId="2B532AEE" w14:textId="77777777" w:rsidR="00005D2E" w:rsidRDefault="00005D2E" w:rsidP="00005D2E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30A2B66B" w14:textId="77777777" w:rsidR="00005D2E" w:rsidRPr="00E162A9" w:rsidRDefault="00005D2E" w:rsidP="00005D2E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AFD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9ED0" w14:textId="77777777" w:rsidR="00C17586" w:rsidRDefault="00C17586" w:rsidP="009C79BC">
      <w:pPr>
        <w:spacing w:after="0" w:line="240" w:lineRule="auto"/>
      </w:pPr>
      <w:r>
        <w:separator/>
      </w:r>
    </w:p>
  </w:footnote>
  <w:footnote w:type="continuationSeparator" w:id="0">
    <w:p w14:paraId="44A68CF3" w14:textId="77777777" w:rsidR="00C17586" w:rsidRDefault="00C17586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8FBD" w14:textId="77777777" w:rsidR="002C5124" w:rsidRDefault="002C51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E6CF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6610738E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202DFF0E" w14:textId="77777777" w:rsidR="008606B2" w:rsidRPr="00C45D67" w:rsidRDefault="00C17586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AA745C553DEE4F15AF8138A5FBF5BEC3"/>
        </w:placeholder>
        <w:showingPlcHdr/>
        <w:dataBinding w:prefixMappings="xmlns:ns0='LPXML' " w:xpath="/ns0:root[1]/ns0:Datum[1]" w:storeItemID="{81A07762-EC70-46E4-80E4-11657D0119F3}"/>
        <w:date w:fullDate="2025-10-1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0CF053D344D94E7C82C320207C9464A1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8C7039" w:rsidRPr="000B1807">
          <w:rPr>
            <w:rStyle w:val="Platshllartext"/>
          </w:rPr>
          <w:t>Ange namn på mall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F989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D07E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5EB2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44D27E0C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</w:p>
  <w:p w14:paraId="5A3A72B7" w14:textId="77777777" w:rsidR="00446C2E" w:rsidRPr="00C45D67" w:rsidRDefault="00C17586" w:rsidP="00446C2E">
    <w:pPr>
      <w:pStyle w:val="Sidhuvud"/>
      <w:tabs>
        <w:tab w:val="left" w:pos="442"/>
      </w:tabs>
      <w:spacing w:after="640"/>
      <w:ind w:left="-1276"/>
    </w:pPr>
    <w:sdt>
      <w:sdtPr>
        <w:id w:val="275294069"/>
        <w:placeholder>
          <w:docPart w:val="FED9B3B708204C5FA632F1B8B60A0AF3"/>
        </w:placeholder>
        <w:showingPlcHdr/>
        <w:dataBinding w:prefixMappings="xmlns:ns0='LPXML' " w:xpath="/ns0:root[1]/ns0:Datum[1]" w:storeItemID="{81A07762-EC70-46E4-80E4-11657D0119F3}"/>
        <w:date w:fullDate="2025-10-1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3E16EC">
          <w:rPr>
            <w:rStyle w:val="Platshllartext"/>
          </w:rPr>
          <w:t>D</w:t>
        </w:r>
        <w:r w:rsidR="003E16EC" w:rsidRPr="000F4629">
          <w:rPr>
            <w:rStyle w:val="Platshllartext"/>
          </w:rPr>
          <w:t>atum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AEE9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3BACD518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7077D940" w14:textId="77777777" w:rsidR="00FF6648" w:rsidRPr="00C45D67" w:rsidRDefault="00C17586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E933692A36DB4225B2B80B437710C329"/>
        </w:placeholder>
        <w:showingPlcHdr/>
        <w:dataBinding w:prefixMappings="xmlns:ns0='LPXML' " w:xpath="/ns0:root[1]/ns0:Datum[1]" w:storeItemID="{81A07762-EC70-46E4-80E4-11657D0119F3}"/>
        <w:date w:fullDate="2025-10-1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BD1DDE1A96B44EA0872487A5437320FB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8C703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28"/>
    <w:rsid w:val="00005D2E"/>
    <w:rsid w:val="00014730"/>
    <w:rsid w:val="00014AEC"/>
    <w:rsid w:val="00015407"/>
    <w:rsid w:val="00031137"/>
    <w:rsid w:val="00054FF4"/>
    <w:rsid w:val="00061CD0"/>
    <w:rsid w:val="000643B6"/>
    <w:rsid w:val="00065F18"/>
    <w:rsid w:val="000E2FE7"/>
    <w:rsid w:val="000F10E4"/>
    <w:rsid w:val="000F769B"/>
    <w:rsid w:val="001355C8"/>
    <w:rsid w:val="0015330E"/>
    <w:rsid w:val="001A4187"/>
    <w:rsid w:val="001B316C"/>
    <w:rsid w:val="001C309F"/>
    <w:rsid w:val="001D58A9"/>
    <w:rsid w:val="001F1E8C"/>
    <w:rsid w:val="001F2790"/>
    <w:rsid w:val="001F79AF"/>
    <w:rsid w:val="0020480A"/>
    <w:rsid w:val="00265E94"/>
    <w:rsid w:val="002931B2"/>
    <w:rsid w:val="002A54F6"/>
    <w:rsid w:val="002C5124"/>
    <w:rsid w:val="002D7324"/>
    <w:rsid w:val="002F7C5B"/>
    <w:rsid w:val="003169F6"/>
    <w:rsid w:val="0031707C"/>
    <w:rsid w:val="0033253B"/>
    <w:rsid w:val="00343059"/>
    <w:rsid w:val="003725CB"/>
    <w:rsid w:val="00385DF9"/>
    <w:rsid w:val="0039662D"/>
    <w:rsid w:val="003978E9"/>
    <w:rsid w:val="003E16EC"/>
    <w:rsid w:val="003E638B"/>
    <w:rsid w:val="003F0D05"/>
    <w:rsid w:val="003F363E"/>
    <w:rsid w:val="00446C2E"/>
    <w:rsid w:val="00463381"/>
    <w:rsid w:val="004749C2"/>
    <w:rsid w:val="00480ACF"/>
    <w:rsid w:val="004A27CA"/>
    <w:rsid w:val="004A39CD"/>
    <w:rsid w:val="004A5802"/>
    <w:rsid w:val="004A5B9D"/>
    <w:rsid w:val="004C17E3"/>
    <w:rsid w:val="005702D3"/>
    <w:rsid w:val="005C4515"/>
    <w:rsid w:val="005E36BF"/>
    <w:rsid w:val="005E75D3"/>
    <w:rsid w:val="0060000B"/>
    <w:rsid w:val="00605307"/>
    <w:rsid w:val="00645A43"/>
    <w:rsid w:val="006578ED"/>
    <w:rsid w:val="006727A3"/>
    <w:rsid w:val="00674C12"/>
    <w:rsid w:val="006867E0"/>
    <w:rsid w:val="00691653"/>
    <w:rsid w:val="006A3069"/>
    <w:rsid w:val="007349D6"/>
    <w:rsid w:val="007438AF"/>
    <w:rsid w:val="007620A8"/>
    <w:rsid w:val="007623E0"/>
    <w:rsid w:val="00764D4D"/>
    <w:rsid w:val="00786B61"/>
    <w:rsid w:val="00791F36"/>
    <w:rsid w:val="007A450D"/>
    <w:rsid w:val="007B50BC"/>
    <w:rsid w:val="007B6304"/>
    <w:rsid w:val="007C1560"/>
    <w:rsid w:val="0081413C"/>
    <w:rsid w:val="00822DF0"/>
    <w:rsid w:val="00825C21"/>
    <w:rsid w:val="0084593C"/>
    <w:rsid w:val="00856918"/>
    <w:rsid w:val="008606B2"/>
    <w:rsid w:val="00864535"/>
    <w:rsid w:val="00870F8E"/>
    <w:rsid w:val="00887214"/>
    <w:rsid w:val="00896397"/>
    <w:rsid w:val="00896928"/>
    <w:rsid w:val="008A3609"/>
    <w:rsid w:val="008C7039"/>
    <w:rsid w:val="008F60F4"/>
    <w:rsid w:val="00906629"/>
    <w:rsid w:val="00925289"/>
    <w:rsid w:val="009315C4"/>
    <w:rsid w:val="00933215"/>
    <w:rsid w:val="009965E8"/>
    <w:rsid w:val="009B05BD"/>
    <w:rsid w:val="009B2093"/>
    <w:rsid w:val="009C058B"/>
    <w:rsid w:val="009C79BC"/>
    <w:rsid w:val="009D1BD3"/>
    <w:rsid w:val="009D6AC2"/>
    <w:rsid w:val="00A20B0B"/>
    <w:rsid w:val="00A31E09"/>
    <w:rsid w:val="00A3491F"/>
    <w:rsid w:val="00A548B2"/>
    <w:rsid w:val="00A5676B"/>
    <w:rsid w:val="00A67C00"/>
    <w:rsid w:val="00A73753"/>
    <w:rsid w:val="00A94979"/>
    <w:rsid w:val="00AF470C"/>
    <w:rsid w:val="00AF5477"/>
    <w:rsid w:val="00B47138"/>
    <w:rsid w:val="00B5351A"/>
    <w:rsid w:val="00B82529"/>
    <w:rsid w:val="00BC6861"/>
    <w:rsid w:val="00BF42E0"/>
    <w:rsid w:val="00BF5EC6"/>
    <w:rsid w:val="00C16732"/>
    <w:rsid w:val="00C17586"/>
    <w:rsid w:val="00C52F18"/>
    <w:rsid w:val="00C6121B"/>
    <w:rsid w:val="00CB6ADA"/>
    <w:rsid w:val="00CC530C"/>
    <w:rsid w:val="00CC56DF"/>
    <w:rsid w:val="00D104C6"/>
    <w:rsid w:val="00D16F34"/>
    <w:rsid w:val="00D27168"/>
    <w:rsid w:val="00D37CAE"/>
    <w:rsid w:val="00D45FAC"/>
    <w:rsid w:val="00D70184"/>
    <w:rsid w:val="00D81EC7"/>
    <w:rsid w:val="00D94368"/>
    <w:rsid w:val="00DA1ADF"/>
    <w:rsid w:val="00DF4128"/>
    <w:rsid w:val="00E10A4B"/>
    <w:rsid w:val="00E40F93"/>
    <w:rsid w:val="00E54B90"/>
    <w:rsid w:val="00E67C90"/>
    <w:rsid w:val="00EA4C2E"/>
    <w:rsid w:val="00EF7DCE"/>
    <w:rsid w:val="00F10676"/>
    <w:rsid w:val="00F13333"/>
    <w:rsid w:val="00F215EA"/>
    <w:rsid w:val="00F336A2"/>
    <w:rsid w:val="00F838ED"/>
    <w:rsid w:val="00FA249D"/>
    <w:rsid w:val="00FB4D69"/>
    <w:rsid w:val="00FE2271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1B434"/>
  <w15:chartTrackingRefBased/>
  <w15:docId w15:val="{A7ED5EDA-217A-4FB6-B5C8-D517A744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CD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9CD"/>
    <w:rPr>
      <w:rFonts w:asciiTheme="majorHAnsi" w:eastAsiaTheme="majorEastAsia" w:hAnsiTheme="majorHAnsi" w:cstheme="majorBidi"/>
      <w:b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semiHidden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semiHidden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semiHidden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semiHidden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semiHidden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semiHidden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semiHidden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semiHidden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semiHidden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semiHidden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semiHidden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semiHidden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semiHidden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semiHidden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semiHidden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semiHidden/>
    <w:qFormat/>
    <w:rsid w:val="009B2093"/>
    <w:pPr>
      <w:pBdr>
        <w:left w:val="single" w:sz="24" w:space="4" w:color="FF832C" w:themeColor="accent5"/>
      </w:pBdr>
    </w:pPr>
    <w:rPr>
      <w:i/>
      <w:color w:val="164A8C" w:themeColor="accent3"/>
    </w:rPr>
  </w:style>
  <w:style w:type="paragraph" w:customStyle="1" w:styleId="Ledtext">
    <w:name w:val="Ledtext"/>
    <w:basedOn w:val="Normal"/>
    <w:next w:val="Formulrtext"/>
    <w:rsid w:val="00764D4D"/>
    <w:pPr>
      <w:spacing w:after="80"/>
    </w:pPr>
    <w:rPr>
      <w:sz w:val="20"/>
    </w:rPr>
  </w:style>
  <w:style w:type="paragraph" w:customStyle="1" w:styleId="Formulrtext">
    <w:name w:val="Formulärtext"/>
    <w:basedOn w:val="Ledtext"/>
    <w:rsid w:val="00764D4D"/>
    <w:pPr>
      <w:spacing w:after="40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mcf.se/minsida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registrator@mcf.se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hyperlink" Target="http://www.mcf.se/minsid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he\Desktop\Ans&#246;kan%20om%20beh&#246;righet%20Sefa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745C553DEE4F15AF8138A5FBF5B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C8390-44F2-43BD-9B22-84937BBBBC45}"/>
      </w:docPartPr>
      <w:docPartBody>
        <w:p w:rsidR="00000000" w:rsidRDefault="002801AF">
          <w:pPr>
            <w:pStyle w:val="AA745C553DEE4F15AF8138A5FBF5BEC3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F053D344D94E7C82C320207C946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FD62E-1636-49E2-B95C-5627265B87FD}"/>
      </w:docPartPr>
      <w:docPartBody>
        <w:p w:rsidR="00000000" w:rsidRDefault="002801AF">
          <w:pPr>
            <w:pStyle w:val="0CF053D344D94E7C82C320207C9464A1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22B2746766F14276BE080C56160E0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5658E-F631-404A-92E5-AD61F85870C4}"/>
      </w:docPartPr>
      <w:docPartBody>
        <w:p w:rsidR="00000000" w:rsidRDefault="002801AF">
          <w:pPr>
            <w:pStyle w:val="22B2746766F14276BE080C56160E0A60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8F88A1A32F3F44B0B94BE7DD9E761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3AD3C-E9F6-46BA-A703-C88F160E1481}"/>
      </w:docPartPr>
      <w:docPartBody>
        <w:p w:rsidR="00000000" w:rsidRDefault="002801AF">
          <w:pPr>
            <w:pStyle w:val="8F88A1A32F3F44B0B94BE7DD9E761DD2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08624521F0F34FB1BE755356F52B7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41484-F5CE-415C-BAEA-9FD6271EA7A6}"/>
      </w:docPartPr>
      <w:docPartBody>
        <w:p w:rsidR="00000000" w:rsidRDefault="002801AF">
          <w:pPr>
            <w:pStyle w:val="08624521F0F34FB1BE755356F52B747A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41D54EB29CAE4B0ABD22FDBEFD9C9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DA1EC-D8BE-45EA-AE55-474154717E2D}"/>
      </w:docPartPr>
      <w:docPartBody>
        <w:p w:rsidR="00000000" w:rsidRDefault="002801AF">
          <w:pPr>
            <w:pStyle w:val="41D54EB29CAE4B0ABD22FDBEFD9C9024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16C73CD2A3584448A9EB7BCA7FB25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86330-4CBB-45A5-B8C8-3F1505979C98}"/>
      </w:docPartPr>
      <w:docPartBody>
        <w:p w:rsidR="00000000" w:rsidRDefault="002801AF">
          <w:pPr>
            <w:pStyle w:val="16C73CD2A3584448A9EB7BCA7FB255EC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AEE362F0F3794DDB83B34F0718EF4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62245-2372-4610-A1BB-F2938A6D8FF9}"/>
      </w:docPartPr>
      <w:docPartBody>
        <w:p w:rsidR="00000000" w:rsidRDefault="002801AF">
          <w:pPr>
            <w:pStyle w:val="AEE362F0F3794DDB83B34F0718EF4C4C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2654A76C9E3D49FD9B54B51BB80D5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AC76D-3DEA-40F7-AC20-D8EB0FDE1D15}"/>
      </w:docPartPr>
      <w:docPartBody>
        <w:p w:rsidR="00000000" w:rsidRDefault="002801AF">
          <w:pPr>
            <w:pStyle w:val="2654A76C9E3D49FD9B54B51BB80D5C83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78A88A1B1E764E1AB0366081CF6F1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2179E-00C9-4025-8FF7-A479D5001B4F}"/>
      </w:docPartPr>
      <w:docPartBody>
        <w:p w:rsidR="00000000" w:rsidRDefault="002801AF">
          <w:pPr>
            <w:pStyle w:val="78A88A1B1E764E1AB0366081CF6F1831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728912D051F142C587DF429CDCDCA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D90E2-D507-411C-83D2-F5607970D485}"/>
      </w:docPartPr>
      <w:docPartBody>
        <w:p w:rsidR="00000000" w:rsidRDefault="002801AF">
          <w:pPr>
            <w:pStyle w:val="728912D051F142C587DF429CDCDCAD5D"/>
          </w:pPr>
          <w:r>
            <w:rPr>
              <w:rStyle w:val="Platshllartext"/>
            </w:rPr>
            <w:t>Ange namn</w:t>
          </w:r>
        </w:p>
      </w:docPartBody>
    </w:docPart>
    <w:docPart>
      <w:docPartPr>
        <w:name w:val="3F5DE6364EB6472D92057EFAC240C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1D267-3DC7-4AB8-8B15-27F8DD16F4EF}"/>
      </w:docPartPr>
      <w:docPartBody>
        <w:p w:rsidR="00000000" w:rsidRDefault="002801AF">
          <w:pPr>
            <w:pStyle w:val="3F5DE6364EB6472D92057EFAC240C46D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95C497E8F901465EAEF8712CE1406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E65DA-2971-4C81-B360-F1F54C88E967}"/>
      </w:docPartPr>
      <w:docPartBody>
        <w:p w:rsidR="00000000" w:rsidRDefault="002801AF">
          <w:pPr>
            <w:pStyle w:val="95C497E8F901465EAEF8712CE140627D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FA04A82192A8412DACAD241A14485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F2C2C-3FD5-4256-9262-B17D5401D8AD}"/>
      </w:docPartPr>
      <w:docPartBody>
        <w:p w:rsidR="00000000" w:rsidRDefault="002801AF">
          <w:pPr>
            <w:pStyle w:val="FA04A82192A8412DACAD241A14485C4D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4F55A5B2C4D247728BB8407C38596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1C4EE-8859-4FF3-8509-808418479DBD}"/>
      </w:docPartPr>
      <w:docPartBody>
        <w:p w:rsidR="00000000" w:rsidRDefault="002801AF">
          <w:pPr>
            <w:pStyle w:val="4F55A5B2C4D247728BB8407C38596F9E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A4B5CDE82D3442418A7E2999354C3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CD42-6C8D-4DD3-A21B-E391C7AF69AD}"/>
      </w:docPartPr>
      <w:docPartBody>
        <w:p w:rsidR="00000000" w:rsidRDefault="002801AF">
          <w:pPr>
            <w:pStyle w:val="A4B5CDE82D3442418A7E2999354C398A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1E445BAB4FF0414788EDD1D91CFE5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A5D0C-4F39-4606-B7C1-ACCF3737BCCC}"/>
      </w:docPartPr>
      <w:docPartBody>
        <w:p w:rsidR="00000000" w:rsidRDefault="002801AF">
          <w:pPr>
            <w:pStyle w:val="1E445BAB4FF0414788EDD1D91CFE5371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DFC43F6783AD4CE7AB42608C94E42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BA439-0C3A-4B1E-9845-88842BD16713}"/>
      </w:docPartPr>
      <w:docPartBody>
        <w:p w:rsidR="00000000" w:rsidRDefault="002801AF">
          <w:pPr>
            <w:pStyle w:val="DFC43F6783AD4CE7AB42608C94E426B9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5A8A6C28EC51476881E791FB1871C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875E6-9FF2-4864-B00F-35002E3A3D34}"/>
      </w:docPartPr>
      <w:docPartBody>
        <w:p w:rsidR="00000000" w:rsidRDefault="002801AF">
          <w:pPr>
            <w:pStyle w:val="5A8A6C28EC51476881E791FB1871CF81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1706BFBD83A343748DBAE02F6BDF3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5EF09-7B89-45BB-94A4-ED8A86C38E1B}"/>
      </w:docPartPr>
      <w:docPartBody>
        <w:p w:rsidR="00000000" w:rsidRDefault="002801AF">
          <w:pPr>
            <w:pStyle w:val="1706BFBD83A343748DBAE02F6BDF30B4"/>
          </w:pPr>
          <w:r>
            <w:rPr>
              <w:rStyle w:val="Platshllartext"/>
            </w:rPr>
            <w:t xml:space="preserve">Ange </w:t>
          </w:r>
          <w:r>
            <w:rPr>
              <w:rStyle w:val="Platshllartext"/>
            </w:rPr>
            <w:t>namn</w:t>
          </w:r>
        </w:p>
      </w:docPartBody>
    </w:docPart>
    <w:docPart>
      <w:docPartPr>
        <w:name w:val="0585AA24F05B4BF8A1DC948298615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0371B-7951-4D9B-9970-7CB0AB62528B}"/>
      </w:docPartPr>
      <w:docPartBody>
        <w:p w:rsidR="00000000" w:rsidRDefault="002801AF">
          <w:pPr>
            <w:pStyle w:val="0585AA24F05B4BF8A1DC948298615239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BFCBD49766B94D2FBED7D1B9C2216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17455-ED8B-4A52-BEB6-8B6A603B3015}"/>
      </w:docPartPr>
      <w:docPartBody>
        <w:p w:rsidR="00000000" w:rsidRDefault="002801AF">
          <w:pPr>
            <w:pStyle w:val="BFCBD49766B94D2FBED7D1B9C2216F11"/>
          </w:pPr>
          <w:r>
            <w:rPr>
              <w:rStyle w:val="Platshllartext"/>
            </w:rPr>
            <w:t>Ange namn</w:t>
          </w:r>
        </w:p>
      </w:docPartBody>
    </w:docPart>
    <w:docPart>
      <w:docPartPr>
        <w:name w:val="B53BE6E43BCB4FBDA6F7EF8EE29D4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6A075-1AD9-4A5F-8F9A-A9F27C0E2FC6}"/>
      </w:docPartPr>
      <w:docPartBody>
        <w:p w:rsidR="00000000" w:rsidRDefault="002801AF">
          <w:pPr>
            <w:pStyle w:val="B53BE6E43BCB4FBDA6F7EF8EE29D4636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9B0A88695FE442B5B78FBA6ED8736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58227-1E94-4817-BB91-3B8E14855F2F}"/>
      </w:docPartPr>
      <w:docPartBody>
        <w:p w:rsidR="00000000" w:rsidRDefault="002801AF">
          <w:pPr>
            <w:pStyle w:val="9B0A88695FE442B5B78FBA6ED8736760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5FE6D48CAABB4A36BF469843345D0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17D20-43E3-4C30-A601-36CD35ECBF62}"/>
      </w:docPartPr>
      <w:docPartBody>
        <w:p w:rsidR="00000000" w:rsidRDefault="002801AF">
          <w:pPr>
            <w:pStyle w:val="5FE6D48CAABB4A36BF469843345D01C4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806B71A4F2114697BB0EF8A5AE8B5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226A9-E92C-407D-9355-574EF07247D6}"/>
      </w:docPartPr>
      <w:docPartBody>
        <w:p w:rsidR="00000000" w:rsidRDefault="002801AF">
          <w:pPr>
            <w:pStyle w:val="806B71A4F2114697BB0EF8A5AE8B5421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EB877BBF4F834CEE93F75B84E47CA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5173F-666B-4779-992B-3B79F6FC4DFE}"/>
      </w:docPartPr>
      <w:docPartBody>
        <w:p w:rsidR="00000000" w:rsidRDefault="002801AF">
          <w:pPr>
            <w:pStyle w:val="EB877BBF4F834CEE93F75B84E47CAADE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D6079E920F12478AA4C7D75AF8854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C50E8-2F99-40F0-93E5-197B80E9A359}"/>
      </w:docPartPr>
      <w:docPartBody>
        <w:p w:rsidR="00000000" w:rsidRDefault="002801AF">
          <w:pPr>
            <w:pStyle w:val="D6079E920F12478AA4C7D75AF88545C3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FED9B3B708204C5FA632F1B8B60A0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91CB2-2649-40DF-9E3B-DCEC57E0E3F1}"/>
      </w:docPartPr>
      <w:docPartBody>
        <w:p w:rsidR="00000000" w:rsidRDefault="002801AF">
          <w:pPr>
            <w:pStyle w:val="FED9B3B708204C5FA632F1B8B60A0AF3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E933692A36DB4225B2B80B437710C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F54FF-2D92-451C-ADD7-E8C714C01C0E}"/>
      </w:docPartPr>
      <w:docPartBody>
        <w:p w:rsidR="00000000" w:rsidRDefault="002801AF">
          <w:pPr>
            <w:pStyle w:val="E933692A36DB4225B2B80B437710C329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BD1DDE1A96B44EA0872487A543732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83B00-2AF0-4B0C-BCE7-1CEDA640AB91}"/>
      </w:docPartPr>
      <w:docPartBody>
        <w:p w:rsidR="00000000" w:rsidRDefault="002801AF">
          <w:pPr>
            <w:pStyle w:val="BD1DDE1A96B44EA0872487A5437320FB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AF"/>
    <w:rsid w:val="0028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AA745C553DEE4F15AF8138A5FBF5BEC3">
    <w:name w:val="AA745C553DEE4F15AF8138A5FBF5BEC3"/>
  </w:style>
  <w:style w:type="paragraph" w:customStyle="1" w:styleId="0CF053D344D94E7C82C320207C9464A1">
    <w:name w:val="0CF053D344D94E7C82C320207C9464A1"/>
  </w:style>
  <w:style w:type="paragraph" w:customStyle="1" w:styleId="22B2746766F14276BE080C56160E0A60">
    <w:name w:val="22B2746766F14276BE080C56160E0A60"/>
  </w:style>
  <w:style w:type="paragraph" w:customStyle="1" w:styleId="8F88A1A32F3F44B0B94BE7DD9E761DD2">
    <w:name w:val="8F88A1A32F3F44B0B94BE7DD9E761DD2"/>
  </w:style>
  <w:style w:type="paragraph" w:customStyle="1" w:styleId="08624521F0F34FB1BE755356F52B747A">
    <w:name w:val="08624521F0F34FB1BE755356F52B747A"/>
  </w:style>
  <w:style w:type="paragraph" w:customStyle="1" w:styleId="41D54EB29CAE4B0ABD22FDBEFD9C9024">
    <w:name w:val="41D54EB29CAE4B0ABD22FDBEFD9C9024"/>
  </w:style>
  <w:style w:type="paragraph" w:customStyle="1" w:styleId="16C73CD2A3584448A9EB7BCA7FB255EC">
    <w:name w:val="16C73CD2A3584448A9EB7BCA7FB255EC"/>
  </w:style>
  <w:style w:type="paragraph" w:customStyle="1" w:styleId="AEE362F0F3794DDB83B34F0718EF4C4C">
    <w:name w:val="AEE362F0F3794DDB83B34F0718EF4C4C"/>
  </w:style>
  <w:style w:type="paragraph" w:customStyle="1" w:styleId="2654A76C9E3D49FD9B54B51BB80D5C83">
    <w:name w:val="2654A76C9E3D49FD9B54B51BB80D5C83"/>
  </w:style>
  <w:style w:type="paragraph" w:customStyle="1" w:styleId="78A88A1B1E764E1AB0366081CF6F1831">
    <w:name w:val="78A88A1B1E764E1AB0366081CF6F1831"/>
  </w:style>
  <w:style w:type="paragraph" w:customStyle="1" w:styleId="728912D051F142C587DF429CDCDCAD5D">
    <w:name w:val="728912D051F142C587DF429CDCDCAD5D"/>
  </w:style>
  <w:style w:type="paragraph" w:customStyle="1" w:styleId="3F5DE6364EB6472D92057EFAC240C46D">
    <w:name w:val="3F5DE6364EB6472D92057EFAC240C46D"/>
  </w:style>
  <w:style w:type="paragraph" w:customStyle="1" w:styleId="95C497E8F901465EAEF8712CE140627D">
    <w:name w:val="95C497E8F901465EAEF8712CE140627D"/>
  </w:style>
  <w:style w:type="paragraph" w:customStyle="1" w:styleId="FA04A82192A8412DACAD241A14485C4D">
    <w:name w:val="FA04A82192A8412DACAD241A14485C4D"/>
  </w:style>
  <w:style w:type="paragraph" w:customStyle="1" w:styleId="4F55A5B2C4D247728BB8407C38596F9E">
    <w:name w:val="4F55A5B2C4D247728BB8407C38596F9E"/>
  </w:style>
  <w:style w:type="paragraph" w:customStyle="1" w:styleId="A4B5CDE82D3442418A7E2999354C398A">
    <w:name w:val="A4B5CDE82D3442418A7E2999354C398A"/>
  </w:style>
  <w:style w:type="paragraph" w:customStyle="1" w:styleId="1E445BAB4FF0414788EDD1D91CFE5371">
    <w:name w:val="1E445BAB4FF0414788EDD1D91CFE5371"/>
  </w:style>
  <w:style w:type="paragraph" w:customStyle="1" w:styleId="DFC43F6783AD4CE7AB42608C94E426B9">
    <w:name w:val="DFC43F6783AD4CE7AB42608C94E426B9"/>
  </w:style>
  <w:style w:type="paragraph" w:customStyle="1" w:styleId="5A8A6C28EC51476881E791FB1871CF81">
    <w:name w:val="5A8A6C28EC51476881E791FB1871CF81"/>
  </w:style>
  <w:style w:type="paragraph" w:customStyle="1" w:styleId="1706BFBD83A343748DBAE02F6BDF30B4">
    <w:name w:val="1706BFBD83A343748DBAE02F6BDF30B4"/>
  </w:style>
  <w:style w:type="paragraph" w:customStyle="1" w:styleId="0585AA24F05B4BF8A1DC948298615239">
    <w:name w:val="0585AA24F05B4BF8A1DC948298615239"/>
  </w:style>
  <w:style w:type="paragraph" w:customStyle="1" w:styleId="BFCBD49766B94D2FBED7D1B9C2216F11">
    <w:name w:val="BFCBD49766B94D2FBED7D1B9C2216F11"/>
  </w:style>
  <w:style w:type="paragraph" w:customStyle="1" w:styleId="B53BE6E43BCB4FBDA6F7EF8EE29D4636">
    <w:name w:val="B53BE6E43BCB4FBDA6F7EF8EE29D4636"/>
  </w:style>
  <w:style w:type="paragraph" w:customStyle="1" w:styleId="9B0A88695FE442B5B78FBA6ED8736760">
    <w:name w:val="9B0A88695FE442B5B78FBA6ED8736760"/>
  </w:style>
  <w:style w:type="paragraph" w:customStyle="1" w:styleId="5FE6D48CAABB4A36BF469843345D01C4">
    <w:name w:val="5FE6D48CAABB4A36BF469843345D01C4"/>
  </w:style>
  <w:style w:type="paragraph" w:customStyle="1" w:styleId="806B71A4F2114697BB0EF8A5AE8B5421">
    <w:name w:val="806B71A4F2114697BB0EF8A5AE8B5421"/>
  </w:style>
  <w:style w:type="paragraph" w:customStyle="1" w:styleId="EB877BBF4F834CEE93F75B84E47CAADE">
    <w:name w:val="EB877BBF4F834CEE93F75B84E47CAADE"/>
  </w:style>
  <w:style w:type="paragraph" w:customStyle="1" w:styleId="D6079E920F12478AA4C7D75AF88545C3">
    <w:name w:val="D6079E920F12478AA4C7D75AF88545C3"/>
  </w:style>
  <w:style w:type="paragraph" w:customStyle="1" w:styleId="FED9B3B708204C5FA632F1B8B60A0AF3">
    <w:name w:val="FED9B3B708204C5FA632F1B8B60A0AF3"/>
  </w:style>
  <w:style w:type="paragraph" w:customStyle="1" w:styleId="E933692A36DB4225B2B80B437710C329">
    <w:name w:val="E933692A36DB4225B2B80B437710C329"/>
  </w:style>
  <w:style w:type="paragraph" w:customStyle="1" w:styleId="BD1DDE1A96B44EA0872487A5437320FB">
    <w:name w:val="BD1DDE1A96B44EA0872487A543732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w14:paraId="4B89B796" w14:textId="25906C93" w:rsidR="006D1905" w:rsidRDefault="006D1905"&gt;&lt;w:r w:rsidRPr="000F10E4"&gt;&lt;w:t&gt;Ansökan om behörighet Sefari&lt;/w:t&gt;&lt;/w:r&gt;&lt;/w:p&gt;&lt;w:sectPr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w:val="Normal"/&gt;&lt;w:qFormat/&gt;&lt;w:rsid w:val="006D1905"/&gt;&lt;/w:style&gt;&lt;w:style w:type="character" w:default="1" w:styleId="Standardstycketeckensnitt"&gt;&lt;w:name w:val="Default Paragraph Font"/&gt;&lt;w:uiPriority w:val="1"/&gt;&lt;w:semiHidden/&gt;&lt;w:unhideWhenUsed/&gt;&lt;w:rsid w:val="006D1905"/&gt;&lt;/w:style&gt;&lt;w:style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w:val="99"/&gt;&lt;w:semiHidden/&gt;&lt;w:unhideWhenUsed/&gt;&lt;w:rsid w:val="006D1905"/&gt;&lt;/w:style&gt;&lt;/w:styles&gt;&lt;/pkg:xmlData&gt;&lt;/pkg:part&gt;&lt;/pkg:package&gt;
</extra1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D14AF0B-070F-4821-9998-795466A1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behörighet Sefari.dotx</Template>
  <TotalTime>1</TotalTime>
  <Pages>2</Pages>
  <Words>276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Ansökan om behörighet Sefari</vt:lpstr>
      <vt:lpstr>Användaruppgifter</vt:lpstr>
      <vt:lpstr>Ansvarig chef</vt:lpstr>
      <vt:lpstr>Godkännande</vt:lpstr>
    </vt:vector>
  </TitlesOfParts>
  <Company>Myndigheten för civilt försvar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behörighet Sefari</dc:title>
  <dc:subject/>
  <dc:creator>Myndigheten för civilt försvar</dc:creator>
  <cp:keywords/>
  <dc:description/>
  <cp:lastModifiedBy>Albinson Karin</cp:lastModifiedBy>
  <cp:revision>1</cp:revision>
  <cp:lastPrinted>2025-09-23T09:25:00Z</cp:lastPrinted>
  <dcterms:created xsi:type="dcterms:W3CDTF">2025-11-20T08:59:00Z</dcterms:created>
  <dcterms:modified xsi:type="dcterms:W3CDTF">2025-11-20T09:00:00Z</dcterms:modified>
  <cp:version>251028</cp:version>
</cp:coreProperties>
</file>